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55E76" w14:textId="77777777" w:rsidR="00493358" w:rsidRPr="009E61D8" w:rsidRDefault="004247C7" w:rsidP="00626304">
      <w:pPr>
        <w:pStyle w:val="VVDM-BASIStext"/>
        <w:rPr>
          <w:lang w:val="en-US"/>
        </w:rPr>
      </w:pPr>
      <w:r>
        <w:rPr>
          <w:noProof/>
        </w:rPr>
        <w:pict w14:anchorId="28714B48">
          <v:rect id="Rechthoek 38" o:spid="_x0000_s2051" style="position:absolute;margin-left:-78.75pt;margin-top:8.55pt;width:595.3pt;height:51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" fillcolor="#ee7623" stroked="f" strokeweight="1pt">
            <v:textbox inset="0,0,0,0"/>
          </v:rect>
        </w:pict>
      </w:r>
      <w:r>
        <w:rPr>
          <w:noProof/>
        </w:rPr>
        <w:pict w14:anchorId="1D61C16E">
          <v:shapetype id="_x0000_t202" coordsize="21600,21600" o:spt="202" path="m,l,21600r21600,l21600,xe">
            <v:stroke joinstyle="miter"/>
            <v:path gradientshapeok="t" o:connecttype="rect"/>
          </v:shapetype>
          <v:shape id="Tekstvak 64" o:spid="_x0000_s2050" type="#_x0000_t202" style="position:absolute;margin-left:0;margin-top:-51.1pt;width:346.3pt;height:49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" filled="f" stroked="f" strokeweight=".5pt">
            <v:textbox inset="0,0,0,0">
              <w:txbxContent>
                <w:p w14:paraId="1AF92D89" w14:textId="77777777" w:rsidR="00043569" w:rsidRPr="003D0AFA" w:rsidRDefault="00043569" w:rsidP="00043569">
                  <w:pPr>
                    <w:rPr>
                      <w:rFonts w:ascii="Roboto" w:hAnsi="Roboto"/>
                      <w:sz w:val="64"/>
                      <w:szCs w:val="64"/>
                    </w:rPr>
                  </w:pPr>
                  <w:r w:rsidRPr="003D0AFA">
                    <w:rPr>
                      <w:rFonts w:ascii="Roboto" w:hAnsi="Roboto"/>
                      <w:sz w:val="64"/>
                      <w:szCs w:val="64"/>
                    </w:rPr>
                    <w:t xml:space="preserve">Handleiding </w:t>
                  </w:r>
                </w:p>
                <w:p w14:paraId="6454A5A0" w14:textId="77777777" w:rsidR="00043569" w:rsidRPr="003D0AFA" w:rsidRDefault="00043569" w:rsidP="00043569">
                  <w:pPr>
                    <w:rPr>
                      <w:rFonts w:ascii="Roboto" w:hAnsi="Roboto"/>
                      <w:sz w:val="64"/>
                      <w:szCs w:val="64"/>
                    </w:rPr>
                  </w:pPr>
                </w:p>
                <w:p w14:paraId="1E62E88F" w14:textId="77777777" w:rsidR="00043569" w:rsidRDefault="006F6535" w:rsidP="00043569">
                  <w:pPr>
                    <w:rPr>
                      <w:rFonts w:ascii="Roboto" w:hAnsi="Roboto"/>
                      <w:color w:val="FFFFFF" w:themeColor="background2"/>
                      <w:sz w:val="64"/>
                      <w:szCs w:val="64"/>
                    </w:rPr>
                  </w:pPr>
                  <w:r>
                    <w:rPr>
                      <w:rFonts w:ascii="Roboto" w:hAnsi="Roboto"/>
                      <w:color w:val="FFFFFF" w:themeColor="background2"/>
                      <w:sz w:val="64"/>
                      <w:szCs w:val="64"/>
                    </w:rPr>
                    <w:t>Wedstrijdsecretariaat</w:t>
                  </w:r>
                </w:p>
                <w:p w14:paraId="71BEFCBC" w14:textId="1B696854" w:rsidR="009032D5" w:rsidRPr="003D0AFA" w:rsidRDefault="009032D5" w:rsidP="00043569">
                  <w:pPr>
                    <w:rPr>
                      <w:rFonts w:ascii="Roboto" w:hAnsi="Roboto"/>
                      <w:color w:val="FFFFFF" w:themeColor="background2"/>
                      <w:sz w:val="64"/>
                      <w:szCs w:val="64"/>
                    </w:rPr>
                  </w:pPr>
                  <w:r>
                    <w:rPr>
                      <w:rFonts w:ascii="Roboto" w:hAnsi="Roboto"/>
                      <w:color w:val="FFFFFF" w:themeColor="background2"/>
                      <w:sz w:val="64"/>
                      <w:szCs w:val="64"/>
                    </w:rPr>
                    <w:t>Z</w:t>
                  </w:r>
                  <w:r w:rsidR="00AC6790">
                    <w:rPr>
                      <w:rFonts w:ascii="Roboto" w:hAnsi="Roboto"/>
                      <w:color w:val="FFFFFF" w:themeColor="background2"/>
                      <w:sz w:val="64"/>
                      <w:szCs w:val="64"/>
                    </w:rPr>
                    <w:t>aterdag</w:t>
                  </w:r>
                </w:p>
                <w:p w14:paraId="53806BF9" w14:textId="77777777" w:rsidR="00043569" w:rsidRPr="003D0AFA" w:rsidRDefault="00043569" w:rsidP="00043569">
                  <w:pPr>
                    <w:rPr>
                      <w:rFonts w:ascii="Roboto" w:hAnsi="Roboto"/>
                    </w:rPr>
                  </w:pPr>
                </w:p>
                <w:p w14:paraId="00BB07E0" w14:textId="77777777" w:rsidR="00043569" w:rsidRDefault="00043569" w:rsidP="00043569"/>
              </w:txbxContent>
            </v:textbox>
          </v:shape>
        </w:pict>
      </w:r>
    </w:p>
    <w:p w14:paraId="19D5A0B3" w14:textId="77777777" w:rsidR="00493358" w:rsidRPr="009E61D8" w:rsidRDefault="00493358" w:rsidP="00626304">
      <w:pPr>
        <w:pStyle w:val="VVDM-BASIStext"/>
        <w:rPr>
          <w:lang w:val="en-US"/>
        </w:rPr>
      </w:pPr>
    </w:p>
    <w:p w14:paraId="33829F9C" w14:textId="77777777" w:rsidR="00493358" w:rsidRPr="009E61D8" w:rsidRDefault="00493358" w:rsidP="00626304">
      <w:pPr>
        <w:pStyle w:val="VVDM-BASIStext"/>
        <w:rPr>
          <w:lang w:val="en-US"/>
        </w:rPr>
      </w:pPr>
    </w:p>
    <w:p w14:paraId="3532006F" w14:textId="77777777" w:rsidR="00493358" w:rsidRPr="009E61D8" w:rsidRDefault="00493358" w:rsidP="00626304">
      <w:pPr>
        <w:pStyle w:val="VVDM-BASIStext"/>
        <w:rPr>
          <w:lang w:val="en-US"/>
        </w:rPr>
      </w:pPr>
    </w:p>
    <w:p w14:paraId="5A477737" w14:textId="77777777" w:rsidR="00493358" w:rsidRPr="009E61D8" w:rsidRDefault="00493358" w:rsidP="00626304">
      <w:pPr>
        <w:pStyle w:val="VVDM-BASIStext"/>
        <w:rPr>
          <w:lang w:val="en-US"/>
        </w:rPr>
      </w:pPr>
    </w:p>
    <w:p w14:paraId="02B57178" w14:textId="77777777" w:rsidR="00493358" w:rsidRPr="009E61D8" w:rsidRDefault="00493358" w:rsidP="00626304">
      <w:pPr>
        <w:pStyle w:val="VVDM-BASIStext"/>
        <w:rPr>
          <w:lang w:val="en-US"/>
        </w:rPr>
      </w:pPr>
    </w:p>
    <w:p w14:paraId="05CEBF12" w14:textId="77777777" w:rsidR="00493358" w:rsidRPr="009E61D8" w:rsidRDefault="00493358" w:rsidP="00626304">
      <w:pPr>
        <w:pStyle w:val="VVDM-BASIStext"/>
        <w:rPr>
          <w:lang w:val="en-US"/>
        </w:rPr>
      </w:pPr>
    </w:p>
    <w:p w14:paraId="6784CB0A" w14:textId="77777777" w:rsidR="00493358" w:rsidRPr="009E61D8" w:rsidRDefault="00493358" w:rsidP="00626304">
      <w:pPr>
        <w:pStyle w:val="VVDM-BASIStext"/>
        <w:rPr>
          <w:lang w:val="en-US"/>
        </w:rPr>
      </w:pPr>
    </w:p>
    <w:p w14:paraId="6C6E23A0" w14:textId="77777777" w:rsidR="00493358" w:rsidRPr="009E61D8" w:rsidRDefault="00493358" w:rsidP="00626304">
      <w:pPr>
        <w:pStyle w:val="VVDM-BASIStext"/>
        <w:rPr>
          <w:lang w:val="en-US"/>
        </w:rPr>
      </w:pPr>
    </w:p>
    <w:p w14:paraId="58599C59" w14:textId="77777777" w:rsidR="00493358" w:rsidRPr="009E61D8" w:rsidRDefault="00493358" w:rsidP="00626304">
      <w:pPr>
        <w:pStyle w:val="VVDM-BASIStext"/>
        <w:rPr>
          <w:lang w:val="en-US"/>
        </w:rPr>
      </w:pPr>
    </w:p>
    <w:p w14:paraId="00CFD97A" w14:textId="77777777" w:rsidR="00493358" w:rsidRPr="009E61D8" w:rsidRDefault="00493358" w:rsidP="00626304">
      <w:pPr>
        <w:pStyle w:val="VVDM-BASIStext"/>
        <w:rPr>
          <w:lang w:val="en-US"/>
        </w:rPr>
      </w:pPr>
    </w:p>
    <w:p w14:paraId="40D6DA50" w14:textId="77777777" w:rsidR="00493358" w:rsidRPr="009E61D8" w:rsidRDefault="00493358" w:rsidP="00626304">
      <w:pPr>
        <w:pStyle w:val="VVDM-BASIStext"/>
        <w:rPr>
          <w:lang w:val="en-US"/>
        </w:rPr>
      </w:pPr>
    </w:p>
    <w:p w14:paraId="0D82035D" w14:textId="77777777" w:rsidR="00493358" w:rsidRPr="009E61D8" w:rsidRDefault="00493358" w:rsidP="00626304">
      <w:pPr>
        <w:pStyle w:val="VVDM-BASIStext"/>
        <w:rPr>
          <w:lang w:val="en-US"/>
        </w:rPr>
      </w:pPr>
    </w:p>
    <w:p w14:paraId="4FC7ACA0" w14:textId="77777777" w:rsidR="00493358" w:rsidRPr="009E61D8" w:rsidRDefault="00493358" w:rsidP="00626304">
      <w:pPr>
        <w:pStyle w:val="VVDM-BASIStext"/>
        <w:rPr>
          <w:lang w:val="en-US"/>
        </w:rPr>
      </w:pPr>
    </w:p>
    <w:p w14:paraId="3A36458D" w14:textId="77777777" w:rsidR="00493358" w:rsidRPr="009E61D8" w:rsidRDefault="00493358" w:rsidP="00626304">
      <w:pPr>
        <w:pStyle w:val="VVDM-BASIStext"/>
        <w:rPr>
          <w:lang w:val="en-US"/>
        </w:rPr>
      </w:pPr>
    </w:p>
    <w:p w14:paraId="4F16FA61" w14:textId="77777777" w:rsidR="00493358" w:rsidRPr="009E61D8" w:rsidRDefault="00493358" w:rsidP="00626304">
      <w:pPr>
        <w:pStyle w:val="VVDM-BASIStext"/>
        <w:rPr>
          <w:lang w:val="en-US"/>
        </w:rPr>
      </w:pPr>
    </w:p>
    <w:p w14:paraId="3F903201" w14:textId="77777777" w:rsidR="00493358" w:rsidRPr="009E61D8" w:rsidRDefault="00493358" w:rsidP="00626304">
      <w:pPr>
        <w:pStyle w:val="VVDM-BASIStext"/>
        <w:rPr>
          <w:lang w:val="en-US"/>
        </w:rPr>
      </w:pPr>
    </w:p>
    <w:p w14:paraId="19DB373E" w14:textId="77777777" w:rsidR="00493358" w:rsidRPr="009E61D8" w:rsidRDefault="00493358" w:rsidP="00626304">
      <w:pPr>
        <w:pStyle w:val="VVDM-BASIStext"/>
        <w:rPr>
          <w:lang w:val="en-US"/>
        </w:rPr>
      </w:pPr>
    </w:p>
    <w:p w14:paraId="09E30810" w14:textId="77777777" w:rsidR="00493358" w:rsidRPr="009E61D8" w:rsidRDefault="00493358" w:rsidP="00626304">
      <w:pPr>
        <w:pStyle w:val="VVDM-BASIStext"/>
        <w:rPr>
          <w:lang w:val="en-US"/>
        </w:rPr>
      </w:pPr>
    </w:p>
    <w:p w14:paraId="65B90CAD" w14:textId="77777777" w:rsidR="00493358" w:rsidRPr="009E61D8" w:rsidRDefault="00493358" w:rsidP="00626304">
      <w:pPr>
        <w:pStyle w:val="VVDM-BASIStext"/>
        <w:rPr>
          <w:lang w:val="en-US"/>
        </w:rPr>
      </w:pPr>
    </w:p>
    <w:p w14:paraId="072831E7" w14:textId="77777777" w:rsidR="00493358" w:rsidRPr="009E61D8" w:rsidRDefault="00493358" w:rsidP="00626304">
      <w:pPr>
        <w:pStyle w:val="VVDM-BASIStext"/>
        <w:rPr>
          <w:lang w:val="en-US"/>
        </w:rPr>
      </w:pPr>
    </w:p>
    <w:p w14:paraId="2C0F115C" w14:textId="77777777" w:rsidR="00493358" w:rsidRPr="009E61D8" w:rsidRDefault="00493358" w:rsidP="00626304">
      <w:pPr>
        <w:pStyle w:val="VVDM-BASIStext"/>
        <w:rPr>
          <w:lang w:val="en-US"/>
        </w:rPr>
      </w:pPr>
    </w:p>
    <w:p w14:paraId="5919B0DD" w14:textId="77777777" w:rsidR="00493358" w:rsidRPr="009E61D8" w:rsidRDefault="00493358" w:rsidP="00626304">
      <w:pPr>
        <w:pStyle w:val="VVDM-BASIStext"/>
        <w:rPr>
          <w:lang w:val="en-US"/>
        </w:rPr>
      </w:pPr>
    </w:p>
    <w:p w14:paraId="49A30233" w14:textId="77777777" w:rsidR="00493358" w:rsidRPr="009E61D8" w:rsidRDefault="00493358" w:rsidP="00626304">
      <w:pPr>
        <w:pStyle w:val="VVDM-BASIStext"/>
        <w:rPr>
          <w:lang w:val="en-US"/>
        </w:rPr>
      </w:pPr>
    </w:p>
    <w:p w14:paraId="0D98384B" w14:textId="77777777" w:rsidR="00493358" w:rsidRPr="009E61D8" w:rsidRDefault="00493358" w:rsidP="00626304">
      <w:pPr>
        <w:pStyle w:val="VVDM-BASIStext"/>
        <w:rPr>
          <w:lang w:val="en-US"/>
        </w:rPr>
      </w:pPr>
    </w:p>
    <w:p w14:paraId="23B45FF4" w14:textId="77777777" w:rsidR="00493358" w:rsidRPr="009E61D8" w:rsidRDefault="00493358" w:rsidP="00626304">
      <w:pPr>
        <w:pStyle w:val="VVDM-BASIStext"/>
        <w:rPr>
          <w:lang w:val="en-US"/>
        </w:rPr>
      </w:pPr>
    </w:p>
    <w:p w14:paraId="59D1CAC9" w14:textId="77777777" w:rsidR="00493358" w:rsidRPr="009E61D8" w:rsidRDefault="00493358" w:rsidP="00626304">
      <w:pPr>
        <w:pStyle w:val="VVDM-BASIStext"/>
        <w:rPr>
          <w:lang w:val="en-US"/>
        </w:rPr>
      </w:pPr>
    </w:p>
    <w:p w14:paraId="605D753B" w14:textId="77777777" w:rsidR="00493358" w:rsidRPr="009E61D8" w:rsidRDefault="00493358" w:rsidP="00626304">
      <w:pPr>
        <w:pStyle w:val="VVDM-BASIStext"/>
        <w:rPr>
          <w:lang w:val="en-US"/>
        </w:rPr>
      </w:pPr>
    </w:p>
    <w:p w14:paraId="7C674E11" w14:textId="77777777" w:rsidR="00493358" w:rsidRPr="009E61D8" w:rsidRDefault="00493358" w:rsidP="00626304">
      <w:pPr>
        <w:pStyle w:val="VVDM-BASIStext"/>
        <w:rPr>
          <w:lang w:val="en-US"/>
        </w:rPr>
      </w:pPr>
    </w:p>
    <w:p w14:paraId="222AE920" w14:textId="77777777" w:rsidR="00493358" w:rsidRPr="009E61D8" w:rsidRDefault="00493358" w:rsidP="00626304">
      <w:pPr>
        <w:pStyle w:val="VVDM-BASIStext"/>
        <w:rPr>
          <w:lang w:val="en-US"/>
        </w:rPr>
      </w:pPr>
    </w:p>
    <w:p w14:paraId="633E2958" w14:textId="77777777" w:rsidR="00493358" w:rsidRPr="009E61D8" w:rsidRDefault="00493358" w:rsidP="00626304">
      <w:pPr>
        <w:pStyle w:val="VVDM-BASIStext"/>
        <w:rPr>
          <w:lang w:val="en-US"/>
        </w:rPr>
      </w:pPr>
    </w:p>
    <w:p w14:paraId="62C50210" w14:textId="77777777" w:rsidR="00493358" w:rsidRPr="009E61D8" w:rsidRDefault="00493358" w:rsidP="00626304">
      <w:pPr>
        <w:pStyle w:val="VVDM-BASIStext"/>
        <w:rPr>
          <w:lang w:val="en-US"/>
        </w:rPr>
      </w:pPr>
    </w:p>
    <w:p w14:paraId="3AED0BA3" w14:textId="77777777" w:rsidR="00493358" w:rsidRPr="009E61D8" w:rsidRDefault="00493358" w:rsidP="00626304">
      <w:pPr>
        <w:pStyle w:val="VVDM-BASIStext"/>
        <w:rPr>
          <w:lang w:val="en-US"/>
        </w:rPr>
      </w:pPr>
    </w:p>
    <w:p w14:paraId="32E42E4D" w14:textId="77777777" w:rsidR="00493358" w:rsidRPr="009E61D8" w:rsidRDefault="00493358" w:rsidP="00626304">
      <w:pPr>
        <w:pStyle w:val="VVDM-BASIStext"/>
        <w:rPr>
          <w:lang w:val="en-US"/>
        </w:rPr>
      </w:pPr>
    </w:p>
    <w:p w14:paraId="76D121C0" w14:textId="77777777" w:rsidR="00493358" w:rsidRPr="009E61D8" w:rsidRDefault="00493358" w:rsidP="00626304">
      <w:pPr>
        <w:pStyle w:val="VVDM-BASIStext"/>
        <w:rPr>
          <w:lang w:val="en-US"/>
        </w:rPr>
      </w:pPr>
    </w:p>
    <w:p w14:paraId="5008C486" w14:textId="77777777" w:rsidR="00043569" w:rsidRPr="009E61D8" w:rsidRDefault="00043569" w:rsidP="00626304">
      <w:pPr>
        <w:pStyle w:val="VVDM-BASIStext"/>
        <w:rPr>
          <w:lang w:val="en-US"/>
        </w:rPr>
      </w:pPr>
    </w:p>
    <w:p w14:paraId="7B683998" w14:textId="0EE51A25" w:rsidR="00493358" w:rsidRPr="009E61D8" w:rsidRDefault="00493358" w:rsidP="00626304">
      <w:pPr>
        <w:pStyle w:val="VVDM-BASIStext"/>
      </w:pPr>
      <w:r w:rsidRPr="009E61D8">
        <w:t>Versie:</w:t>
      </w:r>
      <w:r w:rsidR="006F6535" w:rsidRPr="009E61D8">
        <w:t xml:space="preserve"> 1</w:t>
      </w:r>
      <w:r w:rsidR="00571C7E" w:rsidRPr="009E61D8">
        <w:t>.</w:t>
      </w:r>
      <w:r w:rsidR="00252340" w:rsidRPr="009E61D8">
        <w:t>1</w:t>
      </w:r>
    </w:p>
    <w:p w14:paraId="68767227" w14:textId="70674A58" w:rsidR="00493358" w:rsidRPr="009E61D8" w:rsidRDefault="00493358" w:rsidP="00626304">
      <w:pPr>
        <w:pStyle w:val="VVDM-BASIStext"/>
      </w:pPr>
      <w:r w:rsidRPr="009E61D8">
        <w:t>Datum:</w:t>
      </w:r>
      <w:r w:rsidR="006F6535" w:rsidRPr="009E61D8">
        <w:t xml:space="preserve"> </w:t>
      </w:r>
      <w:r w:rsidR="00252340" w:rsidRPr="009E61D8">
        <w:t>05</w:t>
      </w:r>
      <w:r w:rsidR="002606EF" w:rsidRPr="009E61D8">
        <w:t>-</w:t>
      </w:r>
      <w:r w:rsidR="00252340" w:rsidRPr="009E61D8">
        <w:t>10</w:t>
      </w:r>
      <w:r w:rsidR="006F6535" w:rsidRPr="009E61D8">
        <w:t>-202</w:t>
      </w:r>
      <w:r w:rsidR="00191AA4" w:rsidRPr="009E61D8">
        <w:t>5</w:t>
      </w:r>
    </w:p>
    <w:p w14:paraId="23063EC7" w14:textId="77777777" w:rsidR="0047343F" w:rsidRPr="009E61D8" w:rsidRDefault="00493358" w:rsidP="00626304">
      <w:pPr>
        <w:pStyle w:val="VVDM-BASIStext"/>
      </w:pPr>
      <w:r w:rsidRPr="009E61D8">
        <w:t>Auteur</w:t>
      </w:r>
      <w:r w:rsidR="00043569" w:rsidRPr="009E61D8">
        <w:t>:</w:t>
      </w:r>
      <w:r w:rsidR="006F6535" w:rsidRPr="009E61D8">
        <w:t xml:space="preserve"> </w:t>
      </w:r>
      <w:r w:rsidR="00B403C4" w:rsidRPr="009E61D8">
        <w:t>Christel Hek / Wilma Bisschop</w:t>
      </w:r>
    </w:p>
    <w:p w14:paraId="41A30E64" w14:textId="77777777" w:rsidR="0047343F" w:rsidRPr="009E61D8" w:rsidRDefault="0047343F" w:rsidP="00626304">
      <w:pPr>
        <w:pStyle w:val="VVDM-BASIStext"/>
      </w:pPr>
    </w:p>
    <w:p w14:paraId="276BF1B7" w14:textId="77777777" w:rsidR="00403463" w:rsidRPr="009E61D8" w:rsidRDefault="00403463" w:rsidP="00626304">
      <w:pPr>
        <w:pStyle w:val="VVDM-BASIStext"/>
      </w:pPr>
    </w:p>
    <w:p w14:paraId="2E4DDA4A" w14:textId="77777777" w:rsidR="004F40BE" w:rsidRPr="004F40BE" w:rsidRDefault="00B403C4" w:rsidP="004F40BE">
      <w:pPr>
        <w:spacing w:line="240" w:lineRule="auto"/>
        <w:rPr>
          <w:rFonts w:ascii="Roboto" w:hAnsi="Roboto"/>
        </w:rPr>
      </w:pPr>
      <w:r w:rsidRPr="009E61D8">
        <w:rPr>
          <w:rStyle w:val="VVDM-BASIStextChar"/>
          <w:b/>
          <w:bCs/>
          <w:sz w:val="28"/>
          <w:szCs w:val="28"/>
        </w:rPr>
        <w:t>Welkom op het wedstrijdsecretariaat</w:t>
      </w:r>
      <w:r w:rsidRPr="009E61D8">
        <w:rPr>
          <w:rFonts w:ascii="Roboto" w:hAnsi="Roboto"/>
        </w:rPr>
        <w:br/>
        <w:t xml:space="preserve">Vandaag ontvangen jullie onze gasten bij V.V. </w:t>
      </w:r>
      <w:r w:rsidRPr="009E61D8">
        <w:rPr>
          <w:rStyle w:val="VVDM-BASIStextChar"/>
        </w:rPr>
        <w:t xml:space="preserve">De </w:t>
      </w:r>
      <w:r w:rsidRPr="009E61D8">
        <w:rPr>
          <w:rFonts w:ascii="Roboto" w:hAnsi="Roboto"/>
        </w:rPr>
        <w:t>Meern</w:t>
      </w:r>
      <w:r w:rsidR="00412CFD" w:rsidRPr="009E61D8">
        <w:rPr>
          <w:rFonts w:ascii="Roboto" w:hAnsi="Roboto"/>
        </w:rPr>
        <w:t xml:space="preserve"> in de uitgifteruimte/ wedstrijdsecretariaat</w:t>
      </w:r>
      <w:r w:rsidR="00626304" w:rsidRPr="009E61D8">
        <w:rPr>
          <w:rFonts w:ascii="Roboto" w:hAnsi="Roboto"/>
        </w:rPr>
        <w:t>. Dit kunnen zijn de</w:t>
      </w:r>
      <w:r w:rsidR="0024659C" w:rsidRPr="009E61D8">
        <w:rPr>
          <w:rFonts w:ascii="Roboto" w:hAnsi="Roboto"/>
        </w:rPr>
        <w:t xml:space="preserve"> leiders van de spelende teams</w:t>
      </w:r>
      <w:r w:rsidRPr="009E61D8">
        <w:rPr>
          <w:rFonts w:ascii="Roboto" w:hAnsi="Roboto"/>
        </w:rPr>
        <w:t xml:space="preserve">, de scheidsrechters en eventuele scouts. </w:t>
      </w:r>
      <w:r w:rsidR="004F40BE" w:rsidRPr="004F40BE">
        <w:rPr>
          <w:rFonts w:ascii="Roboto" w:hAnsi="Roboto"/>
        </w:rPr>
        <w:t>Daarnaast beantwoord het wedstrijdsecretariaat ook de telefoon.</w:t>
      </w:r>
    </w:p>
    <w:p w14:paraId="625C558B" w14:textId="1FB7ABAC" w:rsidR="00626304" w:rsidRPr="009E61D8" w:rsidRDefault="00B403C4" w:rsidP="009E61D8">
      <w:pPr>
        <w:spacing w:line="240" w:lineRule="auto"/>
        <w:rPr>
          <w:rFonts w:ascii="Roboto" w:hAnsi="Roboto"/>
        </w:rPr>
      </w:pPr>
      <w:r w:rsidRPr="009E61D8">
        <w:rPr>
          <w:rFonts w:ascii="Roboto" w:hAnsi="Roboto"/>
        </w:rPr>
        <w:t>In dit handboek vinden jullie de meest voorkomende taken en antwoorden op vragen terug.</w:t>
      </w:r>
      <w:r w:rsidR="00EA136F" w:rsidRPr="009E61D8">
        <w:rPr>
          <w:rFonts w:ascii="Roboto" w:hAnsi="Roboto"/>
        </w:rPr>
        <w:t xml:space="preserve"> </w:t>
      </w:r>
    </w:p>
    <w:p w14:paraId="0B4A9F86" w14:textId="77777777" w:rsidR="0024659C" w:rsidRPr="009E61D8" w:rsidRDefault="0024659C" w:rsidP="009E61D8">
      <w:pPr>
        <w:spacing w:line="240" w:lineRule="auto"/>
        <w:rPr>
          <w:rFonts w:ascii="Roboto" w:hAnsi="Roboto"/>
        </w:rPr>
      </w:pPr>
      <w:r w:rsidRPr="009E61D8">
        <w:rPr>
          <w:rFonts w:ascii="Roboto" w:hAnsi="Roboto"/>
        </w:rPr>
        <w:t>Een gezellie dag van vandaag!</w:t>
      </w:r>
    </w:p>
    <w:p w14:paraId="759070EC" w14:textId="77777777" w:rsidR="009E61D8" w:rsidRPr="009E61D8" w:rsidRDefault="009E61D8" w:rsidP="009E61D8">
      <w:pPr>
        <w:rPr>
          <w:rFonts w:ascii="Roboto" w:hAnsi="Roboto"/>
          <w:b/>
          <w:bCs/>
        </w:rPr>
      </w:pPr>
      <w:r w:rsidRPr="009E61D8">
        <w:rPr>
          <w:rFonts w:ascii="Roboto" w:hAnsi="Roboto"/>
          <w:b/>
          <w:bCs/>
        </w:rPr>
        <w:t>---------------------------------------------------------------------------------------------------------</w:t>
      </w:r>
    </w:p>
    <w:p w14:paraId="695C8D21" w14:textId="0542DEDD" w:rsidR="009E61D8" w:rsidRPr="009E61D8" w:rsidRDefault="009E61D8" w:rsidP="009E61D8">
      <w:pPr>
        <w:rPr>
          <w:rFonts w:ascii="Roboto" w:hAnsi="Roboto"/>
          <w:b/>
          <w:bCs/>
        </w:rPr>
      </w:pPr>
      <w:r w:rsidRPr="009E61D8">
        <w:rPr>
          <w:rFonts w:ascii="Roboto" w:hAnsi="Roboto"/>
          <w:b/>
          <w:bCs/>
        </w:rPr>
        <w:t>Jezelf melden</w:t>
      </w:r>
      <w:r>
        <w:rPr>
          <w:rFonts w:ascii="Roboto" w:hAnsi="Roboto"/>
          <w:b/>
          <w:bCs/>
        </w:rPr>
        <w:br/>
      </w:r>
      <w:r w:rsidRPr="009E61D8">
        <w:rPr>
          <w:rFonts w:ascii="Roboto" w:hAnsi="Roboto"/>
        </w:rPr>
        <w:t xml:space="preserve">Het wedstrijdsecretariaat (WS) bevindt zich in ons clubgebouw op de begane grond tegenover het kleine veldje. Hier zit ook de uitgifteruimte. </w:t>
      </w:r>
      <w:r>
        <w:rPr>
          <w:rFonts w:ascii="Roboto" w:hAnsi="Roboto"/>
        </w:rPr>
        <w:t>Op de z</w:t>
      </w:r>
      <w:r w:rsidR="004F40BE">
        <w:rPr>
          <w:rFonts w:ascii="Roboto" w:hAnsi="Roboto"/>
        </w:rPr>
        <w:t>aterdag meld jij</w:t>
      </w:r>
      <w:r>
        <w:rPr>
          <w:rFonts w:ascii="Roboto" w:hAnsi="Roboto"/>
        </w:rPr>
        <w:t>, je als vrijwilliger</w:t>
      </w:r>
      <w:r w:rsidR="004F40BE">
        <w:rPr>
          <w:rFonts w:ascii="Roboto" w:hAnsi="Roboto"/>
        </w:rPr>
        <w:t xml:space="preserve"> bij Alfred &amp; Ria in de uitgifteruimte</w:t>
      </w:r>
      <w:r>
        <w:rPr>
          <w:rFonts w:ascii="Roboto" w:hAnsi="Roboto"/>
        </w:rPr>
        <w:t xml:space="preserve">. </w:t>
      </w:r>
    </w:p>
    <w:p w14:paraId="59BEFA30" w14:textId="77777777" w:rsidR="009E61D8" w:rsidRPr="009E61D8" w:rsidRDefault="004247C7" w:rsidP="009E61D8">
      <w:pPr>
        <w:rPr>
          <w:rFonts w:ascii="Roboto" w:hAnsi="Roboto"/>
        </w:rPr>
      </w:pPr>
      <w:r>
        <w:rPr>
          <w:rFonts w:ascii="Roboto" w:hAnsi="Roboto"/>
        </w:rPr>
        <w:pict w14:anchorId="646C7168">
          <v:group id="Groep 11" o:spid="_x0000_s2060" style="position:absolute;margin-left:0;margin-top:14.2pt;width:161.3pt;height:52.2pt;z-index:251663360" coordsize="13274,442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61" type="#_x0000_t75" style="position:absolute;left:649;top:-439;width:2594;height:3891;rotation:6970943fd;visibility:visible;mso-wrap-style:square">
              <v:imagedata r:id="rId8" o:title=""/>
            </v:shape>
            <v:group id="Groep 1125214905" o:spid="_x0000_s2062" style="position:absolute;left:4729;width:8545;height:4426" coordorigin="4729" coordsize="8545,4426">
              <o:lock v:ext="edit" aspectratio="t"/>
              <v:rect id="Rechthoek 393452625" o:spid="_x0000_s2063" style="position:absolute;left:4729;top:1175;width:8545;height:2797;rotation:1026778fd;visibility:visible;mso-wrap-style:square;v-text-anchor:middle" fillcolor="#7f7f7f [1612]" stroked="f" strokeweight="1pt">
                <o:lock v:ext="edit" aspectratio="t"/>
                <v:textbox style="mso-next-textbox:#Rechthoek 393452625">
                  <w:txbxContent>
                    <w:p w14:paraId="2F479E6A" w14:textId="77777777" w:rsidR="009E61D8" w:rsidRDefault="009E61D8" w:rsidP="009E61D8">
                      <w:pPr>
                        <w:jc w:val="center"/>
                        <w:rPr>
                          <w:rFonts w:ascii="Noto Sans" w:eastAsia="Noto Sans" w:hAnsi="Noto Sans" w:cs="Noto Sans"/>
                          <w:b/>
                          <w:bCs/>
                          <w:color w:val="FFFFFF" w:themeColor="light1"/>
                          <w:kern w:val="24"/>
                          <w:sz w:val="16"/>
                          <w:szCs w:val="16"/>
                        </w:rPr>
                      </w:pPr>
                      <w:r>
                        <w:rPr>
                          <w:rFonts w:ascii="Noto Sans" w:eastAsia="Noto Sans" w:hAnsi="Noto Sans" w:cs="Noto Sans"/>
                          <w:b/>
                          <w:bCs/>
                          <w:color w:val="FFFFFF" w:themeColor="light1"/>
                          <w:kern w:val="24"/>
                          <w:sz w:val="16"/>
                          <w:szCs w:val="16"/>
                        </w:rPr>
                        <w:t>Clubgebouw</w:t>
                      </w:r>
                    </w:p>
                    <w:p w14:paraId="6995171B" w14:textId="77777777" w:rsidR="009E61D8" w:rsidRDefault="009E61D8" w:rsidP="009E61D8">
                      <w:pPr>
                        <w:rPr>
                          <w:rFonts w:ascii="Noto Sans" w:eastAsia="Noto Sans" w:hAnsi="Noto Sans" w:cs="Noto Sans"/>
                          <w:b/>
                          <w:bCs/>
                          <w:color w:val="FFFFFF" w:themeColor="light1"/>
                          <w:kern w:val="24"/>
                          <w:sz w:val="16"/>
                          <w:szCs w:val="16"/>
                        </w:rPr>
                      </w:pPr>
                    </w:p>
                  </w:txbxContent>
                </v:textbox>
              </v:rect>
              <v:rect id="Rechthoek 817031913" o:spid="_x0000_s2064" style="position:absolute;left:6436;width:4969;height:1632;rotation:1026778fd;visibility:visible;mso-wrap-style:square;v-text-anchor:middle" fillcolor="#7f7f7f [1612]" stroked="f" strokeweight="1pt">
                <o:lock v:ext="edit" aspectratio="t"/>
              </v:rect>
              <v:rect id="Rechthoek 431798257" o:spid="_x0000_s2065" style="position:absolute;left:5388;top:3303;width:2910;height:1123;rotation:1026778fd;visibility:visible;mso-wrap-style:square;v-text-anchor:middle" fillcolor="#7f7f7f [1612]" stroked="f" strokeweight="1pt">
                <o:lock v:ext="edit" aspectratio="t"/>
              </v:rect>
              <v:rect id="Rechthoek 1380675381" o:spid="_x0000_s2066" style="position:absolute;left:5135;top:312;width:1118;height:1212;rotation:1031865fd;visibility:visible;mso-wrap-style:square;v-text-anchor:middle" fillcolor="#c00000" stroked="f" strokeweight="1pt">
                <o:lock v:ext="edit" aspectratio="t"/>
                <v:textbox style="mso-next-textbox:#Rechthoek 1380675381" inset="0,0,0,0">
                  <w:txbxContent>
                    <w:p w14:paraId="17A45568" w14:textId="77777777" w:rsidR="009E61D8" w:rsidRDefault="009E61D8" w:rsidP="009E61D8">
                      <w:pPr>
                        <w:jc w:val="center"/>
                        <w:rPr>
                          <w:rFonts w:ascii="Noto Sans" w:eastAsia="Noto Sans" w:hAnsi="Noto Sans" w:cs="Noto Sans"/>
                          <w:b/>
                          <w:bCs/>
                          <w:color w:val="FFFFFF" w:themeColor="light1"/>
                          <w:kern w:val="24"/>
                          <w:sz w:val="14"/>
                          <w:szCs w:val="14"/>
                        </w:rPr>
                      </w:pPr>
                      <w:r>
                        <w:rPr>
                          <w:rFonts w:ascii="Noto Sans" w:eastAsia="Noto Sans" w:hAnsi="Noto Sans" w:cs="Noto Sans"/>
                          <w:b/>
                          <w:bCs/>
                          <w:color w:val="FFFFFF" w:themeColor="light1"/>
                          <w:kern w:val="24"/>
                          <w:sz w:val="14"/>
                          <w:szCs w:val="14"/>
                        </w:rPr>
                        <w:t>WS</w:t>
                      </w:r>
                    </w:p>
                    <w:p w14:paraId="166D2E28" w14:textId="77777777" w:rsidR="009E61D8" w:rsidRDefault="009E61D8" w:rsidP="009E61D8">
                      <w:pPr>
                        <w:rPr>
                          <w:rFonts w:ascii="Noto Sans" w:eastAsia="Noto Sans" w:hAnsi="Noto Sans" w:cs="Noto Sans"/>
                          <w:b/>
                          <w:bCs/>
                          <w:color w:val="FFFFFF" w:themeColor="light1"/>
                          <w:kern w:val="24"/>
                          <w:sz w:val="14"/>
                          <w:szCs w:val="14"/>
                        </w:rPr>
                      </w:pPr>
                    </w:p>
                  </w:txbxContent>
                </v:textbox>
              </v:rect>
            </v:group>
          </v:group>
        </w:pict>
      </w:r>
    </w:p>
    <w:p w14:paraId="0E90F854" w14:textId="77777777" w:rsidR="009E61D8" w:rsidRPr="009E61D8" w:rsidRDefault="009E61D8" w:rsidP="009E61D8">
      <w:pPr>
        <w:rPr>
          <w:rFonts w:ascii="Roboto" w:hAnsi="Roboto"/>
        </w:rPr>
      </w:pPr>
    </w:p>
    <w:p w14:paraId="6A936FC7" w14:textId="77777777" w:rsidR="009E61D8" w:rsidRPr="009E61D8" w:rsidRDefault="009E61D8" w:rsidP="009E61D8">
      <w:pPr>
        <w:rPr>
          <w:rFonts w:ascii="Roboto" w:hAnsi="Roboto"/>
        </w:rPr>
      </w:pPr>
    </w:p>
    <w:p w14:paraId="48D68BFB" w14:textId="77777777" w:rsidR="0024659C" w:rsidRPr="009E61D8" w:rsidRDefault="0024659C" w:rsidP="00403463">
      <w:pPr>
        <w:rPr>
          <w:rFonts w:ascii="Roboto" w:hAnsi="Roboto"/>
        </w:rPr>
      </w:pPr>
    </w:p>
    <w:p w14:paraId="69C4EDC7" w14:textId="77777777" w:rsidR="0024659C" w:rsidRPr="009E61D8" w:rsidRDefault="0024659C" w:rsidP="0024659C">
      <w:pPr>
        <w:pStyle w:val="Tussenkop"/>
      </w:pPr>
      <w:r w:rsidRPr="009E61D8">
        <w:t>Bemanning</w:t>
      </w:r>
    </w:p>
    <w:p w14:paraId="01CFC0E1" w14:textId="531EEE84" w:rsidR="008B05F0" w:rsidRPr="009E61D8" w:rsidRDefault="0024659C" w:rsidP="00571C7E">
      <w:pPr>
        <w:rPr>
          <w:rFonts w:ascii="Roboto" w:hAnsi="Roboto"/>
        </w:rPr>
      </w:pPr>
      <w:r w:rsidRPr="009E61D8">
        <w:rPr>
          <w:rFonts w:ascii="Roboto" w:hAnsi="Roboto"/>
        </w:rPr>
        <w:t xml:space="preserve">Normaal gesproken wordt het wedstrijdsecretariaat bemand door </w:t>
      </w:r>
      <w:r w:rsidR="008B05F0" w:rsidRPr="009E61D8">
        <w:rPr>
          <w:rFonts w:ascii="Roboto" w:hAnsi="Roboto"/>
        </w:rPr>
        <w:t xml:space="preserve">één of </w:t>
      </w:r>
      <w:r w:rsidRPr="009E61D8">
        <w:rPr>
          <w:rFonts w:ascii="Roboto" w:hAnsi="Roboto"/>
        </w:rPr>
        <w:t>twee personen</w:t>
      </w:r>
      <w:r w:rsidR="008B05F0" w:rsidRPr="009E61D8">
        <w:rPr>
          <w:rFonts w:ascii="Roboto" w:hAnsi="Roboto"/>
        </w:rPr>
        <w:t>.</w:t>
      </w:r>
      <w:r w:rsidR="00252340" w:rsidRPr="009E61D8">
        <w:rPr>
          <w:rFonts w:ascii="Roboto" w:hAnsi="Roboto"/>
        </w:rPr>
        <w:t xml:space="preserve"> Als team beman je de gehele </w:t>
      </w:r>
      <w:r w:rsidR="004F40BE">
        <w:rPr>
          <w:rFonts w:ascii="Roboto" w:hAnsi="Roboto"/>
        </w:rPr>
        <w:t>shift</w:t>
      </w:r>
      <w:r w:rsidR="00252340" w:rsidRPr="009E61D8">
        <w:rPr>
          <w:rFonts w:ascii="Roboto" w:hAnsi="Roboto"/>
        </w:rPr>
        <w:t xml:space="preserve"> waarop je bent ingedeeld</w:t>
      </w:r>
      <w:r w:rsidR="004F40BE">
        <w:rPr>
          <w:rFonts w:ascii="Roboto" w:hAnsi="Roboto"/>
        </w:rPr>
        <w:t xml:space="preserve"> </w:t>
      </w:r>
      <w:r w:rsidR="004F40BE" w:rsidRPr="004F40BE">
        <w:rPr>
          <w:rFonts w:ascii="Roboto" w:hAnsi="Roboto"/>
        </w:rPr>
        <w:t>en word</w:t>
      </w:r>
      <w:r w:rsidR="004F40BE">
        <w:rPr>
          <w:rFonts w:ascii="Roboto" w:hAnsi="Roboto"/>
        </w:rPr>
        <w:t>t</w:t>
      </w:r>
      <w:r w:rsidR="004F40BE" w:rsidRPr="004F40BE">
        <w:rPr>
          <w:rFonts w:ascii="Roboto" w:hAnsi="Roboto"/>
        </w:rPr>
        <w:t xml:space="preserve"> deze afgewisseld v</w:t>
      </w:r>
      <w:r w:rsidR="004F40BE">
        <w:rPr>
          <w:rFonts w:ascii="Roboto" w:hAnsi="Roboto"/>
        </w:rPr>
        <w:t>olgens</w:t>
      </w:r>
      <w:r w:rsidR="004F40BE" w:rsidRPr="004F40BE">
        <w:rPr>
          <w:rFonts w:ascii="Roboto" w:hAnsi="Roboto"/>
        </w:rPr>
        <w:t xml:space="preserve"> onderstaand schema. Zorg tijdens het wisselmoment zelf voor een mondelinge overdracht.</w:t>
      </w:r>
    </w:p>
    <w:tbl>
      <w:tblPr>
        <w:tblStyle w:val="Tabelraster"/>
        <w:tblW w:w="6227" w:type="dxa"/>
        <w:tblInd w:w="5" w:type="dxa"/>
        <w:tblCellMar>
          <w:top w:w="57" w:type="dxa"/>
          <w:left w:w="57" w:type="dxa"/>
          <w:right w:w="0" w:type="dxa"/>
        </w:tblCellMar>
        <w:tblLook w:val="04A0" w:firstRow="1" w:lastRow="0" w:firstColumn="1" w:lastColumn="0" w:noHBand="0" w:noVBand="1"/>
      </w:tblPr>
      <w:tblGrid>
        <w:gridCol w:w="1222"/>
        <w:gridCol w:w="5005"/>
      </w:tblGrid>
      <w:tr w:rsidR="004F40BE" w:rsidRPr="004F40BE" w14:paraId="41347B7B" w14:textId="77777777" w:rsidTr="004F40BE">
        <w:tc>
          <w:tcPr>
            <w:tcW w:w="6227" w:type="dxa"/>
            <w:gridSpan w:val="2"/>
            <w:tcBorders>
              <w:top w:val="single" w:sz="8" w:space="0" w:color="FF6700" w:themeColor="accent3"/>
              <w:left w:val="single" w:sz="4" w:space="0" w:color="auto"/>
              <w:bottom w:val="single" w:sz="4" w:space="0" w:color="auto"/>
              <w:right w:val="single" w:sz="4" w:space="0" w:color="auto"/>
            </w:tcBorders>
            <w:shd w:val="clear" w:color="auto" w:fill="FF6700" w:themeFill="accent3"/>
            <w:hideMark/>
          </w:tcPr>
          <w:p w14:paraId="48F6DACB" w14:textId="77777777" w:rsidR="004F40BE" w:rsidRPr="004F40BE" w:rsidRDefault="004F40BE" w:rsidP="004F40BE">
            <w:pPr>
              <w:rPr>
                <w:rFonts w:ascii="Roboto" w:hAnsi="Roboto"/>
                <w:iCs/>
              </w:rPr>
            </w:pPr>
            <w:r w:rsidRPr="004F40BE">
              <w:rPr>
                <w:rFonts w:ascii="Roboto" w:hAnsi="Roboto"/>
                <w:iCs/>
              </w:rPr>
              <w:t>Diensten</w:t>
            </w:r>
          </w:p>
        </w:tc>
      </w:tr>
      <w:tr w:rsidR="004F40BE" w:rsidRPr="004F40BE" w14:paraId="5DC30C12" w14:textId="77777777" w:rsidTr="004F40BE">
        <w:tc>
          <w:tcPr>
            <w:tcW w:w="1222" w:type="dxa"/>
            <w:tcBorders>
              <w:top w:val="single" w:sz="8" w:space="0" w:color="FF6700" w:themeColor="accent3"/>
              <w:left w:val="single" w:sz="4" w:space="0" w:color="auto"/>
              <w:bottom w:val="single" w:sz="4" w:space="0" w:color="auto"/>
              <w:right w:val="single" w:sz="4" w:space="0" w:color="auto"/>
            </w:tcBorders>
            <w:shd w:val="clear" w:color="auto" w:fill="A69B95"/>
            <w:hideMark/>
          </w:tcPr>
          <w:p w14:paraId="15720071" w14:textId="77777777" w:rsidR="004F40BE" w:rsidRPr="004F40BE" w:rsidRDefault="004F40BE" w:rsidP="004F40BE">
            <w:pPr>
              <w:rPr>
                <w:rFonts w:ascii="Roboto" w:hAnsi="Roboto"/>
                <w:iCs/>
              </w:rPr>
            </w:pPr>
            <w:r w:rsidRPr="004F40BE">
              <w:rPr>
                <w:rFonts w:ascii="Roboto" w:hAnsi="Roboto"/>
                <w:iCs/>
              </w:rPr>
              <w:t>Ochtend</w:t>
            </w:r>
          </w:p>
        </w:tc>
        <w:tc>
          <w:tcPr>
            <w:tcW w:w="5005" w:type="dxa"/>
            <w:tcBorders>
              <w:top w:val="single" w:sz="8" w:space="0" w:color="FF6700" w:themeColor="accent3"/>
              <w:left w:val="single" w:sz="4" w:space="0" w:color="auto"/>
              <w:bottom w:val="single" w:sz="4" w:space="0" w:color="auto"/>
              <w:right w:val="single" w:sz="4" w:space="0" w:color="auto"/>
            </w:tcBorders>
            <w:hideMark/>
          </w:tcPr>
          <w:p w14:paraId="5187B1F6" w14:textId="77777777" w:rsidR="004F40BE" w:rsidRPr="004F40BE" w:rsidRDefault="004F40BE" w:rsidP="004F40BE">
            <w:pPr>
              <w:rPr>
                <w:rFonts w:ascii="Roboto" w:hAnsi="Roboto"/>
                <w:iCs/>
              </w:rPr>
            </w:pPr>
            <w:r w:rsidRPr="004F40BE">
              <w:rPr>
                <w:rFonts w:ascii="Roboto" w:hAnsi="Roboto"/>
                <w:iCs/>
              </w:rPr>
              <w:t>07.30 – 10.30 uur</w:t>
            </w:r>
          </w:p>
        </w:tc>
      </w:tr>
      <w:tr w:rsidR="004F40BE" w:rsidRPr="004F40BE" w14:paraId="54419DED" w14:textId="77777777" w:rsidTr="004F40BE">
        <w:tc>
          <w:tcPr>
            <w:tcW w:w="1222" w:type="dxa"/>
            <w:tcBorders>
              <w:top w:val="single" w:sz="4" w:space="0" w:color="auto"/>
              <w:left w:val="single" w:sz="4" w:space="0" w:color="auto"/>
              <w:bottom w:val="single" w:sz="4" w:space="0" w:color="auto"/>
              <w:right w:val="single" w:sz="4" w:space="0" w:color="auto"/>
            </w:tcBorders>
            <w:shd w:val="clear" w:color="auto" w:fill="A69B95"/>
            <w:hideMark/>
          </w:tcPr>
          <w:p w14:paraId="1EB30959" w14:textId="77777777" w:rsidR="004F40BE" w:rsidRPr="004F40BE" w:rsidRDefault="004F40BE" w:rsidP="004F40BE">
            <w:pPr>
              <w:rPr>
                <w:rFonts w:ascii="Roboto" w:hAnsi="Roboto"/>
                <w:iCs/>
              </w:rPr>
            </w:pPr>
            <w:r w:rsidRPr="004F40BE">
              <w:rPr>
                <w:rFonts w:ascii="Roboto" w:hAnsi="Roboto"/>
                <w:iCs/>
              </w:rPr>
              <w:t>Middag</w:t>
            </w:r>
          </w:p>
        </w:tc>
        <w:tc>
          <w:tcPr>
            <w:tcW w:w="5005" w:type="dxa"/>
            <w:tcBorders>
              <w:top w:val="single" w:sz="4" w:space="0" w:color="auto"/>
              <w:left w:val="single" w:sz="4" w:space="0" w:color="auto"/>
              <w:bottom w:val="single" w:sz="4" w:space="0" w:color="auto"/>
              <w:right w:val="single" w:sz="4" w:space="0" w:color="auto"/>
            </w:tcBorders>
            <w:hideMark/>
          </w:tcPr>
          <w:p w14:paraId="557A6A01" w14:textId="77777777" w:rsidR="004F40BE" w:rsidRPr="004F40BE" w:rsidRDefault="004F40BE" w:rsidP="004F40BE">
            <w:pPr>
              <w:rPr>
                <w:rFonts w:ascii="Roboto" w:hAnsi="Roboto"/>
                <w:iCs/>
              </w:rPr>
            </w:pPr>
            <w:r w:rsidRPr="004F40BE">
              <w:rPr>
                <w:rFonts w:ascii="Roboto" w:hAnsi="Roboto"/>
                <w:iCs/>
              </w:rPr>
              <w:t>10.30 – 13.30 uur</w:t>
            </w:r>
          </w:p>
        </w:tc>
      </w:tr>
      <w:tr w:rsidR="004F40BE" w:rsidRPr="004F40BE" w14:paraId="2E5551B7" w14:textId="77777777" w:rsidTr="004F40BE">
        <w:tc>
          <w:tcPr>
            <w:tcW w:w="1222" w:type="dxa"/>
            <w:tcBorders>
              <w:top w:val="single" w:sz="4" w:space="0" w:color="auto"/>
              <w:left w:val="single" w:sz="4" w:space="0" w:color="auto"/>
              <w:bottom w:val="single" w:sz="4" w:space="0" w:color="auto"/>
              <w:right w:val="single" w:sz="4" w:space="0" w:color="auto"/>
            </w:tcBorders>
            <w:shd w:val="clear" w:color="auto" w:fill="A69B95"/>
            <w:hideMark/>
          </w:tcPr>
          <w:p w14:paraId="745466B6" w14:textId="77777777" w:rsidR="004F40BE" w:rsidRPr="004F40BE" w:rsidRDefault="004F40BE" w:rsidP="004F40BE">
            <w:pPr>
              <w:rPr>
                <w:rFonts w:ascii="Roboto" w:hAnsi="Roboto"/>
                <w:iCs/>
              </w:rPr>
            </w:pPr>
            <w:r w:rsidRPr="004F40BE">
              <w:rPr>
                <w:rFonts w:ascii="Roboto" w:hAnsi="Roboto"/>
                <w:iCs/>
              </w:rPr>
              <w:t>Senioren</w:t>
            </w:r>
          </w:p>
        </w:tc>
        <w:tc>
          <w:tcPr>
            <w:tcW w:w="5005" w:type="dxa"/>
            <w:tcBorders>
              <w:top w:val="single" w:sz="4" w:space="0" w:color="auto"/>
              <w:left w:val="single" w:sz="4" w:space="0" w:color="auto"/>
              <w:bottom w:val="single" w:sz="4" w:space="0" w:color="auto"/>
              <w:right w:val="single" w:sz="4" w:space="0" w:color="auto"/>
            </w:tcBorders>
            <w:hideMark/>
          </w:tcPr>
          <w:p w14:paraId="64F5373F" w14:textId="77777777" w:rsidR="004F40BE" w:rsidRPr="004F40BE" w:rsidRDefault="004F40BE" w:rsidP="004F40BE">
            <w:pPr>
              <w:rPr>
                <w:rFonts w:ascii="Roboto" w:hAnsi="Roboto"/>
                <w:iCs/>
              </w:rPr>
            </w:pPr>
            <w:r w:rsidRPr="004F40BE">
              <w:rPr>
                <w:rFonts w:ascii="Roboto" w:hAnsi="Roboto"/>
                <w:iCs/>
              </w:rPr>
              <w:t>13.30 – 17.00 uur</w:t>
            </w:r>
          </w:p>
        </w:tc>
      </w:tr>
    </w:tbl>
    <w:p w14:paraId="6E6C9C3B" w14:textId="77777777" w:rsidR="004F40BE" w:rsidRDefault="004F40BE" w:rsidP="00403463">
      <w:pPr>
        <w:rPr>
          <w:rFonts w:ascii="Roboto" w:hAnsi="Roboto"/>
        </w:rPr>
      </w:pPr>
    </w:p>
    <w:p w14:paraId="45E8A7B8" w14:textId="10ED3708" w:rsidR="009E61D8" w:rsidRPr="009E61D8" w:rsidRDefault="009E61D8" w:rsidP="009E61D8">
      <w:pPr>
        <w:rPr>
          <w:rFonts w:ascii="Roboto" w:hAnsi="Roboto"/>
          <w:b/>
          <w:bCs/>
        </w:rPr>
      </w:pPr>
      <w:r w:rsidRPr="009E61D8">
        <w:rPr>
          <w:rFonts w:ascii="Roboto" w:hAnsi="Roboto"/>
          <w:b/>
          <w:bCs/>
        </w:rPr>
        <w:t>Contact</w:t>
      </w:r>
      <w:r>
        <w:rPr>
          <w:rFonts w:ascii="Roboto" w:hAnsi="Roboto"/>
          <w:b/>
          <w:bCs/>
        </w:rPr>
        <w:br/>
      </w:r>
      <w:r w:rsidRPr="009E61D8">
        <w:rPr>
          <w:rFonts w:ascii="Roboto" w:hAnsi="Roboto"/>
        </w:rPr>
        <w:t xml:space="preserve">Loop je tijdens je dienst ergens tegenaan, waarvoor je hulp nodig hebt? Neem in dat geval contact op met </w:t>
      </w:r>
      <w:r>
        <w:rPr>
          <w:rFonts w:ascii="Roboto" w:hAnsi="Roboto"/>
        </w:rPr>
        <w:t>de coördinator van jouw lichting</w:t>
      </w:r>
      <w:r w:rsidR="004F40BE">
        <w:rPr>
          <w:rFonts w:ascii="Roboto" w:hAnsi="Roboto"/>
        </w:rPr>
        <w:t>.</w:t>
      </w:r>
      <w:r>
        <w:rPr>
          <w:rFonts w:ascii="Roboto" w:hAnsi="Roboto"/>
        </w:rPr>
        <w:br/>
      </w:r>
    </w:p>
    <w:p w14:paraId="13789DF1" w14:textId="21A7F45D" w:rsidR="009E61D8" w:rsidRPr="009E61D8" w:rsidRDefault="009E61D8" w:rsidP="009E61D8">
      <w:pPr>
        <w:rPr>
          <w:rFonts w:ascii="Roboto" w:hAnsi="Roboto"/>
          <w:b/>
          <w:bCs/>
        </w:rPr>
      </w:pPr>
      <w:r w:rsidRPr="009E61D8">
        <w:rPr>
          <w:rFonts w:ascii="Roboto" w:hAnsi="Roboto"/>
          <w:b/>
          <w:bCs/>
        </w:rPr>
        <w:t>Afsluiten wedstrijdsecretariaat</w:t>
      </w:r>
      <w:r>
        <w:rPr>
          <w:rFonts w:ascii="Roboto" w:hAnsi="Roboto"/>
          <w:b/>
          <w:bCs/>
        </w:rPr>
        <w:br/>
      </w:r>
      <w:r w:rsidRPr="009E61D8">
        <w:rPr>
          <w:rFonts w:ascii="Roboto" w:hAnsi="Roboto"/>
        </w:rPr>
        <w:t>Er kan worden afgesloten als de laatste scheidsrechters zich na hun wedstrijd hebben gemeld. Daarna graag de plattegronden en wegwijzers in de witte kast opbergen (onder de Boiler in de uitgifteruimte).</w:t>
      </w:r>
    </w:p>
    <w:p w14:paraId="325DF6A2" w14:textId="77777777" w:rsidR="009E61D8" w:rsidRDefault="009E61D8" w:rsidP="009E61D8">
      <w:pPr>
        <w:rPr>
          <w:rFonts w:ascii="Roboto" w:hAnsi="Roboto"/>
        </w:rPr>
      </w:pPr>
    </w:p>
    <w:p w14:paraId="196BD34C" w14:textId="77777777" w:rsidR="009E61D8" w:rsidRDefault="009E61D8" w:rsidP="009E61D8">
      <w:pPr>
        <w:rPr>
          <w:rFonts w:ascii="Roboto" w:hAnsi="Roboto"/>
        </w:rPr>
      </w:pPr>
    </w:p>
    <w:p w14:paraId="67B061A2" w14:textId="7764D6D0" w:rsidR="009E61D8" w:rsidRPr="009E61D8" w:rsidRDefault="009E61D8" w:rsidP="009E61D8">
      <w:pPr>
        <w:spacing w:after="0" w:line="240" w:lineRule="auto"/>
        <w:rPr>
          <w:rFonts w:ascii="Roboto" w:hAnsi="Roboto"/>
          <w:b/>
          <w:bCs/>
        </w:rPr>
      </w:pPr>
      <w:r w:rsidRPr="009E61D8">
        <w:rPr>
          <w:rFonts w:ascii="Roboto" w:hAnsi="Roboto"/>
          <w:b/>
          <w:bCs/>
        </w:rPr>
        <w:t>Taken &amp; Verantwoordelijkheden</w:t>
      </w:r>
    </w:p>
    <w:p w14:paraId="749E7211" w14:textId="77777777" w:rsidR="009E61D8" w:rsidRPr="009E61D8" w:rsidRDefault="009E61D8" w:rsidP="009E61D8">
      <w:pPr>
        <w:spacing w:after="0" w:line="240" w:lineRule="auto"/>
        <w:rPr>
          <w:rFonts w:ascii="Roboto" w:hAnsi="Roboto"/>
        </w:rPr>
      </w:pPr>
    </w:p>
    <w:p w14:paraId="7D8AFDCB" w14:textId="77777777" w:rsidR="009E61D8" w:rsidRPr="009E61D8" w:rsidRDefault="009E61D8" w:rsidP="009E61D8">
      <w:pPr>
        <w:spacing w:after="0" w:line="240" w:lineRule="auto"/>
        <w:rPr>
          <w:rFonts w:ascii="Roboto" w:hAnsi="Roboto"/>
          <w:u w:val="single"/>
        </w:rPr>
      </w:pPr>
      <w:r w:rsidRPr="009E61D8">
        <w:rPr>
          <w:rFonts w:ascii="Roboto" w:hAnsi="Roboto"/>
          <w:u w:val="single"/>
        </w:rPr>
        <w:t>Opstarten</w:t>
      </w:r>
    </w:p>
    <w:p w14:paraId="58374C41" w14:textId="77777777" w:rsidR="009E61D8" w:rsidRPr="009E61D8" w:rsidRDefault="009E61D8" w:rsidP="009E61D8">
      <w:pPr>
        <w:numPr>
          <w:ilvl w:val="0"/>
          <w:numId w:val="24"/>
        </w:numPr>
        <w:spacing w:after="0" w:line="240" w:lineRule="auto"/>
        <w:rPr>
          <w:rFonts w:ascii="Roboto" w:hAnsi="Roboto"/>
        </w:rPr>
      </w:pPr>
      <w:r w:rsidRPr="009E61D8">
        <w:rPr>
          <w:rFonts w:ascii="Roboto" w:hAnsi="Roboto"/>
        </w:rPr>
        <w:t>Bonnen voor de scheidsrechters laten aanmaken (t.b.v. onze kantine ‘De Middenstip’).</w:t>
      </w:r>
    </w:p>
    <w:p w14:paraId="5C754F06" w14:textId="58A5F469" w:rsidR="009E61D8" w:rsidRPr="009E61D8" w:rsidRDefault="009E61D8" w:rsidP="009E61D8">
      <w:pPr>
        <w:numPr>
          <w:ilvl w:val="0"/>
          <w:numId w:val="24"/>
        </w:numPr>
        <w:spacing w:after="0" w:line="240" w:lineRule="auto"/>
        <w:rPr>
          <w:rFonts w:ascii="Roboto" w:hAnsi="Roboto"/>
        </w:rPr>
      </w:pPr>
      <w:r w:rsidRPr="009E61D8">
        <w:rPr>
          <w:rFonts w:ascii="Roboto" w:hAnsi="Roboto"/>
        </w:rPr>
        <w:t xml:space="preserve">Plattegronden (met </w:t>
      </w:r>
      <w:r w:rsidR="00B942E7">
        <w:rPr>
          <w:rFonts w:ascii="Roboto" w:hAnsi="Roboto"/>
        </w:rPr>
        <w:t>veldindeling</w:t>
      </w:r>
      <w:r w:rsidRPr="009E61D8">
        <w:rPr>
          <w:rFonts w:ascii="Roboto" w:hAnsi="Roboto"/>
        </w:rPr>
        <w:t>) voor de leiders klaarleggen.</w:t>
      </w:r>
      <w:r>
        <w:rPr>
          <w:rFonts w:ascii="Roboto" w:hAnsi="Roboto"/>
        </w:rPr>
        <w:t xml:space="preserve"> </w:t>
      </w:r>
      <w:r>
        <w:rPr>
          <w:rFonts w:ascii="Roboto" w:hAnsi="Roboto"/>
        </w:rPr>
        <w:br/>
      </w:r>
      <w:r w:rsidRPr="009E61D8">
        <w:rPr>
          <w:rFonts w:ascii="Roboto" w:hAnsi="Roboto"/>
        </w:rPr>
        <w:t>(kleine witte boekjes zitten in de kartonnen doos op de tafel)</w:t>
      </w:r>
    </w:p>
    <w:p w14:paraId="74DBFD33" w14:textId="1735BA65" w:rsidR="009E61D8" w:rsidRDefault="009E61D8" w:rsidP="009E61D8">
      <w:pPr>
        <w:numPr>
          <w:ilvl w:val="0"/>
          <w:numId w:val="24"/>
        </w:numPr>
        <w:spacing w:after="0" w:line="240" w:lineRule="auto"/>
        <w:rPr>
          <w:rFonts w:ascii="Roboto" w:hAnsi="Roboto"/>
        </w:rPr>
      </w:pPr>
      <w:r w:rsidRPr="009E61D8">
        <w:rPr>
          <w:rFonts w:ascii="Roboto" w:hAnsi="Roboto"/>
        </w:rPr>
        <w:t>Wedstrijdprogramma klaarleggen.</w:t>
      </w:r>
      <w:r>
        <w:rPr>
          <w:rFonts w:ascii="Roboto" w:hAnsi="Roboto"/>
        </w:rPr>
        <w:t xml:space="preserve"> </w:t>
      </w:r>
      <w:r w:rsidRPr="009E61D8">
        <w:rPr>
          <w:rFonts w:ascii="Roboto" w:hAnsi="Roboto"/>
        </w:rPr>
        <w:t>(leiders kunnen dit zien in de voetbal.nl app).</w:t>
      </w:r>
    </w:p>
    <w:p w14:paraId="51D72D6B" w14:textId="77777777" w:rsidR="00B942E7" w:rsidRDefault="00B942E7" w:rsidP="00B942E7">
      <w:pPr>
        <w:spacing w:after="0" w:line="240" w:lineRule="auto"/>
        <w:rPr>
          <w:rFonts w:ascii="Roboto" w:hAnsi="Roboto"/>
        </w:rPr>
      </w:pPr>
    </w:p>
    <w:p w14:paraId="1375F7D3" w14:textId="77777777" w:rsidR="00B942E7" w:rsidRPr="009E61D8" w:rsidRDefault="00B942E7" w:rsidP="00B942E7">
      <w:pPr>
        <w:rPr>
          <w:rFonts w:ascii="Roboto" w:hAnsi="Roboto"/>
          <w:u w:val="single"/>
        </w:rPr>
      </w:pPr>
      <w:r w:rsidRPr="009E61D8">
        <w:rPr>
          <w:rFonts w:ascii="Roboto" w:hAnsi="Roboto"/>
          <w:u w:val="single"/>
        </w:rPr>
        <w:t>Kleedkamers opendoen &amp; aanmaaklimonade aanmaken</w:t>
      </w:r>
    </w:p>
    <w:p w14:paraId="219ACEB8" w14:textId="1B33CDBF" w:rsidR="009E61D8" w:rsidRPr="004F40BE" w:rsidRDefault="004F40BE" w:rsidP="004F40BE">
      <w:pPr>
        <w:pStyle w:val="Lijstalinea"/>
        <w:numPr>
          <w:ilvl w:val="0"/>
          <w:numId w:val="25"/>
        </w:numPr>
        <w:spacing w:after="0" w:line="240" w:lineRule="auto"/>
        <w:rPr>
          <w:rFonts w:ascii="Roboto" w:hAnsi="Roboto"/>
          <w:b/>
          <w:bCs/>
        </w:rPr>
      </w:pPr>
      <w:r>
        <w:rPr>
          <w:rFonts w:ascii="Roboto" w:hAnsi="Roboto"/>
        </w:rPr>
        <w:t>Gedurende je shift maak je de kleedkamers open, check je of een achtergelaten kleedkamer schoon is, ruimt op en sluit je deze af voor het volgende team.</w:t>
      </w:r>
    </w:p>
    <w:p w14:paraId="3AE167F1" w14:textId="77777777" w:rsidR="004F40BE" w:rsidRPr="004F40BE" w:rsidRDefault="004F40BE" w:rsidP="004F40BE">
      <w:pPr>
        <w:pStyle w:val="Lijstalinea"/>
        <w:numPr>
          <w:ilvl w:val="0"/>
          <w:numId w:val="25"/>
        </w:numPr>
        <w:spacing w:after="0" w:line="240" w:lineRule="auto"/>
        <w:rPr>
          <w:rFonts w:ascii="Roboto" w:hAnsi="Roboto"/>
          <w:b/>
          <w:bCs/>
        </w:rPr>
      </w:pPr>
      <w:r>
        <w:rPr>
          <w:rFonts w:ascii="Roboto" w:hAnsi="Roboto"/>
        </w:rPr>
        <w:t xml:space="preserve">Vul je de verschillende </w:t>
      </w:r>
      <w:proofErr w:type="spellStart"/>
      <w:r>
        <w:rPr>
          <w:rFonts w:ascii="Roboto" w:hAnsi="Roboto"/>
        </w:rPr>
        <w:t>trays</w:t>
      </w:r>
      <w:proofErr w:type="spellEnd"/>
      <w:r>
        <w:rPr>
          <w:rFonts w:ascii="Roboto" w:hAnsi="Roboto"/>
        </w:rPr>
        <w:t xml:space="preserve"> met aanmaaklimonade voor de spelende jeugd.</w:t>
      </w:r>
    </w:p>
    <w:p w14:paraId="1E088EFA" w14:textId="263ADA9C" w:rsidR="004F40BE" w:rsidRPr="004F40BE" w:rsidRDefault="004F40BE" w:rsidP="004F40BE">
      <w:pPr>
        <w:pStyle w:val="Lijstalinea"/>
        <w:spacing w:after="0" w:line="240" w:lineRule="auto"/>
        <w:rPr>
          <w:rFonts w:ascii="Roboto" w:hAnsi="Roboto"/>
          <w:b/>
          <w:bCs/>
        </w:rPr>
      </w:pPr>
      <w:r>
        <w:rPr>
          <w:rFonts w:ascii="Roboto" w:hAnsi="Roboto"/>
        </w:rPr>
        <w:t xml:space="preserve"> </w:t>
      </w:r>
    </w:p>
    <w:p w14:paraId="4AF9277C" w14:textId="77777777" w:rsidR="009E61D8" w:rsidRPr="009E61D8" w:rsidRDefault="009E61D8" w:rsidP="009E61D8">
      <w:pPr>
        <w:spacing w:after="0" w:line="240" w:lineRule="auto"/>
        <w:rPr>
          <w:rFonts w:ascii="Roboto" w:hAnsi="Roboto"/>
          <w:u w:val="single"/>
        </w:rPr>
      </w:pPr>
      <w:r w:rsidRPr="009E61D8">
        <w:rPr>
          <w:rFonts w:ascii="Roboto" w:hAnsi="Roboto"/>
          <w:u w:val="single"/>
        </w:rPr>
        <w:t>Ontvangst scheidsrechters</w:t>
      </w:r>
      <w:r w:rsidRPr="009E61D8">
        <w:rPr>
          <w:rFonts w:ascii="Roboto" w:hAnsi="Roboto"/>
          <w:u w:val="single"/>
        </w:rPr>
        <w:br/>
      </w:r>
      <w:proofErr w:type="spellStart"/>
      <w:r w:rsidRPr="009E61D8">
        <w:rPr>
          <w:rFonts w:ascii="Roboto" w:hAnsi="Roboto"/>
        </w:rPr>
        <w:t>Scheidsrechters</w:t>
      </w:r>
      <w:proofErr w:type="spellEnd"/>
      <w:r w:rsidRPr="009E61D8">
        <w:rPr>
          <w:rFonts w:ascii="Roboto" w:hAnsi="Roboto"/>
        </w:rPr>
        <w:t xml:space="preserve"> melden zich voor de wedstrijd op het wedstrijdsecretariaat:</w:t>
      </w:r>
    </w:p>
    <w:p w14:paraId="536C9431" w14:textId="77777777" w:rsidR="009E61D8" w:rsidRPr="009E61D8" w:rsidRDefault="009E61D8" w:rsidP="009E61D8">
      <w:pPr>
        <w:numPr>
          <w:ilvl w:val="0"/>
          <w:numId w:val="24"/>
        </w:numPr>
        <w:spacing w:after="0" w:line="240" w:lineRule="auto"/>
        <w:rPr>
          <w:rFonts w:ascii="Roboto" w:hAnsi="Roboto"/>
        </w:rPr>
      </w:pPr>
      <w:r w:rsidRPr="009E61D8">
        <w:rPr>
          <w:rFonts w:ascii="Roboto" w:hAnsi="Roboto"/>
        </w:rPr>
        <w:t xml:space="preserve">Aangeven op welk veld hij/zij mag fluiten (gebruik hiervoor het wedstrijdprogramma). </w:t>
      </w:r>
    </w:p>
    <w:p w14:paraId="077DF4F8" w14:textId="696CE7BD" w:rsidR="009E61D8" w:rsidRPr="009E61D8" w:rsidRDefault="00B942E7" w:rsidP="009E61D8">
      <w:pPr>
        <w:numPr>
          <w:ilvl w:val="0"/>
          <w:numId w:val="24"/>
        </w:numPr>
        <w:spacing w:after="0" w:line="240" w:lineRule="auto"/>
        <w:rPr>
          <w:rFonts w:ascii="Roboto" w:hAnsi="Roboto"/>
        </w:rPr>
      </w:pPr>
      <w:r>
        <w:rPr>
          <w:rFonts w:ascii="Roboto" w:hAnsi="Roboto"/>
        </w:rPr>
        <w:t xml:space="preserve">Een kleedkamersleutel overhandigen </w:t>
      </w:r>
      <w:r w:rsidR="009E61D8" w:rsidRPr="009E61D8">
        <w:rPr>
          <w:rFonts w:ascii="Roboto" w:hAnsi="Roboto"/>
        </w:rPr>
        <w:t xml:space="preserve">voor toegang tot de kleedkamer. </w:t>
      </w:r>
    </w:p>
    <w:p w14:paraId="4EF6C59F" w14:textId="77777777" w:rsidR="009E61D8" w:rsidRDefault="009E61D8" w:rsidP="009E61D8">
      <w:pPr>
        <w:numPr>
          <w:ilvl w:val="0"/>
          <w:numId w:val="24"/>
        </w:numPr>
        <w:spacing w:after="0" w:line="240" w:lineRule="auto"/>
        <w:rPr>
          <w:rFonts w:ascii="Roboto" w:hAnsi="Roboto"/>
        </w:rPr>
      </w:pPr>
      <w:r w:rsidRPr="009E61D8">
        <w:rPr>
          <w:rFonts w:ascii="Roboto" w:hAnsi="Roboto"/>
        </w:rPr>
        <w:t xml:space="preserve">Scheidsrechters vullen de eindstand in via de Wedstrijdzaken-app. </w:t>
      </w:r>
    </w:p>
    <w:p w14:paraId="7EC856D8" w14:textId="7C7CD940" w:rsidR="00B942E7" w:rsidRPr="00B942E7" w:rsidRDefault="00B942E7" w:rsidP="00B942E7">
      <w:pPr>
        <w:pStyle w:val="Geenafstand"/>
        <w:numPr>
          <w:ilvl w:val="0"/>
          <w:numId w:val="24"/>
        </w:numPr>
        <w:rPr>
          <w:rFonts w:ascii="Roboto" w:hAnsi="Roboto"/>
          <w:lang w:val="nl-NL"/>
        </w:rPr>
      </w:pPr>
      <w:r w:rsidRPr="009E61D8">
        <w:rPr>
          <w:rFonts w:ascii="Roboto" w:hAnsi="Roboto"/>
          <w:lang w:val="nl-NL"/>
        </w:rPr>
        <w:t>Na de wedstrijd kan de KNVB scheidsrechter bij Kantine De Middenstip 1 drankje + 1 broodje bestellen.</w:t>
      </w:r>
    </w:p>
    <w:p w14:paraId="6C0855FA" w14:textId="77777777" w:rsidR="009E61D8" w:rsidRPr="009E61D8" w:rsidRDefault="009E61D8" w:rsidP="009E61D8">
      <w:pPr>
        <w:numPr>
          <w:ilvl w:val="0"/>
          <w:numId w:val="24"/>
        </w:numPr>
        <w:spacing w:after="0" w:line="240" w:lineRule="auto"/>
        <w:rPr>
          <w:rFonts w:ascii="Roboto" w:hAnsi="Roboto"/>
        </w:rPr>
      </w:pPr>
      <w:r w:rsidRPr="009E61D8">
        <w:rPr>
          <w:rFonts w:ascii="Roboto" w:hAnsi="Roboto"/>
        </w:rPr>
        <w:t xml:space="preserve">Indien de scheidsrechter is verhinderd, moet de leider van het thuisspelende team zelf een scheidsrechter zoeken. </w:t>
      </w:r>
    </w:p>
    <w:p w14:paraId="16D74345" w14:textId="77777777" w:rsidR="009E61D8" w:rsidRPr="009E61D8" w:rsidRDefault="009E61D8" w:rsidP="009E61D8">
      <w:pPr>
        <w:spacing w:after="0" w:line="240" w:lineRule="auto"/>
        <w:rPr>
          <w:rFonts w:ascii="Roboto" w:hAnsi="Roboto"/>
        </w:rPr>
      </w:pPr>
    </w:p>
    <w:p w14:paraId="5B3C73D3" w14:textId="77777777" w:rsidR="009E61D8" w:rsidRPr="009E61D8" w:rsidRDefault="009E61D8" w:rsidP="009E61D8">
      <w:pPr>
        <w:spacing w:after="0" w:line="240" w:lineRule="auto"/>
        <w:rPr>
          <w:rFonts w:ascii="Roboto" w:hAnsi="Roboto"/>
          <w:u w:val="single"/>
        </w:rPr>
      </w:pPr>
      <w:r w:rsidRPr="009E61D8">
        <w:rPr>
          <w:rFonts w:ascii="Roboto" w:hAnsi="Roboto"/>
          <w:u w:val="single"/>
        </w:rPr>
        <w:t>Ontvangst leiders</w:t>
      </w:r>
      <w:r w:rsidRPr="009E61D8">
        <w:rPr>
          <w:rFonts w:ascii="Roboto" w:hAnsi="Roboto"/>
          <w:u w:val="single"/>
        </w:rPr>
        <w:br/>
      </w:r>
      <w:r w:rsidRPr="009E61D8">
        <w:rPr>
          <w:rFonts w:ascii="Roboto" w:hAnsi="Roboto"/>
        </w:rPr>
        <w:t>De leiders melden zich voor de wedstrijd op het wedstrijdsecretariaat:</w:t>
      </w:r>
    </w:p>
    <w:p w14:paraId="3934439D" w14:textId="40C62E1B" w:rsidR="009E61D8" w:rsidRPr="009E61D8" w:rsidRDefault="009E61D8" w:rsidP="009E61D8">
      <w:pPr>
        <w:numPr>
          <w:ilvl w:val="0"/>
          <w:numId w:val="24"/>
        </w:numPr>
        <w:spacing w:after="0" w:line="240" w:lineRule="auto"/>
        <w:rPr>
          <w:rFonts w:ascii="Roboto" w:hAnsi="Roboto"/>
        </w:rPr>
      </w:pPr>
      <w:r w:rsidRPr="009E61D8">
        <w:rPr>
          <w:rFonts w:ascii="Roboto" w:hAnsi="Roboto"/>
        </w:rPr>
        <w:t>Aangeven op welk veld ze spelen (</w:t>
      </w:r>
      <w:r w:rsidR="008D1036">
        <w:rPr>
          <w:rFonts w:ascii="Roboto" w:hAnsi="Roboto"/>
        </w:rPr>
        <w:t>zie</w:t>
      </w:r>
      <w:r w:rsidRPr="009E61D8">
        <w:rPr>
          <w:rFonts w:ascii="Roboto" w:hAnsi="Roboto"/>
        </w:rPr>
        <w:t xml:space="preserve"> hiervoor het wedstrijdprogramma</w:t>
      </w:r>
      <w:r w:rsidR="008D1036">
        <w:rPr>
          <w:rFonts w:ascii="Roboto" w:hAnsi="Roboto"/>
        </w:rPr>
        <w:t>/ plattegrond</w:t>
      </w:r>
      <w:r w:rsidRPr="009E61D8">
        <w:rPr>
          <w:rFonts w:ascii="Roboto" w:hAnsi="Roboto"/>
        </w:rPr>
        <w:t>).</w:t>
      </w:r>
    </w:p>
    <w:p w14:paraId="2512AF56" w14:textId="77777777" w:rsidR="009E61D8" w:rsidRPr="009E61D8" w:rsidRDefault="009E61D8" w:rsidP="009E61D8">
      <w:pPr>
        <w:numPr>
          <w:ilvl w:val="0"/>
          <w:numId w:val="24"/>
        </w:numPr>
        <w:spacing w:after="0" w:line="240" w:lineRule="auto"/>
        <w:rPr>
          <w:rFonts w:ascii="Roboto" w:hAnsi="Roboto"/>
        </w:rPr>
      </w:pPr>
      <w:r w:rsidRPr="009E61D8">
        <w:rPr>
          <w:rFonts w:ascii="Roboto" w:hAnsi="Roboto"/>
        </w:rPr>
        <w:t xml:space="preserve">Meegeven van een plattegrond aan de leiders van de uitspelende teams. </w:t>
      </w:r>
    </w:p>
    <w:p w14:paraId="58DD2CCA" w14:textId="77777777" w:rsidR="009E61D8" w:rsidRDefault="009E61D8" w:rsidP="009E61D8">
      <w:pPr>
        <w:numPr>
          <w:ilvl w:val="0"/>
          <w:numId w:val="24"/>
        </w:numPr>
        <w:spacing w:after="0" w:line="240" w:lineRule="auto"/>
        <w:rPr>
          <w:rFonts w:ascii="Roboto" w:hAnsi="Roboto"/>
        </w:rPr>
      </w:pPr>
      <w:r w:rsidRPr="009E61D8">
        <w:rPr>
          <w:rFonts w:ascii="Roboto" w:hAnsi="Roboto"/>
        </w:rPr>
        <w:t xml:space="preserve">In samenspraak met de uitgifteruimte wordt vermeld welke kleedkamer beschikbaar is. </w:t>
      </w:r>
    </w:p>
    <w:p w14:paraId="060E5457" w14:textId="77777777" w:rsidR="00B942E7" w:rsidRDefault="00B942E7" w:rsidP="00643E2F">
      <w:pPr>
        <w:pStyle w:val="Lijstalinea"/>
        <w:numPr>
          <w:ilvl w:val="0"/>
          <w:numId w:val="24"/>
        </w:numPr>
        <w:spacing w:after="0" w:line="240" w:lineRule="auto"/>
        <w:rPr>
          <w:rFonts w:ascii="Roboto" w:hAnsi="Roboto"/>
        </w:rPr>
      </w:pPr>
      <w:r w:rsidRPr="00B942E7">
        <w:rPr>
          <w:rFonts w:ascii="Roboto" w:hAnsi="Roboto"/>
        </w:rPr>
        <w:t>Voor een kleedkamer sleutel is een autosleutel of rijbewijs de borg.</w:t>
      </w:r>
    </w:p>
    <w:p w14:paraId="380C2437" w14:textId="66813655" w:rsidR="009E61D8" w:rsidRPr="00B942E7" w:rsidRDefault="009E61D8" w:rsidP="00643E2F">
      <w:pPr>
        <w:pStyle w:val="Lijstalinea"/>
        <w:numPr>
          <w:ilvl w:val="0"/>
          <w:numId w:val="24"/>
        </w:numPr>
        <w:spacing w:after="0" w:line="240" w:lineRule="auto"/>
        <w:rPr>
          <w:rFonts w:ascii="Roboto" w:hAnsi="Roboto"/>
        </w:rPr>
      </w:pPr>
      <w:r w:rsidRPr="009E61D8">
        <w:rPr>
          <w:rFonts w:ascii="Roboto" w:hAnsi="Roboto"/>
        </w:rPr>
        <w:t xml:space="preserve">Mededelen dat na wedstrijd een </w:t>
      </w:r>
      <w:proofErr w:type="spellStart"/>
      <w:r w:rsidRPr="009E61D8">
        <w:rPr>
          <w:rFonts w:ascii="Roboto" w:hAnsi="Roboto"/>
        </w:rPr>
        <w:t>trade</w:t>
      </w:r>
      <w:proofErr w:type="spellEnd"/>
      <w:r w:rsidRPr="009E61D8">
        <w:rPr>
          <w:rFonts w:ascii="Roboto" w:hAnsi="Roboto"/>
        </w:rPr>
        <w:t xml:space="preserve"> met limonade voor de jongste jeugd klaarstaat (deze maak je zelf).</w:t>
      </w:r>
    </w:p>
    <w:p w14:paraId="07A98E79" w14:textId="77777777" w:rsidR="00B942E7" w:rsidRPr="009E61D8" w:rsidRDefault="00B942E7" w:rsidP="00B942E7">
      <w:pPr>
        <w:rPr>
          <w:rFonts w:ascii="Roboto" w:hAnsi="Roboto"/>
          <w:u w:val="single"/>
        </w:rPr>
      </w:pPr>
    </w:p>
    <w:p w14:paraId="64F7A481" w14:textId="77777777" w:rsidR="009E61D8" w:rsidRPr="009E61D8" w:rsidRDefault="009E61D8" w:rsidP="009E61D8">
      <w:pPr>
        <w:spacing w:after="0" w:line="240" w:lineRule="auto"/>
        <w:rPr>
          <w:rFonts w:ascii="Roboto" w:hAnsi="Roboto"/>
        </w:rPr>
      </w:pPr>
      <w:r w:rsidRPr="009E61D8">
        <w:rPr>
          <w:rFonts w:ascii="Roboto" w:hAnsi="Roboto"/>
          <w:u w:val="single"/>
        </w:rPr>
        <w:t>Scouts</w:t>
      </w:r>
      <w:r w:rsidRPr="009E61D8">
        <w:rPr>
          <w:rFonts w:ascii="Roboto" w:hAnsi="Roboto"/>
          <w:u w:val="single"/>
        </w:rPr>
        <w:br/>
      </w:r>
      <w:r w:rsidRPr="009E61D8">
        <w:rPr>
          <w:rFonts w:ascii="Roboto" w:hAnsi="Roboto"/>
        </w:rPr>
        <w:t xml:space="preserve">Soms melden scouts van betaalde clubs zich op het wedstrijdsecretariaat. Ze mogen gewoon rondkijken. In verband met de privacy geven wij geen gegevens van spelers. Hiervoor kunnen ze de Jeugdcommissie benaderen via de secretaris: </w:t>
      </w:r>
      <w:hyperlink r:id="rId9" w:history="1">
        <w:r w:rsidRPr="009E61D8">
          <w:rPr>
            <w:rStyle w:val="Hyperlink"/>
            <w:rFonts w:ascii="Roboto" w:hAnsi="Roboto"/>
          </w:rPr>
          <w:t>secretarisjeugd@vvdemeern.nl</w:t>
        </w:r>
      </w:hyperlink>
      <w:r w:rsidRPr="009E61D8">
        <w:rPr>
          <w:rFonts w:ascii="Roboto" w:hAnsi="Roboto"/>
        </w:rPr>
        <w:t>.</w:t>
      </w:r>
    </w:p>
    <w:p w14:paraId="0B6EE40D" w14:textId="77777777" w:rsidR="009E61D8" w:rsidRDefault="009E61D8" w:rsidP="009E61D8">
      <w:pPr>
        <w:spacing w:after="0" w:line="240" w:lineRule="auto"/>
        <w:rPr>
          <w:rFonts w:ascii="Roboto" w:hAnsi="Roboto"/>
        </w:rPr>
      </w:pPr>
    </w:p>
    <w:p w14:paraId="7641DECB" w14:textId="77777777" w:rsidR="008D1036" w:rsidRPr="008D1036" w:rsidRDefault="008D1036" w:rsidP="008D1036">
      <w:pPr>
        <w:spacing w:after="0" w:line="240" w:lineRule="auto"/>
        <w:rPr>
          <w:rFonts w:ascii="Roboto" w:hAnsi="Roboto"/>
          <w:u w:val="single"/>
        </w:rPr>
      </w:pPr>
      <w:r w:rsidRPr="008D1036">
        <w:rPr>
          <w:rFonts w:ascii="Roboto" w:hAnsi="Roboto"/>
          <w:u w:val="single"/>
        </w:rPr>
        <w:t>Beantwoorden telefoon</w:t>
      </w:r>
    </w:p>
    <w:p w14:paraId="580D018A" w14:textId="77777777" w:rsidR="008D1036" w:rsidRPr="008D1036" w:rsidRDefault="008D1036" w:rsidP="008D1036">
      <w:pPr>
        <w:spacing w:after="0" w:line="240" w:lineRule="auto"/>
        <w:rPr>
          <w:rFonts w:ascii="Roboto" w:hAnsi="Roboto"/>
        </w:rPr>
      </w:pPr>
      <w:r w:rsidRPr="008D1036">
        <w:rPr>
          <w:rFonts w:ascii="Roboto" w:hAnsi="Roboto"/>
        </w:rPr>
        <w:t>Neem op met: Goedemorgen / -middag  V.V. De Meern je spreekt met het wedstrijdsecretariaat.</w:t>
      </w:r>
    </w:p>
    <w:p w14:paraId="0600E547" w14:textId="77777777" w:rsidR="008D1036" w:rsidRPr="008D1036" w:rsidRDefault="008D1036" w:rsidP="008D1036">
      <w:pPr>
        <w:spacing w:after="0" w:line="240" w:lineRule="auto"/>
        <w:rPr>
          <w:rFonts w:ascii="Roboto" w:hAnsi="Roboto"/>
        </w:rPr>
      </w:pPr>
      <w:r w:rsidRPr="008D1036">
        <w:rPr>
          <w:rFonts w:ascii="Roboto" w:hAnsi="Roboto"/>
        </w:rPr>
        <w:t>Veel gestelde vragen:</w:t>
      </w:r>
    </w:p>
    <w:p w14:paraId="6B68759C" w14:textId="77777777" w:rsidR="008D1036" w:rsidRPr="008D1036" w:rsidRDefault="008D1036" w:rsidP="008D1036">
      <w:pPr>
        <w:numPr>
          <w:ilvl w:val="0"/>
          <w:numId w:val="26"/>
        </w:numPr>
        <w:spacing w:after="0" w:line="240" w:lineRule="auto"/>
        <w:rPr>
          <w:rFonts w:ascii="Roboto" w:hAnsi="Roboto"/>
        </w:rPr>
      </w:pPr>
      <w:r w:rsidRPr="008D1036">
        <w:rPr>
          <w:rFonts w:ascii="Roboto" w:hAnsi="Roboto"/>
        </w:rPr>
        <w:t xml:space="preserve">Kan mijn kind lid worden </w:t>
      </w:r>
      <w:r w:rsidRPr="008D1036">
        <w:rPr>
          <w:rFonts w:ascii="Roboto" w:hAnsi="Roboto"/>
        </w:rPr>
        <w:sym w:font="Wingdings" w:char="F0E0"/>
      </w:r>
      <w:r w:rsidRPr="008D1036">
        <w:rPr>
          <w:rFonts w:ascii="Roboto" w:hAnsi="Roboto"/>
        </w:rPr>
        <w:t xml:space="preserve"> verwijzen naar de website </w:t>
      </w:r>
      <w:hyperlink r:id="rId10" w:history="1">
        <w:r w:rsidRPr="008D1036">
          <w:rPr>
            <w:rStyle w:val="Hyperlink"/>
            <w:rFonts w:ascii="Roboto" w:hAnsi="Roboto"/>
          </w:rPr>
          <w:t>www.vvdemeern.nl</w:t>
        </w:r>
      </w:hyperlink>
      <w:r w:rsidRPr="008D1036">
        <w:rPr>
          <w:rFonts w:ascii="Roboto" w:hAnsi="Roboto"/>
        </w:rPr>
        <w:t>, onder het kopje ‘</w:t>
      </w:r>
      <w:hyperlink r:id="rId11" w:history="1">
        <w:r w:rsidRPr="008D1036">
          <w:rPr>
            <w:rStyle w:val="Hyperlink"/>
            <w:rFonts w:ascii="Roboto" w:hAnsi="Roboto"/>
          </w:rPr>
          <w:t>lidmaatschap</w:t>
        </w:r>
      </w:hyperlink>
      <w:r w:rsidRPr="008D1036">
        <w:rPr>
          <w:rFonts w:ascii="Roboto" w:hAnsi="Roboto"/>
        </w:rPr>
        <w:t xml:space="preserve">’ vinden ze alle informatie.  </w:t>
      </w:r>
    </w:p>
    <w:p w14:paraId="2174D0F1" w14:textId="77777777" w:rsidR="008D1036" w:rsidRPr="008D1036" w:rsidRDefault="008D1036" w:rsidP="008D1036">
      <w:pPr>
        <w:numPr>
          <w:ilvl w:val="0"/>
          <w:numId w:val="26"/>
        </w:numPr>
        <w:spacing w:after="0" w:line="240" w:lineRule="auto"/>
        <w:rPr>
          <w:rFonts w:ascii="Roboto" w:hAnsi="Roboto"/>
        </w:rPr>
      </w:pPr>
      <w:r w:rsidRPr="008D1036">
        <w:rPr>
          <w:rFonts w:ascii="Roboto" w:hAnsi="Roboto"/>
        </w:rPr>
        <w:t>Vragen of een wedstrijd doorgaat of is afgelast.</w:t>
      </w:r>
    </w:p>
    <w:p w14:paraId="71AB8BE5" w14:textId="77777777" w:rsidR="008D1036" w:rsidRPr="009E61D8" w:rsidRDefault="008D1036" w:rsidP="009E61D8">
      <w:pPr>
        <w:spacing w:after="0" w:line="240" w:lineRule="auto"/>
        <w:rPr>
          <w:rFonts w:ascii="Roboto" w:hAnsi="Roboto"/>
        </w:rPr>
      </w:pPr>
    </w:p>
    <w:p w14:paraId="0E3C618D" w14:textId="77777777" w:rsidR="009E61D8" w:rsidRPr="009E61D8" w:rsidRDefault="009E61D8" w:rsidP="009E61D8">
      <w:pPr>
        <w:spacing w:after="0" w:line="240" w:lineRule="auto"/>
        <w:rPr>
          <w:rFonts w:ascii="Roboto" w:hAnsi="Roboto"/>
          <w:u w:val="single"/>
        </w:rPr>
      </w:pPr>
    </w:p>
    <w:p w14:paraId="3D771359" w14:textId="77777777" w:rsidR="009E61D8" w:rsidRPr="009E61D8" w:rsidRDefault="009E61D8" w:rsidP="009E61D8">
      <w:pPr>
        <w:spacing w:after="0" w:line="240" w:lineRule="auto"/>
        <w:rPr>
          <w:rFonts w:ascii="Roboto" w:hAnsi="Roboto"/>
          <w:u w:val="single"/>
        </w:rPr>
      </w:pPr>
      <w:r w:rsidRPr="009E61D8">
        <w:rPr>
          <w:rFonts w:ascii="Roboto" w:hAnsi="Roboto"/>
          <w:u w:val="single"/>
        </w:rPr>
        <w:t>Fluitjes</w:t>
      </w:r>
      <w:r w:rsidRPr="009E61D8">
        <w:rPr>
          <w:rFonts w:ascii="Roboto" w:hAnsi="Roboto"/>
          <w:u w:val="single"/>
        </w:rPr>
        <w:br/>
      </w:r>
      <w:r w:rsidRPr="009E61D8">
        <w:rPr>
          <w:rFonts w:ascii="Roboto" w:hAnsi="Roboto"/>
        </w:rPr>
        <w:t>Als een leider of scheidsrechter vraagt om een fluitje, dan kan deze worden aangeschaft bij de uitgifteruimte op de zaterdagen van 08.00 tot 16.00 uur.</w:t>
      </w:r>
      <w:r w:rsidRPr="009E61D8">
        <w:rPr>
          <w:rFonts w:ascii="Roboto" w:hAnsi="Roboto"/>
        </w:rPr>
        <w:br/>
      </w:r>
    </w:p>
    <w:p w14:paraId="1C2E0EDB" w14:textId="77777777" w:rsidR="009E61D8" w:rsidRPr="009E61D8" w:rsidRDefault="009E61D8" w:rsidP="009E61D8">
      <w:pPr>
        <w:spacing w:after="0" w:line="240" w:lineRule="auto"/>
        <w:rPr>
          <w:rFonts w:ascii="Roboto" w:hAnsi="Roboto"/>
          <w:u w:val="single"/>
        </w:rPr>
      </w:pPr>
      <w:r w:rsidRPr="009E61D8">
        <w:rPr>
          <w:rFonts w:ascii="Roboto" w:hAnsi="Roboto"/>
          <w:u w:val="single"/>
        </w:rPr>
        <w:t>Veld 4</w:t>
      </w:r>
      <w:r w:rsidRPr="009E61D8">
        <w:rPr>
          <w:rFonts w:ascii="Roboto" w:hAnsi="Roboto"/>
          <w:u w:val="single"/>
        </w:rPr>
        <w:br/>
      </w:r>
      <w:r w:rsidRPr="009E61D8">
        <w:rPr>
          <w:rFonts w:ascii="Roboto" w:hAnsi="Roboto"/>
        </w:rPr>
        <w:t>De sleutel van de doelen voor veld 4 ligt bij de uitgifteruimte.</w:t>
      </w:r>
    </w:p>
    <w:p w14:paraId="685F993C" w14:textId="77777777" w:rsidR="008D1036" w:rsidRDefault="008D1036">
      <w:pPr>
        <w:spacing w:after="0" w:line="240" w:lineRule="auto"/>
        <w:rPr>
          <w:rFonts w:ascii="Roboto" w:hAnsi="Roboto"/>
          <w:b/>
          <w:bCs/>
        </w:rPr>
      </w:pPr>
    </w:p>
    <w:p w14:paraId="62C9EDA6" w14:textId="77777777" w:rsidR="00B942E7" w:rsidRPr="009E61D8" w:rsidRDefault="00B942E7" w:rsidP="00B942E7">
      <w:pPr>
        <w:spacing w:after="0" w:line="240" w:lineRule="auto"/>
        <w:rPr>
          <w:rFonts w:ascii="Roboto" w:hAnsi="Roboto"/>
        </w:rPr>
      </w:pPr>
      <w:r w:rsidRPr="009E61D8">
        <w:rPr>
          <w:rFonts w:ascii="Roboto" w:hAnsi="Roboto"/>
          <w:u w:val="single"/>
        </w:rPr>
        <w:t>Veldcontrole</w:t>
      </w:r>
      <w:r w:rsidRPr="009E61D8">
        <w:rPr>
          <w:rFonts w:ascii="Roboto" w:hAnsi="Roboto"/>
          <w:u w:val="single"/>
        </w:rPr>
        <w:br/>
      </w:r>
      <w:r w:rsidRPr="009E61D8">
        <w:rPr>
          <w:rFonts w:ascii="Roboto" w:hAnsi="Roboto"/>
        </w:rPr>
        <w:t>Indien wedstrijden uitlopen, dan spreek je de leiders van V.V. de Meern aan en verzoek je hen om het veld te verlaten. De jongste jeugd kan geen penalty’s meer nemen indien de wedstrijd is uitgelopen.</w:t>
      </w:r>
    </w:p>
    <w:p w14:paraId="2F4E1D61" w14:textId="77777777" w:rsidR="00B942E7" w:rsidRDefault="00B942E7">
      <w:pPr>
        <w:spacing w:after="0" w:line="240" w:lineRule="auto"/>
        <w:rPr>
          <w:rFonts w:ascii="Roboto" w:hAnsi="Roboto"/>
          <w:b/>
          <w:bCs/>
        </w:rPr>
      </w:pPr>
    </w:p>
    <w:p w14:paraId="35508AAE" w14:textId="77777777" w:rsidR="00412CFD" w:rsidRPr="009E61D8" w:rsidRDefault="00412CFD" w:rsidP="0024659C">
      <w:pPr>
        <w:pStyle w:val="Tussenkop"/>
      </w:pPr>
    </w:p>
    <w:p w14:paraId="7008E2CE" w14:textId="4D8E3882" w:rsidR="00EA136F" w:rsidRPr="009E61D8" w:rsidRDefault="00EA136F" w:rsidP="00EA136F">
      <w:pPr>
        <w:pStyle w:val="Lijstalinea"/>
        <w:rPr>
          <w:rFonts w:ascii="Roboto" w:hAnsi="Roboto"/>
        </w:rPr>
      </w:pPr>
    </w:p>
    <w:p w14:paraId="548AA192" w14:textId="77777777" w:rsidR="00252340" w:rsidRPr="009E61D8" w:rsidRDefault="00252340" w:rsidP="00191AA4">
      <w:pPr>
        <w:rPr>
          <w:rFonts w:ascii="Roboto" w:hAnsi="Roboto"/>
          <w:u w:val="single"/>
        </w:rPr>
      </w:pPr>
    </w:p>
    <w:p w14:paraId="1EEA865F" w14:textId="77777777" w:rsidR="005A2A63" w:rsidRPr="009E61D8" w:rsidRDefault="005A2A63" w:rsidP="005A2A63">
      <w:pPr>
        <w:pStyle w:val="Lijstalinea"/>
        <w:rPr>
          <w:rFonts w:ascii="Roboto" w:hAnsi="Roboto"/>
        </w:rPr>
      </w:pPr>
    </w:p>
    <w:p w14:paraId="58DFE092" w14:textId="74811A0E" w:rsidR="005A2A63" w:rsidRPr="009E61D8" w:rsidRDefault="00BF515E" w:rsidP="00176297">
      <w:pPr>
        <w:rPr>
          <w:rFonts w:ascii="Roboto" w:hAnsi="Roboto"/>
          <w:u w:val="single"/>
        </w:rPr>
      </w:pPr>
      <w:r w:rsidRPr="009E61D8">
        <w:rPr>
          <w:rFonts w:ascii="Roboto" w:hAnsi="Roboto"/>
        </w:rPr>
        <w:br/>
      </w:r>
    </w:p>
    <w:p w14:paraId="3452E8A4" w14:textId="7D63B0C3" w:rsidR="00F61B19" w:rsidRPr="009E61D8" w:rsidRDefault="00BF515E" w:rsidP="009E61D8">
      <w:pPr>
        <w:rPr>
          <w:rFonts w:ascii="Roboto" w:hAnsi="Roboto"/>
          <w:u w:val="single"/>
        </w:rPr>
      </w:pPr>
      <w:r w:rsidRPr="009E61D8">
        <w:rPr>
          <w:rFonts w:ascii="Roboto" w:hAnsi="Roboto"/>
        </w:rPr>
        <w:br/>
      </w:r>
    </w:p>
    <w:p w14:paraId="3299EC1C" w14:textId="77777777" w:rsidR="00191AA4" w:rsidRPr="009E61D8" w:rsidRDefault="00191AA4" w:rsidP="00F61B19">
      <w:pPr>
        <w:rPr>
          <w:rFonts w:ascii="Roboto" w:hAnsi="Roboto"/>
          <w:b/>
          <w:bCs/>
        </w:rPr>
      </w:pPr>
    </w:p>
    <w:sectPr w:rsidR="00191AA4" w:rsidRPr="009E61D8" w:rsidSect="00FD73F4">
      <w:headerReference w:type="even" r:id="rId12"/>
      <w:headerReference w:type="default" r:id="rId13"/>
      <w:footerReference w:type="even" r:id="rId14"/>
      <w:footerReference w:type="default" r:id="rId15"/>
      <w:headerReference w:type="first" r:id="rId16"/>
      <w:footerReference w:type="first" r:id="rId17"/>
      <w:pgSz w:w="11906" w:h="16838"/>
      <w:pgMar w:top="2410" w:right="1134" w:bottom="1276" w:left="1559"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110B4" w14:textId="77777777" w:rsidR="004247C7" w:rsidRDefault="004247C7" w:rsidP="006022A6">
      <w:pPr>
        <w:spacing w:after="0" w:line="240" w:lineRule="auto"/>
      </w:pPr>
      <w:r>
        <w:separator/>
      </w:r>
    </w:p>
  </w:endnote>
  <w:endnote w:type="continuationSeparator" w:id="0">
    <w:p w14:paraId="026AF6DF" w14:textId="77777777" w:rsidR="004247C7" w:rsidRDefault="004247C7" w:rsidP="00602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inionPro-Regular">
    <w:altName w:val="Robot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oto Sans">
    <w:charset w:val="00"/>
    <w:family w:val="swiss"/>
    <w:pitch w:val="variable"/>
    <w:sig w:usb0="E00082FF" w:usb1="400078FF" w:usb2="00000021" w:usb3="00000000" w:csb0="0000019F" w:csb1="00000000"/>
  </w:font>
  <w:font w:name="Roboto Medium">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E116" w14:textId="77777777" w:rsidR="0064051C" w:rsidRDefault="004247C7">
    <w:r>
      <w:rPr>
        <w:noProof/>
      </w:rPr>
      <w:pict w14:anchorId="013C620D">
        <v:line id="Rechte verbindingslijn 2" o:spid="_x0000_s1029"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95pt,8.7pt" to="558.0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" strokecolor="#e47623" strokeweight=".5pt">
          <v:stroke joinstyle="miter"/>
          <o:lock v:ext="edit" shapetype="f"/>
        </v:line>
      </w:pict>
    </w:r>
  </w:p>
  <w:p w14:paraId="4903B32D" w14:textId="77777777" w:rsidR="0064051C" w:rsidRPr="005B64A8" w:rsidRDefault="00E922B4">
    <w:pPr>
      <w:rPr>
        <w:rFonts w:ascii="Roboto" w:hAnsi="Roboto"/>
      </w:rPr>
    </w:pPr>
    <w:r w:rsidRPr="005B64A8">
      <w:rPr>
        <w:rFonts w:ascii="Roboto" w:hAnsi="Roboto"/>
      </w:rPr>
      <w:fldChar w:fldCharType="begin"/>
    </w:r>
    <w:r w:rsidR="005B64A8" w:rsidRPr="005B64A8">
      <w:rPr>
        <w:rFonts w:ascii="Roboto" w:hAnsi="Roboto"/>
      </w:rPr>
      <w:instrText>PAGE   \* MERGEFORMAT</w:instrText>
    </w:r>
    <w:r w:rsidRPr="005B64A8">
      <w:rPr>
        <w:rFonts w:ascii="Roboto" w:hAnsi="Roboto"/>
      </w:rPr>
      <w:fldChar w:fldCharType="separate"/>
    </w:r>
    <w:r w:rsidR="005B64A8" w:rsidRPr="005B64A8">
      <w:rPr>
        <w:rFonts w:ascii="Roboto" w:hAnsi="Roboto"/>
      </w:rPr>
      <w:t>1</w:t>
    </w:r>
    <w:r w:rsidRPr="005B64A8">
      <w:rPr>
        <w:rFonts w:ascii="Roboto" w:hAnsi="Robo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4E01C" w14:textId="77777777" w:rsidR="00C73781" w:rsidRDefault="004247C7" w:rsidP="0047343F">
    <w:pPr>
      <w:pStyle w:val="Voettekst"/>
      <w:tabs>
        <w:tab w:val="clear" w:pos="4536"/>
        <w:tab w:val="clear" w:pos="9072"/>
        <w:tab w:val="right" w:pos="8931"/>
      </w:tabs>
      <w:ind w:right="-1"/>
      <w:rPr>
        <w:rFonts w:ascii="Roboto" w:hAnsi="Roboto"/>
        <w:sz w:val="16"/>
        <w:szCs w:val="16"/>
      </w:rPr>
    </w:pPr>
    <w:r>
      <w:rPr>
        <w:noProof/>
      </w:rPr>
      <w:pict w14:anchorId="048A3D21">
        <v:line id="Rechte verbindingslijn 11" o:spid="_x0000_s1028"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9.1pt" to="446.2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" strokecolor="#363a3b [3213]">
          <v:stroke joinstyle="miter"/>
        </v:line>
      </w:pict>
    </w:r>
    <w:r w:rsidR="00C73781" w:rsidRPr="00C73781">
      <w:rPr>
        <w:rFonts w:ascii="Roboto" w:hAnsi="Roboto"/>
        <w:color w:val="BFBFBF" w:themeColor="background1" w:themeShade="BF"/>
        <w:sz w:val="16"/>
        <w:szCs w:val="16"/>
      </w:rPr>
      <w:t>© V.V. De Meern</w:t>
    </w:r>
    <w:r w:rsidR="00C73781" w:rsidRPr="00C73781">
      <w:rPr>
        <w:rFonts w:ascii="Roboto" w:hAnsi="Roboto"/>
      </w:rPr>
      <w:tab/>
    </w:r>
    <w:r w:rsidR="00E922B4" w:rsidRPr="00C73781">
      <w:rPr>
        <w:rFonts w:ascii="Roboto" w:hAnsi="Roboto"/>
        <w:sz w:val="16"/>
        <w:szCs w:val="16"/>
      </w:rPr>
      <w:fldChar w:fldCharType="begin"/>
    </w:r>
    <w:r w:rsidR="00C73781" w:rsidRPr="00C73781">
      <w:rPr>
        <w:rFonts w:ascii="Roboto" w:hAnsi="Roboto"/>
        <w:sz w:val="16"/>
        <w:szCs w:val="16"/>
      </w:rPr>
      <w:instrText xml:space="preserve"> PAGE  \ Roboto \* MERGEFORMAT </w:instrText>
    </w:r>
    <w:r w:rsidR="00E922B4" w:rsidRPr="00C73781">
      <w:rPr>
        <w:rFonts w:ascii="Roboto" w:hAnsi="Roboto"/>
        <w:sz w:val="16"/>
        <w:szCs w:val="16"/>
      </w:rPr>
      <w:fldChar w:fldCharType="separate"/>
    </w:r>
    <w:r w:rsidR="008F3697">
      <w:rPr>
        <w:rFonts w:ascii="Roboto" w:hAnsi="Roboto"/>
        <w:noProof/>
        <w:sz w:val="16"/>
        <w:szCs w:val="16"/>
      </w:rPr>
      <w:t>4</w:t>
    </w:r>
    <w:r w:rsidR="00E922B4" w:rsidRPr="00C73781">
      <w:rPr>
        <w:rFonts w:ascii="Roboto" w:hAnsi="Roboto"/>
        <w:sz w:val="16"/>
        <w:szCs w:val="16"/>
      </w:rPr>
      <w:fldChar w:fldCharType="end"/>
    </w:r>
  </w:p>
  <w:p w14:paraId="0E269D04" w14:textId="77777777" w:rsidR="00C73781" w:rsidRPr="00C73781" w:rsidRDefault="00C73781" w:rsidP="00C73781">
    <w:pPr>
      <w:pStyle w:val="Voettekst"/>
      <w:tabs>
        <w:tab w:val="clear" w:pos="4536"/>
        <w:tab w:val="clear" w:pos="9072"/>
        <w:tab w:val="right" w:pos="9921"/>
      </w:tabs>
      <w:rPr>
        <w:rFonts w:ascii="Roboto" w:hAnsi="Roboto"/>
        <w:sz w:val="16"/>
        <w:szCs w:val="16"/>
      </w:rPr>
    </w:pPr>
  </w:p>
  <w:p w14:paraId="7A626C41" w14:textId="77777777" w:rsidR="00C73781" w:rsidRPr="00C73781" w:rsidRDefault="00C73781">
    <w:pPr>
      <w:pStyle w:val="Voettekst"/>
      <w:rPr>
        <w:rFonts w:ascii="Roboto" w:hAnsi="Robot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F717" w14:textId="77777777" w:rsidR="00A7244D" w:rsidRPr="00685EBC" w:rsidRDefault="004247C7" w:rsidP="00A7244D">
    <w:pPr>
      <w:snapToGrid w:val="0"/>
      <w:spacing w:after="0" w:line="288" w:lineRule="auto"/>
      <w:ind w:right="-425"/>
      <w:rPr>
        <w:rFonts w:ascii="Roboto" w:hAnsi="Roboto"/>
        <w:color w:val="363A3B" w:themeColor="text1"/>
        <w:sz w:val="16"/>
        <w:szCs w:val="16"/>
      </w:rPr>
    </w:pPr>
    <w:r>
      <w:rPr>
        <w:rFonts w:ascii="Roboto" w:hAnsi="Roboto"/>
        <w:noProof/>
        <w:color w:val="363A3B" w:themeColor="text1"/>
        <w:sz w:val="16"/>
        <w:szCs w:val="16"/>
      </w:rPr>
      <w:pict w14:anchorId="37918A77">
        <v:line id="Rechte verbindingslijn 17" o:spid="_x0000_s1027"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7.45pt" to="449.3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" strokecolor="#363a3b [3213]" strokeweight=".5pt">
          <v:stroke joinstyle="miter"/>
        </v:line>
      </w:pict>
    </w:r>
    <w:r w:rsidR="00A7244D" w:rsidRPr="00685EBC">
      <w:rPr>
        <w:rFonts w:ascii="Roboto" w:hAnsi="Roboto"/>
        <w:color w:val="363A3B" w:themeColor="text1"/>
        <w:sz w:val="16"/>
        <w:szCs w:val="16"/>
      </w:rPr>
      <w:t xml:space="preserve">Sportpark De Meern • </w:t>
    </w:r>
    <w:proofErr w:type="spellStart"/>
    <w:r w:rsidR="00A7244D" w:rsidRPr="00685EBC">
      <w:rPr>
        <w:rFonts w:ascii="Roboto" w:hAnsi="Roboto"/>
        <w:color w:val="363A3B" w:themeColor="text1"/>
        <w:sz w:val="16"/>
        <w:szCs w:val="16"/>
      </w:rPr>
      <w:t>Loenenseboslaan</w:t>
    </w:r>
    <w:proofErr w:type="spellEnd"/>
    <w:r w:rsidR="00A7244D" w:rsidRPr="00685EBC">
      <w:rPr>
        <w:rFonts w:ascii="Roboto" w:hAnsi="Roboto"/>
        <w:color w:val="363A3B" w:themeColor="text1"/>
        <w:sz w:val="16"/>
        <w:szCs w:val="16"/>
      </w:rPr>
      <w:t xml:space="preserve"> 2, 3454 NT De Meern • Postbus 106, 3454 ZJ De Meern • T 030 666 19 23  clubgebouw</w:t>
    </w:r>
  </w:p>
  <w:p w14:paraId="6C47FEBA" w14:textId="77777777" w:rsidR="00A7244D" w:rsidRPr="00685EBC" w:rsidRDefault="00A7244D" w:rsidP="00A7244D">
    <w:pPr>
      <w:snapToGrid w:val="0"/>
      <w:spacing w:after="0" w:line="288" w:lineRule="auto"/>
      <w:ind w:right="-425"/>
      <w:rPr>
        <w:rFonts w:ascii="Roboto" w:hAnsi="Roboto"/>
        <w:color w:val="363A3B" w:themeColor="text1"/>
        <w:sz w:val="15"/>
        <w:szCs w:val="15"/>
      </w:rPr>
    </w:pPr>
    <w:hyperlink r:id="rId1" w:history="1">
      <w:r w:rsidRPr="00685EBC">
        <w:rPr>
          <w:rStyle w:val="Hyperlink"/>
          <w:rFonts w:ascii="Roboto" w:hAnsi="Roboto"/>
          <w:color w:val="363A3B" w:themeColor="text1"/>
          <w:sz w:val="16"/>
          <w:szCs w:val="16"/>
        </w:rPr>
        <w:t>www.vvdemeern.nl</w:t>
      </w:r>
    </w:hyperlink>
    <w:r w:rsidRPr="00685EBC">
      <w:rPr>
        <w:rFonts w:ascii="Roboto" w:hAnsi="Roboto"/>
        <w:color w:val="363A3B" w:themeColor="text1"/>
        <w:sz w:val="15"/>
        <w:szCs w:val="15"/>
      </w:rPr>
      <w:t xml:space="preserve">  </w:t>
    </w:r>
    <w:r w:rsidRPr="00685EBC">
      <w:rPr>
        <w:rFonts w:ascii="Roboto" w:hAnsi="Roboto"/>
        <w:noProof/>
        <w:color w:val="282B2C" w:themeColor="text1" w:themeShade="BF"/>
        <w:sz w:val="15"/>
        <w:szCs w:val="15"/>
        <w:lang w:eastAsia="nl-NL"/>
      </w:rPr>
      <w:drawing>
        <wp:inline distT="0" distB="0" distL="0" distR="0" wp14:anchorId="6579BCC3" wp14:editId="0A4B7443">
          <wp:extent cx="139700" cy="139700"/>
          <wp:effectExtent l="0" t="0" r="0" b="0"/>
          <wp:docPr id="1864150912" name="Afbeelding 1864150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pic:cNvPicPr/>
                </pic:nvPicPr>
                <pic:blipFill>
                  <a:blip r:embed="rId2">
                    <a:extLst>
                      <a:ext uri="{28A0092B-C50C-407E-A947-70E740481C1C}">
                        <a14:useLocalDpi xmlns:a14="http://schemas.microsoft.com/office/drawing/2010/main" val="0"/>
                      </a:ext>
                    </a:extLst>
                  </a:blip>
                  <a:stretch>
                    <a:fillRect/>
                  </a:stretch>
                </pic:blipFill>
                <pic:spPr>
                  <a:xfrm>
                    <a:off x="0" y="0"/>
                    <a:ext cx="139700" cy="139700"/>
                  </a:xfrm>
                  <a:prstGeom prst="rect">
                    <a:avLst/>
                  </a:prstGeom>
                </pic:spPr>
              </pic:pic>
            </a:graphicData>
          </a:graphic>
        </wp:inline>
      </w:drawing>
    </w:r>
    <w:r w:rsidRPr="00685EBC">
      <w:rPr>
        <w:rFonts w:ascii="Roboto" w:hAnsi="Roboto"/>
        <w:color w:val="282B2C" w:themeColor="text1" w:themeShade="BF"/>
        <w:sz w:val="15"/>
        <w:szCs w:val="15"/>
      </w:rPr>
      <w:t xml:space="preserve"> </w:t>
    </w:r>
    <w:hyperlink r:id="rId3" w:history="1">
      <w:r w:rsidRPr="00685EBC">
        <w:rPr>
          <w:rStyle w:val="Hyperlink"/>
          <w:rFonts w:ascii="Roboto" w:hAnsi="Roboto"/>
          <w:color w:val="282B2C" w:themeColor="text1" w:themeShade="BF"/>
          <w:sz w:val="15"/>
          <w:szCs w:val="15"/>
          <w:vertAlign w:val="superscript"/>
        </w:rPr>
        <w:t>Facebook</w:t>
      </w:r>
    </w:hyperlink>
    <w:r w:rsidRPr="00685EBC">
      <w:rPr>
        <w:rFonts w:ascii="Roboto" w:hAnsi="Roboto"/>
        <w:color w:val="282B2C" w:themeColor="text1" w:themeShade="BF"/>
        <w:sz w:val="15"/>
        <w:szCs w:val="15"/>
        <w:vertAlign w:val="superscript"/>
      </w:rPr>
      <w:t xml:space="preserve"> </w:t>
    </w:r>
    <w:r w:rsidRPr="00685EBC">
      <w:rPr>
        <w:rFonts w:ascii="Roboto" w:hAnsi="Roboto"/>
        <w:noProof/>
        <w:color w:val="282B2C" w:themeColor="text1" w:themeShade="BF"/>
        <w:sz w:val="15"/>
        <w:szCs w:val="15"/>
        <w:vertAlign w:val="superscript"/>
        <w:lang w:eastAsia="nl-NL"/>
      </w:rPr>
      <w:drawing>
        <wp:inline distT="0" distB="0" distL="0" distR="0" wp14:anchorId="0BB7E5A4" wp14:editId="28F17A01">
          <wp:extent cx="139700" cy="139700"/>
          <wp:effectExtent l="0" t="0" r="0" b="0"/>
          <wp:docPr id="1140676248" name="Afbeelding 1140676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pic:cNvPicPr/>
                </pic:nvPicPr>
                <pic:blipFill>
                  <a:blip r:embed="rId4">
                    <a:extLst>
                      <a:ext uri="{28A0092B-C50C-407E-A947-70E740481C1C}">
                        <a14:useLocalDpi xmlns:a14="http://schemas.microsoft.com/office/drawing/2010/main" val="0"/>
                      </a:ext>
                    </a:extLst>
                  </a:blip>
                  <a:stretch>
                    <a:fillRect/>
                  </a:stretch>
                </pic:blipFill>
                <pic:spPr>
                  <a:xfrm>
                    <a:off x="0" y="0"/>
                    <a:ext cx="139700" cy="139700"/>
                  </a:xfrm>
                  <a:prstGeom prst="rect">
                    <a:avLst/>
                  </a:prstGeom>
                </pic:spPr>
              </pic:pic>
            </a:graphicData>
          </a:graphic>
        </wp:inline>
      </w:drawing>
    </w:r>
    <w:r w:rsidRPr="00685EBC">
      <w:rPr>
        <w:rFonts w:ascii="Roboto" w:hAnsi="Roboto"/>
        <w:color w:val="282B2C" w:themeColor="text1" w:themeShade="BF"/>
        <w:sz w:val="15"/>
        <w:szCs w:val="15"/>
        <w:vertAlign w:val="superscript"/>
      </w:rPr>
      <w:t xml:space="preserve"> </w:t>
    </w:r>
    <w:hyperlink r:id="rId5" w:history="1">
      <w:r w:rsidRPr="00685EBC">
        <w:rPr>
          <w:rStyle w:val="Hyperlink"/>
          <w:rFonts w:ascii="Roboto" w:hAnsi="Roboto"/>
          <w:color w:val="282B2C" w:themeColor="text1" w:themeShade="BF"/>
          <w:sz w:val="15"/>
          <w:szCs w:val="15"/>
          <w:vertAlign w:val="superscript"/>
        </w:rPr>
        <w:t>Instagram</w:t>
      </w:r>
    </w:hyperlink>
    <w:r w:rsidRPr="00685EBC">
      <w:rPr>
        <w:rFonts w:ascii="Roboto" w:hAnsi="Roboto"/>
        <w:color w:val="282B2C" w:themeColor="text1" w:themeShade="BF"/>
        <w:sz w:val="15"/>
        <w:szCs w:val="15"/>
        <w:vertAlign w:val="superscript"/>
      </w:rPr>
      <w:t xml:space="preserve"> </w:t>
    </w:r>
    <w:r w:rsidRPr="00685EBC">
      <w:rPr>
        <w:rFonts w:ascii="Roboto" w:hAnsi="Roboto"/>
        <w:noProof/>
        <w:color w:val="282B2C" w:themeColor="text1" w:themeShade="BF"/>
        <w:sz w:val="15"/>
        <w:szCs w:val="15"/>
        <w:vertAlign w:val="superscript"/>
        <w:lang w:eastAsia="nl-NL"/>
      </w:rPr>
      <w:drawing>
        <wp:inline distT="0" distB="0" distL="0" distR="0" wp14:anchorId="52E23F65" wp14:editId="4CA6E706">
          <wp:extent cx="139700" cy="139700"/>
          <wp:effectExtent l="0" t="0" r="0" b="0"/>
          <wp:docPr id="603434375" name="Afbeelding 603434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fbeelding 15"/>
                  <pic:cNvPicPr/>
                </pic:nvPicPr>
                <pic:blipFill>
                  <a:blip r:embed="rId6">
                    <a:extLst>
                      <a:ext uri="{28A0092B-C50C-407E-A947-70E740481C1C}">
                        <a14:useLocalDpi xmlns:a14="http://schemas.microsoft.com/office/drawing/2010/main" val="0"/>
                      </a:ext>
                    </a:extLst>
                  </a:blip>
                  <a:stretch>
                    <a:fillRect/>
                  </a:stretch>
                </pic:blipFill>
                <pic:spPr>
                  <a:xfrm>
                    <a:off x="0" y="0"/>
                    <a:ext cx="139700" cy="139700"/>
                  </a:xfrm>
                  <a:prstGeom prst="rect">
                    <a:avLst/>
                  </a:prstGeom>
                </pic:spPr>
              </pic:pic>
            </a:graphicData>
          </a:graphic>
        </wp:inline>
      </w:drawing>
    </w:r>
    <w:r w:rsidRPr="00685EBC">
      <w:rPr>
        <w:rFonts w:ascii="Roboto" w:hAnsi="Roboto"/>
        <w:color w:val="282B2C" w:themeColor="text1" w:themeShade="BF"/>
        <w:sz w:val="15"/>
        <w:szCs w:val="15"/>
        <w:vertAlign w:val="superscript"/>
      </w:rPr>
      <w:t xml:space="preserve"> </w:t>
    </w:r>
    <w:hyperlink r:id="rId7" w:history="1">
      <w:r w:rsidRPr="00685EBC">
        <w:rPr>
          <w:rStyle w:val="Hyperlink"/>
          <w:rFonts w:ascii="Roboto" w:hAnsi="Roboto"/>
          <w:color w:val="282B2C" w:themeColor="text1" w:themeShade="BF"/>
          <w:sz w:val="15"/>
          <w:szCs w:val="15"/>
          <w:vertAlign w:val="superscript"/>
        </w:rPr>
        <w:t>LinkedIn</w:t>
      </w:r>
    </w:hyperlink>
    <w:r w:rsidRPr="00685EBC">
      <w:rPr>
        <w:rFonts w:ascii="Roboto" w:hAnsi="Roboto"/>
        <w:color w:val="282B2C" w:themeColor="text1" w:themeShade="BF"/>
        <w:sz w:val="15"/>
        <w:szCs w:val="15"/>
        <w:vertAlign w:val="superscript"/>
      </w:rPr>
      <w:t xml:space="preserve"> </w:t>
    </w:r>
    <w:r w:rsidRPr="00685EBC">
      <w:rPr>
        <w:rFonts w:ascii="Roboto" w:hAnsi="Roboto"/>
        <w:noProof/>
        <w:lang w:eastAsia="nl-NL"/>
      </w:rPr>
      <w:drawing>
        <wp:inline distT="0" distB="0" distL="0" distR="0" wp14:anchorId="39F9A925" wp14:editId="39DAD3B9">
          <wp:extent cx="139700" cy="139700"/>
          <wp:effectExtent l="0" t="0" r="0" b="0"/>
          <wp:docPr id="892560312" name="Afbeelding 892560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fbeelding 17"/>
                  <pic:cNvPicPr/>
                </pic:nvPicPr>
                <pic:blipFill>
                  <a:blip r:embed="rId8">
                    <a:extLst>
                      <a:ext uri="{28A0092B-C50C-407E-A947-70E740481C1C}">
                        <a14:useLocalDpi xmlns:a14="http://schemas.microsoft.com/office/drawing/2010/main" val="0"/>
                      </a:ext>
                    </a:extLst>
                  </a:blip>
                  <a:stretch>
                    <a:fillRect/>
                  </a:stretch>
                </pic:blipFill>
                <pic:spPr>
                  <a:xfrm>
                    <a:off x="0" y="0"/>
                    <a:ext cx="139700" cy="139700"/>
                  </a:xfrm>
                  <a:prstGeom prst="rect">
                    <a:avLst/>
                  </a:prstGeom>
                </pic:spPr>
              </pic:pic>
            </a:graphicData>
          </a:graphic>
        </wp:inline>
      </w:drawing>
    </w:r>
    <w:hyperlink r:id="rId9" w:history="1">
      <w:r w:rsidRPr="00685EBC">
        <w:rPr>
          <w:rStyle w:val="Hyperlink"/>
          <w:rFonts w:ascii="Roboto" w:hAnsi="Roboto"/>
          <w:color w:val="282B2C" w:themeColor="text1" w:themeShade="BF"/>
          <w:u w:val="none"/>
          <w:vertAlign w:val="superscript"/>
        </w:rPr>
        <w:t xml:space="preserve"> </w:t>
      </w:r>
      <w:r w:rsidRPr="00685EBC">
        <w:rPr>
          <w:rStyle w:val="Hyperlink"/>
          <w:rFonts w:ascii="Roboto" w:hAnsi="Roboto"/>
          <w:color w:val="282B2C" w:themeColor="text1" w:themeShade="BF"/>
          <w:sz w:val="15"/>
          <w:szCs w:val="15"/>
          <w:vertAlign w:val="superscript"/>
        </w:rPr>
        <w:t>Twitter</w:t>
      </w:r>
    </w:hyperlink>
  </w:p>
  <w:p w14:paraId="21040974" w14:textId="77777777" w:rsidR="00A7244D" w:rsidRPr="00685EBC" w:rsidRDefault="00A7244D" w:rsidP="00626304">
    <w:pPr>
      <w:pStyle w:val="VVDM-BASIStext"/>
    </w:pPr>
  </w:p>
  <w:p w14:paraId="32EB5F90" w14:textId="77777777" w:rsidR="009970EA" w:rsidRPr="00A7244D" w:rsidRDefault="009970EA" w:rsidP="00A724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B021E" w14:textId="77777777" w:rsidR="004247C7" w:rsidRDefault="004247C7" w:rsidP="006022A6">
      <w:pPr>
        <w:spacing w:after="0" w:line="240" w:lineRule="auto"/>
      </w:pPr>
      <w:r>
        <w:separator/>
      </w:r>
    </w:p>
  </w:footnote>
  <w:footnote w:type="continuationSeparator" w:id="0">
    <w:p w14:paraId="1ACF2481" w14:textId="77777777" w:rsidR="004247C7" w:rsidRDefault="004247C7" w:rsidP="00602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08F8C" w14:textId="77777777" w:rsidR="0064051C" w:rsidRDefault="004247C7" w:rsidP="0064051C">
    <w:r>
      <w:rPr>
        <w:noProof/>
      </w:rPr>
      <w:pict w14:anchorId="25781E12">
        <v:rect id="Rechthoek 6" o:spid="_x0000_s1026" style="position:absolute;margin-left:-36pt;margin-top:-1.65pt;width:594pt;height: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" fillcolor="#ee7623" strokecolor="#e47623" strokeweight="1pt">
          <v:shadow on="t" color="black" opacity="26214f" origin=",-.5" offset="0,3pt"/>
          <v:path arrowok="t"/>
        </v:rect>
      </w:pict>
    </w:r>
    <w:r w:rsidR="003904CD">
      <w:rPr>
        <w:noProof/>
        <w:lang w:eastAsia="nl-NL"/>
      </w:rPr>
      <w:drawing>
        <wp:anchor distT="0" distB="0" distL="114300" distR="114300" simplePos="0" relativeHeight="251666432" behindDoc="1" locked="0" layoutInCell="1" allowOverlap="1" wp14:anchorId="0C26620C" wp14:editId="378C211B">
          <wp:simplePos x="0" y="0"/>
          <wp:positionH relativeFrom="column">
            <wp:posOffset>-28575</wp:posOffset>
          </wp:positionH>
          <wp:positionV relativeFrom="paragraph">
            <wp:posOffset>-363855</wp:posOffset>
          </wp:positionV>
          <wp:extent cx="666750" cy="666750"/>
          <wp:effectExtent l="0" t="0" r="0" b="0"/>
          <wp:wrapNone/>
          <wp:docPr id="636041521" name="Afbeelding 6360415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4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anchor>
      </w:drawing>
    </w:r>
    <w:r>
      <w:rPr>
        <w:noProof/>
      </w:rPr>
      <w:pict w14:anchorId="15DECBDF">
        <v:shapetype id="_x0000_t120" coordsize="21600,21600" o:spt="120" path="m10800,qx,10800,10800,21600,21600,10800,10800,xe">
          <v:path gradientshapeok="t" o:connecttype="custom" o:connectlocs="10800,0;3163,3163;0,10800;3163,18437;10800,21600;18437,18437;21600,10800;18437,3163" textboxrect="3163,3163,18437,18437"/>
        </v:shapetype>
        <v:shape id="Verbindingslijn 4" o:spid="_x0000_s1031" type="#_x0000_t120" style="position:absolute;margin-left:-5.25pt;margin-top:-27.9pt;width:61.8pt;height:5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" strokecolor="white" strokeweight="1pt">
          <v:stroke joinstyle="miter"/>
          <v:path arrowok="t"/>
        </v:shape>
      </w:pict>
    </w:r>
  </w:p>
  <w:p w14:paraId="3E1FBAF6" w14:textId="77777777" w:rsidR="0064051C" w:rsidRDefault="0064051C" w:rsidP="0064051C">
    <w:pPr>
      <w:tabs>
        <w:tab w:val="left" w:pos="1985"/>
      </w:tabs>
    </w:pPr>
    <w:r>
      <w:tab/>
    </w:r>
    <w:r w:rsidRPr="003C421B">
      <w:rPr>
        <w:b/>
        <w:sz w:val="28"/>
        <w:szCs w:val="28"/>
      </w:rPr>
      <w:t>Handleiding beheer Voetbal Assist</w:t>
    </w:r>
  </w:p>
  <w:p w14:paraId="625445AF" w14:textId="77777777" w:rsidR="0064051C" w:rsidRDefault="0064051C"/>
  <w:p w14:paraId="56022E01" w14:textId="77777777" w:rsidR="0064051C" w:rsidRDefault="0064051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0581B" w14:textId="77777777" w:rsidR="00C73781" w:rsidRDefault="00A7244D" w:rsidP="00C73781">
    <w:pPr>
      <w:pStyle w:val="Koptekst"/>
      <w:tabs>
        <w:tab w:val="clear" w:pos="4536"/>
        <w:tab w:val="clear" w:pos="9072"/>
        <w:tab w:val="left" w:pos="284"/>
      </w:tabs>
      <w:ind w:right="282"/>
      <w:rPr>
        <w:rFonts w:ascii="Roboto Medium" w:hAnsi="Roboto Medium"/>
      </w:rPr>
    </w:pPr>
    <w:r>
      <w:rPr>
        <w:noProof/>
        <w:lang w:eastAsia="nl-NL"/>
      </w:rPr>
      <w:drawing>
        <wp:anchor distT="0" distB="0" distL="114300" distR="114300" simplePos="0" relativeHeight="251663360" behindDoc="1" locked="0" layoutInCell="1" allowOverlap="1" wp14:anchorId="1F3FF34B" wp14:editId="73655072">
          <wp:simplePos x="0" y="0"/>
          <wp:positionH relativeFrom="column">
            <wp:posOffset>4963830</wp:posOffset>
          </wp:positionH>
          <wp:positionV relativeFrom="paragraph">
            <wp:posOffset>-182245</wp:posOffset>
          </wp:positionV>
          <wp:extent cx="997585" cy="997585"/>
          <wp:effectExtent l="0" t="0" r="5715" b="5715"/>
          <wp:wrapNone/>
          <wp:docPr id="898002205" name="Afbeelding 8980022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4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7585" cy="997585"/>
                  </a:xfrm>
                  <a:prstGeom prst="rect">
                    <a:avLst/>
                  </a:prstGeom>
                  <a:noFill/>
                  <a:ln>
                    <a:noFill/>
                  </a:ln>
                </pic:spPr>
              </pic:pic>
            </a:graphicData>
          </a:graphic>
        </wp:anchor>
      </w:drawing>
    </w:r>
  </w:p>
  <w:p w14:paraId="5230DBA0" w14:textId="77777777" w:rsidR="00C73781" w:rsidRDefault="00C73781" w:rsidP="00C73781">
    <w:pPr>
      <w:pStyle w:val="Koptekst"/>
      <w:tabs>
        <w:tab w:val="clear" w:pos="4536"/>
        <w:tab w:val="clear" w:pos="9072"/>
        <w:tab w:val="left" w:pos="284"/>
      </w:tabs>
      <w:ind w:right="282"/>
      <w:rPr>
        <w:rFonts w:ascii="Roboto Medium" w:hAnsi="Roboto Medium"/>
      </w:rPr>
    </w:pPr>
  </w:p>
  <w:p w14:paraId="37665E78" w14:textId="77777777" w:rsidR="00C73781" w:rsidRDefault="00C73781" w:rsidP="00C73781">
    <w:pPr>
      <w:pStyle w:val="Koptekst"/>
      <w:tabs>
        <w:tab w:val="clear" w:pos="4536"/>
        <w:tab w:val="clear" w:pos="9072"/>
        <w:tab w:val="left" w:pos="284"/>
      </w:tabs>
      <w:ind w:right="282"/>
      <w:rPr>
        <w:rFonts w:ascii="Roboto Medium" w:hAnsi="Roboto Medium"/>
      </w:rPr>
    </w:pPr>
  </w:p>
  <w:p w14:paraId="6D42F729" w14:textId="510C0859" w:rsidR="00C73781" w:rsidRPr="00CA2C73" w:rsidRDefault="004247C7" w:rsidP="00C73781">
    <w:pPr>
      <w:pStyle w:val="Koptekst"/>
      <w:tabs>
        <w:tab w:val="clear" w:pos="4536"/>
        <w:tab w:val="clear" w:pos="9072"/>
        <w:tab w:val="left" w:pos="284"/>
        <w:tab w:val="left" w:pos="567"/>
        <w:tab w:val="left" w:pos="851"/>
      </w:tabs>
      <w:ind w:right="282"/>
      <w:rPr>
        <w:rFonts w:ascii="Roboto Medium" w:hAnsi="Roboto Medium"/>
        <w:color w:val="363A3B" w:themeColor="text1"/>
      </w:rPr>
    </w:pPr>
    <w:r>
      <w:rPr>
        <w:noProof/>
        <w:color w:val="363A3B" w:themeColor="text1"/>
      </w:rPr>
      <w:pict w14:anchorId="10CC1B34">
        <v:line id="Rechte verbindingslijn 1" o:spid="_x0000_s1030"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pt" to="401.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" strokecolor="#363a3b [3213]">
          <v:stroke joinstyle="miter"/>
        </v:line>
      </w:pict>
    </w:r>
    <w:r w:rsidR="00493358">
      <w:rPr>
        <w:rFonts w:ascii="Roboto Medium" w:hAnsi="Roboto Medium"/>
        <w:color w:val="363A3B" w:themeColor="text1"/>
      </w:rPr>
      <w:t>Handleiding</w:t>
    </w:r>
    <w:r w:rsidR="009E61D8">
      <w:rPr>
        <w:rFonts w:ascii="Roboto Medium" w:hAnsi="Roboto Medium"/>
        <w:color w:val="363A3B" w:themeColor="text1"/>
      </w:rPr>
      <w:t xml:space="preserve"> z</w:t>
    </w:r>
    <w:r w:rsidR="00AC6790">
      <w:rPr>
        <w:rFonts w:ascii="Roboto Medium" w:hAnsi="Roboto Medium"/>
        <w:color w:val="363A3B" w:themeColor="text1"/>
      </w:rPr>
      <w:t>aterdag</w:t>
    </w:r>
  </w:p>
  <w:p w14:paraId="3D10CA5E" w14:textId="77777777" w:rsidR="0041563A" w:rsidRDefault="0041563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3FE29" w14:textId="77777777" w:rsidR="00A51881" w:rsidRDefault="00A7244D" w:rsidP="00A51881">
    <w:pPr>
      <w:pStyle w:val="Koptekst"/>
      <w:tabs>
        <w:tab w:val="clear" w:pos="4536"/>
        <w:tab w:val="clear" w:pos="9072"/>
        <w:tab w:val="left" w:pos="284"/>
      </w:tabs>
      <w:ind w:right="282"/>
      <w:rPr>
        <w:rFonts w:ascii="Roboto Medium" w:hAnsi="Roboto Medium"/>
      </w:rPr>
    </w:pPr>
    <w:r>
      <w:rPr>
        <w:noProof/>
        <w:lang w:eastAsia="nl-NL"/>
      </w:rPr>
      <w:drawing>
        <wp:anchor distT="0" distB="0" distL="114300" distR="114300" simplePos="0" relativeHeight="251680768" behindDoc="1" locked="0" layoutInCell="1" allowOverlap="1" wp14:anchorId="4657DB81" wp14:editId="338CB1E6">
          <wp:simplePos x="0" y="0"/>
          <wp:positionH relativeFrom="column">
            <wp:posOffset>4761963</wp:posOffset>
          </wp:positionH>
          <wp:positionV relativeFrom="paragraph">
            <wp:posOffset>-184492</wp:posOffset>
          </wp:positionV>
          <wp:extent cx="1266092" cy="1266092"/>
          <wp:effectExtent l="0" t="0" r="4445" b="4445"/>
          <wp:wrapNone/>
          <wp:docPr id="1358416885" name="Afbeelding 13584168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4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530" cy="1285530"/>
                  </a:xfrm>
                  <a:prstGeom prst="rect">
                    <a:avLst/>
                  </a:prstGeom>
                  <a:noFill/>
                  <a:ln>
                    <a:noFill/>
                  </a:ln>
                </pic:spPr>
              </pic:pic>
            </a:graphicData>
          </a:graphic>
        </wp:anchor>
      </w:drawing>
    </w:r>
  </w:p>
  <w:p w14:paraId="5F3A35AC" w14:textId="77777777" w:rsidR="00A51881" w:rsidRDefault="00A51881" w:rsidP="00A51881">
    <w:pPr>
      <w:pStyle w:val="Koptekst"/>
      <w:tabs>
        <w:tab w:val="clear" w:pos="4536"/>
        <w:tab w:val="clear" w:pos="9072"/>
        <w:tab w:val="left" w:pos="284"/>
      </w:tabs>
      <w:ind w:right="282"/>
      <w:rPr>
        <w:rFonts w:ascii="Roboto Medium" w:hAnsi="Roboto Medium"/>
      </w:rPr>
    </w:pPr>
  </w:p>
  <w:p w14:paraId="5729EBF6" w14:textId="77777777" w:rsidR="00A51881" w:rsidRDefault="00A51881" w:rsidP="00A51881">
    <w:pPr>
      <w:pStyle w:val="Koptekst"/>
      <w:tabs>
        <w:tab w:val="clear" w:pos="4536"/>
        <w:tab w:val="clear" w:pos="9072"/>
        <w:tab w:val="left" w:pos="284"/>
      </w:tabs>
      <w:ind w:right="282"/>
      <w:rPr>
        <w:rFonts w:ascii="Roboto Medium" w:hAnsi="Roboto Medium"/>
      </w:rPr>
    </w:pPr>
  </w:p>
  <w:p w14:paraId="7E4E2C75" w14:textId="77777777" w:rsidR="00C47F3E" w:rsidRPr="00A51881" w:rsidRDefault="00C47F3E" w:rsidP="006D0E81">
    <w:pPr>
      <w:pStyle w:val="Koptekst"/>
      <w:tabs>
        <w:tab w:val="clear" w:pos="4536"/>
        <w:tab w:val="clear" w:pos="9072"/>
        <w:tab w:val="left" w:pos="284"/>
        <w:tab w:val="left" w:pos="567"/>
        <w:tab w:val="left" w:pos="851"/>
      </w:tabs>
      <w:ind w:right="282"/>
      <w:rPr>
        <w:rFonts w:ascii="Roboto Medium" w:hAnsi="Roboto Medium"/>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1F71"/>
    <w:multiLevelType w:val="hybridMultilevel"/>
    <w:tmpl w:val="948EAEE4"/>
    <w:lvl w:ilvl="0" w:tplc="81DAF7B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043996"/>
    <w:multiLevelType w:val="hybridMultilevel"/>
    <w:tmpl w:val="4C909B52"/>
    <w:lvl w:ilvl="0" w:tplc="E9E6D50A">
      <w:start w:val="13"/>
      <w:numFmt w:val="bullet"/>
      <w:lvlText w:val="-"/>
      <w:lvlJc w:val="left"/>
      <w:pPr>
        <w:ind w:left="1069" w:hanging="360"/>
      </w:pPr>
      <w:rPr>
        <w:rFonts w:ascii="Calibri" w:eastAsia="Calibri" w:hAnsi="Calibri" w:cs="Calibri"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 w15:restartNumberingAfterBreak="0">
    <w:nsid w:val="067742B0"/>
    <w:multiLevelType w:val="hybridMultilevel"/>
    <w:tmpl w:val="7E366646"/>
    <w:lvl w:ilvl="0" w:tplc="0413000F">
      <w:start w:val="1"/>
      <w:numFmt w:val="decimal"/>
      <w:lvlText w:val="%1."/>
      <w:lvlJc w:val="left"/>
      <w:pPr>
        <w:ind w:left="567" w:hanging="207"/>
      </w:pPr>
      <w:rPr>
        <w:rFonts w:hint="default"/>
        <w:color w:val="E47623"/>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33A4D34"/>
    <w:multiLevelType w:val="hybridMultilevel"/>
    <w:tmpl w:val="D214C34E"/>
    <w:lvl w:ilvl="0" w:tplc="0AA22DC2">
      <w:start w:val="1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C8B4397"/>
    <w:multiLevelType w:val="hybridMultilevel"/>
    <w:tmpl w:val="DD36DEFC"/>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D4C28AB"/>
    <w:multiLevelType w:val="hybridMultilevel"/>
    <w:tmpl w:val="7D2A5224"/>
    <w:lvl w:ilvl="0" w:tplc="0413000F">
      <w:start w:val="1"/>
      <w:numFmt w:val="decimal"/>
      <w:lvlText w:val="%1."/>
      <w:lvlJc w:val="left"/>
      <w:pPr>
        <w:ind w:left="720" w:hanging="360"/>
      </w:pPr>
      <w:rPr>
        <w:rFonts w:hint="default"/>
        <w:color w:val="E4762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A6511AE"/>
    <w:multiLevelType w:val="hybridMultilevel"/>
    <w:tmpl w:val="0246AEE6"/>
    <w:lvl w:ilvl="0" w:tplc="3F040190">
      <w:start w:val="1"/>
      <w:numFmt w:val="bullet"/>
      <w:lvlText w:val=""/>
      <w:lvlJc w:val="left"/>
      <w:pPr>
        <w:ind w:left="720" w:hanging="360"/>
      </w:pPr>
      <w:rPr>
        <w:rFonts w:ascii="Symbol" w:hAnsi="Symbol" w:hint="default"/>
        <w:color w:val="EE7723"/>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0C95972"/>
    <w:multiLevelType w:val="multilevel"/>
    <w:tmpl w:val="D652B850"/>
    <w:lvl w:ilvl="0">
      <w:start w:val="1"/>
      <w:numFmt w:val="decimal"/>
      <w:lvlText w:val="%1"/>
      <w:lvlJc w:val="left"/>
      <w:pPr>
        <w:ind w:left="360" w:hanging="36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247" w:hanging="821"/>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6E40261"/>
    <w:multiLevelType w:val="hybridMultilevel"/>
    <w:tmpl w:val="E45414A8"/>
    <w:lvl w:ilvl="0" w:tplc="F4027118">
      <w:start w:val="1"/>
      <w:numFmt w:val="bullet"/>
      <w:lvlText w:val=""/>
      <w:lvlJc w:val="left"/>
      <w:pPr>
        <w:ind w:left="720" w:hanging="360"/>
      </w:pPr>
      <w:rPr>
        <w:rFonts w:ascii="Symbol" w:hAnsi="Symbol" w:hint="default"/>
        <w:color w:val="EE7623"/>
      </w:rPr>
    </w:lvl>
    <w:lvl w:ilvl="1" w:tplc="D8E8B836">
      <w:start w:val="1"/>
      <w:numFmt w:val="bullet"/>
      <w:lvlText w:val="o"/>
      <w:lvlJc w:val="left"/>
      <w:pPr>
        <w:ind w:left="1440" w:hanging="360"/>
      </w:pPr>
      <w:rPr>
        <w:rFonts w:ascii="Courier New" w:hAnsi="Courier New" w:cs="Courier New" w:hint="default"/>
        <w:color w:val="EE7623"/>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8A26B34"/>
    <w:multiLevelType w:val="hybridMultilevel"/>
    <w:tmpl w:val="7D2A5224"/>
    <w:lvl w:ilvl="0" w:tplc="FFFFFFFF">
      <w:start w:val="1"/>
      <w:numFmt w:val="decimal"/>
      <w:lvlText w:val="%1."/>
      <w:lvlJc w:val="left"/>
      <w:pPr>
        <w:ind w:left="720" w:hanging="360"/>
      </w:pPr>
      <w:rPr>
        <w:rFonts w:hint="default"/>
        <w:color w:val="E4762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0B4FBC"/>
    <w:multiLevelType w:val="hybridMultilevel"/>
    <w:tmpl w:val="2B9C80D6"/>
    <w:lvl w:ilvl="0" w:tplc="F4027118">
      <w:start w:val="1"/>
      <w:numFmt w:val="bullet"/>
      <w:lvlText w:val=""/>
      <w:lvlJc w:val="left"/>
      <w:pPr>
        <w:ind w:left="720" w:hanging="360"/>
      </w:pPr>
      <w:rPr>
        <w:rFonts w:ascii="Symbol" w:hAnsi="Symbol" w:hint="default"/>
        <w:color w:val="EE7623"/>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C4260FF"/>
    <w:multiLevelType w:val="hybridMultilevel"/>
    <w:tmpl w:val="76B8EF4E"/>
    <w:lvl w:ilvl="0" w:tplc="E9E6D50A">
      <w:start w:val="13"/>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8AF1987"/>
    <w:multiLevelType w:val="hybridMultilevel"/>
    <w:tmpl w:val="7E366646"/>
    <w:lvl w:ilvl="0" w:tplc="0413000F">
      <w:start w:val="1"/>
      <w:numFmt w:val="decimal"/>
      <w:lvlText w:val="%1."/>
      <w:lvlJc w:val="left"/>
      <w:pPr>
        <w:ind w:left="567" w:hanging="207"/>
      </w:pPr>
      <w:rPr>
        <w:rFonts w:hint="default"/>
        <w:color w:val="E47623"/>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A3B73B0"/>
    <w:multiLevelType w:val="hybridMultilevel"/>
    <w:tmpl w:val="F10AC1FC"/>
    <w:lvl w:ilvl="0" w:tplc="3F040190">
      <w:start w:val="1"/>
      <w:numFmt w:val="bullet"/>
      <w:lvlText w:val=""/>
      <w:lvlJc w:val="left"/>
      <w:pPr>
        <w:ind w:left="720" w:hanging="360"/>
      </w:pPr>
      <w:rPr>
        <w:rFonts w:ascii="Symbol" w:hAnsi="Symbol" w:hint="default"/>
        <w:color w:val="EE7723"/>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AD5003D"/>
    <w:multiLevelType w:val="hybridMultilevel"/>
    <w:tmpl w:val="972C082E"/>
    <w:lvl w:ilvl="0" w:tplc="F4027118">
      <w:start w:val="1"/>
      <w:numFmt w:val="bullet"/>
      <w:lvlText w:val=""/>
      <w:lvlJc w:val="left"/>
      <w:pPr>
        <w:ind w:left="720" w:hanging="360"/>
      </w:pPr>
      <w:rPr>
        <w:rFonts w:ascii="Symbol" w:hAnsi="Symbol" w:hint="default"/>
        <w:color w:val="EE7623"/>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F0360D"/>
    <w:multiLevelType w:val="hybridMultilevel"/>
    <w:tmpl w:val="8ADECF9A"/>
    <w:lvl w:ilvl="0" w:tplc="9446C5FA">
      <w:start w:val="14"/>
      <w:numFmt w:val="bullet"/>
      <w:lvlText w:val="-"/>
      <w:lvlJc w:val="left"/>
      <w:pPr>
        <w:ind w:left="720" w:hanging="360"/>
      </w:pPr>
      <w:rPr>
        <w:rFonts w:ascii="Roboto" w:eastAsia="Calibri" w:hAnsi="Roboto"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AF82BE7"/>
    <w:multiLevelType w:val="hybridMultilevel"/>
    <w:tmpl w:val="DD9AF134"/>
    <w:lvl w:ilvl="0" w:tplc="3A4E1BA4">
      <w:start w:val="14"/>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19968C6"/>
    <w:multiLevelType w:val="hybridMultilevel"/>
    <w:tmpl w:val="7868C5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7B71555"/>
    <w:multiLevelType w:val="hybridMultilevel"/>
    <w:tmpl w:val="1D2EB97C"/>
    <w:lvl w:ilvl="0" w:tplc="F4027118">
      <w:start w:val="1"/>
      <w:numFmt w:val="bullet"/>
      <w:lvlText w:val=""/>
      <w:lvlJc w:val="left"/>
      <w:pPr>
        <w:ind w:left="720" w:hanging="360"/>
      </w:pPr>
      <w:rPr>
        <w:rFonts w:ascii="Symbol" w:hAnsi="Symbol" w:hint="default"/>
        <w:color w:val="EE7623"/>
      </w:rPr>
    </w:lvl>
    <w:lvl w:ilvl="1" w:tplc="4B568916">
      <w:start w:val="1"/>
      <w:numFmt w:val="bullet"/>
      <w:lvlText w:val="o"/>
      <w:lvlJc w:val="left"/>
      <w:pPr>
        <w:ind w:left="1440" w:hanging="360"/>
      </w:pPr>
      <w:rPr>
        <w:rFonts w:ascii="Courier New" w:hAnsi="Courier New" w:cs="Courier New" w:hint="default"/>
        <w:color w:val="EE7623"/>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C7E724A"/>
    <w:multiLevelType w:val="hybridMultilevel"/>
    <w:tmpl w:val="B9C079A6"/>
    <w:lvl w:ilvl="0" w:tplc="F4027118">
      <w:start w:val="1"/>
      <w:numFmt w:val="bullet"/>
      <w:lvlText w:val=""/>
      <w:lvlJc w:val="left"/>
      <w:pPr>
        <w:ind w:left="720" w:hanging="360"/>
      </w:pPr>
      <w:rPr>
        <w:rFonts w:ascii="Symbol" w:hAnsi="Symbol" w:hint="default"/>
        <w:color w:val="EE7623"/>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3DA3E70"/>
    <w:multiLevelType w:val="hybridMultilevel"/>
    <w:tmpl w:val="FE92D4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66E3AFE"/>
    <w:multiLevelType w:val="multilevel"/>
    <w:tmpl w:val="7B166DF6"/>
    <w:lvl w:ilvl="0">
      <w:start w:val="1"/>
      <w:numFmt w:val="upperLetter"/>
      <w:lvlText w:val="Appendix %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C9B087F"/>
    <w:multiLevelType w:val="hybridMultilevel"/>
    <w:tmpl w:val="633688CE"/>
    <w:lvl w:ilvl="0" w:tplc="0AA22DC2">
      <w:start w:val="14"/>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85602201">
    <w:abstractNumId w:val="7"/>
  </w:num>
  <w:num w:numId="2" w16cid:durableId="1510872501">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1080" w:hanging="108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16cid:durableId="904608544">
    <w:abstractNumId w:val="21"/>
  </w:num>
  <w:num w:numId="4" w16cid:durableId="45301256">
    <w:abstractNumId w:val="21"/>
    <w:lvlOverride w:ilvl="0">
      <w:lvl w:ilvl="0">
        <w:start w:val="1"/>
        <w:numFmt w:val="upperLetter"/>
        <w:lvlText w:val="Appendix %1"/>
        <w:lvlJc w:val="left"/>
        <w:pPr>
          <w:ind w:left="360" w:hanging="36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1080" w:hanging="108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782652897">
    <w:abstractNumId w:val="12"/>
  </w:num>
  <w:num w:numId="6" w16cid:durableId="1267083978">
    <w:abstractNumId w:val="2"/>
  </w:num>
  <w:num w:numId="7" w16cid:durableId="1409232033">
    <w:abstractNumId w:val="17"/>
  </w:num>
  <w:num w:numId="8" w16cid:durableId="335499589">
    <w:abstractNumId w:val="5"/>
  </w:num>
  <w:num w:numId="9" w16cid:durableId="1604847081">
    <w:abstractNumId w:val="9"/>
  </w:num>
  <w:num w:numId="10" w16cid:durableId="1187138975">
    <w:abstractNumId w:val="18"/>
  </w:num>
  <w:num w:numId="11" w16cid:durableId="174922777">
    <w:abstractNumId w:val="14"/>
  </w:num>
  <w:num w:numId="12" w16cid:durableId="395518780">
    <w:abstractNumId w:val="19"/>
  </w:num>
  <w:num w:numId="13" w16cid:durableId="434250258">
    <w:abstractNumId w:val="8"/>
  </w:num>
  <w:num w:numId="14" w16cid:durableId="553465972">
    <w:abstractNumId w:val="10"/>
  </w:num>
  <w:num w:numId="15" w16cid:durableId="40370262">
    <w:abstractNumId w:val="6"/>
  </w:num>
  <w:num w:numId="16" w16cid:durableId="1462772818">
    <w:abstractNumId w:val="13"/>
  </w:num>
  <w:num w:numId="17" w16cid:durableId="1670324406">
    <w:abstractNumId w:val="0"/>
  </w:num>
  <w:num w:numId="18" w16cid:durableId="1231500537">
    <w:abstractNumId w:val="3"/>
  </w:num>
  <w:num w:numId="19" w16cid:durableId="441581869">
    <w:abstractNumId w:val="22"/>
  </w:num>
  <w:num w:numId="20" w16cid:durableId="407578735">
    <w:abstractNumId w:val="15"/>
  </w:num>
  <w:num w:numId="21" w16cid:durableId="1804542878">
    <w:abstractNumId w:val="16"/>
  </w:num>
  <w:num w:numId="22" w16cid:durableId="93861394">
    <w:abstractNumId w:val="11"/>
  </w:num>
  <w:num w:numId="23" w16cid:durableId="962808984">
    <w:abstractNumId w:val="1"/>
  </w:num>
  <w:num w:numId="24" w16cid:durableId="1000743272">
    <w:abstractNumId w:val="4"/>
  </w:num>
  <w:num w:numId="25" w16cid:durableId="176427908">
    <w:abstractNumId w:val="20"/>
  </w:num>
  <w:num w:numId="26" w16cid:durableId="1968388270">
    <w:abstractNumId w:val="2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hyphenationZone w:val="425"/>
  <w:characterSpacingControl w:val="doNotCompress"/>
  <w:hdrShapeDefaults>
    <o:shapedefaults v:ext="edit" spidmax="2067"/>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6535"/>
    <w:rsid w:val="00032986"/>
    <w:rsid w:val="00032D03"/>
    <w:rsid w:val="00042B4E"/>
    <w:rsid w:val="00043569"/>
    <w:rsid w:val="00070D2C"/>
    <w:rsid w:val="000745C7"/>
    <w:rsid w:val="00075CD6"/>
    <w:rsid w:val="00083379"/>
    <w:rsid w:val="00084810"/>
    <w:rsid w:val="000A0EE2"/>
    <w:rsid w:val="000B47E1"/>
    <w:rsid w:val="000C1882"/>
    <w:rsid w:val="000C31B9"/>
    <w:rsid w:val="000E44B0"/>
    <w:rsid w:val="000F0B10"/>
    <w:rsid w:val="00100E33"/>
    <w:rsid w:val="00101C60"/>
    <w:rsid w:val="001024D9"/>
    <w:rsid w:val="0010321C"/>
    <w:rsid w:val="001208C4"/>
    <w:rsid w:val="00130E69"/>
    <w:rsid w:val="00141789"/>
    <w:rsid w:val="0014462E"/>
    <w:rsid w:val="00176297"/>
    <w:rsid w:val="00176683"/>
    <w:rsid w:val="00181DAA"/>
    <w:rsid w:val="001838A5"/>
    <w:rsid w:val="00191AA4"/>
    <w:rsid w:val="001920EF"/>
    <w:rsid w:val="00196E3F"/>
    <w:rsid w:val="001B2AF7"/>
    <w:rsid w:val="001B6F1D"/>
    <w:rsid w:val="001C13E7"/>
    <w:rsid w:val="001D3C2D"/>
    <w:rsid w:val="001D3F55"/>
    <w:rsid w:val="001D3FA6"/>
    <w:rsid w:val="001E0E79"/>
    <w:rsid w:val="001E276B"/>
    <w:rsid w:val="001E2E06"/>
    <w:rsid w:val="001E7580"/>
    <w:rsid w:val="001F2925"/>
    <w:rsid w:val="001F2BAA"/>
    <w:rsid w:val="0020235F"/>
    <w:rsid w:val="00213CBB"/>
    <w:rsid w:val="00221A90"/>
    <w:rsid w:val="002260F9"/>
    <w:rsid w:val="002309E2"/>
    <w:rsid w:val="00230EC2"/>
    <w:rsid w:val="00240844"/>
    <w:rsid w:val="0024659C"/>
    <w:rsid w:val="00252340"/>
    <w:rsid w:val="00253930"/>
    <w:rsid w:val="002606EF"/>
    <w:rsid w:val="0026164C"/>
    <w:rsid w:val="00266169"/>
    <w:rsid w:val="00273238"/>
    <w:rsid w:val="0027465A"/>
    <w:rsid w:val="002A1214"/>
    <w:rsid w:val="002B4FD5"/>
    <w:rsid w:val="002C7B53"/>
    <w:rsid w:val="002F0679"/>
    <w:rsid w:val="002F1975"/>
    <w:rsid w:val="002F2245"/>
    <w:rsid w:val="002F6825"/>
    <w:rsid w:val="00322218"/>
    <w:rsid w:val="00336F6A"/>
    <w:rsid w:val="0035281D"/>
    <w:rsid w:val="003904CD"/>
    <w:rsid w:val="003A10A6"/>
    <w:rsid w:val="003B18CB"/>
    <w:rsid w:val="003C421B"/>
    <w:rsid w:val="003D132E"/>
    <w:rsid w:val="003D6234"/>
    <w:rsid w:val="003F5D2F"/>
    <w:rsid w:val="0040146A"/>
    <w:rsid w:val="00403463"/>
    <w:rsid w:val="0040737B"/>
    <w:rsid w:val="00411EA1"/>
    <w:rsid w:val="00412CFD"/>
    <w:rsid w:val="0041563A"/>
    <w:rsid w:val="00422E6A"/>
    <w:rsid w:val="004247C7"/>
    <w:rsid w:val="004264FE"/>
    <w:rsid w:val="00471716"/>
    <w:rsid w:val="0047343F"/>
    <w:rsid w:val="00493358"/>
    <w:rsid w:val="004A32C7"/>
    <w:rsid w:val="004C63AA"/>
    <w:rsid w:val="004D4669"/>
    <w:rsid w:val="004F40BE"/>
    <w:rsid w:val="005040F1"/>
    <w:rsid w:val="0051418C"/>
    <w:rsid w:val="00514232"/>
    <w:rsid w:val="00521D5D"/>
    <w:rsid w:val="0052449F"/>
    <w:rsid w:val="00532E0E"/>
    <w:rsid w:val="00533AF2"/>
    <w:rsid w:val="00540A7C"/>
    <w:rsid w:val="005508D7"/>
    <w:rsid w:val="00555176"/>
    <w:rsid w:val="005571F6"/>
    <w:rsid w:val="00571C7E"/>
    <w:rsid w:val="00583C46"/>
    <w:rsid w:val="005853A9"/>
    <w:rsid w:val="0058689D"/>
    <w:rsid w:val="00587EB2"/>
    <w:rsid w:val="00593CBC"/>
    <w:rsid w:val="005A2A63"/>
    <w:rsid w:val="005B64A8"/>
    <w:rsid w:val="005C2DC7"/>
    <w:rsid w:val="005D6315"/>
    <w:rsid w:val="005D6FEF"/>
    <w:rsid w:val="005F3135"/>
    <w:rsid w:val="005F4646"/>
    <w:rsid w:val="006022A6"/>
    <w:rsid w:val="006028E0"/>
    <w:rsid w:val="00626304"/>
    <w:rsid w:val="0064051C"/>
    <w:rsid w:val="00642DA1"/>
    <w:rsid w:val="006518E3"/>
    <w:rsid w:val="006536EB"/>
    <w:rsid w:val="006721F0"/>
    <w:rsid w:val="00680BE8"/>
    <w:rsid w:val="0068436A"/>
    <w:rsid w:val="006A3A87"/>
    <w:rsid w:val="006D0E81"/>
    <w:rsid w:val="006D599D"/>
    <w:rsid w:val="006F0E23"/>
    <w:rsid w:val="006F6535"/>
    <w:rsid w:val="00703A5B"/>
    <w:rsid w:val="0070417D"/>
    <w:rsid w:val="0070422B"/>
    <w:rsid w:val="007063F1"/>
    <w:rsid w:val="00720E9F"/>
    <w:rsid w:val="00727D01"/>
    <w:rsid w:val="00753E3E"/>
    <w:rsid w:val="00774916"/>
    <w:rsid w:val="007977BF"/>
    <w:rsid w:val="007A5966"/>
    <w:rsid w:val="007A787A"/>
    <w:rsid w:val="007B6FF6"/>
    <w:rsid w:val="007C27E0"/>
    <w:rsid w:val="007D0643"/>
    <w:rsid w:val="007D09C8"/>
    <w:rsid w:val="007D173C"/>
    <w:rsid w:val="007E33C2"/>
    <w:rsid w:val="007E6F1B"/>
    <w:rsid w:val="007F57EB"/>
    <w:rsid w:val="008000E5"/>
    <w:rsid w:val="00813D6E"/>
    <w:rsid w:val="008150C6"/>
    <w:rsid w:val="00827500"/>
    <w:rsid w:val="00836115"/>
    <w:rsid w:val="00864720"/>
    <w:rsid w:val="00871ED3"/>
    <w:rsid w:val="00874A78"/>
    <w:rsid w:val="0089658B"/>
    <w:rsid w:val="008976C3"/>
    <w:rsid w:val="008B05F0"/>
    <w:rsid w:val="008C4EF6"/>
    <w:rsid w:val="008C7574"/>
    <w:rsid w:val="008D1036"/>
    <w:rsid w:val="008D51CE"/>
    <w:rsid w:val="008D67E9"/>
    <w:rsid w:val="008E20F4"/>
    <w:rsid w:val="008F1964"/>
    <w:rsid w:val="008F2A66"/>
    <w:rsid w:val="008F3697"/>
    <w:rsid w:val="00901FCF"/>
    <w:rsid w:val="009032D5"/>
    <w:rsid w:val="009038A1"/>
    <w:rsid w:val="00924349"/>
    <w:rsid w:val="00927376"/>
    <w:rsid w:val="0093166C"/>
    <w:rsid w:val="009359DD"/>
    <w:rsid w:val="00936192"/>
    <w:rsid w:val="00946452"/>
    <w:rsid w:val="00956FD5"/>
    <w:rsid w:val="00970D74"/>
    <w:rsid w:val="009970EA"/>
    <w:rsid w:val="009C5D07"/>
    <w:rsid w:val="009E04BB"/>
    <w:rsid w:val="009E2061"/>
    <w:rsid w:val="009E61D8"/>
    <w:rsid w:val="00A059A6"/>
    <w:rsid w:val="00A10A71"/>
    <w:rsid w:val="00A11228"/>
    <w:rsid w:val="00A1587B"/>
    <w:rsid w:val="00A40B82"/>
    <w:rsid w:val="00A40C82"/>
    <w:rsid w:val="00A51881"/>
    <w:rsid w:val="00A6070D"/>
    <w:rsid w:val="00A7244D"/>
    <w:rsid w:val="00A764D8"/>
    <w:rsid w:val="00A80217"/>
    <w:rsid w:val="00A90E3E"/>
    <w:rsid w:val="00A954B0"/>
    <w:rsid w:val="00AA3675"/>
    <w:rsid w:val="00AA51B2"/>
    <w:rsid w:val="00AB2F8F"/>
    <w:rsid w:val="00AB46EC"/>
    <w:rsid w:val="00AC57B0"/>
    <w:rsid w:val="00AC6790"/>
    <w:rsid w:val="00AC7A21"/>
    <w:rsid w:val="00AD2C31"/>
    <w:rsid w:val="00AE789C"/>
    <w:rsid w:val="00B02088"/>
    <w:rsid w:val="00B24B00"/>
    <w:rsid w:val="00B279A9"/>
    <w:rsid w:val="00B34110"/>
    <w:rsid w:val="00B403C4"/>
    <w:rsid w:val="00B479FD"/>
    <w:rsid w:val="00B53999"/>
    <w:rsid w:val="00B84D1E"/>
    <w:rsid w:val="00B942E7"/>
    <w:rsid w:val="00BB7765"/>
    <w:rsid w:val="00BC2A62"/>
    <w:rsid w:val="00BC7BE6"/>
    <w:rsid w:val="00BF515E"/>
    <w:rsid w:val="00BF7AF9"/>
    <w:rsid w:val="00C1305A"/>
    <w:rsid w:val="00C139D1"/>
    <w:rsid w:val="00C2088C"/>
    <w:rsid w:val="00C37182"/>
    <w:rsid w:val="00C37396"/>
    <w:rsid w:val="00C3751D"/>
    <w:rsid w:val="00C460D4"/>
    <w:rsid w:val="00C47F3E"/>
    <w:rsid w:val="00C51C9F"/>
    <w:rsid w:val="00C54A41"/>
    <w:rsid w:val="00C64ABE"/>
    <w:rsid w:val="00C73781"/>
    <w:rsid w:val="00C74DED"/>
    <w:rsid w:val="00C830AD"/>
    <w:rsid w:val="00CA2C73"/>
    <w:rsid w:val="00CA5A07"/>
    <w:rsid w:val="00CB3607"/>
    <w:rsid w:val="00CB5803"/>
    <w:rsid w:val="00CC1A39"/>
    <w:rsid w:val="00CC2FAA"/>
    <w:rsid w:val="00CE048C"/>
    <w:rsid w:val="00D00849"/>
    <w:rsid w:val="00D20BAB"/>
    <w:rsid w:val="00D2604C"/>
    <w:rsid w:val="00D33965"/>
    <w:rsid w:val="00D47529"/>
    <w:rsid w:val="00D67641"/>
    <w:rsid w:val="00D72559"/>
    <w:rsid w:val="00D72A80"/>
    <w:rsid w:val="00D77CDB"/>
    <w:rsid w:val="00D82F57"/>
    <w:rsid w:val="00D86CDB"/>
    <w:rsid w:val="00DA0AD9"/>
    <w:rsid w:val="00DB7237"/>
    <w:rsid w:val="00DD5E54"/>
    <w:rsid w:val="00DE362E"/>
    <w:rsid w:val="00DF4CD4"/>
    <w:rsid w:val="00E2533E"/>
    <w:rsid w:val="00E35578"/>
    <w:rsid w:val="00E473A0"/>
    <w:rsid w:val="00E7372D"/>
    <w:rsid w:val="00E74895"/>
    <w:rsid w:val="00E9152E"/>
    <w:rsid w:val="00E922B4"/>
    <w:rsid w:val="00EA136F"/>
    <w:rsid w:val="00EB43E1"/>
    <w:rsid w:val="00ED20A8"/>
    <w:rsid w:val="00EE7322"/>
    <w:rsid w:val="00EE7D2E"/>
    <w:rsid w:val="00F028C5"/>
    <w:rsid w:val="00F07495"/>
    <w:rsid w:val="00F13724"/>
    <w:rsid w:val="00F46D83"/>
    <w:rsid w:val="00F619BC"/>
    <w:rsid w:val="00F61B19"/>
    <w:rsid w:val="00F63100"/>
    <w:rsid w:val="00F73ED0"/>
    <w:rsid w:val="00F744C9"/>
    <w:rsid w:val="00F77838"/>
    <w:rsid w:val="00F84C66"/>
    <w:rsid w:val="00F86724"/>
    <w:rsid w:val="00F9133E"/>
    <w:rsid w:val="00F9346C"/>
    <w:rsid w:val="00FA71A9"/>
    <w:rsid w:val="00FB01B8"/>
    <w:rsid w:val="00FC5480"/>
    <w:rsid w:val="00FD02EA"/>
    <w:rsid w:val="00FD73F4"/>
    <w:rsid w:val="00FE5E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2"/>
    </o:shapelayout>
  </w:shapeDefaults>
  <w:decimalSymbol w:val=","/>
  <w:listSeparator w:val=";"/>
  <w14:docId w14:val="6D0DB9EB"/>
  <w15:docId w15:val="{B481B84E-DC28-43D1-BA0D-3F62E501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22B4"/>
    <w:pPr>
      <w:spacing w:after="160" w:line="259" w:lineRule="auto"/>
    </w:pPr>
    <w:rPr>
      <w:sz w:val="22"/>
      <w:szCs w:val="22"/>
      <w:lang w:eastAsia="en-US"/>
    </w:rPr>
  </w:style>
  <w:style w:type="paragraph" w:styleId="Kop1">
    <w:name w:val="heading 1"/>
    <w:basedOn w:val="Standaard"/>
    <w:next w:val="Standaard"/>
    <w:link w:val="Kop1Char"/>
    <w:uiPriority w:val="9"/>
    <w:qFormat/>
    <w:rsid w:val="003D132E"/>
    <w:pPr>
      <w:keepNext/>
      <w:keepLines/>
      <w:spacing w:before="240" w:after="0"/>
      <w:outlineLvl w:val="0"/>
    </w:pPr>
    <w:rPr>
      <w:rFonts w:ascii="Calibri Light" w:eastAsia="Times New Roman" w:hAnsi="Calibri Light"/>
      <w:color w:val="0041BF"/>
      <w:sz w:val="32"/>
      <w:szCs w:val="32"/>
    </w:rPr>
  </w:style>
  <w:style w:type="paragraph" w:styleId="Kop2">
    <w:name w:val="heading 2"/>
    <w:basedOn w:val="Standaard"/>
    <w:next w:val="Standaard"/>
    <w:link w:val="Kop2Char"/>
    <w:uiPriority w:val="9"/>
    <w:unhideWhenUsed/>
    <w:qFormat/>
    <w:rsid w:val="003D132E"/>
    <w:pPr>
      <w:keepNext/>
      <w:keepLines/>
      <w:spacing w:before="40" w:after="0"/>
      <w:outlineLvl w:val="1"/>
    </w:pPr>
    <w:rPr>
      <w:rFonts w:ascii="Calibri Light" w:eastAsia="Times New Roman" w:hAnsi="Calibri Light"/>
      <w:color w:val="0041BF"/>
      <w:sz w:val="26"/>
      <w:szCs w:val="26"/>
    </w:rPr>
  </w:style>
  <w:style w:type="paragraph" w:styleId="Kop3">
    <w:name w:val="heading 3"/>
    <w:basedOn w:val="Standaard"/>
    <w:next w:val="Standaard"/>
    <w:link w:val="Kop3Char"/>
    <w:uiPriority w:val="9"/>
    <w:unhideWhenUsed/>
    <w:qFormat/>
    <w:rsid w:val="003D132E"/>
    <w:pPr>
      <w:keepNext/>
      <w:keepLines/>
      <w:spacing w:before="40" w:after="0"/>
      <w:outlineLvl w:val="2"/>
    </w:pPr>
    <w:rPr>
      <w:rFonts w:ascii="Calibri Light" w:eastAsia="Times New Roman" w:hAnsi="Calibri Light"/>
      <w:color w:val="002B7F"/>
      <w:sz w:val="24"/>
      <w:szCs w:val="24"/>
    </w:rPr>
  </w:style>
  <w:style w:type="paragraph" w:styleId="Kop4">
    <w:name w:val="heading 4"/>
    <w:basedOn w:val="Standaard"/>
    <w:next w:val="Standaard"/>
    <w:link w:val="Kop4Char"/>
    <w:uiPriority w:val="9"/>
    <w:unhideWhenUsed/>
    <w:qFormat/>
    <w:rsid w:val="001B2AF7"/>
    <w:pPr>
      <w:keepNext/>
      <w:keepLines/>
      <w:spacing w:before="40" w:after="0"/>
      <w:outlineLvl w:val="3"/>
    </w:pPr>
    <w:rPr>
      <w:rFonts w:ascii="Calibri Light" w:eastAsia="Times New Roman" w:hAnsi="Calibri Light"/>
      <w:i/>
      <w:iCs/>
      <w:color w:val="0041B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VDM-BASIStext">
    <w:name w:val="VVDM - BASIS text"/>
    <w:link w:val="VVDM-BASIStextChar"/>
    <w:autoRedefine/>
    <w:qFormat/>
    <w:rsid w:val="00626304"/>
    <w:pPr>
      <w:tabs>
        <w:tab w:val="left" w:pos="567"/>
        <w:tab w:val="left" w:pos="851"/>
        <w:tab w:val="left" w:pos="1134"/>
        <w:tab w:val="left" w:pos="1701"/>
      </w:tabs>
      <w:adjustRightInd w:val="0"/>
      <w:spacing w:line="312" w:lineRule="auto"/>
    </w:pPr>
    <w:rPr>
      <w:rFonts w:ascii="Roboto" w:hAnsi="Roboto"/>
      <w:iCs/>
      <w:color w:val="1B1D1D" w:themeColor="text1" w:themeShade="80"/>
      <w:szCs w:val="16"/>
      <w:lang w:eastAsia="en-US"/>
    </w:rPr>
  </w:style>
  <w:style w:type="paragraph" w:styleId="Koptekst">
    <w:name w:val="header"/>
    <w:basedOn w:val="Standaard"/>
    <w:link w:val="KoptekstChar"/>
    <w:uiPriority w:val="99"/>
    <w:unhideWhenUsed/>
    <w:rsid w:val="00C1305A"/>
    <w:pPr>
      <w:tabs>
        <w:tab w:val="center" w:pos="4536"/>
        <w:tab w:val="right" w:pos="9072"/>
      </w:tabs>
      <w:spacing w:after="0" w:line="240" w:lineRule="auto"/>
    </w:pPr>
  </w:style>
  <w:style w:type="character" w:customStyle="1" w:styleId="VVDM-BASIStextChar">
    <w:name w:val="VVDM - BASIS text Char"/>
    <w:link w:val="VVDM-BASIStext"/>
    <w:rsid w:val="00626304"/>
    <w:rPr>
      <w:rFonts w:ascii="Roboto" w:hAnsi="Roboto"/>
      <w:iCs/>
      <w:color w:val="1B1D1D" w:themeColor="text1" w:themeShade="80"/>
      <w:szCs w:val="16"/>
      <w:lang w:eastAsia="en-US"/>
    </w:rPr>
  </w:style>
  <w:style w:type="character" w:customStyle="1" w:styleId="KoptekstChar">
    <w:name w:val="Koptekst Char"/>
    <w:basedOn w:val="Standaardalinea-lettertype"/>
    <w:link w:val="Koptekst"/>
    <w:uiPriority w:val="99"/>
    <w:rsid w:val="00C1305A"/>
  </w:style>
  <w:style w:type="paragraph" w:styleId="Voettekst">
    <w:name w:val="footer"/>
    <w:basedOn w:val="Standaard"/>
    <w:link w:val="VoettekstChar"/>
    <w:uiPriority w:val="99"/>
    <w:unhideWhenUsed/>
    <w:rsid w:val="00C1305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1305A"/>
  </w:style>
  <w:style w:type="character" w:customStyle="1" w:styleId="Kop1Char">
    <w:name w:val="Kop 1 Char"/>
    <w:link w:val="Kop1"/>
    <w:uiPriority w:val="9"/>
    <w:rsid w:val="003D132E"/>
    <w:rPr>
      <w:rFonts w:ascii="Calibri Light" w:eastAsia="Times New Roman" w:hAnsi="Calibri Light" w:cs="Times New Roman"/>
      <w:color w:val="0041BF"/>
      <w:sz w:val="32"/>
      <w:szCs w:val="32"/>
    </w:rPr>
  </w:style>
  <w:style w:type="character" w:customStyle="1" w:styleId="Kop2Char">
    <w:name w:val="Kop 2 Char"/>
    <w:link w:val="Kop2"/>
    <w:uiPriority w:val="9"/>
    <w:rsid w:val="003D132E"/>
    <w:rPr>
      <w:rFonts w:ascii="Calibri Light" w:eastAsia="Times New Roman" w:hAnsi="Calibri Light" w:cs="Times New Roman"/>
      <w:color w:val="0041BF"/>
      <w:sz w:val="26"/>
      <w:szCs w:val="26"/>
    </w:rPr>
  </w:style>
  <w:style w:type="character" w:customStyle="1" w:styleId="Kop3Char">
    <w:name w:val="Kop 3 Char"/>
    <w:link w:val="Kop3"/>
    <w:uiPriority w:val="9"/>
    <w:rsid w:val="003D132E"/>
    <w:rPr>
      <w:rFonts w:ascii="Calibri Light" w:eastAsia="Times New Roman" w:hAnsi="Calibri Light" w:cs="Times New Roman"/>
      <w:color w:val="002B7F"/>
      <w:sz w:val="24"/>
      <w:szCs w:val="24"/>
    </w:rPr>
  </w:style>
  <w:style w:type="paragraph" w:styleId="Geenafstand">
    <w:name w:val="No Spacing"/>
    <w:link w:val="GeenafstandChar"/>
    <w:uiPriority w:val="1"/>
    <w:qFormat/>
    <w:rsid w:val="00B34110"/>
    <w:rPr>
      <w:rFonts w:eastAsia="Times New Roman"/>
      <w:sz w:val="22"/>
      <w:szCs w:val="22"/>
      <w:lang w:val="en-US" w:eastAsia="zh-CN"/>
    </w:rPr>
  </w:style>
  <w:style w:type="character" w:customStyle="1" w:styleId="GeenafstandChar">
    <w:name w:val="Geen afstand Char"/>
    <w:link w:val="Geenafstand"/>
    <w:uiPriority w:val="1"/>
    <w:rsid w:val="00B34110"/>
    <w:rPr>
      <w:rFonts w:eastAsia="Times New Roman"/>
      <w:lang w:val="en-US" w:eastAsia="zh-CN"/>
    </w:rPr>
  </w:style>
  <w:style w:type="character" w:styleId="Hyperlink">
    <w:name w:val="Hyperlink"/>
    <w:uiPriority w:val="99"/>
    <w:unhideWhenUsed/>
    <w:rsid w:val="00A10A71"/>
    <w:rPr>
      <w:color w:val="FF6700"/>
      <w:u w:val="single"/>
    </w:rPr>
  </w:style>
  <w:style w:type="table" w:styleId="Tabelraster">
    <w:name w:val="Table Grid"/>
    <w:basedOn w:val="Standaardtabel"/>
    <w:uiPriority w:val="39"/>
    <w:rsid w:val="001F2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uiPriority w:val="99"/>
    <w:semiHidden/>
    <w:unhideWhenUsed/>
    <w:rsid w:val="00AA51B2"/>
    <w:rPr>
      <w:color w:val="605E5C"/>
      <w:shd w:val="clear" w:color="auto" w:fill="E1DFDD"/>
    </w:rPr>
  </w:style>
  <w:style w:type="paragraph" w:customStyle="1" w:styleId="Tussenkop">
    <w:name w:val="Tussenkop"/>
    <w:basedOn w:val="Standaard"/>
    <w:qFormat/>
    <w:rsid w:val="002F0679"/>
    <w:pPr>
      <w:spacing w:after="0" w:line="240" w:lineRule="auto"/>
    </w:pPr>
    <w:rPr>
      <w:rFonts w:ascii="Roboto" w:hAnsi="Roboto"/>
      <w:b/>
      <w:bCs/>
    </w:rPr>
  </w:style>
  <w:style w:type="character" w:styleId="GevolgdeHyperlink">
    <w:name w:val="FollowedHyperlink"/>
    <w:uiPriority w:val="99"/>
    <w:semiHidden/>
    <w:unhideWhenUsed/>
    <w:rsid w:val="00A059A6"/>
    <w:rPr>
      <w:color w:val="FFB42D"/>
      <w:u w:val="single"/>
    </w:rPr>
  </w:style>
  <w:style w:type="character" w:customStyle="1" w:styleId="Kop4Char">
    <w:name w:val="Kop 4 Char"/>
    <w:link w:val="Kop4"/>
    <w:uiPriority w:val="9"/>
    <w:rsid w:val="001B2AF7"/>
    <w:rPr>
      <w:rFonts w:ascii="Calibri Light" w:eastAsia="Times New Roman" w:hAnsi="Calibri Light" w:cs="Times New Roman"/>
      <w:i/>
      <w:iCs/>
      <w:color w:val="0041BF"/>
    </w:rPr>
  </w:style>
  <w:style w:type="paragraph" w:styleId="Revisie">
    <w:name w:val="Revision"/>
    <w:hidden/>
    <w:uiPriority w:val="99"/>
    <w:semiHidden/>
    <w:rsid w:val="00F63100"/>
    <w:rPr>
      <w:sz w:val="22"/>
      <w:szCs w:val="22"/>
      <w:lang w:eastAsia="en-US"/>
    </w:rPr>
  </w:style>
  <w:style w:type="paragraph" w:customStyle="1" w:styleId="Basisalinea">
    <w:name w:val="[Basisalinea]"/>
    <w:basedOn w:val="Standaard"/>
    <w:uiPriority w:val="99"/>
    <w:rsid w:val="00A954B0"/>
    <w:pPr>
      <w:autoSpaceDE w:val="0"/>
      <w:autoSpaceDN w:val="0"/>
      <w:adjustRightInd w:val="0"/>
      <w:spacing w:after="0" w:line="288" w:lineRule="auto"/>
      <w:textAlignment w:val="center"/>
    </w:pPr>
    <w:rPr>
      <w:rFonts w:ascii="MinionPro-Regular" w:hAnsi="MinionPro-Regular" w:cs="MinionPro-Regular"/>
      <w:color w:val="000000"/>
      <w:sz w:val="24"/>
      <w:szCs w:val="24"/>
      <w:lang w:eastAsia="nl-NL"/>
    </w:rPr>
  </w:style>
  <w:style w:type="paragraph" w:styleId="Lijstalinea">
    <w:name w:val="List Paragraph"/>
    <w:basedOn w:val="Standaard"/>
    <w:uiPriority w:val="34"/>
    <w:qFormat/>
    <w:rsid w:val="00176297"/>
    <w:pPr>
      <w:ind w:left="720"/>
      <w:contextualSpacing/>
    </w:pPr>
  </w:style>
  <w:style w:type="paragraph" w:styleId="Ballontekst">
    <w:name w:val="Balloon Text"/>
    <w:basedOn w:val="Standaard"/>
    <w:link w:val="BallontekstChar"/>
    <w:uiPriority w:val="99"/>
    <w:semiHidden/>
    <w:unhideWhenUsed/>
    <w:rsid w:val="008F369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F3697"/>
    <w:rPr>
      <w:rFonts w:ascii="Tahoma" w:hAnsi="Tahoma" w:cs="Tahoma"/>
      <w:sz w:val="16"/>
      <w:szCs w:val="16"/>
      <w:lang w:eastAsia="en-US"/>
    </w:rPr>
  </w:style>
  <w:style w:type="character" w:styleId="Onopgelostemelding">
    <w:name w:val="Unresolved Mention"/>
    <w:basedOn w:val="Standaardalinea-lettertype"/>
    <w:uiPriority w:val="99"/>
    <w:semiHidden/>
    <w:unhideWhenUsed/>
    <w:rsid w:val="009E6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185332">
      <w:bodyDiv w:val="1"/>
      <w:marLeft w:val="0"/>
      <w:marRight w:val="0"/>
      <w:marTop w:val="0"/>
      <w:marBottom w:val="0"/>
      <w:divBdr>
        <w:top w:val="none" w:sz="0" w:space="0" w:color="auto"/>
        <w:left w:val="none" w:sz="0" w:space="0" w:color="auto"/>
        <w:bottom w:val="none" w:sz="0" w:space="0" w:color="auto"/>
        <w:right w:val="none" w:sz="0" w:space="0" w:color="auto"/>
      </w:divBdr>
    </w:div>
    <w:div w:id="340011048">
      <w:bodyDiv w:val="1"/>
      <w:marLeft w:val="0"/>
      <w:marRight w:val="0"/>
      <w:marTop w:val="0"/>
      <w:marBottom w:val="0"/>
      <w:divBdr>
        <w:top w:val="none" w:sz="0" w:space="0" w:color="auto"/>
        <w:left w:val="none" w:sz="0" w:space="0" w:color="auto"/>
        <w:bottom w:val="none" w:sz="0" w:space="0" w:color="auto"/>
        <w:right w:val="none" w:sz="0" w:space="0" w:color="auto"/>
      </w:divBdr>
    </w:div>
    <w:div w:id="768431855">
      <w:bodyDiv w:val="1"/>
      <w:marLeft w:val="0"/>
      <w:marRight w:val="0"/>
      <w:marTop w:val="0"/>
      <w:marBottom w:val="0"/>
      <w:divBdr>
        <w:top w:val="none" w:sz="0" w:space="0" w:color="auto"/>
        <w:left w:val="none" w:sz="0" w:space="0" w:color="auto"/>
        <w:bottom w:val="none" w:sz="0" w:space="0" w:color="auto"/>
        <w:right w:val="none" w:sz="0" w:space="0" w:color="auto"/>
      </w:divBdr>
    </w:div>
    <w:div w:id="807207684">
      <w:bodyDiv w:val="1"/>
      <w:marLeft w:val="0"/>
      <w:marRight w:val="0"/>
      <w:marTop w:val="0"/>
      <w:marBottom w:val="0"/>
      <w:divBdr>
        <w:top w:val="none" w:sz="0" w:space="0" w:color="auto"/>
        <w:left w:val="none" w:sz="0" w:space="0" w:color="auto"/>
        <w:bottom w:val="none" w:sz="0" w:space="0" w:color="auto"/>
        <w:right w:val="none" w:sz="0" w:space="0" w:color="auto"/>
      </w:divBdr>
    </w:div>
    <w:div w:id="898130200">
      <w:bodyDiv w:val="1"/>
      <w:marLeft w:val="0"/>
      <w:marRight w:val="0"/>
      <w:marTop w:val="0"/>
      <w:marBottom w:val="0"/>
      <w:divBdr>
        <w:top w:val="none" w:sz="0" w:space="0" w:color="auto"/>
        <w:left w:val="none" w:sz="0" w:space="0" w:color="auto"/>
        <w:bottom w:val="none" w:sz="0" w:space="0" w:color="auto"/>
        <w:right w:val="none" w:sz="0" w:space="0" w:color="auto"/>
      </w:divBdr>
    </w:div>
    <w:div w:id="986858374">
      <w:bodyDiv w:val="1"/>
      <w:marLeft w:val="0"/>
      <w:marRight w:val="0"/>
      <w:marTop w:val="0"/>
      <w:marBottom w:val="0"/>
      <w:divBdr>
        <w:top w:val="none" w:sz="0" w:space="0" w:color="auto"/>
        <w:left w:val="none" w:sz="0" w:space="0" w:color="auto"/>
        <w:bottom w:val="none" w:sz="0" w:space="0" w:color="auto"/>
        <w:right w:val="none" w:sz="0" w:space="0" w:color="auto"/>
      </w:divBdr>
    </w:div>
    <w:div w:id="1043748688">
      <w:bodyDiv w:val="1"/>
      <w:marLeft w:val="0"/>
      <w:marRight w:val="0"/>
      <w:marTop w:val="0"/>
      <w:marBottom w:val="0"/>
      <w:divBdr>
        <w:top w:val="none" w:sz="0" w:space="0" w:color="auto"/>
        <w:left w:val="none" w:sz="0" w:space="0" w:color="auto"/>
        <w:bottom w:val="none" w:sz="0" w:space="0" w:color="auto"/>
        <w:right w:val="none" w:sz="0" w:space="0" w:color="auto"/>
      </w:divBdr>
    </w:div>
    <w:div w:id="1105224878">
      <w:bodyDiv w:val="1"/>
      <w:marLeft w:val="0"/>
      <w:marRight w:val="0"/>
      <w:marTop w:val="0"/>
      <w:marBottom w:val="0"/>
      <w:divBdr>
        <w:top w:val="none" w:sz="0" w:space="0" w:color="auto"/>
        <w:left w:val="none" w:sz="0" w:space="0" w:color="auto"/>
        <w:bottom w:val="none" w:sz="0" w:space="0" w:color="auto"/>
        <w:right w:val="none" w:sz="0" w:space="0" w:color="auto"/>
      </w:divBdr>
    </w:div>
    <w:div w:id="1284922756">
      <w:bodyDiv w:val="1"/>
      <w:marLeft w:val="0"/>
      <w:marRight w:val="0"/>
      <w:marTop w:val="0"/>
      <w:marBottom w:val="0"/>
      <w:divBdr>
        <w:top w:val="none" w:sz="0" w:space="0" w:color="auto"/>
        <w:left w:val="none" w:sz="0" w:space="0" w:color="auto"/>
        <w:bottom w:val="none" w:sz="0" w:space="0" w:color="auto"/>
        <w:right w:val="none" w:sz="0" w:space="0" w:color="auto"/>
      </w:divBdr>
    </w:div>
    <w:div w:id="1300725527">
      <w:bodyDiv w:val="1"/>
      <w:marLeft w:val="0"/>
      <w:marRight w:val="0"/>
      <w:marTop w:val="0"/>
      <w:marBottom w:val="0"/>
      <w:divBdr>
        <w:top w:val="none" w:sz="0" w:space="0" w:color="auto"/>
        <w:left w:val="none" w:sz="0" w:space="0" w:color="auto"/>
        <w:bottom w:val="none" w:sz="0" w:space="0" w:color="auto"/>
        <w:right w:val="none" w:sz="0" w:space="0" w:color="auto"/>
      </w:divBdr>
    </w:div>
    <w:div w:id="1484155743">
      <w:bodyDiv w:val="1"/>
      <w:marLeft w:val="0"/>
      <w:marRight w:val="0"/>
      <w:marTop w:val="0"/>
      <w:marBottom w:val="0"/>
      <w:divBdr>
        <w:top w:val="none" w:sz="0" w:space="0" w:color="auto"/>
        <w:left w:val="none" w:sz="0" w:space="0" w:color="auto"/>
        <w:bottom w:val="none" w:sz="0" w:space="0" w:color="auto"/>
        <w:right w:val="none" w:sz="0" w:space="0" w:color="auto"/>
      </w:divBdr>
    </w:div>
    <w:div w:id="1502891392">
      <w:bodyDiv w:val="1"/>
      <w:marLeft w:val="0"/>
      <w:marRight w:val="0"/>
      <w:marTop w:val="0"/>
      <w:marBottom w:val="0"/>
      <w:divBdr>
        <w:top w:val="none" w:sz="0" w:space="0" w:color="auto"/>
        <w:left w:val="none" w:sz="0" w:space="0" w:color="auto"/>
        <w:bottom w:val="none" w:sz="0" w:space="0" w:color="auto"/>
        <w:right w:val="none" w:sz="0" w:space="0" w:color="auto"/>
      </w:divBdr>
    </w:div>
    <w:div w:id="1532374503">
      <w:bodyDiv w:val="1"/>
      <w:marLeft w:val="0"/>
      <w:marRight w:val="0"/>
      <w:marTop w:val="0"/>
      <w:marBottom w:val="0"/>
      <w:divBdr>
        <w:top w:val="none" w:sz="0" w:space="0" w:color="auto"/>
        <w:left w:val="none" w:sz="0" w:space="0" w:color="auto"/>
        <w:bottom w:val="none" w:sz="0" w:space="0" w:color="auto"/>
        <w:right w:val="none" w:sz="0" w:space="0" w:color="auto"/>
      </w:divBdr>
    </w:div>
    <w:div w:id="1579899652">
      <w:bodyDiv w:val="1"/>
      <w:marLeft w:val="0"/>
      <w:marRight w:val="0"/>
      <w:marTop w:val="0"/>
      <w:marBottom w:val="0"/>
      <w:divBdr>
        <w:top w:val="none" w:sz="0" w:space="0" w:color="auto"/>
        <w:left w:val="none" w:sz="0" w:space="0" w:color="auto"/>
        <w:bottom w:val="none" w:sz="0" w:space="0" w:color="auto"/>
        <w:right w:val="none" w:sz="0" w:space="0" w:color="auto"/>
      </w:divBdr>
    </w:div>
    <w:div w:id="1816945454">
      <w:bodyDiv w:val="1"/>
      <w:marLeft w:val="0"/>
      <w:marRight w:val="0"/>
      <w:marTop w:val="0"/>
      <w:marBottom w:val="0"/>
      <w:divBdr>
        <w:top w:val="none" w:sz="0" w:space="0" w:color="auto"/>
        <w:left w:val="none" w:sz="0" w:space="0" w:color="auto"/>
        <w:bottom w:val="none" w:sz="0" w:space="0" w:color="auto"/>
        <w:right w:val="none" w:sz="0" w:space="0" w:color="auto"/>
      </w:divBdr>
    </w:div>
    <w:div w:id="1990091283">
      <w:bodyDiv w:val="1"/>
      <w:marLeft w:val="0"/>
      <w:marRight w:val="0"/>
      <w:marTop w:val="0"/>
      <w:marBottom w:val="0"/>
      <w:divBdr>
        <w:top w:val="none" w:sz="0" w:space="0" w:color="auto"/>
        <w:left w:val="none" w:sz="0" w:space="0" w:color="auto"/>
        <w:bottom w:val="none" w:sz="0" w:space="0" w:color="auto"/>
        <w:right w:val="none" w:sz="0" w:space="0" w:color="auto"/>
      </w:divBdr>
    </w:div>
    <w:div w:id="2015254401">
      <w:bodyDiv w:val="1"/>
      <w:marLeft w:val="0"/>
      <w:marRight w:val="0"/>
      <w:marTop w:val="0"/>
      <w:marBottom w:val="0"/>
      <w:divBdr>
        <w:top w:val="none" w:sz="0" w:space="0" w:color="auto"/>
        <w:left w:val="none" w:sz="0" w:space="0" w:color="auto"/>
        <w:bottom w:val="none" w:sz="0" w:space="0" w:color="auto"/>
        <w:right w:val="none" w:sz="0" w:space="0" w:color="auto"/>
      </w:divBdr>
    </w:div>
    <w:div w:id="203241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vdemeern.nl/1335/lid-worde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vdemeern.n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ecretarisjeugd@vvdemeern.nl"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hyperlink" Target="https://m.facebook.com/vvdemeern" TargetMode="External"/><Relationship Id="rId7" Type="http://schemas.openxmlformats.org/officeDocument/2006/relationships/hyperlink" Target="https://www.linkedin.com/in/v-v-de-meern-739027140" TargetMode="External"/><Relationship Id="rId2" Type="http://schemas.openxmlformats.org/officeDocument/2006/relationships/image" Target="media/image3.png"/><Relationship Id="rId1" Type="http://schemas.openxmlformats.org/officeDocument/2006/relationships/hyperlink" Target="http://www.vvdemeern.nl" TargetMode="External"/><Relationship Id="rId6" Type="http://schemas.openxmlformats.org/officeDocument/2006/relationships/image" Target="media/image5.png"/><Relationship Id="rId5" Type="http://schemas.openxmlformats.org/officeDocument/2006/relationships/hyperlink" Target="https://instagram.com/v.v.demeern?igshid=YmMyMTA2M2Y=" TargetMode="External"/><Relationship Id="rId4" Type="http://schemas.openxmlformats.org/officeDocument/2006/relationships/image" Target="media/image4.png"/><Relationship Id="rId9" Type="http://schemas.openxmlformats.org/officeDocument/2006/relationships/hyperlink" Target="https://twitter.com/vvdemeer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wnloads\201022_Handleidingvoorbeeld_VVDM.dotx" TargetMode="External"/></Relationships>
</file>

<file path=word/theme/theme1.xml><?xml version="1.0" encoding="utf-8"?>
<a:theme xmlns:a="http://schemas.openxmlformats.org/drawingml/2006/main" name="Kantoorthema">
  <a:themeElements>
    <a:clrScheme name="Aangepast 1">
      <a:dk1>
        <a:srgbClr val="363A3B"/>
      </a:dk1>
      <a:lt1>
        <a:srgbClr val="FFFFFF"/>
      </a:lt1>
      <a:dk2>
        <a:srgbClr val="000060"/>
      </a:dk2>
      <a:lt2>
        <a:srgbClr val="FFFFFF"/>
      </a:lt2>
      <a:accent1>
        <a:srgbClr val="0058FF"/>
      </a:accent1>
      <a:accent2>
        <a:srgbClr val="000FAA"/>
      </a:accent2>
      <a:accent3>
        <a:srgbClr val="FF6700"/>
      </a:accent3>
      <a:accent4>
        <a:srgbClr val="FFB42D"/>
      </a:accent4>
      <a:accent5>
        <a:srgbClr val="00B269"/>
      </a:accent5>
      <a:accent6>
        <a:srgbClr val="D8D9DA"/>
      </a:accent6>
      <a:hlink>
        <a:srgbClr val="FF6700"/>
      </a:hlink>
      <a:folHlink>
        <a:srgbClr val="FFB42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B43A4-AD62-4C4E-90B4-933DBF1BD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201022_Handleidingvoorbeeld_VVDM</Template>
  <TotalTime>1</TotalTime>
  <Pages>1</Pages>
  <Words>687</Words>
  <Characters>3779</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4458</CharactersWithSpaces>
  <SharedDoc>false</SharedDoc>
  <HLinks>
    <vt:vector size="6" baseType="variant">
      <vt:variant>
        <vt:i4>1966102</vt:i4>
      </vt:variant>
      <vt:variant>
        <vt:i4>3</vt:i4>
      </vt:variant>
      <vt:variant>
        <vt:i4>0</vt:i4>
      </vt:variant>
      <vt:variant>
        <vt:i4>5</vt:i4>
      </vt:variant>
      <vt:variant>
        <vt:lpwstr>http://www.vvdemeern.nl/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Hek, Christel (C.)</cp:lastModifiedBy>
  <cp:revision>2</cp:revision>
  <dcterms:created xsi:type="dcterms:W3CDTF">2025-10-05T15:41:00Z</dcterms:created>
  <dcterms:modified xsi:type="dcterms:W3CDTF">2025-10-05T15:41:00Z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dc6714-9f23-4030-b547-8c94b19e0b7a_Enabled">
    <vt:lpwstr>true</vt:lpwstr>
  </property>
  <property fmtid="{D5CDD505-2E9C-101B-9397-08002B2CF9AE}" pid="3" name="MSIP_Label_f5dc6714-9f23-4030-b547-8c94b19e0b7a_SetDate">
    <vt:lpwstr>2022-08-16T20:26:47Z</vt:lpwstr>
  </property>
  <property fmtid="{D5CDD505-2E9C-101B-9397-08002B2CF9AE}" pid="4" name="MSIP_Label_f5dc6714-9f23-4030-b547-8c94b19e0b7a_Method">
    <vt:lpwstr>Privileged</vt:lpwstr>
  </property>
  <property fmtid="{D5CDD505-2E9C-101B-9397-08002B2CF9AE}" pid="5" name="MSIP_Label_f5dc6714-9f23-4030-b547-8c94b19e0b7a_Name">
    <vt:lpwstr>Internal Information (R3)</vt:lpwstr>
  </property>
  <property fmtid="{D5CDD505-2E9C-101B-9397-08002B2CF9AE}" pid="6" name="MSIP_Label_f5dc6714-9f23-4030-b547-8c94b19e0b7a_SiteId">
    <vt:lpwstr>acbd4e6b-e845-4677-853c-a8d24faf3655</vt:lpwstr>
  </property>
  <property fmtid="{D5CDD505-2E9C-101B-9397-08002B2CF9AE}" pid="7" name="MSIP_Label_f5dc6714-9f23-4030-b547-8c94b19e0b7a_ActionId">
    <vt:lpwstr>e80070f5-0469-4e11-9621-59478a8b6fff</vt:lpwstr>
  </property>
  <property fmtid="{D5CDD505-2E9C-101B-9397-08002B2CF9AE}" pid="8" name="MSIP_Label_f5dc6714-9f23-4030-b547-8c94b19e0b7a_ContentBits">
    <vt:lpwstr>0</vt:lpwstr>
  </property>
</Properties>
</file>