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56DE0" w14:textId="77777777" w:rsidR="00493358" w:rsidRDefault="00043569" w:rsidP="004051FD">
      <w:pPr>
        <w:pStyle w:val="VVDM-BASIStext"/>
        <w:framePr w:wrap="around"/>
        <w:rPr>
          <w:lang w:val="en-US"/>
        </w:rPr>
      </w:pPr>
      <w:r w:rsidRPr="006022A6">
        <w:rPr>
          <w:noProof/>
        </w:rPr>
        <mc:AlternateContent>
          <mc:Choice Requires="wps">
            <w:drawing>
              <wp:anchor distT="0" distB="0" distL="114300" distR="114300" simplePos="0" relativeHeight="251659264" behindDoc="0" locked="0" layoutInCell="1" allowOverlap="1" wp14:anchorId="220E555E" wp14:editId="1CD387E8">
                <wp:simplePos x="0" y="0"/>
                <wp:positionH relativeFrom="column">
                  <wp:posOffset>-1000125</wp:posOffset>
                </wp:positionH>
                <wp:positionV relativeFrom="paragraph">
                  <wp:posOffset>108780</wp:posOffset>
                </wp:positionV>
                <wp:extent cx="7560128" cy="6575425"/>
                <wp:effectExtent l="0" t="0" r="3175" b="0"/>
                <wp:wrapNone/>
                <wp:docPr id="63" name="Rechthoek 38"/>
                <wp:cNvGraphicFramePr/>
                <a:graphic xmlns:a="http://schemas.openxmlformats.org/drawingml/2006/main">
                  <a:graphicData uri="http://schemas.microsoft.com/office/word/2010/wordprocessingShape">
                    <wps:wsp>
                      <wps:cNvSpPr/>
                      <wps:spPr>
                        <a:xfrm>
                          <a:off x="0" y="0"/>
                          <a:ext cx="7560128" cy="6575425"/>
                        </a:xfrm>
                        <a:prstGeom prst="rect">
                          <a:avLst/>
                        </a:prstGeom>
                        <a:solidFill>
                          <a:srgbClr val="EE7623"/>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a:graphicData>
                </a:graphic>
                <wp14:sizeRelH relativeFrom="margin">
                  <wp14:pctWidth>0</wp14:pctWidth>
                </wp14:sizeRelH>
                <wp14:sizeRelV relativeFrom="margin">
                  <wp14:pctHeight>0</wp14:pctHeight>
                </wp14:sizeRelV>
              </wp:anchor>
            </w:drawing>
          </mc:Choice>
          <mc:Fallback>
            <w:pict>
              <v:rect w14:anchorId="2E75DBD9" id="Rechthoek 38" o:spid="_x0000_s1026" style="position:absolute;margin-left:-78.75pt;margin-top:8.55pt;width:595.3pt;height:5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" fillcolor="#ee7623" stroked="f" strokeweight="1pt">
                <v:textbox inset="0,0,0,0"/>
              </v:rect>
            </w:pict>
          </mc:Fallback>
        </mc:AlternateContent>
      </w:r>
      <w:r>
        <w:rPr>
          <w:noProof/>
        </w:rPr>
        <mc:AlternateContent>
          <mc:Choice Requires="wps">
            <w:drawing>
              <wp:anchor distT="0" distB="0" distL="114300" distR="114300" simplePos="0" relativeHeight="251661312" behindDoc="0" locked="0" layoutInCell="1" allowOverlap="1" wp14:anchorId="2DB14B87" wp14:editId="05AB4187">
                <wp:simplePos x="0" y="0"/>
                <wp:positionH relativeFrom="column">
                  <wp:posOffset>0</wp:posOffset>
                </wp:positionH>
                <wp:positionV relativeFrom="paragraph">
                  <wp:posOffset>-648725</wp:posOffset>
                </wp:positionV>
                <wp:extent cx="4397829" cy="6225702"/>
                <wp:effectExtent l="0" t="0" r="0" b="0"/>
                <wp:wrapNone/>
                <wp:docPr id="64" name="Tekstvak 64"/>
                <wp:cNvGraphicFramePr/>
                <a:graphic xmlns:a="http://schemas.openxmlformats.org/drawingml/2006/main">
                  <a:graphicData uri="http://schemas.microsoft.com/office/word/2010/wordprocessingShape">
                    <wps:wsp>
                      <wps:cNvSpPr txBox="1"/>
                      <wps:spPr>
                        <a:xfrm>
                          <a:off x="0" y="0"/>
                          <a:ext cx="4397829" cy="6225702"/>
                        </a:xfrm>
                        <a:prstGeom prst="rect">
                          <a:avLst/>
                        </a:prstGeom>
                        <a:noFill/>
                        <a:ln w="6350">
                          <a:noFill/>
                        </a:ln>
                      </wps:spPr>
                      <wps:txbx>
                        <w:txbxContent>
                          <w:p w14:paraId="232A151C" w14:textId="77777777" w:rsidR="00043569" w:rsidRPr="003D0AFA" w:rsidRDefault="00043569" w:rsidP="00043569">
                            <w:pPr>
                              <w:rPr>
                                <w:rFonts w:ascii="Roboto" w:hAnsi="Roboto"/>
                                <w:sz w:val="64"/>
                                <w:szCs w:val="64"/>
                              </w:rPr>
                            </w:pPr>
                            <w:r w:rsidRPr="003D0AFA">
                              <w:rPr>
                                <w:rFonts w:ascii="Roboto" w:hAnsi="Roboto"/>
                                <w:sz w:val="64"/>
                                <w:szCs w:val="64"/>
                              </w:rPr>
                              <w:t xml:space="preserve">Handleiding </w:t>
                            </w:r>
                          </w:p>
                          <w:p w14:paraId="2078999B" w14:textId="77777777" w:rsidR="00043569" w:rsidRPr="003D0AFA" w:rsidRDefault="00043569" w:rsidP="00043569">
                            <w:pPr>
                              <w:rPr>
                                <w:rFonts w:ascii="Roboto" w:hAnsi="Roboto"/>
                                <w:sz w:val="64"/>
                                <w:szCs w:val="64"/>
                              </w:rPr>
                            </w:pPr>
                          </w:p>
                          <w:p w14:paraId="4DA99F42" w14:textId="7AC85D48" w:rsidR="00043569" w:rsidRPr="003D0AFA" w:rsidRDefault="00992B83" w:rsidP="00043569">
                            <w:pPr>
                              <w:rPr>
                                <w:rFonts w:ascii="Roboto" w:hAnsi="Roboto"/>
                                <w:color w:val="FFFFFF" w:themeColor="background2"/>
                                <w:sz w:val="64"/>
                                <w:szCs w:val="64"/>
                              </w:rPr>
                            </w:pPr>
                            <w:r>
                              <w:rPr>
                                <w:rFonts w:ascii="Roboto" w:hAnsi="Roboto"/>
                                <w:color w:val="FFFFFF" w:themeColor="background2"/>
                                <w:sz w:val="64"/>
                                <w:szCs w:val="64"/>
                              </w:rPr>
                              <w:t>Dienst u</w:t>
                            </w:r>
                            <w:r w:rsidR="00817B2E">
                              <w:rPr>
                                <w:rFonts w:ascii="Roboto" w:hAnsi="Roboto"/>
                                <w:color w:val="FFFFFF" w:themeColor="background2"/>
                                <w:sz w:val="64"/>
                                <w:szCs w:val="64"/>
                              </w:rPr>
                              <w:t>itgifteruimte</w:t>
                            </w:r>
                          </w:p>
                          <w:p w14:paraId="7F4F798B" w14:textId="77777777" w:rsidR="00043569" w:rsidRPr="003D0AFA" w:rsidRDefault="00043569" w:rsidP="00043569">
                            <w:pPr>
                              <w:rPr>
                                <w:rFonts w:ascii="Roboto" w:hAnsi="Roboto"/>
                              </w:rPr>
                            </w:pPr>
                          </w:p>
                          <w:p w14:paraId="26F6D025" w14:textId="77777777" w:rsidR="00043569" w:rsidRDefault="00043569" w:rsidP="0004356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14B87" id="_x0000_t202" coordsize="21600,21600" o:spt="202" path="m,l,21600r21600,l21600,xe">
                <v:stroke joinstyle="miter"/>
                <v:path gradientshapeok="t" o:connecttype="rect"/>
              </v:shapetype>
              <v:shape id="Tekstvak 64" o:spid="_x0000_s1026" type="#_x0000_t202" style="position:absolute;left:0;text-align:left;margin-left:0;margin-top:-51.1pt;width:346.3pt;height:49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" filled="f" stroked="f" strokeweight=".5pt">
                <v:textbox inset="0,0,0,0">
                  <w:txbxContent>
                    <w:p w14:paraId="232A151C" w14:textId="77777777" w:rsidR="00043569" w:rsidRPr="003D0AFA" w:rsidRDefault="00043569" w:rsidP="00043569">
                      <w:pPr>
                        <w:rPr>
                          <w:rFonts w:ascii="Roboto" w:hAnsi="Roboto"/>
                          <w:sz w:val="64"/>
                          <w:szCs w:val="64"/>
                        </w:rPr>
                      </w:pPr>
                      <w:r w:rsidRPr="003D0AFA">
                        <w:rPr>
                          <w:rFonts w:ascii="Roboto" w:hAnsi="Roboto"/>
                          <w:sz w:val="64"/>
                          <w:szCs w:val="64"/>
                        </w:rPr>
                        <w:t xml:space="preserve">Handleiding </w:t>
                      </w:r>
                    </w:p>
                    <w:p w14:paraId="2078999B" w14:textId="77777777" w:rsidR="00043569" w:rsidRPr="003D0AFA" w:rsidRDefault="00043569" w:rsidP="00043569">
                      <w:pPr>
                        <w:rPr>
                          <w:rFonts w:ascii="Roboto" w:hAnsi="Roboto"/>
                          <w:sz w:val="64"/>
                          <w:szCs w:val="64"/>
                        </w:rPr>
                      </w:pPr>
                    </w:p>
                    <w:p w14:paraId="4DA99F42" w14:textId="7AC85D48" w:rsidR="00043569" w:rsidRPr="003D0AFA" w:rsidRDefault="00992B83" w:rsidP="00043569">
                      <w:pPr>
                        <w:rPr>
                          <w:rFonts w:ascii="Roboto" w:hAnsi="Roboto"/>
                          <w:color w:val="FFFFFF" w:themeColor="background2"/>
                          <w:sz w:val="64"/>
                          <w:szCs w:val="64"/>
                        </w:rPr>
                      </w:pPr>
                      <w:r>
                        <w:rPr>
                          <w:rFonts w:ascii="Roboto" w:hAnsi="Roboto"/>
                          <w:color w:val="FFFFFF" w:themeColor="background2"/>
                          <w:sz w:val="64"/>
                          <w:szCs w:val="64"/>
                        </w:rPr>
                        <w:t>Dienst u</w:t>
                      </w:r>
                      <w:r w:rsidR="00817B2E">
                        <w:rPr>
                          <w:rFonts w:ascii="Roboto" w:hAnsi="Roboto"/>
                          <w:color w:val="FFFFFF" w:themeColor="background2"/>
                          <w:sz w:val="64"/>
                          <w:szCs w:val="64"/>
                        </w:rPr>
                        <w:t>itgifteruimte</w:t>
                      </w:r>
                    </w:p>
                    <w:p w14:paraId="7F4F798B" w14:textId="77777777" w:rsidR="00043569" w:rsidRPr="003D0AFA" w:rsidRDefault="00043569" w:rsidP="00043569">
                      <w:pPr>
                        <w:rPr>
                          <w:rFonts w:ascii="Roboto" w:hAnsi="Roboto"/>
                        </w:rPr>
                      </w:pPr>
                    </w:p>
                    <w:p w14:paraId="26F6D025" w14:textId="77777777" w:rsidR="00043569" w:rsidRDefault="00043569" w:rsidP="00043569"/>
                  </w:txbxContent>
                </v:textbox>
              </v:shape>
            </w:pict>
          </mc:Fallback>
        </mc:AlternateContent>
      </w:r>
    </w:p>
    <w:p w14:paraId="35452B54" w14:textId="77777777" w:rsidR="00493358" w:rsidRDefault="00493358" w:rsidP="004051FD">
      <w:pPr>
        <w:pStyle w:val="VVDM-BASIStext"/>
        <w:framePr w:wrap="around"/>
        <w:rPr>
          <w:lang w:val="en-US"/>
        </w:rPr>
      </w:pPr>
    </w:p>
    <w:p w14:paraId="399C0038" w14:textId="77777777" w:rsidR="00493358" w:rsidRDefault="00493358" w:rsidP="004051FD">
      <w:pPr>
        <w:pStyle w:val="VVDM-BASIStext"/>
        <w:framePr w:wrap="around"/>
        <w:rPr>
          <w:lang w:val="en-US"/>
        </w:rPr>
      </w:pPr>
    </w:p>
    <w:p w14:paraId="30C141DB" w14:textId="77777777" w:rsidR="00493358" w:rsidRDefault="00493358" w:rsidP="004051FD">
      <w:pPr>
        <w:pStyle w:val="VVDM-BASIStext"/>
        <w:framePr w:wrap="around"/>
        <w:rPr>
          <w:lang w:val="en-US"/>
        </w:rPr>
      </w:pPr>
    </w:p>
    <w:p w14:paraId="01083C6A" w14:textId="77777777" w:rsidR="00493358" w:rsidRDefault="00493358" w:rsidP="004051FD">
      <w:pPr>
        <w:pStyle w:val="VVDM-BASIStext"/>
        <w:framePr w:wrap="around"/>
        <w:rPr>
          <w:lang w:val="en-US"/>
        </w:rPr>
      </w:pPr>
    </w:p>
    <w:p w14:paraId="3402576B" w14:textId="77777777" w:rsidR="00493358" w:rsidRDefault="00493358" w:rsidP="004051FD">
      <w:pPr>
        <w:pStyle w:val="VVDM-BASIStext"/>
        <w:framePr w:wrap="around"/>
        <w:rPr>
          <w:lang w:val="en-US"/>
        </w:rPr>
      </w:pPr>
    </w:p>
    <w:p w14:paraId="58E08474" w14:textId="77777777" w:rsidR="00493358" w:rsidRDefault="00493358" w:rsidP="004051FD">
      <w:pPr>
        <w:pStyle w:val="VVDM-BASIStext"/>
        <w:framePr w:wrap="around"/>
        <w:rPr>
          <w:lang w:val="en-US"/>
        </w:rPr>
      </w:pPr>
    </w:p>
    <w:p w14:paraId="384640A7" w14:textId="77777777" w:rsidR="00493358" w:rsidRDefault="00493358" w:rsidP="004051FD">
      <w:pPr>
        <w:pStyle w:val="VVDM-BASIStext"/>
        <w:framePr w:wrap="around"/>
        <w:rPr>
          <w:lang w:val="en-US"/>
        </w:rPr>
      </w:pPr>
    </w:p>
    <w:p w14:paraId="7A2B150A" w14:textId="77777777" w:rsidR="00493358" w:rsidRDefault="00493358" w:rsidP="004051FD">
      <w:pPr>
        <w:pStyle w:val="VVDM-BASIStext"/>
        <w:framePr w:wrap="around"/>
        <w:rPr>
          <w:lang w:val="en-US"/>
        </w:rPr>
      </w:pPr>
    </w:p>
    <w:p w14:paraId="61D320AF" w14:textId="77777777" w:rsidR="00493358" w:rsidRDefault="00493358" w:rsidP="004051FD">
      <w:pPr>
        <w:pStyle w:val="VVDM-BASIStext"/>
        <w:framePr w:wrap="around"/>
        <w:rPr>
          <w:lang w:val="en-US"/>
        </w:rPr>
      </w:pPr>
    </w:p>
    <w:p w14:paraId="7B99C3BF" w14:textId="77777777" w:rsidR="00493358" w:rsidRDefault="00493358" w:rsidP="004051FD">
      <w:pPr>
        <w:pStyle w:val="VVDM-BASIStext"/>
        <w:framePr w:wrap="around"/>
        <w:rPr>
          <w:lang w:val="en-US"/>
        </w:rPr>
      </w:pPr>
    </w:p>
    <w:p w14:paraId="54F75EFC" w14:textId="77777777" w:rsidR="00493358" w:rsidRDefault="00493358" w:rsidP="004051FD">
      <w:pPr>
        <w:pStyle w:val="VVDM-BASIStext"/>
        <w:framePr w:wrap="around"/>
        <w:rPr>
          <w:lang w:val="en-US"/>
        </w:rPr>
      </w:pPr>
    </w:p>
    <w:p w14:paraId="3103D944" w14:textId="77777777" w:rsidR="00493358" w:rsidRDefault="00493358" w:rsidP="004051FD">
      <w:pPr>
        <w:pStyle w:val="VVDM-BASIStext"/>
        <w:framePr w:wrap="around"/>
        <w:rPr>
          <w:lang w:val="en-US"/>
        </w:rPr>
      </w:pPr>
    </w:p>
    <w:p w14:paraId="7BB2D8DF" w14:textId="77777777" w:rsidR="00493358" w:rsidRDefault="00493358" w:rsidP="004051FD">
      <w:pPr>
        <w:pStyle w:val="VVDM-BASIStext"/>
        <w:framePr w:wrap="around"/>
        <w:rPr>
          <w:lang w:val="en-US"/>
        </w:rPr>
      </w:pPr>
    </w:p>
    <w:p w14:paraId="1736D4AE" w14:textId="77777777" w:rsidR="00493358" w:rsidRDefault="00493358" w:rsidP="004051FD">
      <w:pPr>
        <w:pStyle w:val="VVDM-BASIStext"/>
        <w:framePr w:wrap="around"/>
        <w:rPr>
          <w:lang w:val="en-US"/>
        </w:rPr>
      </w:pPr>
    </w:p>
    <w:p w14:paraId="2D89DFD1" w14:textId="77777777" w:rsidR="00493358" w:rsidRDefault="00493358" w:rsidP="004051FD">
      <w:pPr>
        <w:pStyle w:val="VVDM-BASIStext"/>
        <w:framePr w:wrap="around"/>
        <w:rPr>
          <w:lang w:val="en-US"/>
        </w:rPr>
      </w:pPr>
    </w:p>
    <w:p w14:paraId="1D5C2F24" w14:textId="77777777" w:rsidR="00493358" w:rsidRDefault="00493358" w:rsidP="004051FD">
      <w:pPr>
        <w:pStyle w:val="VVDM-BASIStext"/>
        <w:framePr w:wrap="around"/>
        <w:rPr>
          <w:lang w:val="en-US"/>
        </w:rPr>
      </w:pPr>
    </w:p>
    <w:p w14:paraId="7489463A" w14:textId="77777777" w:rsidR="00493358" w:rsidRDefault="00493358" w:rsidP="004051FD">
      <w:pPr>
        <w:pStyle w:val="VVDM-BASIStext"/>
        <w:framePr w:wrap="around"/>
        <w:rPr>
          <w:lang w:val="en-US"/>
        </w:rPr>
      </w:pPr>
    </w:p>
    <w:p w14:paraId="51580A38" w14:textId="77777777" w:rsidR="00493358" w:rsidRDefault="00493358" w:rsidP="004051FD">
      <w:pPr>
        <w:pStyle w:val="VVDM-BASIStext"/>
        <w:framePr w:wrap="around"/>
        <w:rPr>
          <w:lang w:val="en-US"/>
        </w:rPr>
      </w:pPr>
    </w:p>
    <w:p w14:paraId="398CD698" w14:textId="77777777" w:rsidR="00493358" w:rsidRDefault="00493358" w:rsidP="004051FD">
      <w:pPr>
        <w:pStyle w:val="VVDM-BASIStext"/>
        <w:framePr w:wrap="around"/>
        <w:rPr>
          <w:lang w:val="en-US"/>
        </w:rPr>
      </w:pPr>
    </w:p>
    <w:p w14:paraId="6B114D4C" w14:textId="77777777" w:rsidR="00493358" w:rsidRDefault="00493358" w:rsidP="004051FD">
      <w:pPr>
        <w:pStyle w:val="VVDM-BASIStext"/>
        <w:framePr w:wrap="around"/>
        <w:rPr>
          <w:lang w:val="en-US"/>
        </w:rPr>
      </w:pPr>
    </w:p>
    <w:p w14:paraId="11CF52C6" w14:textId="77777777" w:rsidR="00493358" w:rsidRDefault="00493358" w:rsidP="004051FD">
      <w:pPr>
        <w:pStyle w:val="VVDM-BASIStext"/>
        <w:framePr w:wrap="around"/>
        <w:rPr>
          <w:lang w:val="en-US"/>
        </w:rPr>
      </w:pPr>
    </w:p>
    <w:p w14:paraId="59A73AA3" w14:textId="77777777" w:rsidR="00493358" w:rsidRDefault="00493358" w:rsidP="004051FD">
      <w:pPr>
        <w:pStyle w:val="VVDM-BASIStext"/>
        <w:framePr w:wrap="around"/>
        <w:rPr>
          <w:lang w:val="en-US"/>
        </w:rPr>
      </w:pPr>
    </w:p>
    <w:p w14:paraId="7F816EB4" w14:textId="77777777" w:rsidR="00493358" w:rsidRDefault="00493358" w:rsidP="004051FD">
      <w:pPr>
        <w:pStyle w:val="VVDM-BASIStext"/>
        <w:framePr w:wrap="around"/>
        <w:rPr>
          <w:lang w:val="en-US"/>
        </w:rPr>
      </w:pPr>
    </w:p>
    <w:p w14:paraId="2380FA62" w14:textId="77777777" w:rsidR="00493358" w:rsidRDefault="00493358" w:rsidP="004051FD">
      <w:pPr>
        <w:pStyle w:val="VVDM-BASIStext"/>
        <w:framePr w:wrap="around"/>
        <w:rPr>
          <w:lang w:val="en-US"/>
        </w:rPr>
      </w:pPr>
    </w:p>
    <w:p w14:paraId="26125958" w14:textId="77777777" w:rsidR="00493358" w:rsidRDefault="00493358" w:rsidP="004051FD">
      <w:pPr>
        <w:pStyle w:val="VVDM-BASIStext"/>
        <w:framePr w:wrap="around"/>
        <w:rPr>
          <w:lang w:val="en-US"/>
        </w:rPr>
      </w:pPr>
    </w:p>
    <w:p w14:paraId="28FA5358" w14:textId="77777777" w:rsidR="00493358" w:rsidRDefault="00493358" w:rsidP="004051FD">
      <w:pPr>
        <w:pStyle w:val="VVDM-BASIStext"/>
        <w:framePr w:wrap="around"/>
        <w:rPr>
          <w:lang w:val="en-US"/>
        </w:rPr>
      </w:pPr>
    </w:p>
    <w:p w14:paraId="265C30A9" w14:textId="77777777" w:rsidR="00493358" w:rsidRDefault="00493358" w:rsidP="004051FD">
      <w:pPr>
        <w:pStyle w:val="VVDM-BASIStext"/>
        <w:framePr w:wrap="around"/>
        <w:rPr>
          <w:lang w:val="en-US"/>
        </w:rPr>
      </w:pPr>
    </w:p>
    <w:p w14:paraId="39C38721" w14:textId="77777777" w:rsidR="00493358" w:rsidRDefault="00493358" w:rsidP="004051FD">
      <w:pPr>
        <w:pStyle w:val="VVDM-BASIStext"/>
        <w:framePr w:wrap="around"/>
        <w:rPr>
          <w:lang w:val="en-US"/>
        </w:rPr>
      </w:pPr>
    </w:p>
    <w:p w14:paraId="1D23DE9F" w14:textId="77777777" w:rsidR="00493358" w:rsidRDefault="00493358" w:rsidP="004051FD">
      <w:pPr>
        <w:pStyle w:val="VVDM-BASIStext"/>
        <w:framePr w:wrap="around"/>
        <w:rPr>
          <w:lang w:val="en-US"/>
        </w:rPr>
      </w:pPr>
    </w:p>
    <w:p w14:paraId="0420473E" w14:textId="77777777" w:rsidR="00493358" w:rsidRDefault="00493358" w:rsidP="004051FD">
      <w:pPr>
        <w:pStyle w:val="VVDM-BASIStext"/>
        <w:framePr w:wrap="around"/>
        <w:rPr>
          <w:lang w:val="en-US"/>
        </w:rPr>
      </w:pPr>
    </w:p>
    <w:p w14:paraId="6559C1F4" w14:textId="77777777" w:rsidR="00493358" w:rsidRDefault="00493358" w:rsidP="004051FD">
      <w:pPr>
        <w:pStyle w:val="VVDM-BASIStext"/>
        <w:framePr w:wrap="around"/>
        <w:rPr>
          <w:lang w:val="en-US"/>
        </w:rPr>
      </w:pPr>
    </w:p>
    <w:p w14:paraId="3F72A2D4" w14:textId="77777777" w:rsidR="00493358" w:rsidRDefault="00493358" w:rsidP="004051FD">
      <w:pPr>
        <w:pStyle w:val="VVDM-BASIStext"/>
        <w:framePr w:wrap="around"/>
        <w:rPr>
          <w:lang w:val="en-US"/>
        </w:rPr>
      </w:pPr>
    </w:p>
    <w:p w14:paraId="2BDD7C27" w14:textId="77777777" w:rsidR="00493358" w:rsidRDefault="00493358" w:rsidP="004051FD">
      <w:pPr>
        <w:pStyle w:val="VVDM-BASIStext"/>
        <w:framePr w:wrap="around"/>
        <w:rPr>
          <w:lang w:val="en-US"/>
        </w:rPr>
      </w:pPr>
    </w:p>
    <w:p w14:paraId="6AF0B58A" w14:textId="77777777" w:rsidR="00493358" w:rsidRDefault="00493358" w:rsidP="004051FD">
      <w:pPr>
        <w:pStyle w:val="VVDM-BASIStext"/>
        <w:framePr w:wrap="around"/>
        <w:rPr>
          <w:lang w:val="en-US"/>
        </w:rPr>
      </w:pPr>
    </w:p>
    <w:p w14:paraId="2F715303" w14:textId="77777777" w:rsidR="00043569" w:rsidRDefault="00043569" w:rsidP="004051FD">
      <w:pPr>
        <w:pStyle w:val="VVDM-BASIStext"/>
        <w:framePr w:wrap="around"/>
        <w:rPr>
          <w:lang w:val="en-US"/>
        </w:rPr>
      </w:pPr>
    </w:p>
    <w:p w14:paraId="298A78E0" w14:textId="05B42A7E" w:rsidR="00493358" w:rsidRPr="00B403C4" w:rsidRDefault="00493358" w:rsidP="004051FD">
      <w:pPr>
        <w:pStyle w:val="VVDM-BASIStext"/>
        <w:framePr w:wrap="around"/>
      </w:pPr>
      <w:r w:rsidRPr="00B403C4">
        <w:t>Versie:</w:t>
      </w:r>
      <w:r w:rsidR="006F6535" w:rsidRPr="00B403C4">
        <w:t xml:space="preserve"> </w:t>
      </w:r>
      <w:r w:rsidR="00817B2E">
        <w:t>0.</w:t>
      </w:r>
      <w:r w:rsidR="001971E0">
        <w:t>2</w:t>
      </w:r>
    </w:p>
    <w:p w14:paraId="404BFA99" w14:textId="31E3965A" w:rsidR="00493358" w:rsidRPr="00B403C4" w:rsidRDefault="00493358" w:rsidP="004051FD">
      <w:pPr>
        <w:pStyle w:val="VVDM-BASIStext"/>
        <w:framePr w:wrap="around"/>
      </w:pPr>
      <w:r w:rsidRPr="00B403C4">
        <w:t>Datum:</w:t>
      </w:r>
      <w:r w:rsidR="006F6535" w:rsidRPr="00B403C4">
        <w:t xml:space="preserve"> </w:t>
      </w:r>
      <w:r w:rsidR="001971E0">
        <w:t>17-10-2025</w:t>
      </w:r>
    </w:p>
    <w:p w14:paraId="3DD99586" w14:textId="48415274" w:rsidR="0047343F" w:rsidRPr="00B403C4" w:rsidRDefault="00493358" w:rsidP="004051FD">
      <w:pPr>
        <w:pStyle w:val="VVDM-BASIStext"/>
        <w:framePr w:wrap="around"/>
      </w:pPr>
      <w:r w:rsidRPr="00B403C4">
        <w:t>Auteur</w:t>
      </w:r>
      <w:r w:rsidR="00043569" w:rsidRPr="00B403C4">
        <w:t>:</w:t>
      </w:r>
      <w:r w:rsidR="006F6535" w:rsidRPr="00B403C4">
        <w:t xml:space="preserve"> </w:t>
      </w:r>
      <w:r w:rsidR="00B403C4" w:rsidRPr="00B403C4">
        <w:t>W</w:t>
      </w:r>
      <w:r w:rsidR="00B403C4">
        <w:t>ilma Bisschop</w:t>
      </w:r>
      <w:r w:rsidR="00817B2E">
        <w:t xml:space="preserve"> </w:t>
      </w:r>
    </w:p>
    <w:p w14:paraId="5F4A1CA1" w14:textId="77777777" w:rsidR="0047343F" w:rsidRPr="00B403C4" w:rsidRDefault="0047343F" w:rsidP="004051FD">
      <w:pPr>
        <w:pStyle w:val="VVDM-BASIStext"/>
        <w:framePr w:wrap="around"/>
      </w:pPr>
    </w:p>
    <w:p w14:paraId="39393C5B" w14:textId="77777777" w:rsidR="00403463" w:rsidRDefault="00403463" w:rsidP="004051FD">
      <w:pPr>
        <w:pStyle w:val="VVDM-BASIStext"/>
        <w:framePr w:wrap="around"/>
      </w:pPr>
    </w:p>
    <w:p w14:paraId="3B4C0C85" w14:textId="726D7847" w:rsidR="00A80B2F" w:rsidRDefault="00A80B2F">
      <w:pPr>
        <w:spacing w:after="0" w:line="240" w:lineRule="auto"/>
        <w:rPr>
          <w:rStyle w:val="VVDM-BASIStextChar"/>
          <w:b/>
          <w:bCs/>
          <w:sz w:val="28"/>
          <w:szCs w:val="28"/>
        </w:rPr>
      </w:pPr>
    </w:p>
    <w:p w14:paraId="3D8E8851" w14:textId="22A3EE75" w:rsidR="00817B2E" w:rsidRDefault="00810ECB" w:rsidP="00571C7E">
      <w:pPr>
        <w:rPr>
          <w:rStyle w:val="VVDM-BASIStextChar"/>
          <w:b/>
          <w:bCs/>
          <w:sz w:val="28"/>
          <w:szCs w:val="28"/>
        </w:rPr>
      </w:pPr>
      <w:r>
        <w:rPr>
          <w:rStyle w:val="VVDM-BASIStextChar"/>
          <w:b/>
          <w:bCs/>
          <w:sz w:val="28"/>
          <w:szCs w:val="28"/>
        </w:rPr>
        <w:t>Algemeen</w:t>
      </w:r>
    </w:p>
    <w:p w14:paraId="0E5F3A2D" w14:textId="2AAEB906" w:rsidR="00787BEB" w:rsidRDefault="00787BEB" w:rsidP="00787BEB">
      <w:r>
        <w:t>Samen met jouw team zorgen jullie er voor dat</w:t>
      </w:r>
      <w:r w:rsidR="00C92FC4">
        <w:t xml:space="preserve"> in de week van jullie </w:t>
      </w:r>
      <w:r w:rsidR="00C92FC4" w:rsidRPr="00992B83">
        <w:rPr>
          <w:b/>
          <w:bCs/>
          <w:color w:val="EE7623"/>
        </w:rPr>
        <w:t>dienst</w:t>
      </w:r>
      <w:r w:rsidR="00C92FC4">
        <w:t xml:space="preserve"> </w:t>
      </w:r>
      <w:r>
        <w:t xml:space="preserve">op </w:t>
      </w:r>
      <w:r w:rsidR="00C92FC4">
        <w:t xml:space="preserve">de </w:t>
      </w:r>
      <w:r w:rsidR="00C92FC4" w:rsidRPr="00992B83">
        <w:rPr>
          <w:b/>
          <w:bCs/>
          <w:color w:val="EE7623"/>
        </w:rPr>
        <w:t>maanda</w:t>
      </w:r>
      <w:r w:rsidR="00837D0F" w:rsidRPr="00992B83">
        <w:rPr>
          <w:b/>
          <w:bCs/>
          <w:color w:val="EE7623"/>
        </w:rPr>
        <w:t>g, dinsdag,</w:t>
      </w:r>
      <w:r w:rsidR="001971E0">
        <w:rPr>
          <w:b/>
          <w:bCs/>
          <w:color w:val="EE7623"/>
        </w:rPr>
        <w:t xml:space="preserve"> woensdag,</w:t>
      </w:r>
      <w:r w:rsidR="00837D0F" w:rsidRPr="00992B83">
        <w:rPr>
          <w:b/>
          <w:bCs/>
          <w:color w:val="EE7623"/>
        </w:rPr>
        <w:t xml:space="preserve"> donderdag en vrijdag</w:t>
      </w:r>
      <w:r w:rsidR="00837D0F">
        <w:t xml:space="preserve"> </w:t>
      </w:r>
      <w:r w:rsidR="00111D69">
        <w:t xml:space="preserve">de </w:t>
      </w:r>
      <w:r>
        <w:t>teams die komen trainen worden voorzien van ballen, de lichten op de velden op tijd aangaan en sleutels voor de kleedkamers worden uitgegeven. Voor teams die een wedstrijd komen spelen</w:t>
      </w:r>
      <w:r w:rsidR="00B17DE1">
        <w:t xml:space="preserve"> regelen jullie het</w:t>
      </w:r>
      <w:r>
        <w:t xml:space="preserve"> ontvangst van de tegenstander en scheidsrechter</w:t>
      </w:r>
      <w:r w:rsidR="00B17DE1">
        <w:t xml:space="preserve">, </w:t>
      </w:r>
      <w:r>
        <w:t>ben</w:t>
      </w:r>
      <w:r w:rsidR="00014612">
        <w:t xml:space="preserve"> je</w:t>
      </w:r>
      <w:r>
        <w:t xml:space="preserve"> het eerste aanspreekpunt voor vragen, een gezellig praatje en soms het plakken van pleisters. Daarnaast zie je er op toe dat er netjes met de clubeigendommen wordt omgegaan. </w:t>
      </w:r>
    </w:p>
    <w:p w14:paraId="42E789D8" w14:textId="77777777" w:rsidR="00D1082D" w:rsidRDefault="00D1082D" w:rsidP="00050C9C">
      <w:pPr>
        <w:spacing w:after="0"/>
      </w:pPr>
      <w:r>
        <w:t xml:space="preserve">Lukt het je als team niet om aanwezig te zijn (de toegewezen diensten te draaien) dan </w:t>
      </w:r>
      <w:r w:rsidRPr="00910888">
        <w:rPr>
          <w:b/>
          <w:bCs/>
        </w:rPr>
        <w:t>zorg je gezamenlijk voor vervanging</w:t>
      </w:r>
      <w:r>
        <w:t xml:space="preserve">. Mocht je team toch afwezig zijn dan zijn we genoodzaakt het team een boete van EUR 100,= op te leggen. Hopelijk hoeven we dit niet te doen. </w:t>
      </w:r>
    </w:p>
    <w:p w14:paraId="4997E4EC" w14:textId="77777777" w:rsidR="00440F5C" w:rsidRDefault="00440F5C" w:rsidP="0024659C">
      <w:pPr>
        <w:pStyle w:val="Tussenkop"/>
      </w:pPr>
    </w:p>
    <w:p w14:paraId="014BABF5" w14:textId="77777777" w:rsidR="003A739D" w:rsidRDefault="001035B6" w:rsidP="00E847C8">
      <w:pPr>
        <w:pStyle w:val="Tussenkop"/>
      </w:pPr>
      <w:r>
        <w:t>Aanvangstijd</w:t>
      </w:r>
      <w:r w:rsidR="00E847C8">
        <w:t xml:space="preserve"> </w:t>
      </w:r>
    </w:p>
    <w:p w14:paraId="67608442" w14:textId="6946F741" w:rsidR="008D5964" w:rsidRDefault="008D5964" w:rsidP="00E847C8">
      <w:pPr>
        <w:pStyle w:val="Tussenkop"/>
        <w:rPr>
          <w:rFonts w:ascii="Calibri" w:hAnsi="Calibri"/>
          <w:b w:val="0"/>
          <w:bCs w:val="0"/>
        </w:rPr>
      </w:pPr>
      <w:r w:rsidRPr="003A739D">
        <w:rPr>
          <w:rFonts w:ascii="Calibri" w:hAnsi="Calibri"/>
          <w:b w:val="0"/>
          <w:bCs w:val="0"/>
        </w:rPr>
        <w:t xml:space="preserve">Iedere dienst start om </w:t>
      </w:r>
      <w:r w:rsidRPr="003A739D">
        <w:rPr>
          <w:rFonts w:ascii="Calibri" w:hAnsi="Calibri"/>
          <w:color w:val="EE7623"/>
        </w:rPr>
        <w:t>19.</w:t>
      </w:r>
      <w:r w:rsidR="00AC17F8" w:rsidRPr="003A739D">
        <w:rPr>
          <w:rFonts w:ascii="Calibri" w:hAnsi="Calibri"/>
          <w:color w:val="EE7623"/>
        </w:rPr>
        <w:t xml:space="preserve">30 </w:t>
      </w:r>
      <w:r w:rsidRPr="003A739D">
        <w:rPr>
          <w:rFonts w:ascii="Calibri" w:hAnsi="Calibri"/>
          <w:color w:val="EE7623"/>
        </w:rPr>
        <w:t>uur</w:t>
      </w:r>
      <w:r w:rsidR="00AC17F8" w:rsidRPr="003A739D">
        <w:rPr>
          <w:rFonts w:ascii="Calibri" w:hAnsi="Calibri"/>
          <w:b w:val="0"/>
          <w:bCs w:val="0"/>
        </w:rPr>
        <w:t xml:space="preserve">, zorg dat je zo’n </w:t>
      </w:r>
      <w:r w:rsidR="00AC17F8" w:rsidRPr="003A739D">
        <w:rPr>
          <w:rFonts w:ascii="Calibri" w:hAnsi="Calibri"/>
          <w:color w:val="EE7623"/>
        </w:rPr>
        <w:t>10 minuten voortijd aanwezig</w:t>
      </w:r>
      <w:r w:rsidR="00AC17F8" w:rsidRPr="003A739D">
        <w:rPr>
          <w:rFonts w:ascii="Calibri" w:hAnsi="Calibri"/>
          <w:b w:val="0"/>
          <w:bCs w:val="0"/>
          <w:color w:val="EE7623"/>
        </w:rPr>
        <w:t xml:space="preserve"> </w:t>
      </w:r>
      <w:r w:rsidR="00AC17F8" w:rsidRPr="003A739D">
        <w:rPr>
          <w:rFonts w:ascii="Calibri" w:hAnsi="Calibri"/>
          <w:b w:val="0"/>
          <w:bCs w:val="0"/>
        </w:rPr>
        <w:t>bent</w:t>
      </w:r>
      <w:r w:rsidR="004C61E8" w:rsidRPr="003A739D">
        <w:rPr>
          <w:rFonts w:ascii="Calibri" w:hAnsi="Calibri"/>
          <w:b w:val="0"/>
          <w:bCs w:val="0"/>
        </w:rPr>
        <w:t>, e</w:t>
      </w:r>
      <w:r w:rsidRPr="003A739D">
        <w:rPr>
          <w:rFonts w:ascii="Calibri" w:hAnsi="Calibri"/>
          <w:b w:val="0"/>
          <w:bCs w:val="0"/>
        </w:rPr>
        <w:t>n eindigt als de teams die als laatste hebben getraind</w:t>
      </w:r>
      <w:r w:rsidR="006D4F8E" w:rsidRPr="003A739D">
        <w:rPr>
          <w:rFonts w:ascii="Calibri" w:hAnsi="Calibri"/>
          <w:b w:val="0"/>
          <w:bCs w:val="0"/>
        </w:rPr>
        <w:t xml:space="preserve"> en</w:t>
      </w:r>
      <w:r w:rsidRPr="003A739D">
        <w:rPr>
          <w:rFonts w:ascii="Calibri" w:hAnsi="Calibri"/>
          <w:b w:val="0"/>
          <w:bCs w:val="0"/>
        </w:rPr>
        <w:t xml:space="preserve"> de sleutels weer hebben ingeleverd. </w:t>
      </w:r>
    </w:p>
    <w:p w14:paraId="6C404315" w14:textId="77777777" w:rsidR="003A739D" w:rsidRPr="003A739D" w:rsidRDefault="003A739D" w:rsidP="00E847C8">
      <w:pPr>
        <w:pStyle w:val="Tussenkop"/>
        <w:rPr>
          <w:rFonts w:ascii="Calibri" w:hAnsi="Calibri"/>
          <w:b w:val="0"/>
          <w:bCs w:val="0"/>
        </w:rPr>
      </w:pPr>
    </w:p>
    <w:p w14:paraId="63960324" w14:textId="72521A0F" w:rsidR="006D4F8E" w:rsidRPr="0067767C" w:rsidRDefault="006D4F8E" w:rsidP="00E847C8">
      <w:pPr>
        <w:pStyle w:val="Tussenkop"/>
      </w:pPr>
      <w:r w:rsidRPr="0067767C">
        <w:t>Opstarten</w:t>
      </w:r>
    </w:p>
    <w:p w14:paraId="0DE4D928" w14:textId="60D753D6" w:rsidR="001035B6" w:rsidRDefault="00FE6ECD" w:rsidP="00571C7E">
      <w:r>
        <w:t>Mocht de sleutelbak nog niet in de uitgifteruimte aanwezig zijn</w:t>
      </w:r>
      <w:r w:rsidR="00512CEE">
        <w:t>,</w:t>
      </w:r>
      <w:r>
        <w:t xml:space="preserve"> dan kan deze afgehaald worden bij</w:t>
      </w:r>
      <w:r w:rsidR="00505D53">
        <w:t xml:space="preserve"> Kantine</w:t>
      </w:r>
      <w:r w:rsidR="00015D11">
        <w:t xml:space="preserve"> -</w:t>
      </w:r>
      <w:r>
        <w:t xml:space="preserve"> </w:t>
      </w:r>
      <w:r w:rsidR="00505D53">
        <w:t>D</w:t>
      </w:r>
      <w:r>
        <w:t xml:space="preserve">e </w:t>
      </w:r>
      <w:r w:rsidR="00505D53">
        <w:t>M</w:t>
      </w:r>
      <w:r>
        <w:t xml:space="preserve">iddenstip. </w:t>
      </w:r>
      <w:r w:rsidR="00140410">
        <w:t>Ook krijg je de beschikking voor die avond over een loper, zodat je diverse ruimtes open en dicht kan doen.</w:t>
      </w:r>
    </w:p>
    <w:p w14:paraId="037E5561" w14:textId="32FB9F3D" w:rsidR="00047EA9" w:rsidRDefault="00047EA9" w:rsidP="00571C7E">
      <w:r>
        <w:t xml:space="preserve">Het </w:t>
      </w:r>
      <w:r w:rsidR="00627F6B">
        <w:t>trainings</w:t>
      </w:r>
      <w:r>
        <w:t>rooster voor verdeling van de</w:t>
      </w:r>
      <w:r w:rsidR="00627F6B">
        <w:t xml:space="preserve"> velden en</w:t>
      </w:r>
      <w:r>
        <w:t xml:space="preserve"> kleedkamers </w:t>
      </w:r>
      <w:r w:rsidR="00D46ACB">
        <w:t>is in de uitgifteruimte aanwezig</w:t>
      </w:r>
      <w:r w:rsidR="00F951D9">
        <w:t xml:space="preserve"> e</w:t>
      </w:r>
      <w:r w:rsidR="00D46ACB">
        <w:t>n staat</w:t>
      </w:r>
      <w:r w:rsidR="00F951D9">
        <w:t xml:space="preserve"> ook</w:t>
      </w:r>
      <w:r w:rsidR="00D46ACB">
        <w:t xml:space="preserve"> op de site van V.V. de Meern.</w:t>
      </w:r>
    </w:p>
    <w:p w14:paraId="486E74EF" w14:textId="77777777" w:rsidR="000E6B08" w:rsidRPr="000E6B08" w:rsidRDefault="000E6B08" w:rsidP="000E6B08">
      <w:pPr>
        <w:pStyle w:val="Tussenkop"/>
      </w:pPr>
      <w:r w:rsidRPr="00085F75">
        <w:t>Veiligheid</w:t>
      </w:r>
    </w:p>
    <w:p w14:paraId="5088D6E8" w14:textId="10FF1598" w:rsidR="000E6B08" w:rsidRDefault="000E6B08" w:rsidP="000E6B08">
      <w:r w:rsidRPr="003B7541">
        <w:rPr>
          <w:u w:val="single"/>
        </w:rPr>
        <w:t>Ongeregeldheden</w:t>
      </w:r>
      <w:r w:rsidR="001971E0">
        <w:t xml:space="preserve"> |</w:t>
      </w:r>
      <w:r w:rsidR="003B7541">
        <w:t xml:space="preserve"> g</w:t>
      </w:r>
      <w:r>
        <w:t xml:space="preserve">a niet in op discussies; probeer mensen te kalmeren. Zeg ik ga hier niet over. Zeg ik geef het door en schrijf op wat de klachten zijn. </w:t>
      </w:r>
      <w:r w:rsidRPr="003B7541">
        <w:t>Indien het volledig uit de hand loopt; bel 112</w:t>
      </w:r>
      <w:r>
        <w:t>.</w:t>
      </w:r>
    </w:p>
    <w:p w14:paraId="2CA95335" w14:textId="77777777" w:rsidR="000E6B08" w:rsidRPr="003626A3" w:rsidRDefault="000E6B08" w:rsidP="000E6B08">
      <w:pPr>
        <w:spacing w:after="0" w:line="240" w:lineRule="auto"/>
        <w:rPr>
          <w:u w:val="single"/>
        </w:rPr>
      </w:pPr>
      <w:r w:rsidRPr="003626A3">
        <w:rPr>
          <w:u w:val="single"/>
        </w:rPr>
        <w:t>Brand</w:t>
      </w:r>
      <w:r w:rsidRPr="003626A3">
        <w:t xml:space="preserve"> | </w:t>
      </w:r>
      <w:r w:rsidRPr="003626A3">
        <w:rPr>
          <w:b/>
          <w:bCs/>
          <w:color w:val="EE7623"/>
        </w:rPr>
        <w:t>Bel 112</w:t>
      </w:r>
    </w:p>
    <w:p w14:paraId="76E9D252" w14:textId="77777777" w:rsidR="000E6B08" w:rsidRDefault="000E6B08" w:rsidP="000E6B08">
      <w:pPr>
        <w:spacing w:after="0" w:line="240" w:lineRule="auto"/>
      </w:pPr>
      <w:r>
        <w:t>Evacueer iedereen; schreeuw dat er brand is en dat iedereen het pand moet verlaten! Laat als het even kan een trainer helpen</w:t>
      </w:r>
    </w:p>
    <w:p w14:paraId="03368B3B" w14:textId="77777777" w:rsidR="000E6B08" w:rsidRDefault="000E6B08" w:rsidP="000E6B08">
      <w:pPr>
        <w:spacing w:after="0" w:line="240" w:lineRule="auto"/>
      </w:pPr>
    </w:p>
    <w:p w14:paraId="5E87F83A" w14:textId="443D43EB" w:rsidR="000E6B08" w:rsidRDefault="000E6B08" w:rsidP="000E6B08">
      <w:pPr>
        <w:spacing w:after="0" w:line="240" w:lineRule="auto"/>
      </w:pPr>
      <w:r w:rsidRPr="00050C9C">
        <w:rPr>
          <w:u w:val="single"/>
        </w:rPr>
        <w:t>EHBO</w:t>
      </w:r>
      <w:r>
        <w:t xml:space="preserve"> |IJs voor koelen </w:t>
      </w:r>
      <w:r w:rsidR="001971E0">
        <w:t xml:space="preserve">staat in de vriezer in de uitgifteruimte. Pleister liggen in de EHBO locker, sleutel hiervoor zit in de sleutelbak met het label EHBO. </w:t>
      </w:r>
      <w:r>
        <w:t>De AED hangt in de uitgifteruimte</w:t>
      </w:r>
      <w:r w:rsidR="001971E0">
        <w:t xml:space="preserve"> onder het uitgifteluik</w:t>
      </w:r>
      <w:r>
        <w:t>.</w:t>
      </w:r>
    </w:p>
    <w:p w14:paraId="7E184783" w14:textId="77777777" w:rsidR="001035B6" w:rsidRDefault="001035B6" w:rsidP="00571C7E"/>
    <w:p w14:paraId="3372A4D3" w14:textId="5FB12845" w:rsidR="00C57582" w:rsidRDefault="00C57582">
      <w:pPr>
        <w:spacing w:after="0" w:line="240" w:lineRule="auto"/>
      </w:pPr>
      <w:r>
        <w:br w:type="page"/>
      </w:r>
    </w:p>
    <w:p w14:paraId="7E94BD6C" w14:textId="3366CD8A" w:rsidR="0024659C" w:rsidRDefault="0024659C" w:rsidP="0024659C">
      <w:pPr>
        <w:pStyle w:val="Tussenkop"/>
      </w:pPr>
      <w:r>
        <w:lastRenderedPageBreak/>
        <w:t>Taken &amp; verantwoordelijkheden</w:t>
      </w:r>
    </w:p>
    <w:p w14:paraId="05024EA7" w14:textId="77777777" w:rsidR="00176297" w:rsidRDefault="00176297" w:rsidP="0024659C">
      <w:pPr>
        <w:pStyle w:val="Tussenkop"/>
      </w:pPr>
    </w:p>
    <w:p w14:paraId="356A5486" w14:textId="3B274E39" w:rsidR="00C57582" w:rsidRDefault="00C57582" w:rsidP="0024659C">
      <w:pPr>
        <w:rPr>
          <w:u w:val="single"/>
        </w:rPr>
      </w:pPr>
      <w:r>
        <w:rPr>
          <w:u w:val="single"/>
        </w:rPr>
        <w:t>Uitgifte ballen en kleedkamersleutels</w:t>
      </w:r>
      <w:r w:rsidR="004614AA">
        <w:rPr>
          <w:u w:val="single"/>
        </w:rPr>
        <w:t xml:space="preserve"> aan trainende teams</w:t>
      </w:r>
    </w:p>
    <w:p w14:paraId="289185D2" w14:textId="182069DD" w:rsidR="00CF759E" w:rsidRDefault="00F5559E" w:rsidP="00F5559E">
      <w:pPr>
        <w:spacing w:after="0" w:line="240" w:lineRule="auto"/>
      </w:pPr>
      <w:r>
        <w:t>Ballen dienen uitgegeven worden volgens het onderstaande schema:</w:t>
      </w:r>
    </w:p>
    <w:p w14:paraId="1F438A00" w14:textId="77777777" w:rsidR="00A21095" w:rsidRDefault="00A21095" w:rsidP="00F5559E">
      <w:pPr>
        <w:spacing w:after="0" w:line="240" w:lineRule="auto"/>
      </w:pPr>
    </w:p>
    <w:tbl>
      <w:tblPr>
        <w:tblpPr w:leftFromText="141" w:rightFromText="141" w:vertAnchor="text" w:horzAnchor="margin" w:tblpY="139"/>
        <w:tblW w:w="9688" w:type="dxa"/>
        <w:tblCellMar>
          <w:left w:w="70" w:type="dxa"/>
          <w:right w:w="70" w:type="dxa"/>
        </w:tblCellMar>
        <w:tblLook w:val="04A0" w:firstRow="1" w:lastRow="0" w:firstColumn="1" w:lastColumn="0" w:noHBand="0" w:noVBand="1"/>
      </w:tblPr>
      <w:tblGrid>
        <w:gridCol w:w="1635"/>
        <w:gridCol w:w="1788"/>
        <w:gridCol w:w="1639"/>
        <w:gridCol w:w="4626"/>
      </w:tblGrid>
      <w:tr w:rsidR="00D40A0B" w:rsidRPr="00FD1034" w14:paraId="2569BF0D" w14:textId="77777777" w:rsidTr="00D40A0B">
        <w:trPr>
          <w:trHeight w:val="366"/>
        </w:trPr>
        <w:tc>
          <w:tcPr>
            <w:tcW w:w="1635" w:type="dxa"/>
            <w:tcBorders>
              <w:top w:val="single" w:sz="4" w:space="0" w:color="auto"/>
              <w:left w:val="single" w:sz="4" w:space="0" w:color="auto"/>
              <w:bottom w:val="single" w:sz="4" w:space="0" w:color="auto"/>
              <w:right w:val="single" w:sz="4" w:space="0" w:color="auto"/>
            </w:tcBorders>
            <w:shd w:val="clear" w:color="auto" w:fill="FF6700"/>
            <w:noWrap/>
            <w:vAlign w:val="bottom"/>
            <w:hideMark/>
          </w:tcPr>
          <w:p w14:paraId="4D49BF3A" w14:textId="77777777" w:rsidR="00A21095" w:rsidRPr="00FD1034" w:rsidRDefault="00A21095" w:rsidP="00D40A0B">
            <w:pPr>
              <w:spacing w:after="0" w:line="240" w:lineRule="auto"/>
              <w:rPr>
                <w:rFonts w:ascii="Aptos Narrow" w:eastAsia="Times New Roman" w:hAnsi="Aptos Narrow"/>
                <w:b/>
                <w:bCs/>
                <w:color w:val="000000"/>
                <w:lang w:eastAsia="nl-NL"/>
              </w:rPr>
            </w:pPr>
            <w:r w:rsidRPr="00FD1034">
              <w:rPr>
                <w:rFonts w:ascii="Aptos Narrow" w:eastAsia="Times New Roman" w:hAnsi="Aptos Narrow"/>
                <w:b/>
                <w:bCs/>
                <w:color w:val="000000"/>
                <w:lang w:eastAsia="nl-NL"/>
              </w:rPr>
              <w:t>Leeftijd</w:t>
            </w:r>
          </w:p>
        </w:tc>
        <w:tc>
          <w:tcPr>
            <w:tcW w:w="1788" w:type="dxa"/>
            <w:tcBorders>
              <w:top w:val="single" w:sz="4" w:space="0" w:color="auto"/>
              <w:left w:val="nil"/>
              <w:bottom w:val="single" w:sz="4" w:space="0" w:color="auto"/>
              <w:right w:val="single" w:sz="4" w:space="0" w:color="auto"/>
            </w:tcBorders>
            <w:shd w:val="clear" w:color="auto" w:fill="FF6700"/>
            <w:noWrap/>
            <w:vAlign w:val="bottom"/>
            <w:hideMark/>
          </w:tcPr>
          <w:p w14:paraId="2139F601" w14:textId="77777777" w:rsidR="00A21095" w:rsidRPr="00FD1034" w:rsidRDefault="00A21095" w:rsidP="00D40A0B">
            <w:pPr>
              <w:spacing w:after="0" w:line="240" w:lineRule="auto"/>
              <w:rPr>
                <w:rFonts w:ascii="Aptos Narrow" w:eastAsia="Times New Roman" w:hAnsi="Aptos Narrow"/>
                <w:b/>
                <w:bCs/>
                <w:color w:val="000000"/>
                <w:lang w:eastAsia="nl-NL"/>
              </w:rPr>
            </w:pPr>
            <w:r w:rsidRPr="00FD1034">
              <w:rPr>
                <w:rFonts w:ascii="Aptos Narrow" w:eastAsia="Times New Roman" w:hAnsi="Aptos Narrow"/>
                <w:b/>
                <w:bCs/>
                <w:color w:val="000000"/>
                <w:lang w:eastAsia="nl-NL"/>
              </w:rPr>
              <w:t>Gewicht</w:t>
            </w:r>
          </w:p>
        </w:tc>
        <w:tc>
          <w:tcPr>
            <w:tcW w:w="1639" w:type="dxa"/>
            <w:tcBorders>
              <w:top w:val="single" w:sz="4" w:space="0" w:color="auto"/>
              <w:left w:val="nil"/>
              <w:bottom w:val="single" w:sz="4" w:space="0" w:color="auto"/>
              <w:right w:val="single" w:sz="4" w:space="0" w:color="auto"/>
            </w:tcBorders>
            <w:shd w:val="clear" w:color="auto" w:fill="FF6700"/>
            <w:noWrap/>
            <w:vAlign w:val="bottom"/>
            <w:hideMark/>
          </w:tcPr>
          <w:p w14:paraId="479F4759" w14:textId="77777777" w:rsidR="00A21095" w:rsidRPr="00FD1034" w:rsidRDefault="00A21095" w:rsidP="00D40A0B">
            <w:pPr>
              <w:spacing w:after="0" w:line="240" w:lineRule="auto"/>
              <w:rPr>
                <w:rFonts w:ascii="Aptos Narrow" w:eastAsia="Times New Roman" w:hAnsi="Aptos Narrow"/>
                <w:b/>
                <w:bCs/>
                <w:color w:val="000000"/>
                <w:lang w:eastAsia="nl-NL"/>
              </w:rPr>
            </w:pPr>
            <w:r w:rsidRPr="00FD1034">
              <w:rPr>
                <w:rFonts w:ascii="Aptos Narrow" w:eastAsia="Times New Roman" w:hAnsi="Aptos Narrow"/>
                <w:b/>
                <w:bCs/>
                <w:color w:val="000000"/>
                <w:lang w:eastAsia="nl-NL"/>
              </w:rPr>
              <w:t>Maat</w:t>
            </w:r>
          </w:p>
        </w:tc>
        <w:tc>
          <w:tcPr>
            <w:tcW w:w="4626" w:type="dxa"/>
            <w:tcBorders>
              <w:top w:val="single" w:sz="4" w:space="0" w:color="auto"/>
              <w:bottom w:val="single" w:sz="4" w:space="0" w:color="auto"/>
              <w:right w:val="single" w:sz="4" w:space="0" w:color="auto"/>
            </w:tcBorders>
            <w:shd w:val="clear" w:color="auto" w:fill="FF6700"/>
          </w:tcPr>
          <w:p w14:paraId="36F1C0B0" w14:textId="77777777" w:rsidR="00D40A0B" w:rsidRDefault="00D40A0B" w:rsidP="00D40A0B">
            <w:pPr>
              <w:spacing w:after="0" w:line="240" w:lineRule="auto"/>
              <w:rPr>
                <w:rFonts w:ascii="Aptos Narrow" w:eastAsia="Times New Roman" w:hAnsi="Aptos Narrow"/>
                <w:b/>
                <w:bCs/>
                <w:color w:val="000000"/>
                <w:lang w:eastAsia="nl-NL"/>
              </w:rPr>
            </w:pPr>
          </w:p>
          <w:p w14:paraId="44810A02" w14:textId="08BC32B3" w:rsidR="00A21095" w:rsidRPr="00FD1034" w:rsidRDefault="00A21095" w:rsidP="00D40A0B">
            <w:pPr>
              <w:spacing w:after="0" w:line="240" w:lineRule="auto"/>
              <w:rPr>
                <w:rFonts w:ascii="Aptos Narrow" w:eastAsia="Times New Roman" w:hAnsi="Aptos Narrow"/>
                <w:b/>
                <w:bCs/>
                <w:color w:val="000000"/>
                <w:lang w:eastAsia="nl-NL"/>
              </w:rPr>
            </w:pPr>
            <w:r>
              <w:rPr>
                <w:rFonts w:ascii="Aptos Narrow" w:eastAsia="Times New Roman" w:hAnsi="Aptos Narrow"/>
                <w:b/>
                <w:bCs/>
                <w:color w:val="000000"/>
                <w:lang w:eastAsia="nl-NL"/>
              </w:rPr>
              <w:t>Merk -</w:t>
            </w:r>
            <w:r>
              <w:rPr>
                <w:rFonts w:ascii="Aptos Narrow" w:eastAsia="Times New Roman" w:hAnsi="Aptos Narrow"/>
                <w:b/>
                <w:bCs/>
                <w:color w:val="000000"/>
                <w:lang w:eastAsia="nl-NL"/>
              </w:rPr>
              <w:t>Kleur bal</w:t>
            </w:r>
            <w:r>
              <w:rPr>
                <w:rFonts w:ascii="Aptos Narrow" w:eastAsia="Times New Roman" w:hAnsi="Aptos Narrow"/>
                <w:b/>
                <w:bCs/>
                <w:color w:val="000000"/>
                <w:lang w:eastAsia="nl-NL"/>
              </w:rPr>
              <w:t xml:space="preserve"> (kan variëren)</w:t>
            </w:r>
          </w:p>
        </w:tc>
      </w:tr>
      <w:tr w:rsidR="00D40A0B" w:rsidRPr="00FD1034" w14:paraId="6867EE1F" w14:textId="77777777" w:rsidTr="00D40A0B">
        <w:trPr>
          <w:trHeight w:val="366"/>
        </w:trPr>
        <w:tc>
          <w:tcPr>
            <w:tcW w:w="1635" w:type="dxa"/>
            <w:tcBorders>
              <w:top w:val="nil"/>
              <w:left w:val="single" w:sz="4" w:space="0" w:color="auto"/>
              <w:bottom w:val="single" w:sz="4" w:space="0" w:color="auto"/>
              <w:right w:val="single" w:sz="4" w:space="0" w:color="auto"/>
            </w:tcBorders>
            <w:shd w:val="clear" w:color="000000" w:fill="FFFFFF"/>
            <w:noWrap/>
            <w:vAlign w:val="bottom"/>
            <w:hideMark/>
          </w:tcPr>
          <w:p w14:paraId="64D324C5" w14:textId="77777777" w:rsidR="00A21095" w:rsidRPr="00FD1034" w:rsidRDefault="00A21095" w:rsidP="00A21095">
            <w:pPr>
              <w:spacing w:after="0" w:line="240" w:lineRule="auto"/>
              <w:jc w:val="center"/>
              <w:rPr>
                <w:rFonts w:ascii="Aptos Narrow" w:eastAsia="Times New Roman" w:hAnsi="Aptos Narrow"/>
                <w:color w:val="000000"/>
                <w:lang w:eastAsia="nl-NL"/>
              </w:rPr>
            </w:pPr>
            <w:r w:rsidRPr="00FD1034">
              <w:rPr>
                <w:rFonts w:ascii="Aptos Narrow" w:eastAsia="Times New Roman" w:hAnsi="Aptos Narrow"/>
                <w:color w:val="000000"/>
                <w:lang w:eastAsia="nl-NL"/>
              </w:rPr>
              <w:t>016 &gt;</w:t>
            </w:r>
          </w:p>
        </w:tc>
        <w:tc>
          <w:tcPr>
            <w:tcW w:w="1788" w:type="dxa"/>
            <w:tcBorders>
              <w:top w:val="nil"/>
              <w:left w:val="nil"/>
              <w:bottom w:val="single" w:sz="4" w:space="0" w:color="auto"/>
              <w:right w:val="single" w:sz="4" w:space="0" w:color="auto"/>
            </w:tcBorders>
            <w:shd w:val="clear" w:color="000000" w:fill="FFFFFF"/>
            <w:noWrap/>
            <w:vAlign w:val="bottom"/>
            <w:hideMark/>
          </w:tcPr>
          <w:p w14:paraId="13368B9C" w14:textId="77777777" w:rsidR="00A21095" w:rsidRPr="00FD1034" w:rsidRDefault="00A21095" w:rsidP="00A21095">
            <w:pPr>
              <w:spacing w:after="0" w:line="240" w:lineRule="auto"/>
              <w:jc w:val="center"/>
              <w:rPr>
                <w:rFonts w:ascii="Aptos Narrow" w:eastAsia="Times New Roman" w:hAnsi="Aptos Narrow"/>
                <w:color w:val="000000"/>
                <w:lang w:eastAsia="nl-NL"/>
              </w:rPr>
            </w:pPr>
            <w:r w:rsidRPr="00FD1034">
              <w:rPr>
                <w:rFonts w:ascii="Aptos Narrow" w:eastAsia="Times New Roman" w:hAnsi="Aptos Narrow"/>
                <w:color w:val="000000"/>
                <w:lang w:eastAsia="nl-NL"/>
              </w:rPr>
              <w:t>450 gram</w:t>
            </w:r>
          </w:p>
        </w:tc>
        <w:tc>
          <w:tcPr>
            <w:tcW w:w="1639" w:type="dxa"/>
            <w:tcBorders>
              <w:top w:val="nil"/>
              <w:left w:val="nil"/>
              <w:bottom w:val="single" w:sz="4" w:space="0" w:color="auto"/>
              <w:right w:val="single" w:sz="4" w:space="0" w:color="auto"/>
            </w:tcBorders>
            <w:shd w:val="clear" w:color="000000" w:fill="FFFFFF"/>
            <w:noWrap/>
            <w:vAlign w:val="bottom"/>
            <w:hideMark/>
          </w:tcPr>
          <w:p w14:paraId="2E96A4AF" w14:textId="77777777" w:rsidR="00A21095" w:rsidRPr="00FD1034" w:rsidRDefault="00A21095" w:rsidP="00A21095">
            <w:pPr>
              <w:spacing w:after="0" w:line="240" w:lineRule="auto"/>
              <w:jc w:val="center"/>
              <w:rPr>
                <w:rFonts w:ascii="Aptos Narrow" w:eastAsia="Times New Roman" w:hAnsi="Aptos Narrow"/>
                <w:color w:val="000000"/>
                <w:lang w:eastAsia="nl-NL"/>
              </w:rPr>
            </w:pPr>
            <w:r w:rsidRPr="00FD1034">
              <w:rPr>
                <w:rFonts w:ascii="Aptos Narrow" w:eastAsia="Times New Roman" w:hAnsi="Aptos Narrow"/>
                <w:color w:val="000000"/>
                <w:lang w:eastAsia="nl-NL"/>
              </w:rPr>
              <w:t>5</w:t>
            </w:r>
          </w:p>
        </w:tc>
        <w:tc>
          <w:tcPr>
            <w:tcW w:w="4626" w:type="dxa"/>
            <w:tcBorders>
              <w:top w:val="single" w:sz="4" w:space="0" w:color="auto"/>
              <w:bottom w:val="single" w:sz="4" w:space="0" w:color="auto"/>
              <w:right w:val="single" w:sz="4" w:space="0" w:color="auto"/>
            </w:tcBorders>
          </w:tcPr>
          <w:p w14:paraId="298FB78B" w14:textId="77777777" w:rsidR="00D40A0B" w:rsidRDefault="00D40A0B" w:rsidP="00A21095">
            <w:pPr>
              <w:spacing w:after="0" w:line="240" w:lineRule="auto"/>
              <w:jc w:val="center"/>
              <w:rPr>
                <w:rFonts w:ascii="Aptos Narrow" w:eastAsia="Times New Roman" w:hAnsi="Aptos Narrow"/>
                <w:color w:val="000000"/>
                <w:lang w:eastAsia="nl-NL"/>
              </w:rPr>
            </w:pPr>
          </w:p>
          <w:p w14:paraId="64388C36" w14:textId="7379FA99" w:rsidR="00A21095" w:rsidRPr="00FD1034" w:rsidRDefault="00A21095" w:rsidP="00A21095">
            <w:pPr>
              <w:spacing w:after="0" w:line="240" w:lineRule="auto"/>
              <w:jc w:val="center"/>
              <w:rPr>
                <w:rFonts w:ascii="Aptos Narrow" w:eastAsia="Times New Roman" w:hAnsi="Aptos Narrow"/>
                <w:color w:val="000000"/>
                <w:lang w:eastAsia="nl-NL"/>
              </w:rPr>
            </w:pPr>
            <w:r>
              <w:rPr>
                <w:rFonts w:ascii="Aptos Narrow" w:eastAsia="Times New Roman" w:hAnsi="Aptos Narrow"/>
                <w:color w:val="000000"/>
                <w:lang w:eastAsia="nl-NL"/>
              </w:rPr>
              <w:t>Zwart</w:t>
            </w:r>
          </w:p>
        </w:tc>
      </w:tr>
      <w:tr w:rsidR="00D40A0B" w:rsidRPr="00FD1034" w14:paraId="574D736B" w14:textId="77777777" w:rsidTr="00D40A0B">
        <w:trPr>
          <w:trHeight w:val="366"/>
        </w:trPr>
        <w:tc>
          <w:tcPr>
            <w:tcW w:w="1635" w:type="dxa"/>
            <w:tcBorders>
              <w:top w:val="nil"/>
              <w:left w:val="single" w:sz="4" w:space="0" w:color="auto"/>
              <w:bottom w:val="single" w:sz="4" w:space="0" w:color="auto"/>
              <w:right w:val="single" w:sz="4" w:space="0" w:color="auto"/>
            </w:tcBorders>
            <w:shd w:val="clear" w:color="000000" w:fill="FFFFFF"/>
            <w:noWrap/>
            <w:vAlign w:val="bottom"/>
            <w:hideMark/>
          </w:tcPr>
          <w:p w14:paraId="76271AC9" w14:textId="77777777" w:rsidR="00A21095" w:rsidRPr="00FD1034" w:rsidRDefault="00A21095" w:rsidP="00A21095">
            <w:pPr>
              <w:spacing w:after="0" w:line="240" w:lineRule="auto"/>
              <w:jc w:val="center"/>
              <w:rPr>
                <w:rFonts w:ascii="Aptos Narrow" w:eastAsia="Times New Roman" w:hAnsi="Aptos Narrow"/>
                <w:color w:val="000000"/>
                <w:lang w:eastAsia="nl-NL"/>
              </w:rPr>
            </w:pPr>
            <w:r w:rsidRPr="00FD1034">
              <w:rPr>
                <w:rFonts w:ascii="Aptos Narrow" w:eastAsia="Times New Roman" w:hAnsi="Aptos Narrow"/>
                <w:color w:val="000000"/>
                <w:lang w:eastAsia="nl-NL"/>
              </w:rPr>
              <w:t>O13-O15</w:t>
            </w:r>
          </w:p>
        </w:tc>
        <w:tc>
          <w:tcPr>
            <w:tcW w:w="1788" w:type="dxa"/>
            <w:tcBorders>
              <w:top w:val="nil"/>
              <w:left w:val="nil"/>
              <w:bottom w:val="single" w:sz="4" w:space="0" w:color="auto"/>
              <w:right w:val="single" w:sz="4" w:space="0" w:color="auto"/>
            </w:tcBorders>
            <w:shd w:val="clear" w:color="000000" w:fill="FFFFFF"/>
            <w:noWrap/>
            <w:vAlign w:val="bottom"/>
            <w:hideMark/>
          </w:tcPr>
          <w:p w14:paraId="553B9711" w14:textId="77777777" w:rsidR="00A21095" w:rsidRPr="00FD1034" w:rsidRDefault="00A21095" w:rsidP="00A21095">
            <w:pPr>
              <w:spacing w:after="0" w:line="240" w:lineRule="auto"/>
              <w:jc w:val="center"/>
              <w:rPr>
                <w:rFonts w:ascii="Aptos Narrow" w:eastAsia="Times New Roman" w:hAnsi="Aptos Narrow"/>
                <w:color w:val="000000"/>
                <w:lang w:eastAsia="nl-NL"/>
              </w:rPr>
            </w:pPr>
            <w:r w:rsidRPr="00FD1034">
              <w:rPr>
                <w:rFonts w:ascii="Aptos Narrow" w:eastAsia="Times New Roman" w:hAnsi="Aptos Narrow"/>
                <w:color w:val="000000"/>
                <w:lang w:eastAsia="nl-NL"/>
              </w:rPr>
              <w:t>370 gram</w:t>
            </w:r>
          </w:p>
        </w:tc>
        <w:tc>
          <w:tcPr>
            <w:tcW w:w="1639" w:type="dxa"/>
            <w:tcBorders>
              <w:top w:val="nil"/>
              <w:left w:val="nil"/>
              <w:bottom w:val="single" w:sz="4" w:space="0" w:color="auto"/>
              <w:right w:val="single" w:sz="4" w:space="0" w:color="auto"/>
            </w:tcBorders>
            <w:shd w:val="clear" w:color="000000" w:fill="FFFFFF"/>
            <w:noWrap/>
            <w:vAlign w:val="bottom"/>
            <w:hideMark/>
          </w:tcPr>
          <w:p w14:paraId="6A1F3F5D" w14:textId="77777777" w:rsidR="00A21095" w:rsidRPr="00FD1034" w:rsidRDefault="00A21095" w:rsidP="00A21095">
            <w:pPr>
              <w:spacing w:after="0" w:line="240" w:lineRule="auto"/>
              <w:jc w:val="center"/>
              <w:rPr>
                <w:rFonts w:ascii="Aptos Narrow" w:eastAsia="Times New Roman" w:hAnsi="Aptos Narrow"/>
                <w:color w:val="000000"/>
                <w:lang w:eastAsia="nl-NL"/>
              </w:rPr>
            </w:pPr>
            <w:r w:rsidRPr="00FD1034">
              <w:rPr>
                <w:rFonts w:ascii="Aptos Narrow" w:eastAsia="Times New Roman" w:hAnsi="Aptos Narrow"/>
                <w:color w:val="000000"/>
                <w:lang w:eastAsia="nl-NL"/>
              </w:rPr>
              <w:t>5</w:t>
            </w:r>
          </w:p>
        </w:tc>
        <w:tc>
          <w:tcPr>
            <w:tcW w:w="4626" w:type="dxa"/>
            <w:tcBorders>
              <w:top w:val="single" w:sz="4" w:space="0" w:color="auto"/>
              <w:bottom w:val="single" w:sz="4" w:space="0" w:color="auto"/>
              <w:right w:val="single" w:sz="4" w:space="0" w:color="auto"/>
            </w:tcBorders>
          </w:tcPr>
          <w:p w14:paraId="3A01E697" w14:textId="77777777" w:rsidR="00D40A0B" w:rsidRDefault="00D40A0B" w:rsidP="00A21095">
            <w:pPr>
              <w:spacing w:after="0" w:line="240" w:lineRule="auto"/>
              <w:jc w:val="center"/>
              <w:rPr>
                <w:rFonts w:ascii="Aptos Narrow" w:eastAsia="Times New Roman" w:hAnsi="Aptos Narrow"/>
                <w:color w:val="000000"/>
                <w:lang w:eastAsia="nl-NL"/>
              </w:rPr>
            </w:pPr>
          </w:p>
          <w:p w14:paraId="4BCECAF8" w14:textId="098121FF" w:rsidR="00A21095" w:rsidRPr="00FD1034" w:rsidRDefault="00A21095" w:rsidP="00A21095">
            <w:pPr>
              <w:spacing w:after="0" w:line="240" w:lineRule="auto"/>
              <w:jc w:val="center"/>
              <w:rPr>
                <w:rFonts w:ascii="Aptos Narrow" w:eastAsia="Times New Roman" w:hAnsi="Aptos Narrow"/>
                <w:color w:val="000000"/>
                <w:lang w:eastAsia="nl-NL"/>
              </w:rPr>
            </w:pPr>
            <w:r>
              <w:rPr>
                <w:rFonts w:ascii="Aptos Narrow" w:eastAsia="Times New Roman" w:hAnsi="Aptos Narrow"/>
                <w:color w:val="000000"/>
                <w:lang w:eastAsia="nl-NL"/>
              </w:rPr>
              <w:t>Novex - Rood</w:t>
            </w:r>
          </w:p>
        </w:tc>
      </w:tr>
      <w:tr w:rsidR="00D40A0B" w:rsidRPr="00FD1034" w14:paraId="6637E26C" w14:textId="77777777" w:rsidTr="00D40A0B">
        <w:trPr>
          <w:trHeight w:val="366"/>
        </w:trPr>
        <w:tc>
          <w:tcPr>
            <w:tcW w:w="1635" w:type="dxa"/>
            <w:tcBorders>
              <w:top w:val="nil"/>
              <w:left w:val="single" w:sz="4" w:space="0" w:color="auto"/>
              <w:bottom w:val="single" w:sz="4" w:space="0" w:color="auto"/>
              <w:right w:val="single" w:sz="4" w:space="0" w:color="auto"/>
            </w:tcBorders>
            <w:shd w:val="clear" w:color="000000" w:fill="FFFFFF"/>
            <w:noWrap/>
            <w:vAlign w:val="bottom"/>
            <w:hideMark/>
          </w:tcPr>
          <w:p w14:paraId="5151BC37" w14:textId="77777777" w:rsidR="00A21095" w:rsidRPr="00FD1034" w:rsidRDefault="00A21095" w:rsidP="00A21095">
            <w:pPr>
              <w:spacing w:after="0" w:line="240" w:lineRule="auto"/>
              <w:jc w:val="center"/>
              <w:rPr>
                <w:rFonts w:ascii="Aptos Narrow" w:eastAsia="Times New Roman" w:hAnsi="Aptos Narrow"/>
                <w:color w:val="000000"/>
                <w:lang w:eastAsia="nl-NL"/>
              </w:rPr>
            </w:pPr>
            <w:r w:rsidRPr="00FD1034">
              <w:rPr>
                <w:rFonts w:ascii="Aptos Narrow" w:eastAsia="Times New Roman" w:hAnsi="Aptos Narrow"/>
                <w:color w:val="000000"/>
                <w:lang w:eastAsia="nl-NL"/>
              </w:rPr>
              <w:t>O11-O12</w:t>
            </w:r>
          </w:p>
        </w:tc>
        <w:tc>
          <w:tcPr>
            <w:tcW w:w="1788" w:type="dxa"/>
            <w:tcBorders>
              <w:top w:val="nil"/>
              <w:left w:val="nil"/>
              <w:bottom w:val="single" w:sz="4" w:space="0" w:color="auto"/>
              <w:right w:val="single" w:sz="4" w:space="0" w:color="auto"/>
            </w:tcBorders>
            <w:shd w:val="clear" w:color="000000" w:fill="FFFFFF"/>
            <w:noWrap/>
            <w:vAlign w:val="bottom"/>
            <w:hideMark/>
          </w:tcPr>
          <w:p w14:paraId="47AE7CD8" w14:textId="77777777" w:rsidR="00A21095" w:rsidRPr="00FD1034" w:rsidRDefault="00A21095" w:rsidP="00A21095">
            <w:pPr>
              <w:spacing w:after="0" w:line="240" w:lineRule="auto"/>
              <w:jc w:val="center"/>
              <w:rPr>
                <w:rFonts w:ascii="Aptos Narrow" w:eastAsia="Times New Roman" w:hAnsi="Aptos Narrow"/>
                <w:color w:val="000000"/>
                <w:lang w:eastAsia="nl-NL"/>
              </w:rPr>
            </w:pPr>
            <w:r w:rsidRPr="00FD1034">
              <w:rPr>
                <w:rFonts w:ascii="Aptos Narrow" w:eastAsia="Times New Roman" w:hAnsi="Aptos Narrow"/>
                <w:color w:val="000000"/>
                <w:lang w:eastAsia="nl-NL"/>
              </w:rPr>
              <w:t>320 gram</w:t>
            </w:r>
          </w:p>
        </w:tc>
        <w:tc>
          <w:tcPr>
            <w:tcW w:w="1639" w:type="dxa"/>
            <w:tcBorders>
              <w:top w:val="nil"/>
              <w:left w:val="nil"/>
              <w:bottom w:val="single" w:sz="4" w:space="0" w:color="auto"/>
              <w:right w:val="single" w:sz="4" w:space="0" w:color="auto"/>
            </w:tcBorders>
            <w:shd w:val="clear" w:color="000000" w:fill="FFFFFF"/>
            <w:noWrap/>
            <w:vAlign w:val="bottom"/>
            <w:hideMark/>
          </w:tcPr>
          <w:p w14:paraId="0BF855C5" w14:textId="77777777" w:rsidR="00A21095" w:rsidRPr="00FD1034" w:rsidRDefault="00A21095" w:rsidP="00A21095">
            <w:pPr>
              <w:spacing w:after="0" w:line="240" w:lineRule="auto"/>
              <w:jc w:val="center"/>
              <w:rPr>
                <w:rFonts w:ascii="Aptos Narrow" w:eastAsia="Times New Roman" w:hAnsi="Aptos Narrow"/>
                <w:color w:val="000000"/>
                <w:lang w:eastAsia="nl-NL"/>
              </w:rPr>
            </w:pPr>
            <w:r w:rsidRPr="00FD1034">
              <w:rPr>
                <w:rFonts w:ascii="Aptos Narrow" w:eastAsia="Times New Roman" w:hAnsi="Aptos Narrow"/>
                <w:color w:val="000000"/>
                <w:lang w:eastAsia="nl-NL"/>
              </w:rPr>
              <w:t>5</w:t>
            </w:r>
          </w:p>
        </w:tc>
        <w:tc>
          <w:tcPr>
            <w:tcW w:w="4626" w:type="dxa"/>
            <w:tcBorders>
              <w:top w:val="single" w:sz="4" w:space="0" w:color="auto"/>
              <w:bottom w:val="single" w:sz="4" w:space="0" w:color="auto"/>
              <w:right w:val="single" w:sz="4" w:space="0" w:color="auto"/>
            </w:tcBorders>
          </w:tcPr>
          <w:p w14:paraId="44A98669" w14:textId="77777777" w:rsidR="00D40A0B" w:rsidRDefault="00D40A0B" w:rsidP="00A21095">
            <w:pPr>
              <w:spacing w:after="0" w:line="240" w:lineRule="auto"/>
              <w:jc w:val="center"/>
              <w:rPr>
                <w:rFonts w:ascii="Aptos Narrow" w:eastAsia="Times New Roman" w:hAnsi="Aptos Narrow"/>
                <w:color w:val="000000"/>
                <w:lang w:eastAsia="nl-NL"/>
              </w:rPr>
            </w:pPr>
          </w:p>
          <w:p w14:paraId="61C1816A" w14:textId="75F7F61C" w:rsidR="00A21095" w:rsidRDefault="00A21095" w:rsidP="00A21095">
            <w:pPr>
              <w:spacing w:after="0" w:line="240" w:lineRule="auto"/>
              <w:jc w:val="center"/>
              <w:rPr>
                <w:rFonts w:ascii="Aptos Narrow" w:eastAsia="Times New Roman" w:hAnsi="Aptos Narrow"/>
                <w:color w:val="000000"/>
                <w:lang w:eastAsia="nl-NL"/>
              </w:rPr>
            </w:pPr>
            <w:r>
              <w:rPr>
                <w:rFonts w:ascii="Aptos Narrow" w:eastAsia="Times New Roman" w:hAnsi="Aptos Narrow"/>
                <w:color w:val="000000"/>
                <w:lang w:eastAsia="nl-NL"/>
              </w:rPr>
              <w:t>Nike – Blauw</w:t>
            </w:r>
          </w:p>
          <w:p w14:paraId="50FF1E3D" w14:textId="2F1F2D6F" w:rsidR="00A21095" w:rsidRPr="00FD1034" w:rsidRDefault="00A21095" w:rsidP="00A21095">
            <w:pPr>
              <w:spacing w:after="0" w:line="240" w:lineRule="auto"/>
              <w:jc w:val="center"/>
              <w:rPr>
                <w:rFonts w:ascii="Aptos Narrow" w:eastAsia="Times New Roman" w:hAnsi="Aptos Narrow"/>
                <w:color w:val="000000"/>
                <w:lang w:eastAsia="nl-NL"/>
              </w:rPr>
            </w:pPr>
            <w:r>
              <w:rPr>
                <w:rFonts w:ascii="Aptos Narrow" w:eastAsia="Times New Roman" w:hAnsi="Aptos Narrow"/>
                <w:color w:val="000000"/>
                <w:lang w:eastAsia="nl-NL"/>
              </w:rPr>
              <w:t>Quick – Blauw (350 gram)</w:t>
            </w:r>
          </w:p>
        </w:tc>
      </w:tr>
      <w:tr w:rsidR="00D40A0B" w:rsidRPr="00D40A0B" w14:paraId="12296BD8" w14:textId="77777777" w:rsidTr="00D40A0B">
        <w:trPr>
          <w:trHeight w:val="366"/>
        </w:trPr>
        <w:tc>
          <w:tcPr>
            <w:tcW w:w="1635" w:type="dxa"/>
            <w:tcBorders>
              <w:top w:val="nil"/>
              <w:left w:val="single" w:sz="4" w:space="0" w:color="auto"/>
              <w:bottom w:val="single" w:sz="4" w:space="0" w:color="auto"/>
              <w:right w:val="single" w:sz="4" w:space="0" w:color="auto"/>
            </w:tcBorders>
            <w:shd w:val="clear" w:color="000000" w:fill="FFFFFF"/>
            <w:noWrap/>
            <w:vAlign w:val="bottom"/>
            <w:hideMark/>
          </w:tcPr>
          <w:p w14:paraId="08F64864" w14:textId="77777777" w:rsidR="00A21095" w:rsidRPr="00FD1034" w:rsidRDefault="00A21095" w:rsidP="00A21095">
            <w:pPr>
              <w:spacing w:after="0" w:line="240" w:lineRule="auto"/>
              <w:jc w:val="center"/>
              <w:rPr>
                <w:rFonts w:ascii="Aptos Narrow" w:eastAsia="Times New Roman" w:hAnsi="Aptos Narrow"/>
                <w:color w:val="000000"/>
                <w:lang w:eastAsia="nl-NL"/>
              </w:rPr>
            </w:pPr>
            <w:r w:rsidRPr="00FD1034">
              <w:rPr>
                <w:rFonts w:ascii="Aptos Narrow" w:eastAsia="Times New Roman" w:hAnsi="Aptos Narrow"/>
                <w:color w:val="000000"/>
                <w:lang w:eastAsia="nl-NL"/>
              </w:rPr>
              <w:t>O8-O10</w:t>
            </w:r>
          </w:p>
        </w:tc>
        <w:tc>
          <w:tcPr>
            <w:tcW w:w="1788" w:type="dxa"/>
            <w:tcBorders>
              <w:top w:val="nil"/>
              <w:left w:val="nil"/>
              <w:bottom w:val="single" w:sz="4" w:space="0" w:color="auto"/>
              <w:right w:val="single" w:sz="4" w:space="0" w:color="auto"/>
            </w:tcBorders>
            <w:shd w:val="clear" w:color="000000" w:fill="FFFFFF"/>
            <w:noWrap/>
            <w:vAlign w:val="bottom"/>
            <w:hideMark/>
          </w:tcPr>
          <w:p w14:paraId="6B43E12B" w14:textId="77777777" w:rsidR="00A21095" w:rsidRPr="00FD1034" w:rsidRDefault="00A21095" w:rsidP="00A21095">
            <w:pPr>
              <w:spacing w:after="0" w:line="240" w:lineRule="auto"/>
              <w:jc w:val="center"/>
              <w:rPr>
                <w:rFonts w:ascii="Aptos Narrow" w:eastAsia="Times New Roman" w:hAnsi="Aptos Narrow"/>
                <w:color w:val="000000"/>
                <w:lang w:eastAsia="nl-NL"/>
              </w:rPr>
            </w:pPr>
            <w:r w:rsidRPr="00FD1034">
              <w:rPr>
                <w:rFonts w:ascii="Aptos Narrow" w:eastAsia="Times New Roman" w:hAnsi="Aptos Narrow"/>
                <w:color w:val="000000"/>
                <w:lang w:eastAsia="nl-NL"/>
              </w:rPr>
              <w:t>290 gram</w:t>
            </w:r>
          </w:p>
        </w:tc>
        <w:tc>
          <w:tcPr>
            <w:tcW w:w="1639" w:type="dxa"/>
            <w:tcBorders>
              <w:top w:val="nil"/>
              <w:left w:val="nil"/>
              <w:bottom w:val="single" w:sz="4" w:space="0" w:color="auto"/>
              <w:right w:val="single" w:sz="4" w:space="0" w:color="auto"/>
            </w:tcBorders>
            <w:shd w:val="clear" w:color="000000" w:fill="FFFFFF"/>
            <w:noWrap/>
            <w:vAlign w:val="bottom"/>
            <w:hideMark/>
          </w:tcPr>
          <w:p w14:paraId="26221B58" w14:textId="77777777" w:rsidR="00A21095" w:rsidRPr="00FD1034" w:rsidRDefault="00A21095" w:rsidP="00A21095">
            <w:pPr>
              <w:spacing w:after="0" w:line="240" w:lineRule="auto"/>
              <w:jc w:val="center"/>
              <w:rPr>
                <w:rFonts w:ascii="Aptos Narrow" w:eastAsia="Times New Roman" w:hAnsi="Aptos Narrow"/>
                <w:color w:val="000000"/>
                <w:lang w:eastAsia="nl-NL"/>
              </w:rPr>
            </w:pPr>
            <w:r w:rsidRPr="00FD1034">
              <w:rPr>
                <w:rFonts w:ascii="Aptos Narrow" w:eastAsia="Times New Roman" w:hAnsi="Aptos Narrow"/>
                <w:color w:val="000000"/>
                <w:lang w:eastAsia="nl-NL"/>
              </w:rPr>
              <w:t>4</w:t>
            </w:r>
          </w:p>
        </w:tc>
        <w:tc>
          <w:tcPr>
            <w:tcW w:w="4626" w:type="dxa"/>
            <w:tcBorders>
              <w:top w:val="single" w:sz="4" w:space="0" w:color="auto"/>
              <w:bottom w:val="single" w:sz="4" w:space="0" w:color="auto"/>
              <w:right w:val="single" w:sz="4" w:space="0" w:color="auto"/>
            </w:tcBorders>
          </w:tcPr>
          <w:p w14:paraId="3B9E8488" w14:textId="77777777" w:rsidR="00D40A0B" w:rsidRDefault="00D40A0B" w:rsidP="00A21095">
            <w:pPr>
              <w:spacing w:after="0" w:line="240" w:lineRule="auto"/>
              <w:jc w:val="center"/>
              <w:rPr>
                <w:rFonts w:ascii="Aptos Narrow" w:eastAsia="Times New Roman" w:hAnsi="Aptos Narrow"/>
                <w:color w:val="000000"/>
                <w:lang w:val="en-US" w:eastAsia="nl-NL"/>
              </w:rPr>
            </w:pPr>
          </w:p>
          <w:p w14:paraId="439C60CA" w14:textId="369635E6" w:rsidR="00A21095" w:rsidRPr="00D40A0B" w:rsidRDefault="00A21095" w:rsidP="00A21095">
            <w:pPr>
              <w:spacing w:after="0" w:line="240" w:lineRule="auto"/>
              <w:jc w:val="center"/>
              <w:rPr>
                <w:rFonts w:ascii="Aptos Narrow" w:eastAsia="Times New Roman" w:hAnsi="Aptos Narrow"/>
                <w:color w:val="000000"/>
                <w:lang w:val="en-US" w:eastAsia="nl-NL"/>
              </w:rPr>
            </w:pPr>
            <w:r w:rsidRPr="00D40A0B">
              <w:rPr>
                <w:rFonts w:ascii="Aptos Narrow" w:eastAsia="Times New Roman" w:hAnsi="Aptos Narrow"/>
                <w:color w:val="000000"/>
                <w:lang w:val="en-US" w:eastAsia="nl-NL"/>
              </w:rPr>
              <w:t>Nike Rood</w:t>
            </w:r>
          </w:p>
          <w:p w14:paraId="057FC807" w14:textId="35F76C5D" w:rsidR="00A21095" w:rsidRPr="00D40A0B" w:rsidRDefault="00A21095" w:rsidP="00A21095">
            <w:pPr>
              <w:spacing w:after="0" w:line="240" w:lineRule="auto"/>
              <w:jc w:val="center"/>
              <w:rPr>
                <w:rFonts w:ascii="Aptos Narrow" w:eastAsia="Times New Roman" w:hAnsi="Aptos Narrow"/>
                <w:color w:val="000000"/>
                <w:lang w:val="en-US" w:eastAsia="nl-NL"/>
              </w:rPr>
            </w:pPr>
            <w:r w:rsidRPr="00D40A0B">
              <w:rPr>
                <w:rFonts w:ascii="Aptos Narrow" w:eastAsia="Times New Roman" w:hAnsi="Aptos Narrow"/>
                <w:color w:val="000000"/>
                <w:lang w:val="en-US" w:eastAsia="nl-NL"/>
              </w:rPr>
              <w:t>Quick- rood</w:t>
            </w:r>
            <w:r w:rsidR="00D40A0B" w:rsidRPr="00D40A0B">
              <w:rPr>
                <w:rFonts w:ascii="Aptos Narrow" w:eastAsia="Times New Roman" w:hAnsi="Aptos Narrow"/>
                <w:color w:val="000000"/>
                <w:lang w:val="en-US" w:eastAsia="nl-NL"/>
              </w:rPr>
              <w:t xml:space="preserve"> (295 g</w:t>
            </w:r>
            <w:r w:rsidR="00D40A0B">
              <w:rPr>
                <w:rFonts w:ascii="Aptos Narrow" w:eastAsia="Times New Roman" w:hAnsi="Aptos Narrow"/>
                <w:color w:val="000000"/>
                <w:lang w:val="en-US" w:eastAsia="nl-NL"/>
              </w:rPr>
              <w:t>ram)</w:t>
            </w:r>
          </w:p>
        </w:tc>
      </w:tr>
      <w:tr w:rsidR="00D40A0B" w:rsidRPr="00FD1034" w14:paraId="7ADA41DC" w14:textId="77777777" w:rsidTr="00D40A0B">
        <w:trPr>
          <w:trHeight w:val="530"/>
        </w:trPr>
        <w:tc>
          <w:tcPr>
            <w:tcW w:w="1635" w:type="dxa"/>
            <w:tcBorders>
              <w:top w:val="nil"/>
              <w:left w:val="single" w:sz="4" w:space="0" w:color="auto"/>
              <w:bottom w:val="single" w:sz="4" w:space="0" w:color="auto"/>
              <w:right w:val="single" w:sz="4" w:space="0" w:color="auto"/>
            </w:tcBorders>
            <w:shd w:val="clear" w:color="000000" w:fill="FFFFFF"/>
            <w:noWrap/>
            <w:vAlign w:val="bottom"/>
            <w:hideMark/>
          </w:tcPr>
          <w:p w14:paraId="5A1AF2E4" w14:textId="77777777" w:rsidR="00A21095" w:rsidRPr="00FD1034" w:rsidRDefault="00A21095" w:rsidP="00A21095">
            <w:pPr>
              <w:spacing w:after="0" w:line="240" w:lineRule="auto"/>
              <w:jc w:val="center"/>
              <w:rPr>
                <w:rFonts w:ascii="Aptos Narrow" w:eastAsia="Times New Roman" w:hAnsi="Aptos Narrow"/>
                <w:color w:val="000000"/>
                <w:lang w:eastAsia="nl-NL"/>
              </w:rPr>
            </w:pPr>
            <w:r w:rsidRPr="00FD1034">
              <w:rPr>
                <w:rFonts w:ascii="Aptos Narrow" w:eastAsia="Times New Roman" w:hAnsi="Aptos Narrow"/>
                <w:color w:val="000000"/>
                <w:lang w:eastAsia="nl-NL"/>
              </w:rPr>
              <w:t>O6-O7</w:t>
            </w:r>
          </w:p>
        </w:tc>
        <w:tc>
          <w:tcPr>
            <w:tcW w:w="1788" w:type="dxa"/>
            <w:tcBorders>
              <w:top w:val="nil"/>
              <w:left w:val="nil"/>
              <w:bottom w:val="single" w:sz="4" w:space="0" w:color="auto"/>
              <w:right w:val="single" w:sz="4" w:space="0" w:color="auto"/>
            </w:tcBorders>
            <w:shd w:val="clear" w:color="000000" w:fill="FFFFFF"/>
            <w:noWrap/>
            <w:vAlign w:val="bottom"/>
            <w:hideMark/>
          </w:tcPr>
          <w:p w14:paraId="56E50239" w14:textId="77777777" w:rsidR="00A21095" w:rsidRPr="00FD1034" w:rsidRDefault="00A21095" w:rsidP="00A21095">
            <w:pPr>
              <w:spacing w:after="0" w:line="240" w:lineRule="auto"/>
              <w:jc w:val="center"/>
              <w:rPr>
                <w:rFonts w:ascii="Aptos Narrow" w:eastAsia="Times New Roman" w:hAnsi="Aptos Narrow"/>
                <w:color w:val="000000"/>
                <w:lang w:eastAsia="nl-NL"/>
              </w:rPr>
            </w:pPr>
            <w:r w:rsidRPr="00FD1034">
              <w:rPr>
                <w:rFonts w:ascii="Aptos Narrow" w:eastAsia="Times New Roman" w:hAnsi="Aptos Narrow"/>
                <w:color w:val="000000"/>
                <w:lang w:eastAsia="nl-NL"/>
              </w:rPr>
              <w:t>290 gram</w:t>
            </w:r>
          </w:p>
        </w:tc>
        <w:tc>
          <w:tcPr>
            <w:tcW w:w="1639" w:type="dxa"/>
            <w:tcBorders>
              <w:top w:val="nil"/>
              <w:left w:val="nil"/>
              <w:bottom w:val="single" w:sz="4" w:space="0" w:color="auto"/>
              <w:right w:val="single" w:sz="4" w:space="0" w:color="auto"/>
            </w:tcBorders>
            <w:shd w:val="clear" w:color="000000" w:fill="FFFFFF"/>
            <w:noWrap/>
            <w:vAlign w:val="bottom"/>
            <w:hideMark/>
          </w:tcPr>
          <w:p w14:paraId="2A93260A" w14:textId="77777777" w:rsidR="00A21095" w:rsidRPr="00FD1034" w:rsidRDefault="00A21095" w:rsidP="00A21095">
            <w:pPr>
              <w:spacing w:after="0" w:line="240" w:lineRule="auto"/>
              <w:jc w:val="center"/>
              <w:rPr>
                <w:rFonts w:ascii="Aptos Narrow" w:eastAsia="Times New Roman" w:hAnsi="Aptos Narrow"/>
                <w:color w:val="000000"/>
                <w:lang w:eastAsia="nl-NL"/>
              </w:rPr>
            </w:pPr>
            <w:r w:rsidRPr="00FD1034">
              <w:rPr>
                <w:rFonts w:ascii="Aptos Narrow" w:eastAsia="Times New Roman" w:hAnsi="Aptos Narrow"/>
                <w:color w:val="000000"/>
                <w:lang w:eastAsia="nl-NL"/>
              </w:rPr>
              <w:t>3</w:t>
            </w:r>
          </w:p>
        </w:tc>
        <w:tc>
          <w:tcPr>
            <w:tcW w:w="4626" w:type="dxa"/>
            <w:tcBorders>
              <w:top w:val="single" w:sz="4" w:space="0" w:color="auto"/>
              <w:bottom w:val="single" w:sz="4" w:space="0" w:color="auto"/>
              <w:right w:val="single" w:sz="4" w:space="0" w:color="auto"/>
            </w:tcBorders>
          </w:tcPr>
          <w:p w14:paraId="38E28967" w14:textId="77777777" w:rsidR="00A21095" w:rsidRDefault="00A21095" w:rsidP="00A21095">
            <w:pPr>
              <w:spacing w:after="0" w:line="240" w:lineRule="auto"/>
              <w:jc w:val="center"/>
              <w:rPr>
                <w:rFonts w:ascii="Aptos Narrow" w:eastAsia="Times New Roman" w:hAnsi="Aptos Narrow"/>
                <w:color w:val="000000"/>
                <w:lang w:eastAsia="nl-NL"/>
              </w:rPr>
            </w:pPr>
          </w:p>
          <w:p w14:paraId="6A272599" w14:textId="6A893146" w:rsidR="00D40A0B" w:rsidRPr="00FD1034" w:rsidRDefault="00D40A0B" w:rsidP="00A21095">
            <w:pPr>
              <w:spacing w:after="0" w:line="240" w:lineRule="auto"/>
              <w:jc w:val="center"/>
              <w:rPr>
                <w:rFonts w:ascii="Aptos Narrow" w:eastAsia="Times New Roman" w:hAnsi="Aptos Narrow"/>
                <w:color w:val="000000"/>
                <w:lang w:eastAsia="nl-NL"/>
              </w:rPr>
            </w:pPr>
          </w:p>
        </w:tc>
      </w:tr>
    </w:tbl>
    <w:p w14:paraId="67F29B24" w14:textId="77777777" w:rsidR="00FD1034" w:rsidRDefault="00FD1034" w:rsidP="00F5559E">
      <w:pPr>
        <w:spacing w:after="0" w:line="240" w:lineRule="auto"/>
      </w:pPr>
    </w:p>
    <w:p w14:paraId="0304880F" w14:textId="77777777" w:rsidR="001971E0" w:rsidRDefault="001971E0" w:rsidP="003B3900">
      <w:pPr>
        <w:spacing w:after="0" w:line="240" w:lineRule="auto"/>
        <w:jc w:val="center"/>
        <w:rPr>
          <w:b/>
          <w:bCs/>
          <w:color w:val="EE7623"/>
        </w:rPr>
      </w:pPr>
    </w:p>
    <w:p w14:paraId="445A6061" w14:textId="0F40B22B" w:rsidR="003B3900" w:rsidRPr="003B3900" w:rsidRDefault="003B3900" w:rsidP="003B3900">
      <w:pPr>
        <w:spacing w:after="0" w:line="240" w:lineRule="auto"/>
        <w:jc w:val="center"/>
        <w:rPr>
          <w:b/>
          <w:bCs/>
          <w:color w:val="EE7623"/>
        </w:rPr>
      </w:pPr>
      <w:r w:rsidRPr="003B3900">
        <w:rPr>
          <w:b/>
          <w:bCs/>
          <w:color w:val="EE7623"/>
        </w:rPr>
        <w:t>“</w:t>
      </w:r>
      <w:r w:rsidRPr="003B3900">
        <w:rPr>
          <w:b/>
          <w:bCs/>
          <w:color w:val="EE7623"/>
          <w:u w:val="single"/>
        </w:rPr>
        <w:t>ALLEEN</w:t>
      </w:r>
      <w:r w:rsidRPr="003B3900">
        <w:rPr>
          <w:b/>
          <w:bCs/>
          <w:color w:val="EE7623"/>
        </w:rPr>
        <w:t xml:space="preserve"> trainers of leiders kunnen zich melden voor </w:t>
      </w:r>
      <w:r w:rsidR="001971E0">
        <w:rPr>
          <w:b/>
          <w:bCs/>
          <w:color w:val="EE7623"/>
        </w:rPr>
        <w:t>kleedkamer</w:t>
      </w:r>
      <w:r w:rsidRPr="003B3900">
        <w:rPr>
          <w:b/>
          <w:bCs/>
          <w:color w:val="EE7623"/>
        </w:rPr>
        <w:t>sleutels of ballen”</w:t>
      </w:r>
      <w:r w:rsidR="001971E0">
        <w:rPr>
          <w:b/>
          <w:bCs/>
          <w:color w:val="EE7623"/>
        </w:rPr>
        <w:br/>
      </w:r>
    </w:p>
    <w:p w14:paraId="4DCE4FAA" w14:textId="77777777" w:rsidR="00DF1945" w:rsidRDefault="00DF1945" w:rsidP="00DF1945">
      <w:pPr>
        <w:spacing w:after="0" w:line="240" w:lineRule="auto"/>
      </w:pPr>
      <w:r>
        <w:t xml:space="preserve">Kleedkamers zijn ingedeeld en kunnen niet zomaar worden toegewezen. Helaas kan niet iedereen van een kleedkamer worden voorzien. Kleedkamers dienen schoon en opgeruimd achtergelaten te worden. Sleutels worden alleen uitgegeven aan leiders/trainers van een team. Zij leveren daarvoor een fiets-/autosleutel in als borg. </w:t>
      </w:r>
      <w:r w:rsidRPr="00DC14DB">
        <w:rPr>
          <w:b/>
          <w:bCs/>
        </w:rPr>
        <w:t>Let op:</w:t>
      </w:r>
      <w:r>
        <w:t xml:space="preserve"> “geen geld of andere waardevolle voorwerpen”.</w:t>
      </w:r>
    </w:p>
    <w:p w14:paraId="0C59EBAC" w14:textId="77777777" w:rsidR="00DF1945" w:rsidRDefault="00DF1945" w:rsidP="00B45E7A">
      <w:pPr>
        <w:spacing w:after="0" w:line="240" w:lineRule="auto"/>
      </w:pPr>
    </w:p>
    <w:p w14:paraId="4461964C" w14:textId="243DC3A2" w:rsidR="00B45E7A" w:rsidRDefault="00B45E7A" w:rsidP="00B45E7A">
      <w:pPr>
        <w:spacing w:after="0" w:line="240" w:lineRule="auto"/>
      </w:pPr>
      <w:r>
        <w:t xml:space="preserve">Indien het trainende </w:t>
      </w:r>
      <w:r w:rsidRPr="00542F5C">
        <w:rPr>
          <w:color w:val="EE7623"/>
        </w:rPr>
        <w:t xml:space="preserve">team een kleedkamer </w:t>
      </w:r>
      <w:r>
        <w:t xml:space="preserve">heeft dan krijgen ze </w:t>
      </w:r>
      <w:r w:rsidR="001971E0">
        <w:t>1</w:t>
      </w:r>
      <w:r>
        <w:t xml:space="preserve"> sleutel. Met de</w:t>
      </w:r>
      <w:r w:rsidR="001971E0">
        <w:t>ze</w:t>
      </w:r>
      <w:r>
        <w:t xml:space="preserve"> sleutel kunnen ze de kleedkamer open doen en weer sluiten. </w:t>
      </w:r>
    </w:p>
    <w:p w14:paraId="6ECFB6E0" w14:textId="77777777" w:rsidR="00B45E7A" w:rsidRDefault="00B45E7A" w:rsidP="00B45E7A">
      <w:pPr>
        <w:spacing w:after="0" w:line="240" w:lineRule="auto"/>
      </w:pPr>
    </w:p>
    <w:p w14:paraId="654A8059" w14:textId="18522043" w:rsidR="00B45E7A" w:rsidRDefault="00B45E7A" w:rsidP="00B45E7A">
      <w:pPr>
        <w:spacing w:after="0" w:line="240" w:lineRule="auto"/>
      </w:pPr>
      <w:r>
        <w:t xml:space="preserve">Heeft het trainende </w:t>
      </w:r>
      <w:r w:rsidRPr="00542F5C">
        <w:rPr>
          <w:color w:val="EE7623"/>
        </w:rPr>
        <w:t xml:space="preserve">team geen </w:t>
      </w:r>
      <w:r w:rsidR="00C87DEC">
        <w:rPr>
          <w:color w:val="EE7623"/>
        </w:rPr>
        <w:t>“eigen” trainingsballen</w:t>
      </w:r>
      <w:r>
        <w:t xml:space="preserve">, dan kunnen ze de “ballenkast” sleutel lenen die ze meteen weer terug moeten geven. </w:t>
      </w:r>
      <w:r w:rsidR="00C87DEC">
        <w:t xml:space="preserve">Voor de </w:t>
      </w:r>
      <w:r w:rsidR="00C87DEC" w:rsidRPr="00C87DEC">
        <w:rPr>
          <w:color w:val="FF6700" w:themeColor="accent3"/>
        </w:rPr>
        <w:t xml:space="preserve">O11-O15 teams </w:t>
      </w:r>
      <w:r w:rsidR="00C87DEC">
        <w:t xml:space="preserve">liggen deze in het ballenhok (oranje sleuteltje). De </w:t>
      </w:r>
      <w:r w:rsidRPr="00DF1945">
        <w:rPr>
          <w:color w:val="EE7623"/>
        </w:rPr>
        <w:t>Zwarte ballen (</w:t>
      </w:r>
      <w:r w:rsidR="00C87DEC">
        <w:rPr>
          <w:color w:val="EE7623"/>
        </w:rPr>
        <w:t>O16 en ouder</w:t>
      </w:r>
      <w:r w:rsidRPr="00DF1945">
        <w:rPr>
          <w:color w:val="EE7623"/>
        </w:rPr>
        <w:t>) staan in kleedkamer 19</w:t>
      </w:r>
      <w:r>
        <w:t>. In een kar zitten in de regel 16 ballen. Het is uiterst belangrijk om te controleren met hoeveel ballen een team gaat trainen en hoeveel ballen er van het desbetreffende veld uiteindelijk weer terugkomen</w:t>
      </w:r>
      <w:r w:rsidR="00C87DEC">
        <w:t xml:space="preserve"> en dit noteer je in het schriftje met de datum erbij. Zo kunnen we bijhouden welke teams met regelmaat een bal kwijt zijn en daarop aanspreken.</w:t>
      </w:r>
    </w:p>
    <w:p w14:paraId="7FD7D492" w14:textId="77777777" w:rsidR="00B45E7A" w:rsidRDefault="00B45E7A" w:rsidP="00B45E7A">
      <w:pPr>
        <w:spacing w:after="0" w:line="240" w:lineRule="auto"/>
      </w:pPr>
    </w:p>
    <w:p w14:paraId="1602D92E" w14:textId="4848A58B" w:rsidR="00B45E7A" w:rsidRDefault="00C87DEC" w:rsidP="00B45E7A">
      <w:pPr>
        <w:spacing w:after="0" w:line="240" w:lineRule="auto"/>
      </w:pPr>
      <w:r>
        <w:t>De O8-O10 en de s</w:t>
      </w:r>
      <w:r w:rsidR="00B45E7A">
        <w:t>electieteams hebben hun eigen ballen.</w:t>
      </w:r>
    </w:p>
    <w:p w14:paraId="2D62B82C" w14:textId="77777777" w:rsidR="00D27F7D" w:rsidRDefault="00D27F7D" w:rsidP="0024659C">
      <w:pPr>
        <w:rPr>
          <w:u w:val="single"/>
        </w:rPr>
      </w:pPr>
    </w:p>
    <w:p w14:paraId="02087F51" w14:textId="77777777" w:rsidR="003E7866" w:rsidRPr="003E7866" w:rsidRDefault="003E7866" w:rsidP="003E7866">
      <w:pPr>
        <w:rPr>
          <w:u w:val="single"/>
        </w:rPr>
      </w:pPr>
      <w:r w:rsidRPr="003E7866">
        <w:rPr>
          <w:u w:val="single"/>
        </w:rPr>
        <w:t>Verlichting</w:t>
      </w:r>
    </w:p>
    <w:p w14:paraId="1B090AFD" w14:textId="4748A0A6" w:rsidR="003E7866" w:rsidRDefault="003E7866" w:rsidP="003E7866">
      <w:pPr>
        <w:spacing w:after="0" w:line="240" w:lineRule="auto"/>
      </w:pPr>
      <w:r>
        <w:t xml:space="preserve">Aanzetten op verzoek of zodra het donker begint te worden (loop voor beoordeling even naar buiten). De lampen worden door de bezetting van de uitgifteruimte aan en uit gezet. De </w:t>
      </w:r>
      <w:r w:rsidR="002E49D9">
        <w:t>b</w:t>
      </w:r>
      <w:r>
        <w:t xml:space="preserve">edieningsinstructies hangen aan de muur in de uitgifteruimte. </w:t>
      </w:r>
      <w:r w:rsidR="002E49D9" w:rsidRPr="002E49D9">
        <w:rPr>
          <w:b/>
          <w:bCs/>
        </w:rPr>
        <w:t>Let op:</w:t>
      </w:r>
      <w:r w:rsidR="002E49D9">
        <w:t xml:space="preserve"> </w:t>
      </w:r>
      <w:r w:rsidR="00413ED0">
        <w:t>de lampen kunnen per veld met tussenpozen van 20 sec. worden aangezet.</w:t>
      </w:r>
    </w:p>
    <w:p w14:paraId="49C31385" w14:textId="159C3C76" w:rsidR="0024659C" w:rsidRDefault="0024659C" w:rsidP="0024659C">
      <w:pPr>
        <w:rPr>
          <w:u w:val="single"/>
        </w:rPr>
      </w:pPr>
      <w:r w:rsidRPr="0024659C">
        <w:rPr>
          <w:u w:val="single"/>
        </w:rPr>
        <w:lastRenderedPageBreak/>
        <w:t>Ontvangst scheidsrechters</w:t>
      </w:r>
    </w:p>
    <w:p w14:paraId="22D877F2" w14:textId="5FE21D97" w:rsidR="0024659C" w:rsidRDefault="0024659C" w:rsidP="0024659C">
      <w:pPr>
        <w:pStyle w:val="Geenafstand"/>
        <w:rPr>
          <w:lang w:val="nl-NL"/>
        </w:rPr>
      </w:pPr>
      <w:r w:rsidRPr="0024659C">
        <w:rPr>
          <w:lang w:val="nl-NL"/>
        </w:rPr>
        <w:t>Scheidsrechters melden zich voo</w:t>
      </w:r>
      <w:r>
        <w:rPr>
          <w:lang w:val="nl-NL"/>
        </w:rPr>
        <w:t xml:space="preserve">r de wedstrijd </w:t>
      </w:r>
      <w:r w:rsidR="00805138">
        <w:rPr>
          <w:lang w:val="nl-NL"/>
        </w:rPr>
        <w:t>bij de uitgifteruimte</w:t>
      </w:r>
      <w:r w:rsidR="00176297">
        <w:rPr>
          <w:lang w:val="nl-NL"/>
        </w:rPr>
        <w:t>:</w:t>
      </w:r>
    </w:p>
    <w:p w14:paraId="07445456" w14:textId="77777777" w:rsidR="009346FA" w:rsidRDefault="00176297" w:rsidP="00176297">
      <w:pPr>
        <w:pStyle w:val="Geenafstand"/>
        <w:numPr>
          <w:ilvl w:val="0"/>
          <w:numId w:val="18"/>
        </w:numPr>
        <w:rPr>
          <w:lang w:val="nl-NL"/>
        </w:rPr>
      </w:pPr>
      <w:r>
        <w:rPr>
          <w:lang w:val="nl-NL"/>
        </w:rPr>
        <w:t>Aangeven op welk veld hij/zij mag fluiten</w:t>
      </w:r>
    </w:p>
    <w:p w14:paraId="158D2258" w14:textId="08E9E89B" w:rsidR="00176297" w:rsidRDefault="009346FA" w:rsidP="00176297">
      <w:pPr>
        <w:pStyle w:val="Geenafstand"/>
        <w:numPr>
          <w:ilvl w:val="0"/>
          <w:numId w:val="18"/>
        </w:numPr>
        <w:rPr>
          <w:lang w:val="nl-NL"/>
        </w:rPr>
      </w:pPr>
      <w:r>
        <w:rPr>
          <w:lang w:val="nl-NL"/>
        </w:rPr>
        <w:t>T</w:t>
      </w:r>
      <w:r w:rsidR="00805138">
        <w:rPr>
          <w:lang w:val="nl-NL"/>
        </w:rPr>
        <w:t>oegang geven tot scheidrechters kleedkamer 1 of 2 (met loper).</w:t>
      </w:r>
    </w:p>
    <w:p w14:paraId="62262EE2" w14:textId="56CEAD02" w:rsidR="00176297" w:rsidRDefault="00375CA8" w:rsidP="00176297">
      <w:pPr>
        <w:pStyle w:val="Geenafstand"/>
        <w:numPr>
          <w:ilvl w:val="0"/>
          <w:numId w:val="18"/>
        </w:numPr>
        <w:rPr>
          <w:lang w:val="nl-NL"/>
        </w:rPr>
      </w:pPr>
      <w:r>
        <w:rPr>
          <w:lang w:val="nl-NL"/>
        </w:rPr>
        <w:t xml:space="preserve">De </w:t>
      </w:r>
      <w:r w:rsidR="00BC7F1D" w:rsidRPr="00BC7F1D">
        <w:rPr>
          <w:lang w:val="nl-NL"/>
        </w:rPr>
        <w:t>scheidsrechter van dienst ontvangt altijd in de rust een flesje AA drink o.i.d.</w:t>
      </w:r>
    </w:p>
    <w:p w14:paraId="4A639147" w14:textId="1CEF9686" w:rsidR="00836115" w:rsidRPr="00836115" w:rsidRDefault="00176297" w:rsidP="00836115">
      <w:pPr>
        <w:pStyle w:val="Geenafstand"/>
        <w:numPr>
          <w:ilvl w:val="0"/>
          <w:numId w:val="18"/>
        </w:numPr>
        <w:rPr>
          <w:lang w:val="nl-NL"/>
        </w:rPr>
      </w:pPr>
      <w:r>
        <w:rPr>
          <w:lang w:val="nl-NL"/>
        </w:rPr>
        <w:t>Indien de scheidsrechter is verhinderd moet de leider van het thuisspelende team zelf een scheidsrechter te zoeken.</w:t>
      </w:r>
    </w:p>
    <w:p w14:paraId="3F977C94" w14:textId="77777777" w:rsidR="00C63CB8" w:rsidRDefault="00C63CB8" w:rsidP="0024659C">
      <w:pPr>
        <w:rPr>
          <w:u w:val="single"/>
        </w:rPr>
      </w:pPr>
    </w:p>
    <w:p w14:paraId="7352B421" w14:textId="78CF30FE" w:rsidR="00176297" w:rsidRDefault="00176297" w:rsidP="0024659C">
      <w:pPr>
        <w:rPr>
          <w:u w:val="single"/>
        </w:rPr>
      </w:pPr>
      <w:r>
        <w:rPr>
          <w:u w:val="single"/>
        </w:rPr>
        <w:t>Ontvangst</w:t>
      </w:r>
      <w:r w:rsidR="00F25077">
        <w:rPr>
          <w:u w:val="single"/>
        </w:rPr>
        <w:t xml:space="preserve"> uit/thuis spelende teams</w:t>
      </w:r>
    </w:p>
    <w:p w14:paraId="7713BF6F" w14:textId="7E458225" w:rsidR="00176297" w:rsidRDefault="00176297" w:rsidP="00F3422D">
      <w:pPr>
        <w:spacing w:after="0"/>
      </w:pPr>
      <w:r>
        <w:t xml:space="preserve">De leiders melden zich voor de wedstrijd </w:t>
      </w:r>
      <w:r w:rsidR="00F3422D">
        <w:t>bij de uitgifteruimte</w:t>
      </w:r>
      <w:r>
        <w:t>:</w:t>
      </w:r>
    </w:p>
    <w:p w14:paraId="18FC0953" w14:textId="43DD5766" w:rsidR="00176297" w:rsidRDefault="00176297" w:rsidP="00F3422D">
      <w:pPr>
        <w:pStyle w:val="Lijstalinea"/>
        <w:numPr>
          <w:ilvl w:val="0"/>
          <w:numId w:val="19"/>
        </w:numPr>
        <w:spacing w:after="0"/>
      </w:pPr>
      <w:r>
        <w:t>Aangeven op welk veld ze spelen</w:t>
      </w:r>
      <w:r w:rsidR="00471716">
        <w:t>.</w:t>
      </w:r>
      <w:r w:rsidR="002606EF">
        <w:t xml:space="preserve"> (zie plattegrond)</w:t>
      </w:r>
    </w:p>
    <w:p w14:paraId="6495CE37" w14:textId="4802E5BB" w:rsidR="00176297" w:rsidRDefault="00176297" w:rsidP="00F3422D">
      <w:pPr>
        <w:pStyle w:val="Lijstalinea"/>
        <w:numPr>
          <w:ilvl w:val="0"/>
          <w:numId w:val="19"/>
        </w:numPr>
        <w:spacing w:after="0"/>
      </w:pPr>
      <w:r>
        <w:t>Meegeven van een plattegrond aan uitspelende team</w:t>
      </w:r>
      <w:r w:rsidR="00471716">
        <w:t>.</w:t>
      </w:r>
    </w:p>
    <w:p w14:paraId="2A7B76EE" w14:textId="4AA61211" w:rsidR="00176297" w:rsidRDefault="009843A6" w:rsidP="00F3422D">
      <w:pPr>
        <w:pStyle w:val="Lijstalinea"/>
        <w:numPr>
          <w:ilvl w:val="0"/>
          <w:numId w:val="19"/>
        </w:numPr>
        <w:spacing w:after="0"/>
      </w:pPr>
      <w:r>
        <w:t xml:space="preserve">Sleutel voor betreffende </w:t>
      </w:r>
      <w:r w:rsidR="00176297">
        <w:t>kleedkamer</w:t>
      </w:r>
      <w:r>
        <w:t xml:space="preserve"> uitgeven</w:t>
      </w:r>
      <w:r w:rsidR="00F669C6">
        <w:t xml:space="preserve"> (tegen inlevering van fiets/autosleutel)</w:t>
      </w:r>
    </w:p>
    <w:p w14:paraId="76655D98" w14:textId="581F4AFC" w:rsidR="009843A6" w:rsidRDefault="00C63CB8" w:rsidP="00F3422D">
      <w:pPr>
        <w:pStyle w:val="Lijstalinea"/>
        <w:numPr>
          <w:ilvl w:val="0"/>
          <w:numId w:val="19"/>
        </w:numPr>
        <w:spacing w:after="0"/>
      </w:pPr>
      <w:r>
        <w:t xml:space="preserve">Na de wedstrijd of in de rust </w:t>
      </w:r>
      <w:r w:rsidR="0049228B">
        <w:t xml:space="preserve">tableau met limonade uitgeven. </w:t>
      </w:r>
      <w:r w:rsidR="00900667">
        <w:t>De limonade staat in de kast met de ‘limonade sticker’ erop. Daar vind je ook de bekertjes.</w:t>
      </w:r>
    </w:p>
    <w:p w14:paraId="05FAB50D" w14:textId="77777777" w:rsidR="005A2A63" w:rsidRDefault="005A2A63" w:rsidP="005A2A63">
      <w:pPr>
        <w:pStyle w:val="Lijstalinea"/>
      </w:pPr>
    </w:p>
    <w:p w14:paraId="37618F86" w14:textId="046ED8F8" w:rsidR="00176297" w:rsidRDefault="00D03E70" w:rsidP="00176297">
      <w:pPr>
        <w:rPr>
          <w:u w:val="single"/>
        </w:rPr>
      </w:pPr>
      <w:r>
        <w:rPr>
          <w:u w:val="single"/>
        </w:rPr>
        <w:t>Gevonden</w:t>
      </w:r>
      <w:r w:rsidR="006049FB">
        <w:rPr>
          <w:u w:val="single"/>
        </w:rPr>
        <w:t xml:space="preserve"> voorwerpen</w:t>
      </w:r>
    </w:p>
    <w:p w14:paraId="597B44D4" w14:textId="77777777" w:rsidR="00D03E70" w:rsidRDefault="00D03E70" w:rsidP="00D03E70">
      <w:pPr>
        <w:spacing w:after="0" w:line="240" w:lineRule="auto"/>
      </w:pPr>
      <w:r>
        <w:t>Gevonden voorwerpen kunnen bij de uitgifte ruimte ingeleverd worden. Bidons in het raam en kleding wordt opgehangen achterin het ballenhok onder de tribune.</w:t>
      </w:r>
    </w:p>
    <w:p w14:paraId="57CFFCA3" w14:textId="77777777" w:rsidR="005A2A63" w:rsidRDefault="005A2A63" w:rsidP="00176297"/>
    <w:p w14:paraId="66053395" w14:textId="263C232A" w:rsidR="00836115" w:rsidRPr="00255058" w:rsidRDefault="00FE7058" w:rsidP="00255058">
      <w:pPr>
        <w:pStyle w:val="Tussenkop"/>
      </w:pPr>
      <w:r w:rsidRPr="00255058">
        <w:t>Afsluiten</w:t>
      </w:r>
      <w:r w:rsidR="00255058" w:rsidRPr="00255058">
        <w:t xml:space="preserve"> uitgifteruimte</w:t>
      </w:r>
    </w:p>
    <w:p w14:paraId="32651E70" w14:textId="4F321AFB" w:rsidR="00FD73F4" w:rsidRDefault="00255058" w:rsidP="00255058">
      <w:pPr>
        <w:pStyle w:val="Lijstalinea"/>
        <w:numPr>
          <w:ilvl w:val="0"/>
          <w:numId w:val="19"/>
        </w:numPr>
      </w:pPr>
      <w:r>
        <w:t>Buitendeur en tussen deur naar ballenhok afsluiten.</w:t>
      </w:r>
    </w:p>
    <w:p w14:paraId="7A54474E" w14:textId="56AD2781" w:rsidR="00255058" w:rsidRDefault="00255058" w:rsidP="00255058">
      <w:pPr>
        <w:pStyle w:val="Lijstalinea"/>
        <w:numPr>
          <w:ilvl w:val="0"/>
          <w:numId w:val="19"/>
        </w:numPr>
      </w:pPr>
      <w:r>
        <w:t>Rolluik van uitgifte ruimte omlaag</w:t>
      </w:r>
    </w:p>
    <w:p w14:paraId="38D2C6EB" w14:textId="1F4C86C1" w:rsidR="00255058" w:rsidRDefault="00255058" w:rsidP="00255058">
      <w:pPr>
        <w:pStyle w:val="Lijstalinea"/>
        <w:numPr>
          <w:ilvl w:val="0"/>
          <w:numId w:val="19"/>
        </w:numPr>
      </w:pPr>
      <w:r>
        <w:t>Buitendeuren naar velden (ook veld 1) afsluiten</w:t>
      </w:r>
    </w:p>
    <w:p w14:paraId="36F2DC95" w14:textId="3BFE3D40" w:rsidR="00255058" w:rsidRDefault="00255058" w:rsidP="00255058">
      <w:pPr>
        <w:pStyle w:val="Lijstalinea"/>
        <w:numPr>
          <w:ilvl w:val="0"/>
          <w:numId w:val="19"/>
        </w:numPr>
      </w:pPr>
      <w:r>
        <w:t>Alle kleedkamers controleren en afsluiten</w:t>
      </w:r>
    </w:p>
    <w:p w14:paraId="1611C823" w14:textId="023E1E5F" w:rsidR="00255058" w:rsidRDefault="00255058" w:rsidP="00255058">
      <w:pPr>
        <w:pStyle w:val="Lijstalinea"/>
        <w:numPr>
          <w:ilvl w:val="0"/>
          <w:numId w:val="19"/>
        </w:numPr>
      </w:pPr>
      <w:r>
        <w:t>Sleutelbak + Loper afgeven bij De Middenstip</w:t>
      </w:r>
    </w:p>
    <w:p w14:paraId="79AB3792" w14:textId="77777777" w:rsidR="00255058" w:rsidRDefault="00255058" w:rsidP="00F61B19"/>
    <w:p w14:paraId="1AFD7609" w14:textId="1AE1E2A8" w:rsidR="00255058" w:rsidRDefault="00255058" w:rsidP="00255058">
      <w:pPr>
        <w:jc w:val="center"/>
      </w:pPr>
      <w:r>
        <w:t>Loop je ergens tegen aan of heb je vragen dan kun je contact opnemen met:</w:t>
      </w:r>
      <w:r>
        <w:br/>
        <w:t>Marcel de Graauw 06-83777389 / secretariaat@vvdemeern.nl</w:t>
      </w:r>
    </w:p>
    <w:sectPr w:rsidR="00255058" w:rsidSect="00FD73F4">
      <w:headerReference w:type="even" r:id="rId8"/>
      <w:headerReference w:type="default" r:id="rId9"/>
      <w:footerReference w:type="even" r:id="rId10"/>
      <w:footerReference w:type="default" r:id="rId11"/>
      <w:headerReference w:type="first" r:id="rId12"/>
      <w:footerReference w:type="first" r:id="rId13"/>
      <w:pgSz w:w="11906" w:h="16838"/>
      <w:pgMar w:top="2410" w:right="1134" w:bottom="1276" w:left="1559"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96D5" w14:textId="77777777" w:rsidR="002D2808" w:rsidRDefault="002D2808" w:rsidP="006022A6">
      <w:pPr>
        <w:spacing w:after="0" w:line="240" w:lineRule="auto"/>
      </w:pPr>
      <w:r>
        <w:separator/>
      </w:r>
    </w:p>
  </w:endnote>
  <w:endnote w:type="continuationSeparator" w:id="0">
    <w:p w14:paraId="7A15F081" w14:textId="77777777" w:rsidR="002D2808" w:rsidRDefault="002D2808" w:rsidP="0060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inionPro-Regular">
    <w:altName w:val="Roboto"/>
    <w:panose1 w:val="00000000000000000000"/>
    <w:charset w:val="4D"/>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Roboto Medium">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2CC2" w14:textId="77777777" w:rsidR="0064051C" w:rsidRDefault="003904CD">
    <w:r>
      <w:rPr>
        <w:noProof/>
      </w:rPr>
      <mc:AlternateContent>
        <mc:Choice Requires="wps">
          <w:drawing>
            <wp:anchor distT="4294967295" distB="4294967295" distL="114300" distR="114300" simplePos="0" relativeHeight="251668480" behindDoc="0" locked="0" layoutInCell="1" allowOverlap="1" wp14:anchorId="4A67526C" wp14:editId="78D1DD43">
              <wp:simplePos x="0" y="0"/>
              <wp:positionH relativeFrom="column">
                <wp:posOffset>-456565</wp:posOffset>
              </wp:positionH>
              <wp:positionV relativeFrom="paragraph">
                <wp:posOffset>110489</wp:posOffset>
              </wp:positionV>
              <wp:extent cx="7543800" cy="0"/>
              <wp:effectExtent l="0" t="0" r="0" b="0"/>
              <wp:wrapNone/>
              <wp:docPr id="2" name="Rechte verbindingslijn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43800" cy="0"/>
                      </a:xfrm>
                      <a:prstGeom prst="line">
                        <a:avLst/>
                      </a:prstGeom>
                      <a:noFill/>
                      <a:ln w="6350" cap="flat" cmpd="sng" algn="ctr">
                        <a:solidFill>
                          <a:srgbClr val="E47623"/>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EFC776" id="Rechte verbindingslijn 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95pt,8.7pt" to="558.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" strokecolor="#e47623" strokeweight=".5pt">
              <v:stroke joinstyle="miter"/>
              <o:lock v:ext="edit" shapetype="f"/>
            </v:line>
          </w:pict>
        </mc:Fallback>
      </mc:AlternateContent>
    </w:r>
  </w:p>
  <w:p w14:paraId="38D5FECB" w14:textId="77777777" w:rsidR="0064051C" w:rsidRPr="005B64A8" w:rsidRDefault="005B64A8">
    <w:pPr>
      <w:rPr>
        <w:rFonts w:ascii="Roboto" w:hAnsi="Roboto"/>
      </w:rPr>
    </w:pPr>
    <w:r w:rsidRPr="005B64A8">
      <w:rPr>
        <w:rFonts w:ascii="Roboto" w:hAnsi="Roboto"/>
      </w:rPr>
      <w:fldChar w:fldCharType="begin"/>
    </w:r>
    <w:r w:rsidRPr="005B64A8">
      <w:rPr>
        <w:rFonts w:ascii="Roboto" w:hAnsi="Roboto"/>
      </w:rPr>
      <w:instrText>PAGE   \* MERGEFORMAT</w:instrText>
    </w:r>
    <w:r w:rsidRPr="005B64A8">
      <w:rPr>
        <w:rFonts w:ascii="Roboto" w:hAnsi="Roboto"/>
      </w:rPr>
      <w:fldChar w:fldCharType="separate"/>
    </w:r>
    <w:r w:rsidRPr="005B64A8">
      <w:rPr>
        <w:rFonts w:ascii="Roboto" w:hAnsi="Roboto"/>
      </w:rPr>
      <w:t>1</w:t>
    </w:r>
    <w:r w:rsidRPr="005B64A8">
      <w:rPr>
        <w:rFonts w:ascii="Roboto" w:hAnsi="Robo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D8AD" w14:textId="77777777" w:rsidR="00C73781" w:rsidRDefault="00C73781" w:rsidP="0047343F">
    <w:pPr>
      <w:pStyle w:val="Voettekst"/>
      <w:tabs>
        <w:tab w:val="clear" w:pos="4536"/>
        <w:tab w:val="clear" w:pos="9072"/>
        <w:tab w:val="right" w:pos="8931"/>
      </w:tabs>
      <w:ind w:right="-1"/>
      <w:rPr>
        <w:rFonts w:ascii="Roboto" w:hAnsi="Roboto"/>
        <w:sz w:val="16"/>
        <w:szCs w:val="16"/>
      </w:rPr>
    </w:pPr>
    <w:r>
      <w:rPr>
        <w:noProof/>
      </w:rPr>
      <mc:AlternateContent>
        <mc:Choice Requires="wps">
          <w:drawing>
            <wp:anchor distT="0" distB="0" distL="114300" distR="114300" simplePos="0" relativeHeight="251677696" behindDoc="0" locked="0" layoutInCell="1" allowOverlap="1" wp14:anchorId="26223FFD" wp14:editId="0AFD8F13">
              <wp:simplePos x="0" y="0"/>
              <wp:positionH relativeFrom="column">
                <wp:posOffset>1845</wp:posOffset>
              </wp:positionH>
              <wp:positionV relativeFrom="paragraph">
                <wp:posOffset>-115661</wp:posOffset>
              </wp:positionV>
              <wp:extent cx="5665409" cy="0"/>
              <wp:effectExtent l="0" t="0" r="12065" b="12700"/>
              <wp:wrapNone/>
              <wp:docPr id="11" name="Rechte verbindingslijn 11"/>
              <wp:cNvGraphicFramePr/>
              <a:graphic xmlns:a="http://schemas.openxmlformats.org/drawingml/2006/main">
                <a:graphicData uri="http://schemas.microsoft.com/office/word/2010/wordprocessingShape">
                  <wps:wsp>
                    <wps:cNvCnPr/>
                    <wps:spPr>
                      <a:xfrm flipH="1">
                        <a:off x="0" y="0"/>
                        <a:ext cx="566540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67C8B" id="Rechte verbindingslijn 11"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1pt" to="446.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" strokecolor="#363a3b [3213]">
              <v:stroke joinstyle="miter"/>
            </v:line>
          </w:pict>
        </mc:Fallback>
      </mc:AlternateContent>
    </w:r>
    <w:r w:rsidRPr="00C73781">
      <w:rPr>
        <w:rFonts w:ascii="Roboto" w:hAnsi="Roboto"/>
        <w:color w:val="BFBFBF" w:themeColor="background1" w:themeShade="BF"/>
        <w:sz w:val="16"/>
        <w:szCs w:val="16"/>
      </w:rPr>
      <w:t>© V.V. De Meern</w:t>
    </w:r>
    <w:r w:rsidRPr="00C73781">
      <w:rPr>
        <w:rFonts w:ascii="Roboto" w:hAnsi="Roboto"/>
      </w:rPr>
      <w:tab/>
    </w:r>
    <w:r w:rsidRPr="00C73781">
      <w:rPr>
        <w:rFonts w:ascii="Roboto" w:hAnsi="Roboto"/>
        <w:sz w:val="16"/>
        <w:szCs w:val="16"/>
      </w:rPr>
      <w:fldChar w:fldCharType="begin"/>
    </w:r>
    <w:r w:rsidRPr="00C73781">
      <w:rPr>
        <w:rFonts w:ascii="Roboto" w:hAnsi="Roboto"/>
        <w:sz w:val="16"/>
        <w:szCs w:val="16"/>
      </w:rPr>
      <w:instrText xml:space="preserve"> PAGE  \ Roboto \* MERGEFORMAT </w:instrText>
    </w:r>
    <w:r w:rsidRPr="00C73781">
      <w:rPr>
        <w:rFonts w:ascii="Roboto" w:hAnsi="Roboto"/>
        <w:sz w:val="16"/>
        <w:szCs w:val="16"/>
      </w:rPr>
      <w:fldChar w:fldCharType="separate"/>
    </w:r>
    <w:r w:rsidRPr="00C73781">
      <w:rPr>
        <w:rFonts w:ascii="Roboto" w:hAnsi="Roboto"/>
        <w:sz w:val="16"/>
        <w:szCs w:val="16"/>
      </w:rPr>
      <w:t>2</w:t>
    </w:r>
    <w:r w:rsidRPr="00C73781">
      <w:rPr>
        <w:rFonts w:ascii="Roboto" w:hAnsi="Roboto"/>
        <w:sz w:val="16"/>
        <w:szCs w:val="16"/>
      </w:rPr>
      <w:fldChar w:fldCharType="end"/>
    </w:r>
  </w:p>
  <w:p w14:paraId="340B0A03" w14:textId="77777777" w:rsidR="00C73781" w:rsidRPr="00C73781" w:rsidRDefault="00C73781" w:rsidP="00C73781">
    <w:pPr>
      <w:pStyle w:val="Voettekst"/>
      <w:tabs>
        <w:tab w:val="clear" w:pos="4536"/>
        <w:tab w:val="clear" w:pos="9072"/>
        <w:tab w:val="right" w:pos="9921"/>
      </w:tabs>
      <w:rPr>
        <w:rFonts w:ascii="Roboto" w:hAnsi="Roboto"/>
        <w:sz w:val="16"/>
        <w:szCs w:val="16"/>
      </w:rPr>
    </w:pPr>
  </w:p>
  <w:p w14:paraId="268BF287" w14:textId="77777777" w:rsidR="00C73781" w:rsidRPr="00C73781" w:rsidRDefault="00C73781">
    <w:pPr>
      <w:pStyle w:val="Voettekst"/>
      <w:rPr>
        <w:rFonts w:ascii="Roboto" w:hAnsi="Robo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A53D" w14:textId="77777777" w:rsidR="00A7244D" w:rsidRPr="00685EBC" w:rsidRDefault="00A7244D" w:rsidP="00A7244D">
    <w:pPr>
      <w:snapToGrid w:val="0"/>
      <w:spacing w:after="0" w:line="288" w:lineRule="auto"/>
      <w:ind w:right="-425"/>
      <w:rPr>
        <w:rFonts w:ascii="Roboto" w:hAnsi="Roboto"/>
        <w:color w:val="363A3B" w:themeColor="text1"/>
        <w:sz w:val="16"/>
        <w:szCs w:val="16"/>
      </w:rPr>
    </w:pPr>
    <w:r>
      <w:rPr>
        <w:rFonts w:ascii="Roboto" w:hAnsi="Roboto"/>
        <w:noProof/>
        <w:color w:val="363A3B" w:themeColor="text1"/>
        <w:sz w:val="16"/>
        <w:szCs w:val="16"/>
      </w:rPr>
      <mc:AlternateContent>
        <mc:Choice Requires="wps">
          <w:drawing>
            <wp:anchor distT="0" distB="0" distL="114300" distR="114300" simplePos="0" relativeHeight="251678720" behindDoc="0" locked="0" layoutInCell="1" allowOverlap="1" wp14:anchorId="15747D47" wp14:editId="30F6D8D9">
              <wp:simplePos x="0" y="0"/>
              <wp:positionH relativeFrom="column">
                <wp:posOffset>1845</wp:posOffset>
              </wp:positionH>
              <wp:positionV relativeFrom="paragraph">
                <wp:posOffset>-94736</wp:posOffset>
              </wp:positionV>
              <wp:extent cx="5704114" cy="0"/>
              <wp:effectExtent l="0" t="0" r="11430" b="12700"/>
              <wp:wrapNone/>
              <wp:docPr id="17" name="Rechte verbindingslijn 17"/>
              <wp:cNvGraphicFramePr/>
              <a:graphic xmlns:a="http://schemas.openxmlformats.org/drawingml/2006/main">
                <a:graphicData uri="http://schemas.microsoft.com/office/word/2010/wordprocessingShape">
                  <wps:wsp>
                    <wps:cNvCnPr/>
                    <wps:spPr>
                      <a:xfrm>
                        <a:off x="0" y="0"/>
                        <a:ext cx="5704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B9C38C" id="Rechte verbindingslijn 17"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7.45pt" to="449.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" strokecolor="#363a3b [3213]" strokeweight=".5pt">
              <v:stroke joinstyle="miter"/>
            </v:line>
          </w:pict>
        </mc:Fallback>
      </mc:AlternateContent>
    </w:r>
    <w:r w:rsidRPr="00685EBC">
      <w:rPr>
        <w:rFonts w:ascii="Roboto" w:hAnsi="Roboto"/>
        <w:color w:val="363A3B" w:themeColor="text1"/>
        <w:sz w:val="16"/>
        <w:szCs w:val="16"/>
      </w:rPr>
      <w:t>Sportpark De Meern • Loenenseboslaan 2, 3454 NT De Meern • Postbus 106, 3454 ZJ De Meern • T 030 666 19 23  clubgebouw</w:t>
    </w:r>
  </w:p>
  <w:p w14:paraId="31CDEE67" w14:textId="77777777" w:rsidR="00A7244D" w:rsidRPr="00685EBC" w:rsidRDefault="00A7244D" w:rsidP="00A7244D">
    <w:pPr>
      <w:snapToGrid w:val="0"/>
      <w:spacing w:after="0" w:line="288" w:lineRule="auto"/>
      <w:ind w:right="-425"/>
      <w:rPr>
        <w:rFonts w:ascii="Roboto" w:hAnsi="Roboto"/>
        <w:color w:val="363A3B" w:themeColor="text1"/>
        <w:sz w:val="15"/>
        <w:szCs w:val="15"/>
      </w:rPr>
    </w:pPr>
    <w:hyperlink r:id="rId1" w:history="1">
      <w:r w:rsidRPr="00685EBC">
        <w:rPr>
          <w:rStyle w:val="Hyperlink"/>
          <w:rFonts w:ascii="Roboto" w:hAnsi="Roboto"/>
          <w:color w:val="363A3B" w:themeColor="text1"/>
          <w:sz w:val="16"/>
          <w:szCs w:val="16"/>
        </w:rPr>
        <w:t>www.vvdemeern.nl</w:t>
      </w:r>
    </w:hyperlink>
    <w:r w:rsidRPr="00685EBC">
      <w:rPr>
        <w:rFonts w:ascii="Roboto" w:hAnsi="Roboto"/>
        <w:color w:val="363A3B" w:themeColor="text1"/>
        <w:sz w:val="15"/>
        <w:szCs w:val="15"/>
      </w:rPr>
      <w:t xml:space="preserve">  </w:t>
    </w:r>
    <w:r w:rsidRPr="00685EBC">
      <w:rPr>
        <w:rFonts w:ascii="Roboto" w:hAnsi="Roboto"/>
        <w:noProof/>
        <w:color w:val="282B2C" w:themeColor="text1" w:themeShade="BF"/>
        <w:sz w:val="15"/>
        <w:szCs w:val="15"/>
      </w:rPr>
      <w:drawing>
        <wp:inline distT="0" distB="0" distL="0" distR="0" wp14:anchorId="08E9BE53" wp14:editId="0A372031">
          <wp:extent cx="139700" cy="139700"/>
          <wp:effectExtent l="0" t="0" r="0" b="0"/>
          <wp:docPr id="1864150912" name="Afbeelding 1864150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2">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sidRPr="00685EBC">
      <w:rPr>
        <w:rFonts w:ascii="Roboto" w:hAnsi="Roboto"/>
        <w:color w:val="282B2C" w:themeColor="text1" w:themeShade="BF"/>
        <w:sz w:val="15"/>
        <w:szCs w:val="15"/>
      </w:rPr>
      <w:t xml:space="preserve"> </w:t>
    </w:r>
    <w:hyperlink r:id="rId3" w:history="1">
      <w:r w:rsidRPr="00685EBC">
        <w:rPr>
          <w:rStyle w:val="Hyperlink"/>
          <w:rFonts w:ascii="Roboto" w:hAnsi="Roboto"/>
          <w:color w:val="282B2C" w:themeColor="text1" w:themeShade="BF"/>
          <w:sz w:val="15"/>
          <w:szCs w:val="15"/>
          <w:vertAlign w:val="superscript"/>
        </w:rPr>
        <w:t>Facebook</w:t>
      </w:r>
    </w:hyperlink>
    <w:r w:rsidRPr="00685EBC">
      <w:rPr>
        <w:rFonts w:ascii="Roboto" w:hAnsi="Roboto"/>
        <w:color w:val="282B2C" w:themeColor="text1" w:themeShade="BF"/>
        <w:sz w:val="15"/>
        <w:szCs w:val="15"/>
        <w:vertAlign w:val="superscript"/>
      </w:rPr>
      <w:t xml:space="preserve"> </w:t>
    </w:r>
    <w:r w:rsidRPr="00685EBC">
      <w:rPr>
        <w:rFonts w:ascii="Roboto" w:hAnsi="Roboto"/>
        <w:noProof/>
        <w:color w:val="282B2C" w:themeColor="text1" w:themeShade="BF"/>
        <w:sz w:val="15"/>
        <w:szCs w:val="15"/>
        <w:vertAlign w:val="superscript"/>
      </w:rPr>
      <w:drawing>
        <wp:inline distT="0" distB="0" distL="0" distR="0" wp14:anchorId="7FDAA774" wp14:editId="0256FB11">
          <wp:extent cx="139700" cy="139700"/>
          <wp:effectExtent l="0" t="0" r="0" b="0"/>
          <wp:docPr id="1140676248" name="Afbeelding 1140676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4">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sidRPr="00685EBC">
      <w:rPr>
        <w:rFonts w:ascii="Roboto" w:hAnsi="Roboto"/>
        <w:color w:val="282B2C" w:themeColor="text1" w:themeShade="BF"/>
        <w:sz w:val="15"/>
        <w:szCs w:val="15"/>
        <w:vertAlign w:val="superscript"/>
      </w:rPr>
      <w:t xml:space="preserve"> </w:t>
    </w:r>
    <w:hyperlink r:id="rId5" w:history="1">
      <w:r w:rsidRPr="00685EBC">
        <w:rPr>
          <w:rStyle w:val="Hyperlink"/>
          <w:rFonts w:ascii="Roboto" w:hAnsi="Roboto"/>
          <w:color w:val="282B2C" w:themeColor="text1" w:themeShade="BF"/>
          <w:sz w:val="15"/>
          <w:szCs w:val="15"/>
          <w:vertAlign w:val="superscript"/>
        </w:rPr>
        <w:t>Instagram</w:t>
      </w:r>
    </w:hyperlink>
    <w:r w:rsidRPr="00685EBC">
      <w:rPr>
        <w:rFonts w:ascii="Roboto" w:hAnsi="Roboto"/>
        <w:color w:val="282B2C" w:themeColor="text1" w:themeShade="BF"/>
        <w:sz w:val="15"/>
        <w:szCs w:val="15"/>
        <w:vertAlign w:val="superscript"/>
      </w:rPr>
      <w:t xml:space="preserve"> </w:t>
    </w:r>
    <w:r w:rsidRPr="00685EBC">
      <w:rPr>
        <w:rFonts w:ascii="Roboto" w:hAnsi="Roboto"/>
        <w:noProof/>
        <w:color w:val="282B2C" w:themeColor="text1" w:themeShade="BF"/>
        <w:sz w:val="15"/>
        <w:szCs w:val="15"/>
        <w:vertAlign w:val="superscript"/>
      </w:rPr>
      <w:drawing>
        <wp:inline distT="0" distB="0" distL="0" distR="0" wp14:anchorId="5DEA5A45" wp14:editId="0295F186">
          <wp:extent cx="139700" cy="139700"/>
          <wp:effectExtent l="0" t="0" r="0" b="0"/>
          <wp:docPr id="603434375" name="Afbeelding 603434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pic:cNvPicPr/>
                </pic:nvPicPr>
                <pic:blipFill>
                  <a:blip r:embed="rId6">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sidRPr="00685EBC">
      <w:rPr>
        <w:rFonts w:ascii="Roboto" w:hAnsi="Roboto"/>
        <w:color w:val="282B2C" w:themeColor="text1" w:themeShade="BF"/>
        <w:sz w:val="15"/>
        <w:szCs w:val="15"/>
        <w:vertAlign w:val="superscript"/>
      </w:rPr>
      <w:t xml:space="preserve"> </w:t>
    </w:r>
    <w:hyperlink r:id="rId7" w:history="1">
      <w:r w:rsidRPr="00685EBC">
        <w:rPr>
          <w:rStyle w:val="Hyperlink"/>
          <w:rFonts w:ascii="Roboto" w:hAnsi="Roboto"/>
          <w:color w:val="282B2C" w:themeColor="text1" w:themeShade="BF"/>
          <w:sz w:val="15"/>
          <w:szCs w:val="15"/>
          <w:vertAlign w:val="superscript"/>
        </w:rPr>
        <w:t>LinkedIn</w:t>
      </w:r>
    </w:hyperlink>
    <w:r w:rsidRPr="00685EBC">
      <w:rPr>
        <w:rFonts w:ascii="Roboto" w:hAnsi="Roboto"/>
        <w:color w:val="282B2C" w:themeColor="text1" w:themeShade="BF"/>
        <w:sz w:val="15"/>
        <w:szCs w:val="15"/>
        <w:vertAlign w:val="superscript"/>
      </w:rPr>
      <w:t xml:space="preserve"> </w:t>
    </w:r>
    <w:r w:rsidRPr="00685EBC">
      <w:rPr>
        <w:rFonts w:ascii="Roboto" w:hAnsi="Roboto"/>
        <w:noProof/>
      </w:rPr>
      <w:drawing>
        <wp:inline distT="0" distB="0" distL="0" distR="0" wp14:anchorId="4D5F4DBD" wp14:editId="5C361E02">
          <wp:extent cx="139700" cy="139700"/>
          <wp:effectExtent l="0" t="0" r="0" b="0"/>
          <wp:docPr id="892560312" name="Afbeelding 892560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pic:cNvPicPr/>
                </pic:nvPicPr>
                <pic:blipFill>
                  <a:blip r:embed="rId8">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hyperlink r:id="rId9" w:history="1">
      <w:r w:rsidRPr="00685EBC">
        <w:rPr>
          <w:rStyle w:val="Hyperlink"/>
          <w:rFonts w:ascii="Roboto" w:hAnsi="Roboto"/>
          <w:color w:val="282B2C" w:themeColor="text1" w:themeShade="BF"/>
          <w:u w:val="none"/>
          <w:vertAlign w:val="superscript"/>
        </w:rPr>
        <w:t xml:space="preserve"> </w:t>
      </w:r>
      <w:r w:rsidRPr="00685EBC">
        <w:rPr>
          <w:rStyle w:val="Hyperlink"/>
          <w:rFonts w:ascii="Roboto" w:hAnsi="Roboto"/>
          <w:color w:val="282B2C" w:themeColor="text1" w:themeShade="BF"/>
          <w:sz w:val="15"/>
          <w:szCs w:val="15"/>
          <w:vertAlign w:val="superscript"/>
        </w:rPr>
        <w:t>Twitter</w:t>
      </w:r>
    </w:hyperlink>
  </w:p>
  <w:p w14:paraId="443FA5B5" w14:textId="77777777" w:rsidR="00A7244D" w:rsidRPr="00685EBC" w:rsidRDefault="00A7244D" w:rsidP="004051FD">
    <w:pPr>
      <w:pStyle w:val="VVDM-BASIStext"/>
      <w:framePr w:wrap="around"/>
    </w:pPr>
  </w:p>
  <w:p w14:paraId="58C4E4BF" w14:textId="77777777" w:rsidR="009970EA" w:rsidRPr="00A7244D" w:rsidRDefault="009970EA" w:rsidP="00A724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FB4B1" w14:textId="77777777" w:rsidR="002D2808" w:rsidRDefault="002D2808" w:rsidP="006022A6">
      <w:pPr>
        <w:spacing w:after="0" w:line="240" w:lineRule="auto"/>
      </w:pPr>
      <w:r>
        <w:separator/>
      </w:r>
    </w:p>
  </w:footnote>
  <w:footnote w:type="continuationSeparator" w:id="0">
    <w:p w14:paraId="66F04BEB" w14:textId="77777777" w:rsidR="002D2808" w:rsidRDefault="002D2808" w:rsidP="00602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19D5" w14:textId="77777777" w:rsidR="0064051C" w:rsidRDefault="003904CD" w:rsidP="0064051C">
    <w:r>
      <w:rPr>
        <w:noProof/>
      </w:rPr>
      <mc:AlternateContent>
        <mc:Choice Requires="wps">
          <w:drawing>
            <wp:anchor distT="0" distB="0" distL="114300" distR="114300" simplePos="0" relativeHeight="251664384" behindDoc="1" locked="0" layoutInCell="1" allowOverlap="1" wp14:anchorId="635420C0" wp14:editId="2D795E03">
              <wp:simplePos x="0" y="0"/>
              <wp:positionH relativeFrom="column">
                <wp:posOffset>-457200</wp:posOffset>
              </wp:positionH>
              <wp:positionV relativeFrom="paragraph">
                <wp:posOffset>-20955</wp:posOffset>
              </wp:positionV>
              <wp:extent cx="7543800" cy="571500"/>
              <wp:effectExtent l="50800" t="12700" r="50800" b="88900"/>
              <wp:wrapNone/>
              <wp:docPr id="6"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571500"/>
                      </a:xfrm>
                      <a:prstGeom prst="rect">
                        <a:avLst/>
                      </a:prstGeom>
                      <a:solidFill>
                        <a:srgbClr val="EE7623"/>
                      </a:solidFill>
                      <a:ln w="12700" cap="flat" cmpd="sng" algn="ctr">
                        <a:solidFill>
                          <a:srgbClr val="E47623"/>
                        </a:solidFill>
                        <a:prstDash val="solid"/>
                        <a:miter lim="800000"/>
                      </a:ln>
                      <a:effectLst>
                        <a:outerShdw blurRad="50800" dist="38100" dir="5400000" algn="t"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59480AB9" id="Rechthoek 6" o:spid="_x0000_s1026" style="position:absolute;margin-left:-36pt;margin-top:-1.65pt;width:594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" fillcolor="#ee7623" strokecolor="#e47623" strokeweight="1pt">
              <v:shadow on="t" color="black" opacity="26214f" origin=",-.5" offset="0,3pt"/>
              <v:path arrowok="t"/>
            </v:rect>
          </w:pict>
        </mc:Fallback>
      </mc:AlternateContent>
    </w:r>
    <w:r>
      <w:rPr>
        <w:noProof/>
      </w:rPr>
      <w:drawing>
        <wp:anchor distT="0" distB="0" distL="114300" distR="114300" simplePos="0" relativeHeight="251666432" behindDoc="1" locked="0" layoutInCell="1" allowOverlap="1" wp14:anchorId="24186106" wp14:editId="564EE50A">
          <wp:simplePos x="0" y="0"/>
          <wp:positionH relativeFrom="column">
            <wp:posOffset>-28575</wp:posOffset>
          </wp:positionH>
          <wp:positionV relativeFrom="paragraph">
            <wp:posOffset>-363855</wp:posOffset>
          </wp:positionV>
          <wp:extent cx="666750" cy="666750"/>
          <wp:effectExtent l="0" t="0" r="0" b="0"/>
          <wp:wrapNone/>
          <wp:docPr id="636041521" name="Afbeelding 6360415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4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1" locked="0" layoutInCell="1" allowOverlap="1" wp14:anchorId="2BB5A3E0" wp14:editId="725C89C9">
              <wp:simplePos x="0" y="0"/>
              <wp:positionH relativeFrom="column">
                <wp:posOffset>-66675</wp:posOffset>
              </wp:positionH>
              <wp:positionV relativeFrom="paragraph">
                <wp:posOffset>-354330</wp:posOffset>
              </wp:positionV>
              <wp:extent cx="784860" cy="742950"/>
              <wp:effectExtent l="0" t="0" r="2540" b="6350"/>
              <wp:wrapNone/>
              <wp:docPr id="4" name="Verbindingslij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860" cy="742950"/>
                      </a:xfrm>
                      <a:prstGeom prst="flowChartConnector">
                        <a:avLst/>
                      </a:prstGeom>
                      <a:solidFill>
                        <a:srgbClr val="FFFFFF"/>
                      </a:solidFill>
                      <a:ln w="12700" cap="flat" cmpd="sng" algn="ctr">
                        <a:solidFill>
                          <a:srgbClr val="FFFFFF"/>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6C5FCF87" id="_x0000_t120" coordsize="21600,21600" o:spt="120" path="m10800,qx,10800,10800,21600,21600,10800,10800,xe">
              <v:path gradientshapeok="t" o:connecttype="custom" o:connectlocs="10800,0;3163,3163;0,10800;3163,18437;10800,21600;18437,18437;21600,10800;18437,3163" textboxrect="3163,3163,18437,18437"/>
            </v:shapetype>
            <v:shape id="Verbindingslijn 4" o:spid="_x0000_s1026" type="#_x0000_t120" style="position:absolute;margin-left:-5.25pt;margin-top:-27.9pt;width:61.8pt;height:5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" strokecolor="white" strokeweight="1pt">
              <v:stroke joinstyle="miter"/>
              <v:path arrowok="t"/>
            </v:shape>
          </w:pict>
        </mc:Fallback>
      </mc:AlternateContent>
    </w:r>
  </w:p>
  <w:p w14:paraId="2F37C145" w14:textId="77777777" w:rsidR="0064051C" w:rsidRDefault="0064051C" w:rsidP="0064051C">
    <w:pPr>
      <w:tabs>
        <w:tab w:val="left" w:pos="1985"/>
      </w:tabs>
    </w:pPr>
    <w:r>
      <w:tab/>
    </w:r>
    <w:r w:rsidRPr="003C421B">
      <w:rPr>
        <w:b/>
        <w:sz w:val="28"/>
        <w:szCs w:val="28"/>
      </w:rPr>
      <w:t>Handleiding beheer Voetbal Assist</w:t>
    </w:r>
  </w:p>
  <w:p w14:paraId="08FE3316" w14:textId="77777777" w:rsidR="0064051C" w:rsidRDefault="0064051C"/>
  <w:p w14:paraId="1AFA7D41" w14:textId="77777777" w:rsidR="0064051C" w:rsidRDefault="006405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D88B" w14:textId="77777777" w:rsidR="00C73781" w:rsidRDefault="00A7244D" w:rsidP="00C73781">
    <w:pPr>
      <w:pStyle w:val="Koptekst"/>
      <w:tabs>
        <w:tab w:val="clear" w:pos="4536"/>
        <w:tab w:val="clear" w:pos="9072"/>
        <w:tab w:val="left" w:pos="284"/>
      </w:tabs>
      <w:ind w:right="282"/>
      <w:rPr>
        <w:rFonts w:ascii="Roboto Medium" w:hAnsi="Roboto Medium"/>
      </w:rPr>
    </w:pPr>
    <w:r>
      <w:rPr>
        <w:noProof/>
      </w:rPr>
      <w:drawing>
        <wp:anchor distT="0" distB="0" distL="114300" distR="114300" simplePos="0" relativeHeight="251682816" behindDoc="1" locked="0" layoutInCell="1" allowOverlap="1" wp14:anchorId="631ED3D0" wp14:editId="30B0ACB4">
          <wp:simplePos x="0" y="0"/>
          <wp:positionH relativeFrom="column">
            <wp:posOffset>4963830</wp:posOffset>
          </wp:positionH>
          <wp:positionV relativeFrom="paragraph">
            <wp:posOffset>-182245</wp:posOffset>
          </wp:positionV>
          <wp:extent cx="997585" cy="997585"/>
          <wp:effectExtent l="0" t="0" r="5715" b="5715"/>
          <wp:wrapNone/>
          <wp:docPr id="898002205" name="Afbeelding 898002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4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585" cy="997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5D1300" w14:textId="77777777" w:rsidR="00C73781" w:rsidRDefault="00C73781" w:rsidP="00C73781">
    <w:pPr>
      <w:pStyle w:val="Koptekst"/>
      <w:tabs>
        <w:tab w:val="clear" w:pos="4536"/>
        <w:tab w:val="clear" w:pos="9072"/>
        <w:tab w:val="left" w:pos="284"/>
      </w:tabs>
      <w:ind w:right="282"/>
      <w:rPr>
        <w:rFonts w:ascii="Roboto Medium" w:hAnsi="Roboto Medium"/>
      </w:rPr>
    </w:pPr>
  </w:p>
  <w:p w14:paraId="0EAEE449" w14:textId="77777777" w:rsidR="00C73781" w:rsidRDefault="00C73781" w:rsidP="00C73781">
    <w:pPr>
      <w:pStyle w:val="Koptekst"/>
      <w:tabs>
        <w:tab w:val="clear" w:pos="4536"/>
        <w:tab w:val="clear" w:pos="9072"/>
        <w:tab w:val="left" w:pos="284"/>
      </w:tabs>
      <w:ind w:right="282"/>
      <w:rPr>
        <w:rFonts w:ascii="Roboto Medium" w:hAnsi="Roboto Medium"/>
      </w:rPr>
    </w:pPr>
  </w:p>
  <w:p w14:paraId="66786C9B" w14:textId="77777777" w:rsidR="00C73781" w:rsidRPr="00CA2C73" w:rsidRDefault="00C73781" w:rsidP="00C73781">
    <w:pPr>
      <w:pStyle w:val="Koptekst"/>
      <w:tabs>
        <w:tab w:val="clear" w:pos="4536"/>
        <w:tab w:val="clear" w:pos="9072"/>
        <w:tab w:val="left" w:pos="284"/>
        <w:tab w:val="left" w:pos="567"/>
        <w:tab w:val="left" w:pos="851"/>
      </w:tabs>
      <w:ind w:right="282"/>
      <w:rPr>
        <w:rFonts w:ascii="Roboto Medium" w:hAnsi="Roboto Medium"/>
        <w:color w:val="363A3B" w:themeColor="text1"/>
      </w:rPr>
    </w:pPr>
    <w:r w:rsidRPr="00CA2C73">
      <w:rPr>
        <w:noProof/>
        <w:color w:val="363A3B" w:themeColor="text1"/>
      </w:rPr>
      <mc:AlternateContent>
        <mc:Choice Requires="wps">
          <w:drawing>
            <wp:anchor distT="0" distB="0" distL="114300" distR="114300" simplePos="0" relativeHeight="251675648" behindDoc="0" locked="0" layoutInCell="1" allowOverlap="1" wp14:anchorId="04DE3C94" wp14:editId="5CC69C4E">
              <wp:simplePos x="0" y="0"/>
              <wp:positionH relativeFrom="column">
                <wp:posOffset>18</wp:posOffset>
              </wp:positionH>
              <wp:positionV relativeFrom="paragraph">
                <wp:posOffset>203068</wp:posOffset>
              </wp:positionV>
              <wp:extent cx="5098274" cy="0"/>
              <wp:effectExtent l="0" t="0" r="7620" b="12700"/>
              <wp:wrapNone/>
              <wp:docPr id="1" name="Rechte verbindingslijn 1"/>
              <wp:cNvGraphicFramePr/>
              <a:graphic xmlns:a="http://schemas.openxmlformats.org/drawingml/2006/main">
                <a:graphicData uri="http://schemas.microsoft.com/office/word/2010/wordprocessingShape">
                  <wps:wsp>
                    <wps:cNvCnPr/>
                    <wps:spPr>
                      <a:xfrm flipH="1">
                        <a:off x="0" y="0"/>
                        <a:ext cx="509827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DC673" id="Rechte verbindingslijn 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pt" to="401.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" strokecolor="#363a3b [3213]">
              <v:stroke joinstyle="miter"/>
            </v:line>
          </w:pict>
        </mc:Fallback>
      </mc:AlternateContent>
    </w:r>
    <w:r w:rsidR="00493358">
      <w:rPr>
        <w:rFonts w:ascii="Roboto Medium" w:hAnsi="Roboto Medium"/>
        <w:color w:val="363A3B" w:themeColor="text1"/>
      </w:rPr>
      <w:t>Handleiding</w:t>
    </w:r>
  </w:p>
  <w:p w14:paraId="34EB56F8" w14:textId="77777777" w:rsidR="0041563A" w:rsidRDefault="004156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B67D" w14:textId="77777777" w:rsidR="00A51881" w:rsidRDefault="00A7244D" w:rsidP="00A51881">
    <w:pPr>
      <w:pStyle w:val="Koptekst"/>
      <w:tabs>
        <w:tab w:val="clear" w:pos="4536"/>
        <w:tab w:val="clear" w:pos="9072"/>
        <w:tab w:val="left" w:pos="284"/>
      </w:tabs>
      <w:ind w:right="282"/>
      <w:rPr>
        <w:rFonts w:ascii="Roboto Medium" w:hAnsi="Roboto Medium"/>
      </w:rPr>
    </w:pPr>
    <w:r>
      <w:rPr>
        <w:noProof/>
      </w:rPr>
      <w:drawing>
        <wp:anchor distT="0" distB="0" distL="114300" distR="114300" simplePos="0" relativeHeight="251680768" behindDoc="1" locked="0" layoutInCell="1" allowOverlap="1" wp14:anchorId="3C668E4A" wp14:editId="456D842D">
          <wp:simplePos x="0" y="0"/>
          <wp:positionH relativeFrom="column">
            <wp:posOffset>4761963</wp:posOffset>
          </wp:positionH>
          <wp:positionV relativeFrom="paragraph">
            <wp:posOffset>-184492</wp:posOffset>
          </wp:positionV>
          <wp:extent cx="1266092" cy="1266092"/>
          <wp:effectExtent l="0" t="0" r="4445" b="4445"/>
          <wp:wrapNone/>
          <wp:docPr id="1358416885" name="Afbeelding 13584168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4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530" cy="1285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0BDFFC" w14:textId="77777777" w:rsidR="00A51881" w:rsidRDefault="00A51881" w:rsidP="00A51881">
    <w:pPr>
      <w:pStyle w:val="Koptekst"/>
      <w:tabs>
        <w:tab w:val="clear" w:pos="4536"/>
        <w:tab w:val="clear" w:pos="9072"/>
        <w:tab w:val="left" w:pos="284"/>
      </w:tabs>
      <w:ind w:right="282"/>
      <w:rPr>
        <w:rFonts w:ascii="Roboto Medium" w:hAnsi="Roboto Medium"/>
      </w:rPr>
    </w:pPr>
  </w:p>
  <w:p w14:paraId="489C82B7" w14:textId="77777777" w:rsidR="00A51881" w:rsidRDefault="00A51881" w:rsidP="00A51881">
    <w:pPr>
      <w:pStyle w:val="Koptekst"/>
      <w:tabs>
        <w:tab w:val="clear" w:pos="4536"/>
        <w:tab w:val="clear" w:pos="9072"/>
        <w:tab w:val="left" w:pos="284"/>
      </w:tabs>
      <w:ind w:right="282"/>
      <w:rPr>
        <w:rFonts w:ascii="Roboto Medium" w:hAnsi="Roboto Medium"/>
      </w:rPr>
    </w:pPr>
  </w:p>
  <w:p w14:paraId="374F7ADA" w14:textId="77777777" w:rsidR="00C47F3E" w:rsidRPr="00A51881" w:rsidRDefault="00C47F3E" w:rsidP="006D0E81">
    <w:pPr>
      <w:pStyle w:val="Koptekst"/>
      <w:tabs>
        <w:tab w:val="clear" w:pos="4536"/>
        <w:tab w:val="clear" w:pos="9072"/>
        <w:tab w:val="left" w:pos="284"/>
        <w:tab w:val="left" w:pos="567"/>
        <w:tab w:val="left" w:pos="851"/>
      </w:tabs>
      <w:ind w:right="282"/>
      <w:rPr>
        <w:rFonts w:ascii="Roboto Medium" w:hAnsi="Roboto Mediu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F71"/>
    <w:multiLevelType w:val="hybridMultilevel"/>
    <w:tmpl w:val="948EAEE4"/>
    <w:lvl w:ilvl="0" w:tplc="81DAF7B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043996"/>
    <w:multiLevelType w:val="hybridMultilevel"/>
    <w:tmpl w:val="4C909B52"/>
    <w:lvl w:ilvl="0" w:tplc="E9E6D50A">
      <w:start w:val="13"/>
      <w:numFmt w:val="bullet"/>
      <w:lvlText w:val="-"/>
      <w:lvlJc w:val="left"/>
      <w:pPr>
        <w:ind w:left="1069" w:hanging="360"/>
      </w:pPr>
      <w:rPr>
        <w:rFonts w:ascii="Calibri" w:eastAsia="Calibri"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067742B0"/>
    <w:multiLevelType w:val="hybridMultilevel"/>
    <w:tmpl w:val="7E366646"/>
    <w:lvl w:ilvl="0" w:tplc="0413000F">
      <w:start w:val="1"/>
      <w:numFmt w:val="decimal"/>
      <w:lvlText w:val="%1."/>
      <w:lvlJc w:val="left"/>
      <w:pPr>
        <w:ind w:left="567" w:hanging="207"/>
      </w:pPr>
      <w:rPr>
        <w:rFonts w:hint="default"/>
        <w:color w:val="E47623"/>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3A4D34"/>
    <w:multiLevelType w:val="hybridMultilevel"/>
    <w:tmpl w:val="D214C34E"/>
    <w:lvl w:ilvl="0" w:tplc="0AA22DC2">
      <w:start w:val="14"/>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D4C28AB"/>
    <w:multiLevelType w:val="hybridMultilevel"/>
    <w:tmpl w:val="7D2A5224"/>
    <w:lvl w:ilvl="0" w:tplc="0413000F">
      <w:start w:val="1"/>
      <w:numFmt w:val="decimal"/>
      <w:lvlText w:val="%1."/>
      <w:lvlJc w:val="left"/>
      <w:pPr>
        <w:ind w:left="720" w:hanging="360"/>
      </w:pPr>
      <w:rPr>
        <w:rFonts w:hint="default"/>
        <w:color w:val="E476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6511AE"/>
    <w:multiLevelType w:val="hybridMultilevel"/>
    <w:tmpl w:val="0246AEE6"/>
    <w:lvl w:ilvl="0" w:tplc="3F040190">
      <w:start w:val="1"/>
      <w:numFmt w:val="bullet"/>
      <w:lvlText w:val=""/>
      <w:lvlJc w:val="left"/>
      <w:pPr>
        <w:ind w:left="720" w:hanging="360"/>
      </w:pPr>
      <w:rPr>
        <w:rFonts w:ascii="Symbol" w:hAnsi="Symbol" w:hint="default"/>
        <w:color w:val="EE772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C95972"/>
    <w:multiLevelType w:val="multilevel"/>
    <w:tmpl w:val="D652B850"/>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247" w:hanging="821"/>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6E40261"/>
    <w:multiLevelType w:val="hybridMultilevel"/>
    <w:tmpl w:val="E45414A8"/>
    <w:lvl w:ilvl="0" w:tplc="F4027118">
      <w:start w:val="1"/>
      <w:numFmt w:val="bullet"/>
      <w:lvlText w:val=""/>
      <w:lvlJc w:val="left"/>
      <w:pPr>
        <w:ind w:left="720" w:hanging="360"/>
      </w:pPr>
      <w:rPr>
        <w:rFonts w:ascii="Symbol" w:hAnsi="Symbol" w:hint="default"/>
        <w:color w:val="EE7623"/>
      </w:rPr>
    </w:lvl>
    <w:lvl w:ilvl="1" w:tplc="D8E8B836">
      <w:start w:val="1"/>
      <w:numFmt w:val="bullet"/>
      <w:lvlText w:val="o"/>
      <w:lvlJc w:val="left"/>
      <w:pPr>
        <w:ind w:left="1440" w:hanging="360"/>
      </w:pPr>
      <w:rPr>
        <w:rFonts w:ascii="Courier New" w:hAnsi="Courier New" w:cs="Courier New" w:hint="default"/>
        <w:color w:val="EE7623"/>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A26B34"/>
    <w:multiLevelType w:val="hybridMultilevel"/>
    <w:tmpl w:val="7D2A5224"/>
    <w:lvl w:ilvl="0" w:tplc="FFFFFFFF">
      <w:start w:val="1"/>
      <w:numFmt w:val="decimal"/>
      <w:lvlText w:val="%1."/>
      <w:lvlJc w:val="left"/>
      <w:pPr>
        <w:ind w:left="720" w:hanging="360"/>
      </w:pPr>
      <w:rPr>
        <w:rFonts w:hint="default"/>
        <w:color w:val="E476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0B4FBC"/>
    <w:multiLevelType w:val="hybridMultilevel"/>
    <w:tmpl w:val="2B9C80D6"/>
    <w:lvl w:ilvl="0" w:tplc="F4027118">
      <w:start w:val="1"/>
      <w:numFmt w:val="bullet"/>
      <w:lvlText w:val=""/>
      <w:lvlJc w:val="left"/>
      <w:pPr>
        <w:ind w:left="720" w:hanging="360"/>
      </w:pPr>
      <w:rPr>
        <w:rFonts w:ascii="Symbol" w:hAnsi="Symbol" w:hint="default"/>
        <w:color w:val="EE762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C4260FF"/>
    <w:multiLevelType w:val="hybridMultilevel"/>
    <w:tmpl w:val="76B8EF4E"/>
    <w:lvl w:ilvl="0" w:tplc="E9E6D50A">
      <w:start w:val="1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8AF1987"/>
    <w:multiLevelType w:val="hybridMultilevel"/>
    <w:tmpl w:val="7E366646"/>
    <w:lvl w:ilvl="0" w:tplc="0413000F">
      <w:start w:val="1"/>
      <w:numFmt w:val="decimal"/>
      <w:lvlText w:val="%1."/>
      <w:lvlJc w:val="left"/>
      <w:pPr>
        <w:ind w:left="567" w:hanging="207"/>
      </w:pPr>
      <w:rPr>
        <w:rFonts w:hint="default"/>
        <w:color w:val="E47623"/>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A3B73B0"/>
    <w:multiLevelType w:val="hybridMultilevel"/>
    <w:tmpl w:val="F10AC1FC"/>
    <w:lvl w:ilvl="0" w:tplc="3F040190">
      <w:start w:val="1"/>
      <w:numFmt w:val="bullet"/>
      <w:lvlText w:val=""/>
      <w:lvlJc w:val="left"/>
      <w:pPr>
        <w:ind w:left="720" w:hanging="360"/>
      </w:pPr>
      <w:rPr>
        <w:rFonts w:ascii="Symbol" w:hAnsi="Symbol" w:hint="default"/>
        <w:color w:val="EE772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D5003D"/>
    <w:multiLevelType w:val="hybridMultilevel"/>
    <w:tmpl w:val="972C082E"/>
    <w:lvl w:ilvl="0" w:tplc="F4027118">
      <w:start w:val="1"/>
      <w:numFmt w:val="bullet"/>
      <w:lvlText w:val=""/>
      <w:lvlJc w:val="left"/>
      <w:pPr>
        <w:ind w:left="720" w:hanging="360"/>
      </w:pPr>
      <w:rPr>
        <w:rFonts w:ascii="Symbol" w:hAnsi="Symbol" w:hint="default"/>
        <w:color w:val="EE762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F0360D"/>
    <w:multiLevelType w:val="hybridMultilevel"/>
    <w:tmpl w:val="8ADECF9A"/>
    <w:lvl w:ilvl="0" w:tplc="9446C5FA">
      <w:start w:val="14"/>
      <w:numFmt w:val="bullet"/>
      <w:lvlText w:val="-"/>
      <w:lvlJc w:val="left"/>
      <w:pPr>
        <w:ind w:left="720" w:hanging="360"/>
      </w:pPr>
      <w:rPr>
        <w:rFonts w:ascii="Roboto" w:eastAsia="Calibri" w:hAnsi="Roboto"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AF82BE7"/>
    <w:multiLevelType w:val="hybridMultilevel"/>
    <w:tmpl w:val="DD9AF134"/>
    <w:lvl w:ilvl="0" w:tplc="3A4E1BA4">
      <w:start w:val="1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9968C6"/>
    <w:multiLevelType w:val="hybridMultilevel"/>
    <w:tmpl w:val="7868C5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7B71555"/>
    <w:multiLevelType w:val="hybridMultilevel"/>
    <w:tmpl w:val="1D2EB97C"/>
    <w:lvl w:ilvl="0" w:tplc="F4027118">
      <w:start w:val="1"/>
      <w:numFmt w:val="bullet"/>
      <w:lvlText w:val=""/>
      <w:lvlJc w:val="left"/>
      <w:pPr>
        <w:ind w:left="720" w:hanging="360"/>
      </w:pPr>
      <w:rPr>
        <w:rFonts w:ascii="Symbol" w:hAnsi="Symbol" w:hint="default"/>
        <w:color w:val="EE7623"/>
      </w:rPr>
    </w:lvl>
    <w:lvl w:ilvl="1" w:tplc="4B568916">
      <w:start w:val="1"/>
      <w:numFmt w:val="bullet"/>
      <w:lvlText w:val="o"/>
      <w:lvlJc w:val="left"/>
      <w:pPr>
        <w:ind w:left="1440" w:hanging="360"/>
      </w:pPr>
      <w:rPr>
        <w:rFonts w:ascii="Courier New" w:hAnsi="Courier New" w:cs="Courier New" w:hint="default"/>
        <w:color w:val="EE7623"/>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C7E724A"/>
    <w:multiLevelType w:val="hybridMultilevel"/>
    <w:tmpl w:val="B9C079A6"/>
    <w:lvl w:ilvl="0" w:tplc="F4027118">
      <w:start w:val="1"/>
      <w:numFmt w:val="bullet"/>
      <w:lvlText w:val=""/>
      <w:lvlJc w:val="left"/>
      <w:pPr>
        <w:ind w:left="720" w:hanging="360"/>
      </w:pPr>
      <w:rPr>
        <w:rFonts w:ascii="Symbol" w:hAnsi="Symbol" w:hint="default"/>
        <w:color w:val="EE762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66E3AFE"/>
    <w:multiLevelType w:val="multilevel"/>
    <w:tmpl w:val="7B166DF6"/>
    <w:lvl w:ilvl="0">
      <w:start w:val="1"/>
      <w:numFmt w:val="upperLetter"/>
      <w:lvlText w:val="Appendix %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C9B087F"/>
    <w:multiLevelType w:val="hybridMultilevel"/>
    <w:tmpl w:val="633688CE"/>
    <w:lvl w:ilvl="0" w:tplc="0AA22DC2">
      <w:start w:val="14"/>
      <w:numFmt w:val="bullet"/>
      <w:lvlText w:val="-"/>
      <w:lvlJc w:val="left"/>
      <w:pPr>
        <w:ind w:left="360" w:hanging="360"/>
      </w:pPr>
      <w:rPr>
        <w:rFonts w:ascii="Calibri" w:eastAsia="Times New Roman"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00725505">
    <w:abstractNumId w:val="6"/>
  </w:num>
  <w:num w:numId="2" w16cid:durableId="788089651">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720663899">
    <w:abstractNumId w:val="19"/>
  </w:num>
  <w:num w:numId="4" w16cid:durableId="1165828220">
    <w:abstractNumId w:val="19"/>
    <w:lvlOverride w:ilvl="0">
      <w:lvl w:ilvl="0">
        <w:start w:val="1"/>
        <w:numFmt w:val="upperLetter"/>
        <w:lvlText w:val="Appendix %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298733906">
    <w:abstractNumId w:val="11"/>
  </w:num>
  <w:num w:numId="6" w16cid:durableId="1786004657">
    <w:abstractNumId w:val="2"/>
  </w:num>
  <w:num w:numId="7" w16cid:durableId="1104807958">
    <w:abstractNumId w:val="16"/>
  </w:num>
  <w:num w:numId="8" w16cid:durableId="1510020839">
    <w:abstractNumId w:val="4"/>
  </w:num>
  <w:num w:numId="9" w16cid:durableId="71391790">
    <w:abstractNumId w:val="8"/>
  </w:num>
  <w:num w:numId="10" w16cid:durableId="707216924">
    <w:abstractNumId w:val="17"/>
  </w:num>
  <w:num w:numId="11" w16cid:durableId="1777751537">
    <w:abstractNumId w:val="13"/>
  </w:num>
  <w:num w:numId="12" w16cid:durableId="112330040">
    <w:abstractNumId w:val="18"/>
  </w:num>
  <w:num w:numId="13" w16cid:durableId="2077320593">
    <w:abstractNumId w:val="7"/>
  </w:num>
  <w:num w:numId="14" w16cid:durableId="758063741">
    <w:abstractNumId w:val="9"/>
  </w:num>
  <w:num w:numId="15" w16cid:durableId="911887772">
    <w:abstractNumId w:val="5"/>
  </w:num>
  <w:num w:numId="16" w16cid:durableId="1299916910">
    <w:abstractNumId w:val="12"/>
  </w:num>
  <w:num w:numId="17" w16cid:durableId="2092582394">
    <w:abstractNumId w:val="0"/>
  </w:num>
  <w:num w:numId="18" w16cid:durableId="2058893218">
    <w:abstractNumId w:val="3"/>
  </w:num>
  <w:num w:numId="19" w16cid:durableId="916747601">
    <w:abstractNumId w:val="20"/>
  </w:num>
  <w:num w:numId="20" w16cid:durableId="876115183">
    <w:abstractNumId w:val="14"/>
  </w:num>
  <w:num w:numId="21" w16cid:durableId="963190292">
    <w:abstractNumId w:val="15"/>
  </w:num>
  <w:num w:numId="22" w16cid:durableId="1865048943">
    <w:abstractNumId w:val="10"/>
  </w:num>
  <w:num w:numId="23" w16cid:durableId="920211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535"/>
    <w:rsid w:val="00003F19"/>
    <w:rsid w:val="00014612"/>
    <w:rsid w:val="00015D11"/>
    <w:rsid w:val="00024C75"/>
    <w:rsid w:val="00032986"/>
    <w:rsid w:val="00032D03"/>
    <w:rsid w:val="00042B4E"/>
    <w:rsid w:val="00043569"/>
    <w:rsid w:val="00047EA9"/>
    <w:rsid w:val="00050C9C"/>
    <w:rsid w:val="00070D2C"/>
    <w:rsid w:val="000745C7"/>
    <w:rsid w:val="00075CD6"/>
    <w:rsid w:val="00083379"/>
    <w:rsid w:val="00084810"/>
    <w:rsid w:val="000A0EE2"/>
    <w:rsid w:val="000B47E1"/>
    <w:rsid w:val="000C1882"/>
    <w:rsid w:val="000D3EDB"/>
    <w:rsid w:val="000E6B08"/>
    <w:rsid w:val="000F0B10"/>
    <w:rsid w:val="00101C60"/>
    <w:rsid w:val="001024D9"/>
    <w:rsid w:val="001035B6"/>
    <w:rsid w:val="00111D69"/>
    <w:rsid w:val="00114DA9"/>
    <w:rsid w:val="001208C4"/>
    <w:rsid w:val="00140410"/>
    <w:rsid w:val="00141789"/>
    <w:rsid w:val="0014462E"/>
    <w:rsid w:val="00164276"/>
    <w:rsid w:val="00176297"/>
    <w:rsid w:val="00176683"/>
    <w:rsid w:val="00181DAA"/>
    <w:rsid w:val="001838A5"/>
    <w:rsid w:val="001920EF"/>
    <w:rsid w:val="00196E3F"/>
    <w:rsid w:val="001971E0"/>
    <w:rsid w:val="001A5A61"/>
    <w:rsid w:val="001B2AF7"/>
    <w:rsid w:val="001B6F1D"/>
    <w:rsid w:val="001C13E7"/>
    <w:rsid w:val="001D3C2D"/>
    <w:rsid w:val="001D3F55"/>
    <w:rsid w:val="001D3FA6"/>
    <w:rsid w:val="001E0E79"/>
    <w:rsid w:val="001E276B"/>
    <w:rsid w:val="001E2E06"/>
    <w:rsid w:val="001E7580"/>
    <w:rsid w:val="001F2925"/>
    <w:rsid w:val="001F2BAA"/>
    <w:rsid w:val="0020235F"/>
    <w:rsid w:val="00213CBB"/>
    <w:rsid w:val="00221A90"/>
    <w:rsid w:val="002260F9"/>
    <w:rsid w:val="002309E2"/>
    <w:rsid w:val="00230EC2"/>
    <w:rsid w:val="00240844"/>
    <w:rsid w:val="0024659C"/>
    <w:rsid w:val="00253930"/>
    <w:rsid w:val="00255058"/>
    <w:rsid w:val="002606EF"/>
    <w:rsid w:val="0026164C"/>
    <w:rsid w:val="00266169"/>
    <w:rsid w:val="00273238"/>
    <w:rsid w:val="0027465A"/>
    <w:rsid w:val="002A1214"/>
    <w:rsid w:val="002B4FD5"/>
    <w:rsid w:val="002B65AF"/>
    <w:rsid w:val="002C7B53"/>
    <w:rsid w:val="002D2808"/>
    <w:rsid w:val="002E49D9"/>
    <w:rsid w:val="002E69B4"/>
    <w:rsid w:val="002F0679"/>
    <w:rsid w:val="002F1975"/>
    <w:rsid w:val="002F2245"/>
    <w:rsid w:val="002F2FC2"/>
    <w:rsid w:val="002F3452"/>
    <w:rsid w:val="002F6825"/>
    <w:rsid w:val="00336F6A"/>
    <w:rsid w:val="0035281D"/>
    <w:rsid w:val="003626A3"/>
    <w:rsid w:val="00375CA8"/>
    <w:rsid w:val="003904CD"/>
    <w:rsid w:val="003A739D"/>
    <w:rsid w:val="003B18CB"/>
    <w:rsid w:val="003B3900"/>
    <w:rsid w:val="003B7541"/>
    <w:rsid w:val="003C421B"/>
    <w:rsid w:val="003D132E"/>
    <w:rsid w:val="003D6234"/>
    <w:rsid w:val="003E7866"/>
    <w:rsid w:val="003F5D2F"/>
    <w:rsid w:val="0040146A"/>
    <w:rsid w:val="00403463"/>
    <w:rsid w:val="004051FD"/>
    <w:rsid w:val="0040737B"/>
    <w:rsid w:val="00411EA1"/>
    <w:rsid w:val="00413ED0"/>
    <w:rsid w:val="0041563A"/>
    <w:rsid w:val="00422E6A"/>
    <w:rsid w:val="00440F5C"/>
    <w:rsid w:val="004614AA"/>
    <w:rsid w:val="00471716"/>
    <w:rsid w:val="0047343F"/>
    <w:rsid w:val="0049228B"/>
    <w:rsid w:val="00493358"/>
    <w:rsid w:val="004A32C7"/>
    <w:rsid w:val="004C61E8"/>
    <w:rsid w:val="004C63AA"/>
    <w:rsid w:val="004D4669"/>
    <w:rsid w:val="004F64C8"/>
    <w:rsid w:val="00505D53"/>
    <w:rsid w:val="00512CEE"/>
    <w:rsid w:val="0051418C"/>
    <w:rsid w:val="00514232"/>
    <w:rsid w:val="0052449F"/>
    <w:rsid w:val="00532E0E"/>
    <w:rsid w:val="00533AF2"/>
    <w:rsid w:val="00540A7C"/>
    <w:rsid w:val="00542F5C"/>
    <w:rsid w:val="005508D7"/>
    <w:rsid w:val="00555176"/>
    <w:rsid w:val="00571C7E"/>
    <w:rsid w:val="00583C46"/>
    <w:rsid w:val="005853A9"/>
    <w:rsid w:val="0058689D"/>
    <w:rsid w:val="00587EB2"/>
    <w:rsid w:val="00593CBC"/>
    <w:rsid w:val="005A2A63"/>
    <w:rsid w:val="005B64A8"/>
    <w:rsid w:val="005C2DC7"/>
    <w:rsid w:val="005D6315"/>
    <w:rsid w:val="005D6FEF"/>
    <w:rsid w:val="005F3135"/>
    <w:rsid w:val="005F4646"/>
    <w:rsid w:val="006022A6"/>
    <w:rsid w:val="006028E0"/>
    <w:rsid w:val="006049FB"/>
    <w:rsid w:val="00626304"/>
    <w:rsid w:val="00627F6B"/>
    <w:rsid w:val="0064051C"/>
    <w:rsid w:val="00642DA1"/>
    <w:rsid w:val="006518E3"/>
    <w:rsid w:val="006536EB"/>
    <w:rsid w:val="0066544C"/>
    <w:rsid w:val="0067767C"/>
    <w:rsid w:val="00680BE8"/>
    <w:rsid w:val="0068436A"/>
    <w:rsid w:val="006A3A87"/>
    <w:rsid w:val="006D0E81"/>
    <w:rsid w:val="006D4F8E"/>
    <w:rsid w:val="006D599D"/>
    <w:rsid w:val="006F0E23"/>
    <w:rsid w:val="006F6535"/>
    <w:rsid w:val="00703A5B"/>
    <w:rsid w:val="0070417D"/>
    <w:rsid w:val="0070422B"/>
    <w:rsid w:val="007063F1"/>
    <w:rsid w:val="00720E9F"/>
    <w:rsid w:val="00727D01"/>
    <w:rsid w:val="00753E3E"/>
    <w:rsid w:val="00774916"/>
    <w:rsid w:val="00787BEB"/>
    <w:rsid w:val="007977BF"/>
    <w:rsid w:val="007A5966"/>
    <w:rsid w:val="007A787A"/>
    <w:rsid w:val="007B6FF6"/>
    <w:rsid w:val="007C27E0"/>
    <w:rsid w:val="007D09C8"/>
    <w:rsid w:val="007E33C2"/>
    <w:rsid w:val="007E52AE"/>
    <w:rsid w:val="007E6F1B"/>
    <w:rsid w:val="008000E5"/>
    <w:rsid w:val="00805138"/>
    <w:rsid w:val="00810ECB"/>
    <w:rsid w:val="00813D6E"/>
    <w:rsid w:val="008150C6"/>
    <w:rsid w:val="00817B2E"/>
    <w:rsid w:val="00827500"/>
    <w:rsid w:val="00836115"/>
    <w:rsid w:val="00837D0F"/>
    <w:rsid w:val="00864720"/>
    <w:rsid w:val="00871CA8"/>
    <w:rsid w:val="00871ED3"/>
    <w:rsid w:val="00874A78"/>
    <w:rsid w:val="0089658B"/>
    <w:rsid w:val="008976C3"/>
    <w:rsid w:val="008B1BF9"/>
    <w:rsid w:val="008C4EF6"/>
    <w:rsid w:val="008C7574"/>
    <w:rsid w:val="008D51CE"/>
    <w:rsid w:val="008D5964"/>
    <w:rsid w:val="008D67E9"/>
    <w:rsid w:val="008E20F4"/>
    <w:rsid w:val="008F1964"/>
    <w:rsid w:val="008F2A66"/>
    <w:rsid w:val="00900667"/>
    <w:rsid w:val="009038A1"/>
    <w:rsid w:val="00910888"/>
    <w:rsid w:val="00924349"/>
    <w:rsid w:val="00927376"/>
    <w:rsid w:val="0093166C"/>
    <w:rsid w:val="009346FA"/>
    <w:rsid w:val="00936192"/>
    <w:rsid w:val="00946452"/>
    <w:rsid w:val="00956FD5"/>
    <w:rsid w:val="00970D74"/>
    <w:rsid w:val="009843A6"/>
    <w:rsid w:val="00992B83"/>
    <w:rsid w:val="009970EA"/>
    <w:rsid w:val="009C37C6"/>
    <w:rsid w:val="009C5D07"/>
    <w:rsid w:val="009E04BB"/>
    <w:rsid w:val="009E2061"/>
    <w:rsid w:val="009F4E4A"/>
    <w:rsid w:val="00A059A6"/>
    <w:rsid w:val="00A10A71"/>
    <w:rsid w:val="00A11228"/>
    <w:rsid w:val="00A1587B"/>
    <w:rsid w:val="00A21095"/>
    <w:rsid w:val="00A40B82"/>
    <w:rsid w:val="00A51881"/>
    <w:rsid w:val="00A6070D"/>
    <w:rsid w:val="00A7244D"/>
    <w:rsid w:val="00A764D8"/>
    <w:rsid w:val="00A80217"/>
    <w:rsid w:val="00A80B2F"/>
    <w:rsid w:val="00A90E3E"/>
    <w:rsid w:val="00A954B0"/>
    <w:rsid w:val="00AA3675"/>
    <w:rsid w:val="00AA51B2"/>
    <w:rsid w:val="00AB2F8F"/>
    <w:rsid w:val="00AB46EC"/>
    <w:rsid w:val="00AC17F8"/>
    <w:rsid w:val="00AC57B0"/>
    <w:rsid w:val="00AC7A21"/>
    <w:rsid w:val="00AD2C31"/>
    <w:rsid w:val="00AE789C"/>
    <w:rsid w:val="00AF7FED"/>
    <w:rsid w:val="00B02088"/>
    <w:rsid w:val="00B17DE1"/>
    <w:rsid w:val="00B24B00"/>
    <w:rsid w:val="00B279A9"/>
    <w:rsid w:val="00B34110"/>
    <w:rsid w:val="00B36CD1"/>
    <w:rsid w:val="00B403C4"/>
    <w:rsid w:val="00B45E7A"/>
    <w:rsid w:val="00B53999"/>
    <w:rsid w:val="00B654F6"/>
    <w:rsid w:val="00B84D1E"/>
    <w:rsid w:val="00BB7765"/>
    <w:rsid w:val="00BC2A62"/>
    <w:rsid w:val="00BC7BE6"/>
    <w:rsid w:val="00BC7F1D"/>
    <w:rsid w:val="00BF7AF9"/>
    <w:rsid w:val="00C11345"/>
    <w:rsid w:val="00C1305A"/>
    <w:rsid w:val="00C139D1"/>
    <w:rsid w:val="00C2088C"/>
    <w:rsid w:val="00C37182"/>
    <w:rsid w:val="00C37396"/>
    <w:rsid w:val="00C3751D"/>
    <w:rsid w:val="00C460D4"/>
    <w:rsid w:val="00C47F3E"/>
    <w:rsid w:val="00C51C9F"/>
    <w:rsid w:val="00C54A41"/>
    <w:rsid w:val="00C57582"/>
    <w:rsid w:val="00C63CB8"/>
    <w:rsid w:val="00C64ABE"/>
    <w:rsid w:val="00C73781"/>
    <w:rsid w:val="00C74DED"/>
    <w:rsid w:val="00C830AD"/>
    <w:rsid w:val="00C87DEC"/>
    <w:rsid w:val="00C92FC4"/>
    <w:rsid w:val="00CA2C73"/>
    <w:rsid w:val="00CA5A07"/>
    <w:rsid w:val="00CA7FA4"/>
    <w:rsid w:val="00CB3607"/>
    <w:rsid w:val="00CB5803"/>
    <w:rsid w:val="00CC1A39"/>
    <w:rsid w:val="00CC2FAA"/>
    <w:rsid w:val="00CE048C"/>
    <w:rsid w:val="00CF759E"/>
    <w:rsid w:val="00D03E70"/>
    <w:rsid w:val="00D1082D"/>
    <w:rsid w:val="00D20BAB"/>
    <w:rsid w:val="00D2604C"/>
    <w:rsid w:val="00D27F7D"/>
    <w:rsid w:val="00D33965"/>
    <w:rsid w:val="00D40A0B"/>
    <w:rsid w:val="00D46ACB"/>
    <w:rsid w:val="00D47529"/>
    <w:rsid w:val="00D67641"/>
    <w:rsid w:val="00D72559"/>
    <w:rsid w:val="00D72A80"/>
    <w:rsid w:val="00D77CDB"/>
    <w:rsid w:val="00D82F57"/>
    <w:rsid w:val="00D86CDB"/>
    <w:rsid w:val="00DA0AD9"/>
    <w:rsid w:val="00DD5E54"/>
    <w:rsid w:val="00DE362E"/>
    <w:rsid w:val="00DF1945"/>
    <w:rsid w:val="00E2533E"/>
    <w:rsid w:val="00E35578"/>
    <w:rsid w:val="00E473A0"/>
    <w:rsid w:val="00E7372D"/>
    <w:rsid w:val="00E74895"/>
    <w:rsid w:val="00E807A4"/>
    <w:rsid w:val="00E847C8"/>
    <w:rsid w:val="00E9152E"/>
    <w:rsid w:val="00EB43E1"/>
    <w:rsid w:val="00ED20A8"/>
    <w:rsid w:val="00EE7D2E"/>
    <w:rsid w:val="00F028C5"/>
    <w:rsid w:val="00F13724"/>
    <w:rsid w:val="00F25077"/>
    <w:rsid w:val="00F3422D"/>
    <w:rsid w:val="00F46D83"/>
    <w:rsid w:val="00F5559E"/>
    <w:rsid w:val="00F619BC"/>
    <w:rsid w:val="00F61B19"/>
    <w:rsid w:val="00F63100"/>
    <w:rsid w:val="00F669C6"/>
    <w:rsid w:val="00F73ED0"/>
    <w:rsid w:val="00F744C9"/>
    <w:rsid w:val="00F77838"/>
    <w:rsid w:val="00F84C66"/>
    <w:rsid w:val="00F86724"/>
    <w:rsid w:val="00F9133E"/>
    <w:rsid w:val="00F9346C"/>
    <w:rsid w:val="00F951D9"/>
    <w:rsid w:val="00FB01B8"/>
    <w:rsid w:val="00FC5480"/>
    <w:rsid w:val="00FD02EA"/>
    <w:rsid w:val="00FD1034"/>
    <w:rsid w:val="00FD73F4"/>
    <w:rsid w:val="00FE5E14"/>
    <w:rsid w:val="00FE6ECD"/>
    <w:rsid w:val="00FE70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AA8C5"/>
  <w15:chartTrackingRefBased/>
  <w15:docId w15:val="{5BFA48CD-6682-447D-9B51-AA60F46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sz w:val="22"/>
      <w:szCs w:val="22"/>
      <w:lang w:eastAsia="en-US"/>
    </w:rPr>
  </w:style>
  <w:style w:type="paragraph" w:styleId="Kop1">
    <w:name w:val="heading 1"/>
    <w:basedOn w:val="Standaard"/>
    <w:next w:val="Standaard"/>
    <w:link w:val="Kop1Char"/>
    <w:uiPriority w:val="9"/>
    <w:qFormat/>
    <w:rsid w:val="003D132E"/>
    <w:pPr>
      <w:keepNext/>
      <w:keepLines/>
      <w:spacing w:before="240" w:after="0"/>
      <w:outlineLvl w:val="0"/>
    </w:pPr>
    <w:rPr>
      <w:rFonts w:ascii="Calibri Light" w:eastAsia="Times New Roman" w:hAnsi="Calibri Light"/>
      <w:color w:val="0041BF"/>
      <w:sz w:val="32"/>
      <w:szCs w:val="32"/>
    </w:rPr>
  </w:style>
  <w:style w:type="paragraph" w:styleId="Kop2">
    <w:name w:val="heading 2"/>
    <w:basedOn w:val="Standaard"/>
    <w:next w:val="Standaard"/>
    <w:link w:val="Kop2Char"/>
    <w:uiPriority w:val="9"/>
    <w:unhideWhenUsed/>
    <w:qFormat/>
    <w:rsid w:val="003D132E"/>
    <w:pPr>
      <w:keepNext/>
      <w:keepLines/>
      <w:spacing w:before="40" w:after="0"/>
      <w:outlineLvl w:val="1"/>
    </w:pPr>
    <w:rPr>
      <w:rFonts w:ascii="Calibri Light" w:eastAsia="Times New Roman" w:hAnsi="Calibri Light"/>
      <w:color w:val="0041BF"/>
      <w:sz w:val="26"/>
      <w:szCs w:val="26"/>
    </w:rPr>
  </w:style>
  <w:style w:type="paragraph" w:styleId="Kop3">
    <w:name w:val="heading 3"/>
    <w:basedOn w:val="Standaard"/>
    <w:next w:val="Standaard"/>
    <w:link w:val="Kop3Char"/>
    <w:uiPriority w:val="9"/>
    <w:unhideWhenUsed/>
    <w:qFormat/>
    <w:rsid w:val="003D132E"/>
    <w:pPr>
      <w:keepNext/>
      <w:keepLines/>
      <w:spacing w:before="40" w:after="0"/>
      <w:outlineLvl w:val="2"/>
    </w:pPr>
    <w:rPr>
      <w:rFonts w:ascii="Calibri Light" w:eastAsia="Times New Roman" w:hAnsi="Calibri Light"/>
      <w:color w:val="002B7F"/>
      <w:sz w:val="24"/>
      <w:szCs w:val="24"/>
    </w:rPr>
  </w:style>
  <w:style w:type="paragraph" w:styleId="Kop4">
    <w:name w:val="heading 4"/>
    <w:basedOn w:val="Standaard"/>
    <w:next w:val="Standaard"/>
    <w:link w:val="Kop4Char"/>
    <w:uiPriority w:val="9"/>
    <w:unhideWhenUsed/>
    <w:qFormat/>
    <w:rsid w:val="001B2AF7"/>
    <w:pPr>
      <w:keepNext/>
      <w:keepLines/>
      <w:spacing w:before="40" w:after="0"/>
      <w:outlineLvl w:val="3"/>
    </w:pPr>
    <w:rPr>
      <w:rFonts w:ascii="Calibri Light" w:eastAsia="Times New Roman" w:hAnsi="Calibri Light"/>
      <w:i/>
      <w:iCs/>
      <w:color w:val="0041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VDM-BASIStext">
    <w:name w:val="VVDM - BASIS text"/>
    <w:link w:val="VVDM-BASIStextChar"/>
    <w:autoRedefine/>
    <w:qFormat/>
    <w:rsid w:val="004051FD"/>
    <w:pPr>
      <w:framePr w:hSpace="141" w:wrap="around" w:vAnchor="text" w:hAnchor="margin" w:y="124"/>
      <w:tabs>
        <w:tab w:val="left" w:pos="567"/>
        <w:tab w:val="left" w:pos="851"/>
        <w:tab w:val="left" w:pos="1134"/>
        <w:tab w:val="left" w:pos="1701"/>
      </w:tabs>
      <w:adjustRightInd w:val="0"/>
      <w:spacing w:line="312" w:lineRule="auto"/>
      <w:jc w:val="center"/>
    </w:pPr>
    <w:rPr>
      <w:rFonts w:ascii="Roboto" w:hAnsi="Roboto"/>
      <w:iCs/>
      <w:color w:val="1B1D1D" w:themeColor="text1" w:themeShade="80"/>
      <w:szCs w:val="16"/>
      <w:lang w:eastAsia="en-US"/>
    </w:rPr>
  </w:style>
  <w:style w:type="paragraph" w:styleId="Koptekst">
    <w:name w:val="header"/>
    <w:basedOn w:val="Standaard"/>
    <w:link w:val="KoptekstChar"/>
    <w:uiPriority w:val="99"/>
    <w:unhideWhenUsed/>
    <w:rsid w:val="00C1305A"/>
    <w:pPr>
      <w:tabs>
        <w:tab w:val="center" w:pos="4536"/>
        <w:tab w:val="right" w:pos="9072"/>
      </w:tabs>
      <w:spacing w:after="0" w:line="240" w:lineRule="auto"/>
    </w:pPr>
  </w:style>
  <w:style w:type="character" w:customStyle="1" w:styleId="VVDM-BASIStextChar">
    <w:name w:val="VVDM - BASIS text Char"/>
    <w:link w:val="VVDM-BASIStext"/>
    <w:rsid w:val="004051FD"/>
    <w:rPr>
      <w:rFonts w:ascii="Roboto" w:hAnsi="Roboto"/>
      <w:iCs/>
      <w:color w:val="1B1D1D" w:themeColor="text1" w:themeShade="80"/>
      <w:szCs w:val="16"/>
      <w:lang w:eastAsia="en-US"/>
    </w:rPr>
  </w:style>
  <w:style w:type="character" w:customStyle="1" w:styleId="KoptekstChar">
    <w:name w:val="Koptekst Char"/>
    <w:basedOn w:val="Standaardalinea-lettertype"/>
    <w:link w:val="Koptekst"/>
    <w:uiPriority w:val="99"/>
    <w:rsid w:val="00C1305A"/>
  </w:style>
  <w:style w:type="paragraph" w:styleId="Voettekst">
    <w:name w:val="footer"/>
    <w:basedOn w:val="Standaard"/>
    <w:link w:val="VoettekstChar"/>
    <w:uiPriority w:val="99"/>
    <w:unhideWhenUsed/>
    <w:rsid w:val="00C130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305A"/>
  </w:style>
  <w:style w:type="character" w:customStyle="1" w:styleId="Kop1Char">
    <w:name w:val="Kop 1 Char"/>
    <w:link w:val="Kop1"/>
    <w:uiPriority w:val="9"/>
    <w:rsid w:val="003D132E"/>
    <w:rPr>
      <w:rFonts w:ascii="Calibri Light" w:eastAsia="Times New Roman" w:hAnsi="Calibri Light" w:cs="Times New Roman"/>
      <w:color w:val="0041BF"/>
      <w:sz w:val="32"/>
      <w:szCs w:val="32"/>
    </w:rPr>
  </w:style>
  <w:style w:type="character" w:customStyle="1" w:styleId="Kop2Char">
    <w:name w:val="Kop 2 Char"/>
    <w:link w:val="Kop2"/>
    <w:uiPriority w:val="9"/>
    <w:rsid w:val="003D132E"/>
    <w:rPr>
      <w:rFonts w:ascii="Calibri Light" w:eastAsia="Times New Roman" w:hAnsi="Calibri Light" w:cs="Times New Roman"/>
      <w:color w:val="0041BF"/>
      <w:sz w:val="26"/>
      <w:szCs w:val="26"/>
    </w:rPr>
  </w:style>
  <w:style w:type="character" w:customStyle="1" w:styleId="Kop3Char">
    <w:name w:val="Kop 3 Char"/>
    <w:link w:val="Kop3"/>
    <w:uiPriority w:val="9"/>
    <w:rsid w:val="003D132E"/>
    <w:rPr>
      <w:rFonts w:ascii="Calibri Light" w:eastAsia="Times New Roman" w:hAnsi="Calibri Light" w:cs="Times New Roman"/>
      <w:color w:val="002B7F"/>
      <w:sz w:val="24"/>
      <w:szCs w:val="24"/>
    </w:rPr>
  </w:style>
  <w:style w:type="paragraph" w:styleId="Geenafstand">
    <w:name w:val="No Spacing"/>
    <w:link w:val="GeenafstandChar"/>
    <w:uiPriority w:val="1"/>
    <w:qFormat/>
    <w:rsid w:val="00B34110"/>
    <w:rPr>
      <w:rFonts w:eastAsia="Times New Roman"/>
      <w:sz w:val="22"/>
      <w:szCs w:val="22"/>
      <w:lang w:val="en-US" w:eastAsia="zh-CN"/>
    </w:rPr>
  </w:style>
  <w:style w:type="character" w:customStyle="1" w:styleId="GeenafstandChar">
    <w:name w:val="Geen afstand Char"/>
    <w:link w:val="Geenafstand"/>
    <w:uiPriority w:val="1"/>
    <w:rsid w:val="00B34110"/>
    <w:rPr>
      <w:rFonts w:eastAsia="Times New Roman"/>
      <w:lang w:val="en-US" w:eastAsia="zh-CN"/>
    </w:rPr>
  </w:style>
  <w:style w:type="character" w:styleId="Hyperlink">
    <w:name w:val="Hyperlink"/>
    <w:uiPriority w:val="99"/>
    <w:unhideWhenUsed/>
    <w:rsid w:val="00A10A71"/>
    <w:rPr>
      <w:color w:val="FF6700"/>
      <w:u w:val="single"/>
    </w:rPr>
  </w:style>
  <w:style w:type="table" w:styleId="Tabelraster">
    <w:name w:val="Table Grid"/>
    <w:basedOn w:val="Standaardtabel"/>
    <w:uiPriority w:val="39"/>
    <w:rsid w:val="001F2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uiPriority w:val="99"/>
    <w:semiHidden/>
    <w:unhideWhenUsed/>
    <w:rsid w:val="00AA51B2"/>
    <w:rPr>
      <w:color w:val="605E5C"/>
      <w:shd w:val="clear" w:color="auto" w:fill="E1DFDD"/>
    </w:rPr>
  </w:style>
  <w:style w:type="paragraph" w:customStyle="1" w:styleId="Tussenkop">
    <w:name w:val="Tussenkop"/>
    <w:basedOn w:val="Standaard"/>
    <w:qFormat/>
    <w:rsid w:val="002F0679"/>
    <w:pPr>
      <w:spacing w:after="0" w:line="240" w:lineRule="auto"/>
    </w:pPr>
    <w:rPr>
      <w:rFonts w:ascii="Roboto" w:hAnsi="Roboto"/>
      <w:b/>
      <w:bCs/>
    </w:rPr>
  </w:style>
  <w:style w:type="character" w:styleId="GevolgdeHyperlink">
    <w:name w:val="FollowedHyperlink"/>
    <w:uiPriority w:val="99"/>
    <w:semiHidden/>
    <w:unhideWhenUsed/>
    <w:rsid w:val="00A059A6"/>
    <w:rPr>
      <w:color w:val="FFB42D"/>
      <w:u w:val="single"/>
    </w:rPr>
  </w:style>
  <w:style w:type="character" w:customStyle="1" w:styleId="Kop4Char">
    <w:name w:val="Kop 4 Char"/>
    <w:link w:val="Kop4"/>
    <w:uiPriority w:val="9"/>
    <w:rsid w:val="001B2AF7"/>
    <w:rPr>
      <w:rFonts w:ascii="Calibri Light" w:eastAsia="Times New Roman" w:hAnsi="Calibri Light" w:cs="Times New Roman"/>
      <w:i/>
      <w:iCs/>
      <w:color w:val="0041BF"/>
    </w:rPr>
  </w:style>
  <w:style w:type="paragraph" w:styleId="Revisie">
    <w:name w:val="Revision"/>
    <w:hidden/>
    <w:uiPriority w:val="99"/>
    <w:semiHidden/>
    <w:rsid w:val="00F63100"/>
    <w:rPr>
      <w:sz w:val="22"/>
      <w:szCs w:val="22"/>
      <w:lang w:eastAsia="en-US"/>
    </w:rPr>
  </w:style>
  <w:style w:type="paragraph" w:customStyle="1" w:styleId="Basisalinea">
    <w:name w:val="[Basisalinea]"/>
    <w:basedOn w:val="Standaard"/>
    <w:uiPriority w:val="99"/>
    <w:rsid w:val="00A954B0"/>
    <w:pPr>
      <w:autoSpaceDE w:val="0"/>
      <w:autoSpaceDN w:val="0"/>
      <w:adjustRightInd w:val="0"/>
      <w:spacing w:after="0" w:line="288" w:lineRule="auto"/>
      <w:textAlignment w:val="center"/>
    </w:pPr>
    <w:rPr>
      <w:rFonts w:ascii="MinionPro-Regular" w:hAnsi="MinionPro-Regular" w:cs="MinionPro-Regular"/>
      <w:color w:val="000000"/>
      <w:sz w:val="24"/>
      <w:szCs w:val="24"/>
      <w:lang w:eastAsia="nl-NL"/>
    </w:rPr>
  </w:style>
  <w:style w:type="paragraph" w:styleId="Lijstalinea">
    <w:name w:val="List Paragraph"/>
    <w:basedOn w:val="Standaard"/>
    <w:uiPriority w:val="34"/>
    <w:qFormat/>
    <w:rsid w:val="00176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0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m.facebook.com/vvdemeern" TargetMode="External"/><Relationship Id="rId7" Type="http://schemas.openxmlformats.org/officeDocument/2006/relationships/hyperlink" Target="https://www.linkedin.com/in/v-v-de-meern-739027140" TargetMode="External"/><Relationship Id="rId2" Type="http://schemas.openxmlformats.org/officeDocument/2006/relationships/image" Target="media/image2.png"/><Relationship Id="rId1" Type="http://schemas.openxmlformats.org/officeDocument/2006/relationships/hyperlink" Target="http://www.vvdemeern.nl" TargetMode="External"/><Relationship Id="rId6" Type="http://schemas.openxmlformats.org/officeDocument/2006/relationships/image" Target="media/image4.png"/><Relationship Id="rId5" Type="http://schemas.openxmlformats.org/officeDocument/2006/relationships/hyperlink" Target="https://instagram.com/v.v.demeern?igshid=YmMyMTA2M2Y=" TargetMode="External"/><Relationship Id="rId4" Type="http://schemas.openxmlformats.org/officeDocument/2006/relationships/image" Target="media/image3.png"/><Relationship Id="rId9" Type="http://schemas.openxmlformats.org/officeDocument/2006/relationships/hyperlink" Target="https://twitter.com/vvdemeer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201022_Handleidingvoorbeeld_VVDM.dotx" TargetMode="External"/></Relationships>
</file>

<file path=word/theme/theme1.xml><?xml version="1.0" encoding="utf-8"?>
<a:theme xmlns:a="http://schemas.openxmlformats.org/drawingml/2006/main" name="Kantoorthema">
  <a:themeElements>
    <a:clrScheme name="Aangepast 1">
      <a:dk1>
        <a:srgbClr val="363A3B"/>
      </a:dk1>
      <a:lt1>
        <a:srgbClr val="FFFFFF"/>
      </a:lt1>
      <a:dk2>
        <a:srgbClr val="000060"/>
      </a:dk2>
      <a:lt2>
        <a:srgbClr val="FFFFFF"/>
      </a:lt2>
      <a:accent1>
        <a:srgbClr val="0058FF"/>
      </a:accent1>
      <a:accent2>
        <a:srgbClr val="000FAA"/>
      </a:accent2>
      <a:accent3>
        <a:srgbClr val="FF6700"/>
      </a:accent3>
      <a:accent4>
        <a:srgbClr val="FFB42D"/>
      </a:accent4>
      <a:accent5>
        <a:srgbClr val="00B269"/>
      </a:accent5>
      <a:accent6>
        <a:srgbClr val="D8D9DA"/>
      </a:accent6>
      <a:hlink>
        <a:srgbClr val="FF6700"/>
      </a:hlink>
      <a:folHlink>
        <a:srgbClr val="FFB4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8F140-098D-4C1A-BFC5-F57542B1B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201022_Handleidingvoorbeeld_VVDM</Template>
  <TotalTime>232</TotalTime>
  <Pages>4</Pages>
  <Words>845</Words>
  <Characters>4651</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5486</CharactersWithSpaces>
  <SharedDoc>false</SharedDoc>
  <HLinks>
    <vt:vector size="6" baseType="variant">
      <vt:variant>
        <vt:i4>1966102</vt:i4>
      </vt:variant>
      <vt:variant>
        <vt:i4>3</vt:i4>
      </vt:variant>
      <vt:variant>
        <vt:i4>0</vt:i4>
      </vt:variant>
      <vt:variant>
        <vt:i4>5</vt:i4>
      </vt:variant>
      <vt:variant>
        <vt:lpwstr>http://www.vvdemeern.nl/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wilma Bisschop</cp:lastModifiedBy>
  <cp:revision>83</cp:revision>
  <dcterms:created xsi:type="dcterms:W3CDTF">2024-07-15T08:30:00Z</dcterms:created>
  <dcterms:modified xsi:type="dcterms:W3CDTF">2025-10-17T14:24:00Z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dc6714-9f23-4030-b547-8c94b19e0b7a_Enabled">
    <vt:lpwstr>true</vt:lpwstr>
  </property>
  <property fmtid="{D5CDD505-2E9C-101B-9397-08002B2CF9AE}" pid="3" name="MSIP_Label_f5dc6714-9f23-4030-b547-8c94b19e0b7a_SetDate">
    <vt:lpwstr>2022-08-16T20:26:47Z</vt:lpwstr>
  </property>
  <property fmtid="{D5CDD505-2E9C-101B-9397-08002B2CF9AE}" pid="4" name="MSIP_Label_f5dc6714-9f23-4030-b547-8c94b19e0b7a_Method">
    <vt:lpwstr>Privileged</vt:lpwstr>
  </property>
  <property fmtid="{D5CDD505-2E9C-101B-9397-08002B2CF9AE}" pid="5" name="MSIP_Label_f5dc6714-9f23-4030-b547-8c94b19e0b7a_Name">
    <vt:lpwstr>Internal Information (R3)</vt:lpwstr>
  </property>
  <property fmtid="{D5CDD505-2E9C-101B-9397-08002B2CF9AE}" pid="6" name="MSIP_Label_f5dc6714-9f23-4030-b547-8c94b19e0b7a_SiteId">
    <vt:lpwstr>acbd4e6b-e845-4677-853c-a8d24faf3655</vt:lpwstr>
  </property>
  <property fmtid="{D5CDD505-2E9C-101B-9397-08002B2CF9AE}" pid="7" name="MSIP_Label_f5dc6714-9f23-4030-b547-8c94b19e0b7a_ActionId">
    <vt:lpwstr>e80070f5-0469-4e11-9621-59478a8b6fff</vt:lpwstr>
  </property>
  <property fmtid="{D5CDD505-2E9C-101B-9397-08002B2CF9AE}" pid="8" name="MSIP_Label_f5dc6714-9f23-4030-b547-8c94b19e0b7a_ContentBits">
    <vt:lpwstr>0</vt:lpwstr>
  </property>
</Properties>
</file>