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D16" w:rsidP="67BB4559" w:rsidRDefault="006C4D16" w14:paraId="3410C16A" w14:textId="218A7F89">
      <w:pPr>
        <w:pStyle w:val="Kop1"/>
        <w:spacing w:before="322" w:beforeAutospacing="off" w:after="322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48"/>
          <w:szCs w:val="48"/>
          <w:lang w:val="nl-NL"/>
        </w:rPr>
        <w:t>Notulen Ledenvergadering – 29 januari 2025</w:t>
      </w:r>
    </w:p>
    <w:p w:rsidR="006C4D16" w:rsidP="67BB4559" w:rsidRDefault="006C4D16" w14:paraId="470320AC" w14:textId="16FBA21E">
      <w:pPr>
        <w:spacing w:before="240" w:beforeAutospacing="off" w:after="240" w:afterAutospacing="off"/>
      </w:pPr>
      <w:r w:rsidRPr="20D6C77A" w:rsidR="760AC62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nl-NL"/>
        </w:rPr>
        <w:t>Plaats:</w:t>
      </w:r>
      <w:r w:rsidRPr="20D6C77A" w:rsidR="760AC621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Kantine sportpark De Wieken</w:t>
      </w:r>
      <w:r>
        <w:br/>
      </w:r>
      <w:r w:rsidRPr="20D6C77A" w:rsidR="760AC621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</w:t>
      </w:r>
      <w:r w:rsidRPr="20D6C77A" w:rsidR="760AC62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nl-NL"/>
        </w:rPr>
        <w:t>Aanvang:</w:t>
      </w:r>
      <w:r w:rsidRPr="20D6C77A" w:rsidR="760AC621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19.3</w:t>
      </w:r>
      <w:r w:rsidRPr="20D6C77A" w:rsidR="12B9F19C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0 </w:t>
      </w:r>
      <w:r w:rsidRPr="20D6C77A" w:rsidR="760AC621">
        <w:rPr>
          <w:rFonts w:ascii="Arial" w:hAnsi="Arial" w:eastAsia="Arial" w:cs="Arial"/>
          <w:noProof w:val="0"/>
          <w:sz w:val="24"/>
          <w:szCs w:val="24"/>
          <w:lang w:val="nl-NL"/>
        </w:rPr>
        <w:t>uur</w:t>
      </w:r>
      <w:r>
        <w:br/>
      </w:r>
      <w:r w:rsidRPr="20D6C77A" w:rsidR="760AC621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</w:t>
      </w:r>
      <w:r w:rsidRPr="20D6C77A" w:rsidR="760AC62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nl-NL"/>
        </w:rPr>
        <w:t>Aanwezig:</w:t>
      </w:r>
      <w:r w:rsidRPr="20D6C77A" w:rsidR="760AC621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ca. 40 leden</w:t>
      </w:r>
    </w:p>
    <w:p w:rsidR="006C4D16" w:rsidP="67BB4559" w:rsidRDefault="006C4D16" w14:paraId="0008DBE6" w14:textId="748716B2">
      <w:pPr/>
    </w:p>
    <w:p w:rsidR="006C4D16" w:rsidP="67BB4559" w:rsidRDefault="006C4D16" w14:paraId="1EEE01E5" w14:textId="585E086F">
      <w:pPr>
        <w:pStyle w:val="Kop2"/>
        <w:spacing w:before="299" w:beforeAutospacing="off" w:after="299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36"/>
          <w:szCs w:val="36"/>
          <w:lang w:val="nl-NL"/>
        </w:rPr>
        <w:t>1. Opening</w:t>
      </w:r>
    </w:p>
    <w:p w:rsidR="006C4D16" w:rsidP="67BB4559" w:rsidRDefault="006C4D16" w14:paraId="50261009" w14:textId="696823A6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voorzitter heet alle aanwezige leden, inclusief het erelid en lid van verdienste, van harte welkom en bedankt hen voor hun aanwezigheid bij deze belangrijke vergadering.</w:t>
      </w:r>
    </w:p>
    <w:p w:rsidR="006C4D16" w:rsidP="67BB4559" w:rsidRDefault="006C4D16" w14:paraId="784976BF" w14:textId="151CBB38">
      <w:pPr>
        <w:pStyle w:val="Lijstalinea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Het nieuwe kunstgrasveld wordt benoemd; Johannes spreekt zijn dank uit richting de gemeente en leverancier.</w:t>
      </w:r>
    </w:p>
    <w:p w:rsidR="006C4D16" w:rsidP="67BB4559" w:rsidRDefault="006C4D16" w14:paraId="4F5B91FA" w14:textId="46B91A35">
      <w:pPr>
        <w:pStyle w:val="Lijstalinea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Johannes benoemt de vele activiteiten die in 2023–2024 zijn uitgevoerd en bedankt alle vrijwilligers en commissies.</w:t>
      </w:r>
    </w:p>
    <w:p w:rsidR="006C4D16" w:rsidP="67BB4559" w:rsidRDefault="006C4D16" w14:paraId="1FEC46A5" w14:textId="20369CFE">
      <w:pPr>
        <w:pStyle w:val="Lijstalinea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Dank aan de vrijdagochtendploeg voor het onderhoud van het complex.</w:t>
      </w:r>
    </w:p>
    <w:p w:rsidR="006C4D16" w:rsidP="67BB4559" w:rsidRDefault="006C4D16" w14:paraId="04ED28FB" w14:textId="3591EA27">
      <w:pPr>
        <w:pStyle w:val="Lijstalinea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website is aangepast en verbeterd.</w:t>
      </w:r>
    </w:p>
    <w:p w:rsidR="006C4D16" w:rsidP="67BB4559" w:rsidRDefault="006C4D16" w14:paraId="7A0B9CE1" w14:textId="0C450AC8">
      <w:pPr>
        <w:pStyle w:val="Lijstalinea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Johannes geeft aan dat de sfeer binnen de club goed is en dat het aantal spelende leden stijgt, met name de aanwas van vrouwelijke leden.</w:t>
      </w:r>
    </w:p>
    <w:p w:rsidR="006C4D16" w:rsidP="67BB4559" w:rsidRDefault="006C4D16" w14:paraId="2B58BE39" w14:textId="10BB341B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Er wordt een minuut stilte gehouden ter nagedachtenis aan overleden leden en dierbaren.</w:t>
      </w:r>
    </w:p>
    <w:p w:rsidR="006C4D16" w:rsidP="67BB4559" w:rsidRDefault="006C4D16" w14:paraId="23007A23" w14:textId="2B827031">
      <w:pPr/>
    </w:p>
    <w:p w:rsidR="006C4D16" w:rsidP="67BB4559" w:rsidRDefault="006C4D16" w14:paraId="7634411C" w14:textId="4FD7D555">
      <w:pPr>
        <w:pStyle w:val="Kop2"/>
        <w:spacing w:before="299" w:beforeAutospacing="off" w:after="299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36"/>
          <w:szCs w:val="36"/>
          <w:lang w:val="nl-NL"/>
        </w:rPr>
        <w:t>2. Notulen vorige ledenvergadering</w:t>
      </w:r>
    </w:p>
    <w:p w:rsidR="006C4D16" w:rsidP="67BB4559" w:rsidRDefault="006C4D16" w14:paraId="4D0A595E" w14:textId="1BA03CC1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notulen worden doorgenomen.</w:t>
      </w:r>
    </w:p>
    <w:p w:rsidR="006C4D16" w:rsidP="67BB4559" w:rsidRDefault="006C4D16" w14:paraId="1D588F33" w14:textId="4FA55257">
      <w:pPr>
        <w:pStyle w:val="Lijstalinea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Pieter Jan benoemt dat het idee van een duurzaamheidsgroep hem goed lijkt.</w:t>
      </w:r>
    </w:p>
    <w:p w:rsidR="006C4D16" w:rsidP="67BB4559" w:rsidRDefault="006C4D16" w14:paraId="18458006" w14:textId="098EFB7E">
      <w:pPr>
        <w:pStyle w:val="Lijstalinea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Vraag van Pieter Jan over de nieuwe afrastering: de voorzitter geeft aan dat dit wordt onderzocht. De huidige afrastering voldoet niet aan de veiligheidskeuring.</w:t>
      </w:r>
    </w:p>
    <w:p w:rsidR="006C4D16" w:rsidP="67BB4559" w:rsidRDefault="006C4D16" w14:paraId="70E6D942" w14:textId="1D9FEDD5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notulen worden zonder wijzigingen vastgesteld en goedgekeurd.</w:t>
      </w:r>
    </w:p>
    <w:p w:rsidR="006C4D16" w:rsidP="67BB4559" w:rsidRDefault="006C4D16" w14:paraId="39E66877" w14:textId="093D715B">
      <w:pPr/>
    </w:p>
    <w:p w:rsidR="006C4D16" w:rsidP="67BB4559" w:rsidRDefault="006C4D16" w14:paraId="3987F0AB" w14:textId="4F1B5E52">
      <w:pPr>
        <w:pStyle w:val="Kop2"/>
        <w:spacing w:before="299" w:beforeAutospacing="off" w:after="299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36"/>
          <w:szCs w:val="36"/>
          <w:lang w:val="nl-NL"/>
        </w:rPr>
        <w:t>3. Jaarverslag Secretaris</w:t>
      </w:r>
    </w:p>
    <w:p w:rsidR="006C4D16" w:rsidP="67BB4559" w:rsidRDefault="006C4D16" w14:paraId="555070AD" w14:textId="00F29CC5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Het jaarverslag van de secretaris wordt besproken en vastgesteld.</w:t>
      </w:r>
    </w:p>
    <w:p w:rsidR="006C4D16" w:rsidP="67BB4559" w:rsidRDefault="006C4D16" w14:paraId="51A229DD" w14:textId="60B62D64">
      <w:pPr/>
    </w:p>
    <w:p w:rsidR="006C4D16" w:rsidP="67BB4559" w:rsidRDefault="006C4D16" w14:paraId="4AEF28AD" w14:textId="00A011EE">
      <w:pPr>
        <w:pStyle w:val="Kop2"/>
        <w:spacing w:before="299" w:beforeAutospacing="off" w:after="299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36"/>
          <w:szCs w:val="36"/>
          <w:lang w:val="nl-NL"/>
        </w:rPr>
        <w:t>4. Jaarverslag 2023–2024 (Penningmeester)</w:t>
      </w:r>
    </w:p>
    <w:p w:rsidR="006C4D16" w:rsidP="67BB4559" w:rsidRDefault="006C4D16" w14:paraId="0E410B7F" w14:textId="242448E5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penningmeester licht het jaarverslag toe.</w:t>
      </w:r>
    </w:p>
    <w:p w:rsidR="006C4D16" w:rsidP="67BB4559" w:rsidRDefault="006C4D16" w14:paraId="4542CCDA" w14:textId="1ECC2AAC">
      <w:pPr>
        <w:pStyle w:val="Lijstalinea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Dank aan Geert voor zijn ondersteuning bij de overdracht aan de nieuwe penningmeester, Durk van der Wal.</w:t>
      </w:r>
    </w:p>
    <w:p w:rsidR="006C4D16" w:rsidP="67BB4559" w:rsidRDefault="006C4D16" w14:paraId="5B98ABD4" w14:textId="33FF647E">
      <w:pPr>
        <w:pStyle w:val="Lijstalinea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club is overgestapt op een nieuw boekhoudprogramma.</w:t>
      </w:r>
    </w:p>
    <w:p w:rsidR="006C4D16" w:rsidP="67BB4559" w:rsidRDefault="006C4D16" w14:paraId="1AAA06E9" w14:textId="1C096F46">
      <w:pPr>
        <w:pStyle w:val="Lijstalinea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Alle onderdelen van het verslag worden besproken.</w:t>
      </w:r>
    </w:p>
    <w:p w:rsidR="006C4D16" w:rsidP="67BB4559" w:rsidRDefault="006C4D16" w14:paraId="3FF306F8" w14:textId="2B8CB685">
      <w:pPr>
        <w:pStyle w:val="Lijstalinea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Durk bedankt Pieter Jan voor zijn meedenken.</w:t>
      </w:r>
    </w:p>
    <w:p w:rsidR="006C4D16" w:rsidP="67BB4559" w:rsidRDefault="006C4D16" w14:paraId="5F2031D9" w14:textId="656A627C">
      <w:pPr>
        <w:pStyle w:val="Lijstalinea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Vanaf volgend seizoen wordt de rekening van de supportersvereniging toegevoegd aan het jaarverslag (nu nog apart).</w:t>
      </w:r>
    </w:p>
    <w:p w:rsidR="006C4D16" w:rsidP="67BB4559" w:rsidRDefault="006C4D16" w14:paraId="5B612E41" w14:textId="34F45931">
      <w:pPr>
        <w:pStyle w:val="Lijstalinea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situatie rondom de TEC-subsidie wordt toegelicht.</w:t>
      </w:r>
    </w:p>
    <w:p w:rsidR="006C4D16" w:rsidP="67BB4559" w:rsidRDefault="006C4D16" w14:paraId="228B470B" w14:textId="66E91CE9">
      <w:pPr>
        <w:pStyle w:val="Lijstalinea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omzet wordt gespecificeerd toegelicht; contributies en sponsorinkomsten lijken iets te stijgen, wat positief is.</w:t>
      </w:r>
    </w:p>
    <w:p w:rsidR="006C4D16" w:rsidP="67BB4559" w:rsidRDefault="006C4D16" w14:paraId="4D9E8247" w14:textId="61939334">
      <w:pPr>
        <w:pStyle w:val="Lijstalinea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Er is gebruikgemaakt van verschillende subsidies.</w:t>
      </w:r>
    </w:p>
    <w:p w:rsidR="006C4D16" w:rsidP="67BB4559" w:rsidRDefault="006C4D16" w14:paraId="23F366B5" w14:textId="04876309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Pieter Jan en de voorzitter lichten de situatie rondom de stichting en het bedrijventoernooi toe.</w:t>
      </w:r>
    </w:p>
    <w:p w:rsidR="006C4D16" w:rsidP="67BB4559" w:rsidRDefault="006C4D16" w14:paraId="1DA9DD79" w14:textId="2CA8BA6B">
      <w:pPr/>
    </w:p>
    <w:p w:rsidR="006C4D16" w:rsidP="67BB4559" w:rsidRDefault="006C4D16" w14:paraId="152DAE8B" w14:textId="370A4F5B">
      <w:pPr>
        <w:pStyle w:val="Kop2"/>
        <w:spacing w:before="299" w:beforeAutospacing="off" w:after="299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36"/>
          <w:szCs w:val="36"/>
          <w:lang w:val="nl-NL"/>
        </w:rPr>
        <w:t>5. Verslag Kascommissie 2023–2024</w:t>
      </w:r>
    </w:p>
    <w:p w:rsidR="006C4D16" w:rsidP="67BB4559" w:rsidRDefault="006C4D16" w14:paraId="641D3753" w14:textId="48BA0A47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Beide leden van de kascommissie hebben het verslag onafhankelijk beoordeeld.</w:t>
      </w:r>
    </w:p>
    <w:p w:rsidR="006C4D16" w:rsidP="67BB4559" w:rsidRDefault="006C4D16" w14:paraId="0EBBBEFF" w14:textId="63FC7954">
      <w:pPr>
        <w:pStyle w:val="Lijstalinea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Vragen over de lage baten zijn opgehelderd.</w:t>
      </w:r>
    </w:p>
    <w:p w:rsidR="006C4D16" w:rsidP="67BB4559" w:rsidRDefault="006C4D16" w14:paraId="54FC22B0" w14:textId="6EC6A5CE">
      <w:pPr>
        <w:pStyle w:val="Lijstalinea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Er zijn verder geen opmerkingen.</w:t>
      </w:r>
    </w:p>
    <w:p w:rsidR="006C4D16" w:rsidP="67BB4559" w:rsidRDefault="006C4D16" w14:paraId="5CC474CA" w14:textId="714339C2">
      <w:pPr>
        <w:pStyle w:val="Lijstalinea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Het jaarverslag wordt goedgekeurd.</w:t>
      </w:r>
    </w:p>
    <w:p w:rsidR="006C4D16" w:rsidP="67BB4559" w:rsidRDefault="006C4D16" w14:paraId="54486406" w14:textId="16F06368">
      <w:pPr/>
    </w:p>
    <w:p w:rsidR="006C4D16" w:rsidP="67BB4559" w:rsidRDefault="006C4D16" w14:paraId="230CA57A" w14:textId="5F78D073">
      <w:pPr>
        <w:pStyle w:val="Kop2"/>
        <w:spacing w:before="299" w:beforeAutospacing="off" w:after="299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36"/>
          <w:szCs w:val="36"/>
          <w:lang w:val="nl-NL"/>
        </w:rPr>
        <w:t>6. Benoeming Kascommissie</w:t>
      </w:r>
    </w:p>
    <w:p w:rsidR="006C4D16" w:rsidP="67BB4559" w:rsidRDefault="006C4D16" w14:paraId="5AAA56B9" w14:textId="050A2B40">
      <w:pPr>
        <w:pStyle w:val="Lijstalinea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Hielke Taeke blijft nog een jaar aan.</w:t>
      </w:r>
    </w:p>
    <w:p w:rsidR="006C4D16" w:rsidP="67BB4559" w:rsidRDefault="006C4D16" w14:paraId="21F0C6E4" w14:textId="63ECFD51">
      <w:pPr>
        <w:pStyle w:val="Lijstalinea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Sybrant, die twee jaar heeft gezeten, blijft eveneens nog een jaar.</w:t>
      </w:r>
    </w:p>
    <w:p w:rsidR="006C4D16" w:rsidP="67BB4559" w:rsidRDefault="006C4D16" w14:paraId="01493DE3" w14:textId="2FD07282">
      <w:pPr>
        <w:pStyle w:val="Lijstalinea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Er wordt voorgesteld een derde persoon toe te voegen.</w:t>
      </w:r>
    </w:p>
    <w:p w:rsidR="006C4D16" w:rsidP="67BB4559" w:rsidRDefault="006C4D16" w14:paraId="5C3F315C" w14:textId="6D31BCFF">
      <w:pPr>
        <w:pStyle w:val="Lijstalinea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Thomas stelt zich beschikbaar en wordt toegevoegd aan de kascommissie.</w:t>
      </w:r>
    </w:p>
    <w:p w:rsidR="006C4D16" w:rsidP="67BB4559" w:rsidRDefault="006C4D16" w14:paraId="3F56FD4B" w14:textId="67A3E16B">
      <w:pPr/>
    </w:p>
    <w:p w:rsidR="006C4D16" w:rsidP="67BB4559" w:rsidRDefault="006C4D16" w14:paraId="119FF478" w14:textId="3F1DAEB4">
      <w:pPr>
        <w:pStyle w:val="Kop2"/>
        <w:spacing w:before="299" w:beforeAutospacing="off" w:after="299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36"/>
          <w:szCs w:val="36"/>
          <w:lang w:val="nl-NL"/>
        </w:rPr>
        <w:t>7. Begroting 2024–2025</w:t>
      </w:r>
    </w:p>
    <w:p w:rsidR="006C4D16" w:rsidP="67BB4559" w:rsidRDefault="006C4D16" w14:paraId="376745C7" w14:textId="3150C8BF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begroting wordt toegelicht.</w:t>
      </w:r>
    </w:p>
    <w:p w:rsidR="006C4D16" w:rsidP="67BB4559" w:rsidRDefault="006C4D16" w14:paraId="36352C13" w14:textId="7E0D5566">
      <w:pPr>
        <w:pStyle w:val="Lijstalinea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Contributie- en kantine-inkomsten zijn iets hoger ingeschat vanwege nieuwe leden.</w:t>
      </w:r>
    </w:p>
    <w:p w:rsidR="006C4D16" w:rsidP="67BB4559" w:rsidRDefault="006C4D16" w14:paraId="21DF4035" w14:textId="673B6FA9">
      <w:pPr>
        <w:pStyle w:val="Lijstalinea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Personeelskosten stijgen licht vanwege de trainer van het 2e elftal.</w:t>
      </w:r>
    </w:p>
    <w:p w:rsidR="006C4D16" w:rsidP="67BB4559" w:rsidRDefault="006C4D16" w14:paraId="6C002AF2" w14:textId="370178DE">
      <w:pPr>
        <w:pStyle w:val="Lijstalinea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Aanschaf van LED-verlichting vormt een grotere kostenpost.</w:t>
      </w:r>
    </w:p>
    <w:p w:rsidR="006C4D16" w:rsidP="67BB4559" w:rsidRDefault="006C4D16" w14:paraId="6DF7156D" w14:textId="1AAAFBA5">
      <w:pPr>
        <w:pStyle w:val="Lijstalinea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begroting sluit op €0, maar de verwachting is dat er een positief resultaat mogelijk is.</w:t>
      </w:r>
    </w:p>
    <w:p w:rsidR="006C4D16" w:rsidP="67BB4559" w:rsidRDefault="006C4D16" w14:paraId="689E79D6" w14:textId="46B12CB9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Toelichtingen:</w:t>
      </w:r>
    </w:p>
    <w:p w:rsidR="006C4D16" w:rsidP="67BB4559" w:rsidRDefault="006C4D16" w14:paraId="74FE5A38" w14:textId="1BC09D59">
      <w:pPr>
        <w:pStyle w:val="Lijstalinea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LED-verlichting kost €31.500; hiervoor worden subsidies ingezet.</w:t>
      </w:r>
    </w:p>
    <w:p w:rsidR="006C4D16" w:rsidP="67BB4559" w:rsidRDefault="006C4D16" w14:paraId="2974C448" w14:textId="135412E7">
      <w:pPr>
        <w:pStyle w:val="Lijstalinea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Er is een nieuw contract voor de bierleverancier, wat voordeliger uitpakt.</w:t>
      </w:r>
    </w:p>
    <w:p w:rsidR="006C4D16" w:rsidP="67BB4559" w:rsidRDefault="006C4D16" w14:paraId="10C0B974" w14:textId="7E83ABAA">
      <w:pPr>
        <w:pStyle w:val="Lijstalinea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overname van de benedenruimte (lift + toiletten) van de gemeente is besproken; de lift blijft onder gemeentelijk onderhoud.</w:t>
      </w:r>
    </w:p>
    <w:p w:rsidR="006C4D16" w:rsidP="67BB4559" w:rsidRDefault="006C4D16" w14:paraId="033FB426" w14:textId="1EDB71C2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begroting wordt unaniem goedgekeurd.</w:t>
      </w:r>
    </w:p>
    <w:p w:rsidR="006C4D16" w:rsidP="67BB4559" w:rsidRDefault="006C4D16" w14:paraId="78E86BD8" w14:textId="4A9F0759">
      <w:pPr/>
    </w:p>
    <w:p w:rsidR="006C4D16" w:rsidP="67BB4559" w:rsidRDefault="006C4D16" w14:paraId="5C2487CD" w14:textId="1CD629DD">
      <w:pPr>
        <w:pStyle w:val="Kop2"/>
        <w:spacing w:before="299" w:beforeAutospacing="off" w:after="299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36"/>
          <w:szCs w:val="36"/>
          <w:lang w:val="nl-NL"/>
        </w:rPr>
        <w:t>8. Benoeming bestuursleden</w:t>
      </w:r>
    </w:p>
    <w:p w:rsidR="006C4D16" w:rsidP="67BB4559" w:rsidRDefault="006C4D16" w14:paraId="39DAB9A3" w14:textId="05139D71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Er zijn geen nieuwe aanmeldingen en geen aftredende bestuursleden.</w:t>
      </w:r>
      <w:r>
        <w:br/>
      </w: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Wel wordt aangegeven dat vanaf volgend jaar een rooster van aftreden zal worden ingevoerd.</w:t>
      </w:r>
      <w:r>
        <w:br/>
      </w: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De aanwezige leden gaan akkoord met het aanblijven van het huidige bestuur.</w:t>
      </w:r>
    </w:p>
    <w:p w:rsidR="006C4D16" w:rsidP="67BB4559" w:rsidRDefault="006C4D16" w14:paraId="37EBE752" w14:textId="2BFECD32">
      <w:pPr/>
    </w:p>
    <w:p w:rsidR="006C4D16" w:rsidP="67BB4559" w:rsidRDefault="006C4D16" w14:paraId="40753483" w14:textId="1F5955B0">
      <w:pPr>
        <w:pStyle w:val="Kop2"/>
        <w:spacing w:before="299" w:beforeAutospacing="off" w:after="299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36"/>
          <w:szCs w:val="36"/>
          <w:lang w:val="nl-NL"/>
        </w:rPr>
        <w:t>9. Mededelingen voorzitter</w:t>
      </w:r>
    </w:p>
    <w:p w:rsidR="006C4D16" w:rsidP="67BB4559" w:rsidRDefault="006C4D16" w14:paraId="11F51F67" w14:textId="66490EDE">
      <w:pPr>
        <w:pStyle w:val="Lijstalinea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Complimenten voor Friesbouw over het kassahokje.</w:t>
      </w:r>
    </w:p>
    <w:p w:rsidR="006C4D16" w:rsidP="67BB4559" w:rsidRDefault="006C4D16" w14:paraId="6703CF54" w14:textId="50CDEE1E">
      <w:pPr>
        <w:pStyle w:val="Lijstalinea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Johannes benoemt dat de club qua duurzaamheid tegen beperkingen aanloopt (zonnepanelen, salderingsregeling). De mogelijkheden zijn momenteel gering.</w:t>
      </w:r>
    </w:p>
    <w:p w:rsidR="006C4D16" w:rsidP="67BB4559" w:rsidRDefault="006C4D16" w14:paraId="3F1AC9A0" w14:textId="07AB98D1">
      <w:pPr/>
    </w:p>
    <w:p w:rsidR="006C4D16" w:rsidP="67BB4559" w:rsidRDefault="006C4D16" w14:paraId="44F9B54B" w14:textId="13FB2E1D">
      <w:pPr>
        <w:pStyle w:val="Kop2"/>
        <w:spacing w:before="299" w:beforeAutospacing="off" w:after="299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36"/>
          <w:szCs w:val="36"/>
          <w:lang w:val="nl-NL"/>
        </w:rPr>
        <w:t>10. Mededelingen Commissies</w:t>
      </w:r>
    </w:p>
    <w:p w:rsidR="006C4D16" w:rsidP="67BB4559" w:rsidRDefault="006C4D16" w14:paraId="4B2E2447" w14:textId="52C477F3">
      <w:pPr>
        <w:pStyle w:val="Kop3"/>
        <w:spacing w:before="281" w:beforeAutospacing="off" w:after="281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28"/>
          <w:szCs w:val="28"/>
          <w:lang w:val="nl-NL"/>
        </w:rPr>
        <w:t>Jeugdcommissie</w:t>
      </w:r>
    </w:p>
    <w:p w:rsidR="006C4D16" w:rsidP="67BB4559" w:rsidRDefault="006C4D16" w14:paraId="66B9A28C" w14:textId="74E59297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Dicky (HJO) geeft toelichting:</w:t>
      </w:r>
    </w:p>
    <w:p w:rsidR="006C4D16" w:rsidP="67BB4559" w:rsidRDefault="006C4D16" w14:paraId="5202393A" w14:textId="27B35D7B">
      <w:pPr>
        <w:pStyle w:val="Lijstalinea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Introductie en eerste bevindingen als HJO.</w:t>
      </w:r>
    </w:p>
    <w:p w:rsidR="006C4D16" w:rsidP="67BB4559" w:rsidRDefault="006C4D16" w14:paraId="470433DA" w14:textId="5085B61F">
      <w:pPr>
        <w:pStyle w:val="Lijstalinea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Uitleg over het voetbaltechnisch hart en het inspiratieteam.</w:t>
      </w:r>
    </w:p>
    <w:p w:rsidR="006C4D16" w:rsidP="67BB4559" w:rsidRDefault="006C4D16" w14:paraId="5560D833" w14:textId="47A3DD15">
      <w:pPr>
        <w:pStyle w:val="Lijstalinea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Uitleg over de rol van de jeugdcoördinatoren.</w:t>
      </w:r>
    </w:p>
    <w:p w:rsidR="006C4D16" w:rsidP="67BB4559" w:rsidRDefault="006C4D16" w14:paraId="465A4E31" w14:textId="56B26053">
      <w:pPr>
        <w:pStyle w:val="Lijstalinea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Dicky spreekt waardering uit richting het jeugdbestuur voor hun inzet en ontwikkeling.</w:t>
      </w:r>
    </w:p>
    <w:p w:rsidR="006C4D16" w:rsidP="67BB4559" w:rsidRDefault="006C4D16" w14:paraId="4CC20EE9" w14:textId="54A09D82">
      <w:pPr>
        <w:pStyle w:val="Lijstalinea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Sylvia Douma, Durk Jacob Visser, Tjeerd van der Galiën en Johannes ("Kwark") worden speciaal bedankt.</w:t>
      </w:r>
    </w:p>
    <w:p w:rsidR="006C4D16" w:rsidP="67BB4559" w:rsidRDefault="006C4D16" w14:paraId="6BA96D13" w14:textId="2E2CA150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jeugdcommissie ontvangt applaus van de leden.</w:t>
      </w:r>
    </w:p>
    <w:p w:rsidR="006C4D16" w:rsidP="67BB4559" w:rsidRDefault="006C4D16" w14:paraId="38EC6C88" w14:textId="51B8BBB1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i w:val="1"/>
          <w:iCs w:val="1"/>
          <w:noProof w:val="0"/>
          <w:sz w:val="24"/>
          <w:szCs w:val="24"/>
          <w:lang w:val="nl-NL"/>
        </w:rPr>
        <w:t>Vraag Sije Heidstra:</w:t>
      </w: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hoe is het contact tussen jeugd- en hoofdbestuur?</w:t>
      </w:r>
      <w:r>
        <w:br/>
      </w: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</w:t>
      </w:r>
      <w:r w:rsidRPr="67BB4559" w:rsidR="4A50AB97">
        <w:rPr>
          <w:rFonts w:ascii="Arial" w:hAnsi="Arial" w:eastAsia="Arial" w:cs="Arial"/>
          <w:i w:val="1"/>
          <w:iCs w:val="1"/>
          <w:noProof w:val="0"/>
          <w:sz w:val="24"/>
          <w:szCs w:val="24"/>
          <w:lang w:val="nl-NL"/>
        </w:rPr>
        <w:t>Antwoord:</w:t>
      </w: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dit valt onder de verantwoordelijkheid van Sanne en Gonny.</w:t>
      </w:r>
    </w:p>
    <w:p w:rsidR="006C4D16" w:rsidP="67BB4559" w:rsidRDefault="006C4D16" w14:paraId="783571D9" w14:textId="34D6F13B">
      <w:pPr/>
    </w:p>
    <w:p w:rsidR="006C4D16" w:rsidP="67BB4559" w:rsidRDefault="006C4D16" w14:paraId="5786EC2F" w14:textId="2C468DB4">
      <w:pPr>
        <w:pStyle w:val="Kop3"/>
        <w:spacing w:before="281" w:beforeAutospacing="off" w:after="281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28"/>
          <w:szCs w:val="28"/>
          <w:lang w:val="nl-NL"/>
        </w:rPr>
        <w:t>Sponsorcommissie</w:t>
      </w:r>
    </w:p>
    <w:p w:rsidR="006C4D16" w:rsidP="67BB4559" w:rsidRDefault="006C4D16" w14:paraId="72E679C5" w14:textId="563BA902">
      <w:pPr>
        <w:pStyle w:val="Lijstalinea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sponsoravond met Johan Derksen wordt benoemd.</w:t>
      </w:r>
    </w:p>
    <w:p w:rsidR="006C4D16" w:rsidP="67BB4559" w:rsidRDefault="006C4D16" w14:paraId="446953C2" w14:textId="7EE5AFDC">
      <w:pPr>
        <w:pStyle w:val="Lijstalinea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Er wordt een nieuwe sponsoravond georganiseerd, spreker nog onbekend.</w:t>
      </w:r>
    </w:p>
    <w:p w:rsidR="006C4D16" w:rsidP="67BB4559" w:rsidRDefault="006C4D16" w14:paraId="125BE2C2" w14:textId="0E4CC637">
      <w:pPr>
        <w:pStyle w:val="Lijstalinea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Sponsorinkomsten groeien; positieve ontwikkeling.</w:t>
      </w:r>
    </w:p>
    <w:p w:rsidR="006C4D16" w:rsidP="67BB4559" w:rsidRDefault="006C4D16" w14:paraId="0EF8059A" w14:textId="627F76B9">
      <w:pPr>
        <w:pStyle w:val="Lijstalinea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Jeugdkleding is aangeschaft.</w:t>
      </w:r>
    </w:p>
    <w:p w:rsidR="006C4D16" w:rsidP="67BB4559" w:rsidRDefault="006C4D16" w14:paraId="0C869A2C" w14:textId="2A49F077">
      <w:pPr>
        <w:pStyle w:val="Lijstalinea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doeken achter het doel vallen tegen; er wordt gezocht naar een alternatief.</w:t>
      </w:r>
    </w:p>
    <w:p w:rsidR="006C4D16" w:rsidP="67BB4559" w:rsidRDefault="006C4D16" w14:paraId="08D1823C" w14:textId="048B9748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voorzitter bedankt de sponsorcommissie; er volgt applaus.</w:t>
      </w:r>
    </w:p>
    <w:p w:rsidR="006C4D16" w:rsidP="67BB4559" w:rsidRDefault="006C4D16" w14:paraId="589CE085" w14:textId="55E41614">
      <w:pPr/>
    </w:p>
    <w:p w:rsidR="006C4D16" w:rsidP="67BB4559" w:rsidRDefault="006C4D16" w14:paraId="392F539A" w14:textId="69DC7AA0">
      <w:pPr>
        <w:pStyle w:val="Kop3"/>
        <w:spacing w:before="281" w:beforeAutospacing="off" w:after="281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28"/>
          <w:szCs w:val="28"/>
          <w:lang w:val="nl-NL"/>
        </w:rPr>
        <w:t>Supportersvereniging</w:t>
      </w:r>
    </w:p>
    <w:p w:rsidR="006C4D16" w:rsidP="67BB4559" w:rsidRDefault="006C4D16" w14:paraId="3D4DE506" w14:textId="0B6380C3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Binnedick presenteert een korte PowerPoint.</w:t>
      </w:r>
    </w:p>
    <w:p w:rsidR="006C4D16" w:rsidP="67BB4559" w:rsidRDefault="006C4D16" w14:paraId="4903D3F6" w14:textId="6E24B339">
      <w:pPr>
        <w:pStyle w:val="Lijstalinea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Uitleg over samenstelling: afscheid van Louwrens, nieuwe leden Mart en Jelmer.</w:t>
      </w:r>
    </w:p>
    <w:p w:rsidR="006C4D16" w:rsidP="67BB4559" w:rsidRDefault="006C4D16" w14:paraId="17EEF530" w14:textId="054A1B7C">
      <w:pPr>
        <w:pStyle w:val="Lijstalinea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Focus op verbinding tussen club en dorp en het versterken van saamhorigheid.</w:t>
      </w:r>
    </w:p>
    <w:p w:rsidR="006C4D16" w:rsidP="67BB4559" w:rsidRDefault="006C4D16" w14:paraId="3D8D3347" w14:textId="501D479B">
      <w:pPr>
        <w:pStyle w:val="Lijstalinea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Activiteiten en ontwikkelingen worden toegelicht.</w:t>
      </w:r>
    </w:p>
    <w:p w:rsidR="006C4D16" w:rsidP="67BB4559" w:rsidRDefault="006C4D16" w14:paraId="52B612DE" w14:textId="3ACC03DC">
      <w:pPr>
        <w:pStyle w:val="Lijstalinea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Financieel overzicht besproken; vanaf volgend jaar wordt dit onderdeel van de clubfinanciën.</w:t>
      </w:r>
    </w:p>
    <w:p w:rsidR="006C4D16" w:rsidP="67BB4559" w:rsidRDefault="006C4D16" w14:paraId="2CA9C88B" w14:textId="46F05B2C">
      <w:pPr>
        <w:pStyle w:val="Lijstalinea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Vooruitblik op activiteiten en merchandise.</w:t>
      </w:r>
    </w:p>
    <w:p w:rsidR="006C4D16" w:rsidP="67BB4559" w:rsidRDefault="006C4D16" w14:paraId="5465AB0E" w14:textId="23E7C24D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Ook de supportersvereniging wordt bedankt met applaus.</w:t>
      </w:r>
    </w:p>
    <w:p w:rsidR="006C4D16" w:rsidP="67BB4559" w:rsidRDefault="006C4D16" w14:paraId="6FED4CA6" w14:textId="77C04D77">
      <w:pPr/>
    </w:p>
    <w:p w:rsidR="006C4D16" w:rsidP="67BB4559" w:rsidRDefault="006C4D16" w14:paraId="73CCE940" w14:textId="69054A43">
      <w:pPr>
        <w:pStyle w:val="Kop2"/>
        <w:spacing w:before="299" w:beforeAutospacing="off" w:after="299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36"/>
          <w:szCs w:val="36"/>
          <w:lang w:val="nl-NL"/>
        </w:rPr>
        <w:t>11. Rondvraag</w:t>
      </w:r>
    </w:p>
    <w:p w:rsidR="006C4D16" w:rsidP="67BB4559" w:rsidRDefault="006C4D16" w14:paraId="05F4A7CE" w14:textId="442A4822">
      <w:pPr>
        <w:pStyle w:val="Lijstalinea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nl-NL"/>
        </w:rPr>
        <w:t>Sije Heidstra:</w:t>
      </w: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vraagt wie het onderhoud van het veld doet.</w:t>
      </w:r>
      <w:r>
        <w:br/>
      </w: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→ Voorzitter: dit is door de gemeente uitbesteed aan een onderhoudsbedrijf.</w:t>
      </w:r>
      <w:r>
        <w:br/>
      </w: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→ Sije twijfelt hieraan; voorzitter onderzoekt dit bij de gemeente.</w:t>
      </w:r>
    </w:p>
    <w:p w:rsidR="006C4D16" w:rsidP="67BB4559" w:rsidRDefault="006C4D16" w14:paraId="0B51AAAE" w14:textId="36B81CF8">
      <w:pPr>
        <w:pStyle w:val="Lijstalinea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nl-NL"/>
        </w:rPr>
        <w:t>Vraag vanuit de leden:</w:t>
      </w: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frituur/eten in de kantine loopt nog niet goed, vooral in de ochtend.</w:t>
      </w:r>
      <w:r>
        <w:br/>
      </w: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→ Voorzitter neemt mee dat uitbreiding van het aanbod mogelijk positieve omzet oplevert.</w:t>
      </w:r>
    </w:p>
    <w:p w:rsidR="006C4D16" w:rsidP="67BB4559" w:rsidRDefault="006C4D16" w14:paraId="121C302C" w14:textId="059CA5BF">
      <w:pPr>
        <w:pStyle w:val="Lijstalinea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nl-NL"/>
        </w:rPr>
        <w:t>Sije Heidstra:</w:t>
      </w: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vraagt aandacht voor het opruimen van ballen na trainingen en wedstrijden.</w:t>
      </w:r>
      <w:r>
        <w:br/>
      </w: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→ Er zijn al acties, maar blijft aandachtspunt.</w:t>
      </w:r>
    </w:p>
    <w:p w:rsidR="006C4D16" w:rsidP="67BB4559" w:rsidRDefault="006C4D16" w14:paraId="7CD9EF74" w14:textId="2D8327CD">
      <w:pPr>
        <w:pStyle w:val="Lijstalinea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nl-NL"/>
        </w:rPr>
        <w:t>Pieter Jan:</w:t>
      </w: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aandachtspunt m.b.t. sponsoring; er kan meer gehaald worden uit sponsorrelaties door ook iets terug te doen richting sponsoren.</w:t>
      </w:r>
    </w:p>
    <w:p w:rsidR="006C4D16" w:rsidP="67BB4559" w:rsidRDefault="006C4D16" w14:paraId="53CEA5E0" w14:textId="124C77D8">
      <w:pPr/>
    </w:p>
    <w:p w:rsidR="006C4D16" w:rsidP="67BB4559" w:rsidRDefault="006C4D16" w14:paraId="61B468C4" w14:textId="15511409">
      <w:pPr>
        <w:pStyle w:val="Kop2"/>
        <w:spacing w:before="299" w:beforeAutospacing="off" w:after="299" w:afterAutospacing="off"/>
      </w:pPr>
      <w:r w:rsidRPr="67BB4559" w:rsidR="4A50AB97">
        <w:rPr>
          <w:rFonts w:ascii="Arial" w:hAnsi="Arial" w:eastAsia="Arial" w:cs="Arial"/>
          <w:b w:val="1"/>
          <w:bCs w:val="1"/>
          <w:noProof w:val="0"/>
          <w:sz w:val="36"/>
          <w:szCs w:val="36"/>
          <w:lang w:val="nl-NL"/>
        </w:rPr>
        <w:t>12. Sluiting</w:t>
      </w:r>
    </w:p>
    <w:p w:rsidR="006C4D16" w:rsidP="67BB4559" w:rsidRDefault="006C4D16" w14:paraId="6A529109" w14:textId="7F694581">
      <w:pPr>
        <w:spacing w:before="240" w:beforeAutospacing="off" w:after="240" w:afterAutospacing="off"/>
      </w:pPr>
      <w:r w:rsidRPr="67BB4559" w:rsidR="4A50AB97">
        <w:rPr>
          <w:rFonts w:ascii="Arial" w:hAnsi="Arial" w:eastAsia="Arial" w:cs="Arial"/>
          <w:noProof w:val="0"/>
          <w:sz w:val="24"/>
          <w:szCs w:val="24"/>
          <w:lang w:val="nl-NL"/>
        </w:rPr>
        <w:t>De voorzitter bedankt alle aanwezigen voor hun bijdrage en sluit de vergadering.</w:t>
      </w:r>
    </w:p>
    <w:p w:rsidR="006C4D16" w:rsidRDefault="006C4D16" w14:paraId="04A63F65" w14:textId="0FCE3003">
      <w:pPr>
        <w:pStyle w:val="Geenafstand"/>
        <w:rPr>
          <w:b w:val="1"/>
          <w:bCs w:val="1"/>
        </w:rPr>
      </w:pPr>
    </w:p>
    <w:p w:rsidR="006C4D16" w:rsidRDefault="006C4D16" w14:paraId="04A63F66" w14:textId="77777777">
      <w:pPr>
        <w:pStyle w:val="Geenafstand"/>
        <w:rPr>
          <w:b/>
          <w:bCs/>
        </w:rPr>
      </w:pPr>
    </w:p>
    <w:p w:rsidR="006C4D16" w:rsidRDefault="006C4D16" w14:paraId="04A63F67" w14:textId="77777777">
      <w:pPr>
        <w:pStyle w:val="Geenafstand"/>
        <w:rPr>
          <w:b/>
          <w:bCs/>
        </w:rPr>
      </w:pPr>
    </w:p>
    <w:p w:rsidR="006C4D16" w:rsidRDefault="006C4D16" w14:paraId="04A63F68" w14:textId="77777777">
      <w:pPr>
        <w:pStyle w:val="Geenafstand"/>
        <w:rPr>
          <w:b/>
          <w:bCs/>
        </w:rPr>
      </w:pPr>
    </w:p>
    <w:p w:rsidR="006C4D16" w:rsidRDefault="006C4D16" w14:paraId="04A63F69" w14:textId="77777777">
      <w:pPr>
        <w:pStyle w:val="Geenafstand"/>
        <w:rPr>
          <w:b/>
          <w:bCs/>
        </w:rPr>
      </w:pPr>
    </w:p>
    <w:sectPr w:rsidR="006C4D16"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5708" w:rsidRDefault="00295708" w14:paraId="04A63F4D" w14:textId="77777777">
      <w:r>
        <w:separator/>
      </w:r>
    </w:p>
  </w:endnote>
  <w:endnote w:type="continuationSeparator" w:id="0">
    <w:p w:rsidR="00295708" w:rsidRDefault="00295708" w14:paraId="04A63F4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5708" w:rsidRDefault="00295708" w14:paraId="04A63F49" w14:textId="77777777">
      <w:r>
        <w:rPr>
          <w:color w:val="000000"/>
        </w:rPr>
        <w:separator/>
      </w:r>
    </w:p>
  </w:footnote>
  <w:footnote w:type="continuationSeparator" w:id="0">
    <w:p w:rsidR="00295708" w:rsidRDefault="00295708" w14:paraId="04A63F4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63b567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e3a6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35b1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c788f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80a9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1520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5a49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e4fb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f5189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f4d2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5416b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6adc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68E1068"/>
    <w:multiLevelType w:val="hybridMultilevel"/>
    <w:tmpl w:val="ED209A52"/>
    <w:lvl w:ilvl="0" w:tplc="9F086BCC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54424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4D16"/>
    <w:rsid w:val="000923BF"/>
    <w:rsid w:val="000C4B02"/>
    <w:rsid w:val="001825E8"/>
    <w:rsid w:val="001A1E2F"/>
    <w:rsid w:val="001E6836"/>
    <w:rsid w:val="001F1CCA"/>
    <w:rsid w:val="001F5B54"/>
    <w:rsid w:val="00212538"/>
    <w:rsid w:val="00216E1F"/>
    <w:rsid w:val="00260ABA"/>
    <w:rsid w:val="00295708"/>
    <w:rsid w:val="002B4962"/>
    <w:rsid w:val="00314248"/>
    <w:rsid w:val="003146F6"/>
    <w:rsid w:val="0033284E"/>
    <w:rsid w:val="00372FFA"/>
    <w:rsid w:val="003D3F81"/>
    <w:rsid w:val="003F43CA"/>
    <w:rsid w:val="004567AE"/>
    <w:rsid w:val="0047143C"/>
    <w:rsid w:val="00471779"/>
    <w:rsid w:val="004722F4"/>
    <w:rsid w:val="004A29F7"/>
    <w:rsid w:val="005237C1"/>
    <w:rsid w:val="005449AF"/>
    <w:rsid w:val="00556E5F"/>
    <w:rsid w:val="005B14F6"/>
    <w:rsid w:val="005E022F"/>
    <w:rsid w:val="006C2C07"/>
    <w:rsid w:val="006C4D16"/>
    <w:rsid w:val="006D687C"/>
    <w:rsid w:val="007578CA"/>
    <w:rsid w:val="00760121"/>
    <w:rsid w:val="00833773"/>
    <w:rsid w:val="008445AA"/>
    <w:rsid w:val="00871B2D"/>
    <w:rsid w:val="00890CC4"/>
    <w:rsid w:val="008C1969"/>
    <w:rsid w:val="008D0A85"/>
    <w:rsid w:val="008F0801"/>
    <w:rsid w:val="008F71C0"/>
    <w:rsid w:val="0091425E"/>
    <w:rsid w:val="009152D5"/>
    <w:rsid w:val="0093098F"/>
    <w:rsid w:val="00947E79"/>
    <w:rsid w:val="009644BF"/>
    <w:rsid w:val="009B5740"/>
    <w:rsid w:val="009C1E04"/>
    <w:rsid w:val="00A266A8"/>
    <w:rsid w:val="00A413A4"/>
    <w:rsid w:val="00AB6E44"/>
    <w:rsid w:val="00AD5F67"/>
    <w:rsid w:val="00B0435E"/>
    <w:rsid w:val="00B076EF"/>
    <w:rsid w:val="00B26E2C"/>
    <w:rsid w:val="00B416DA"/>
    <w:rsid w:val="00B46720"/>
    <w:rsid w:val="00B4795D"/>
    <w:rsid w:val="00B56B9D"/>
    <w:rsid w:val="00B848FE"/>
    <w:rsid w:val="00B963B4"/>
    <w:rsid w:val="00BF143B"/>
    <w:rsid w:val="00C13CDF"/>
    <w:rsid w:val="00C40552"/>
    <w:rsid w:val="00C55DD2"/>
    <w:rsid w:val="00C709DF"/>
    <w:rsid w:val="00C7376C"/>
    <w:rsid w:val="00D243D1"/>
    <w:rsid w:val="00D42E8B"/>
    <w:rsid w:val="00D4620A"/>
    <w:rsid w:val="00D97387"/>
    <w:rsid w:val="00E530C1"/>
    <w:rsid w:val="00E61B34"/>
    <w:rsid w:val="00E774A4"/>
    <w:rsid w:val="00ED07CA"/>
    <w:rsid w:val="00ED4EA5"/>
    <w:rsid w:val="00F67768"/>
    <w:rsid w:val="00FE3039"/>
    <w:rsid w:val="00FF6E19"/>
    <w:rsid w:val="12B594C7"/>
    <w:rsid w:val="12B9F19C"/>
    <w:rsid w:val="16B7ECD7"/>
    <w:rsid w:val="1CE081A6"/>
    <w:rsid w:val="20D6C77A"/>
    <w:rsid w:val="4A50AB97"/>
    <w:rsid w:val="4F63D902"/>
    <w:rsid w:val="5150A45A"/>
    <w:rsid w:val="67BB4559"/>
    <w:rsid w:val="760A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63F49"/>
  <w15:docId w15:val="{6A0F661E-E6F8-4645-A1D3-B5953E0C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kern w:val="3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suppressAutoHyphens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Calibri Light" w:hAnsi="Calibri Light" w:eastAsia="Times New Roman" w:cs="Times New Roman"/>
      <w:color w:val="2F5496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outlineLvl w:val="8"/>
    </w:pPr>
    <w:rPr>
      <w:rFonts w:eastAsia="Times New Roman" w:cs="Times New Roman"/>
      <w:color w:val="272727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Kop2Char" w:customStyle="1">
    <w:name w:val="Kop 2 Char"/>
    <w:basedOn w:val="Standaardalinea-lettertype"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Kop3Char" w:customStyle="1">
    <w:name w:val="Kop 3 Char"/>
    <w:basedOn w:val="Standaardalinea-lettertype"/>
    <w:rPr>
      <w:rFonts w:eastAsia="Times New Roman" w:cs="Times New Roman"/>
      <w:color w:val="2F5496"/>
      <w:sz w:val="28"/>
      <w:szCs w:val="28"/>
    </w:rPr>
  </w:style>
  <w:style w:type="character" w:styleId="Kop4Char" w:customStyle="1">
    <w:name w:val="Kop 4 Char"/>
    <w:basedOn w:val="Standaardalinea-lettertype"/>
    <w:rPr>
      <w:rFonts w:eastAsia="Times New Roman" w:cs="Times New Roman"/>
      <w:i/>
      <w:iCs/>
      <w:color w:val="2F5496"/>
    </w:rPr>
  </w:style>
  <w:style w:type="character" w:styleId="Kop5Char" w:customStyle="1">
    <w:name w:val="Kop 5 Char"/>
    <w:basedOn w:val="Standaardalinea-lettertype"/>
    <w:rPr>
      <w:rFonts w:eastAsia="Times New Roman" w:cs="Times New Roman"/>
      <w:color w:val="2F5496"/>
    </w:rPr>
  </w:style>
  <w:style w:type="character" w:styleId="Kop6Char" w:customStyle="1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styleId="Kop7Char" w:customStyle="1">
    <w:name w:val="Kop 7 Char"/>
    <w:basedOn w:val="Standaardalinea-lettertype"/>
    <w:rPr>
      <w:rFonts w:eastAsia="Times New Roman" w:cs="Times New Roman"/>
      <w:color w:val="595959"/>
    </w:rPr>
  </w:style>
  <w:style w:type="character" w:styleId="Kop8Char" w:customStyle="1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styleId="Kop9Char" w:customStyle="1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/>
      <w:contextualSpacing/>
    </w:pPr>
    <w:rPr>
      <w:rFonts w:ascii="Calibri Light" w:hAnsi="Calibri Light" w:eastAsia="Times New Roman" w:cs="Times New Roman"/>
      <w:spacing w:val="-10"/>
      <w:kern w:val="3"/>
      <w:sz w:val="56"/>
      <w:szCs w:val="56"/>
    </w:rPr>
  </w:style>
  <w:style w:type="character" w:styleId="TitelChar" w:customStyle="1">
    <w:name w:val="Titel Char"/>
    <w:basedOn w:val="Standaardalinea-lettertype"/>
    <w:rPr>
      <w:rFonts w:ascii="Calibri Light" w:hAnsi="Calibri Light" w:eastAsia="Times New Roman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styleId="CitaatChar" w:customStyle="1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2F5496"/>
    </w:rPr>
  </w:style>
  <w:style w:type="paragraph" w:styleId="Duidelijkcitaat">
    <w:name w:val="Intense Quote"/>
    <w:basedOn w:val="Standaard"/>
    <w:next w:val="Standaard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styleId="DuidelijkcitaatChar" w:customStyle="1">
    <w:name w:val="Duidelijk citaat Char"/>
    <w:basedOn w:val="Standaardalinea-lettertype"/>
    <w:rPr>
      <w:i/>
      <w:iCs/>
      <w:color w:val="2F5496"/>
    </w:rPr>
  </w:style>
  <w:style w:type="character" w:styleId="Intensieveverwijzing">
    <w:name w:val="Intense Reference"/>
    <w:basedOn w:val="Standaardalinea-lettertype"/>
    <w:rPr>
      <w:b/>
      <w:bCs/>
      <w:smallCaps/>
      <w:color w:val="2F5496"/>
      <w:spacing w:val="5"/>
    </w:rPr>
  </w:style>
  <w:style w:type="paragraph" w:styleId="Geenafstand">
    <w:name w:val="No Spacing"/>
    <w:pPr>
      <w:suppressAutoHyphens/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1541BC0B9E440BDD4B8A8ECAAE102" ma:contentTypeVersion="11" ma:contentTypeDescription="Create a new document." ma:contentTypeScope="" ma:versionID="b8ee1f86ad413b9c76ec0aac1f3a3d6d">
  <xsd:schema xmlns:xsd="http://www.w3.org/2001/XMLSchema" xmlns:xs="http://www.w3.org/2001/XMLSchema" xmlns:p="http://schemas.microsoft.com/office/2006/metadata/properties" xmlns:ns3="7f5e0937-7fde-4de2-ae04-dd5c87bbe4f5" xmlns:ns4="0842a269-9c9e-4b5f-a733-1feb84dde661" targetNamespace="http://schemas.microsoft.com/office/2006/metadata/properties" ma:root="true" ma:fieldsID="8774dc94dc032f7a786b56832f47793f" ns3:_="" ns4:_="">
    <xsd:import namespace="7f5e0937-7fde-4de2-ae04-dd5c87bbe4f5"/>
    <xsd:import namespace="0842a269-9c9e-4b5f-a733-1feb84dde6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e0937-7fde-4de2-ae04-dd5c87bbe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2a269-9c9e-4b5f-a733-1feb84dd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5e0937-7fde-4de2-ae04-dd5c87bbe4f5" xsi:nil="true"/>
  </documentManagement>
</p:properties>
</file>

<file path=customXml/itemProps1.xml><?xml version="1.0" encoding="utf-8"?>
<ds:datastoreItem xmlns:ds="http://schemas.openxmlformats.org/officeDocument/2006/customXml" ds:itemID="{2911A3BC-FBE1-4834-B1C9-3F5935C8F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e0937-7fde-4de2-ae04-dd5c87bbe4f5"/>
    <ds:schemaRef ds:uri="0842a269-9c9e-4b5f-a733-1feb84dde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28FFA-CB81-40EF-8255-195D7BF43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8CCD9-FE4F-4EAE-BE12-AF871A595D2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0842a269-9c9e-4b5f-a733-1feb84dde66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f5e0937-7fde-4de2-ae04-dd5c87bbe4f5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Feije Postma</dc:creator>
  <dc:description/>
  <lastModifiedBy>Feije Postma</lastModifiedBy>
  <revision>80</revision>
  <dcterms:created xsi:type="dcterms:W3CDTF">2025-03-25T04:10:00.0000000Z</dcterms:created>
  <dcterms:modified xsi:type="dcterms:W3CDTF">2025-11-23T11:51:20.2091713Z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800f9c4a-7209-4b86-b37b-54986992e20f</vt:lpwstr>
  </property>
  <property fmtid="{D5CDD505-2E9C-101B-9397-08002B2CF9AE}" pid="3" name="ContentTypeId">
    <vt:lpwstr>0x01010000A1541BC0B9E440BDD4B8A8ECAAE102</vt:lpwstr>
  </property>
</Properties>
</file>