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84F7C" w14:textId="0E671336" w:rsidR="00D47467" w:rsidRPr="00D6023F" w:rsidRDefault="000D33F3" w:rsidP="00032DC5">
      <w:pPr>
        <w:pStyle w:val="VVZStijl"/>
        <w:rPr>
          <w:rFonts w:ascii="Arial" w:hAnsi="Arial"/>
          <w:sz w:val="24"/>
        </w:rPr>
      </w:pPr>
      <w:r>
        <w:rPr>
          <w:rFonts w:ascii="Arial" w:hAnsi="Arial"/>
          <w:sz w:val="24"/>
        </w:rPr>
        <w:t>Jaarverslag secretaris 20</w:t>
      </w:r>
      <w:r w:rsidR="000569B1">
        <w:rPr>
          <w:rFonts w:ascii="Arial" w:hAnsi="Arial"/>
          <w:sz w:val="24"/>
        </w:rPr>
        <w:t>2</w:t>
      </w:r>
      <w:r w:rsidR="002909C4">
        <w:rPr>
          <w:rFonts w:ascii="Arial" w:hAnsi="Arial"/>
          <w:sz w:val="24"/>
        </w:rPr>
        <w:t>3</w:t>
      </w:r>
      <w:r w:rsidR="000569B1">
        <w:rPr>
          <w:rFonts w:ascii="Arial" w:hAnsi="Arial"/>
          <w:sz w:val="24"/>
        </w:rPr>
        <w:t>-</w:t>
      </w:r>
      <w:r>
        <w:rPr>
          <w:rFonts w:ascii="Arial" w:hAnsi="Arial"/>
          <w:sz w:val="24"/>
        </w:rPr>
        <w:t>20</w:t>
      </w:r>
      <w:r w:rsidR="00726F86">
        <w:rPr>
          <w:rFonts w:ascii="Arial" w:hAnsi="Arial"/>
          <w:sz w:val="24"/>
        </w:rPr>
        <w:t>2</w:t>
      </w:r>
      <w:r w:rsidR="002909C4">
        <w:rPr>
          <w:rFonts w:ascii="Arial" w:hAnsi="Arial"/>
          <w:sz w:val="24"/>
        </w:rPr>
        <w:t>4</w:t>
      </w:r>
    </w:p>
    <w:p w14:paraId="2DBDFED2" w14:textId="77777777" w:rsidR="00D47467" w:rsidRPr="00D6023F" w:rsidRDefault="00D47467" w:rsidP="00032DC5">
      <w:pPr>
        <w:rPr>
          <w:sz w:val="20"/>
        </w:rPr>
      </w:pPr>
    </w:p>
    <w:p w14:paraId="175C526D" w14:textId="7138B138" w:rsidR="000D33F3" w:rsidRDefault="000D33F3" w:rsidP="00032DC5">
      <w:pPr>
        <w:pStyle w:val="Geenafstand"/>
        <w:rPr>
          <w:rStyle w:val="fontstyle01"/>
        </w:rPr>
      </w:pPr>
      <w:r>
        <w:rPr>
          <w:rStyle w:val="fontstyle01"/>
        </w:rPr>
        <w:t>In dit jaarverslag wordt er teruggeblikt op het seizoen 20</w:t>
      </w:r>
      <w:r w:rsidR="00FA2A87">
        <w:rPr>
          <w:rStyle w:val="fontstyle01"/>
        </w:rPr>
        <w:t>2</w:t>
      </w:r>
      <w:r w:rsidR="002909C4">
        <w:rPr>
          <w:rStyle w:val="fontstyle01"/>
        </w:rPr>
        <w:t>3</w:t>
      </w:r>
      <w:r>
        <w:rPr>
          <w:rStyle w:val="fontstyle01"/>
        </w:rPr>
        <w:t>-20</w:t>
      </w:r>
      <w:r w:rsidR="00726F86">
        <w:rPr>
          <w:rStyle w:val="fontstyle01"/>
        </w:rPr>
        <w:t>2</w:t>
      </w:r>
      <w:r w:rsidR="002909C4">
        <w:rPr>
          <w:rStyle w:val="fontstyle01"/>
        </w:rPr>
        <w:t>4</w:t>
      </w:r>
      <w:r>
        <w:rPr>
          <w:rStyle w:val="fontstyle01"/>
        </w:rPr>
        <w:t>.</w:t>
      </w:r>
      <w:r>
        <w:rPr>
          <w:rFonts w:ascii="Arial-BoldMT" w:hAnsi="Arial-BoldMT"/>
          <w:b/>
          <w:bCs/>
          <w:color w:val="000000"/>
          <w:sz w:val="20"/>
          <w:szCs w:val="20"/>
        </w:rPr>
        <w:br/>
      </w:r>
    </w:p>
    <w:p w14:paraId="028DF1B0" w14:textId="1C5C735D" w:rsidR="007E225A" w:rsidRDefault="000D33F3" w:rsidP="007E225A">
      <w:pPr>
        <w:rPr>
          <w:rFonts w:ascii="ArialMT" w:hAnsi="ArialMT"/>
          <w:sz w:val="20"/>
          <w:szCs w:val="20"/>
        </w:rPr>
      </w:pPr>
      <w:r>
        <w:rPr>
          <w:rStyle w:val="fontstyle01"/>
        </w:rPr>
        <w:t>Seniorenafdeling</w:t>
      </w:r>
      <w:r>
        <w:rPr>
          <w:rFonts w:ascii="Arial-BoldMT" w:hAnsi="Arial-BoldMT"/>
          <w:b/>
          <w:bCs/>
          <w:color w:val="000000"/>
          <w:sz w:val="20"/>
          <w:szCs w:val="20"/>
        </w:rPr>
        <w:br/>
      </w:r>
      <w:r w:rsidR="007E225A" w:rsidRPr="007E225A">
        <w:rPr>
          <w:rFonts w:ascii="ArialMT" w:hAnsi="ArialMT"/>
          <w:sz w:val="20"/>
          <w:szCs w:val="20"/>
        </w:rPr>
        <w:t>Het seizoen 2023-2024 startte wederom met vier seniorenteams op zaterdag, aangevuld met diverse teams op vrijdagavond, waaronder 45+, 35+ (twee teams), een dames 18+ team en een heren 18+ team.</w:t>
      </w:r>
      <w:r w:rsidR="0029205E">
        <w:rPr>
          <w:rFonts w:ascii="ArialMT" w:hAnsi="ArialMT"/>
          <w:sz w:val="20"/>
          <w:szCs w:val="20"/>
        </w:rPr>
        <w:t xml:space="preserve"> </w:t>
      </w:r>
      <w:r w:rsidR="007E225A" w:rsidRPr="007E225A">
        <w:rPr>
          <w:rFonts w:ascii="ArialMT" w:hAnsi="ArialMT"/>
          <w:sz w:val="20"/>
          <w:szCs w:val="20"/>
        </w:rPr>
        <w:t>De vrijdagavondteams hebben niet alleen bijgedragen aan de sportieve sfeer, maar ook aan de gemeenschapszin binnen VVZ.</w:t>
      </w:r>
    </w:p>
    <w:p w14:paraId="2F2A8B67" w14:textId="77777777" w:rsidR="007E225A" w:rsidRPr="007E225A" w:rsidRDefault="007E225A" w:rsidP="007E225A">
      <w:pPr>
        <w:rPr>
          <w:rFonts w:ascii="ArialMT" w:hAnsi="ArialMT"/>
          <w:sz w:val="20"/>
          <w:szCs w:val="20"/>
        </w:rPr>
      </w:pPr>
    </w:p>
    <w:p w14:paraId="1A7DA510" w14:textId="6C31F261" w:rsidR="007E225A" w:rsidRDefault="007E225A" w:rsidP="007E225A">
      <w:pPr>
        <w:rPr>
          <w:rFonts w:ascii="ArialMT" w:hAnsi="ArialMT"/>
          <w:sz w:val="20"/>
          <w:szCs w:val="20"/>
        </w:rPr>
      </w:pPr>
      <w:r w:rsidRPr="007E225A">
        <w:rPr>
          <w:rFonts w:ascii="ArialMT" w:hAnsi="ArialMT"/>
          <w:sz w:val="20"/>
          <w:szCs w:val="20"/>
        </w:rPr>
        <w:t xml:space="preserve">Het eerste elftal speelde dit seizoen wederom in de 3e klasse, onder leiding van Dick Sangers en keepertrainer Klaas de Boer. In de voorgaande seizoenen heeft het team wisselende prestaties geleverd, Helaas verloor het eerste elftal in de eerste nacompetitiewedstrijd van HFC 15, waardoor het degradeerde naar de 4e klasse. Aan het eind van het seizoen nam de club afscheid van hoofdtrainer Dick Sangers. Voor het seizoen 2024-2025 is Pieter </w:t>
      </w:r>
      <w:proofErr w:type="spellStart"/>
      <w:r w:rsidRPr="007E225A">
        <w:rPr>
          <w:rFonts w:ascii="ArialMT" w:hAnsi="ArialMT"/>
          <w:sz w:val="20"/>
          <w:szCs w:val="20"/>
        </w:rPr>
        <w:t>Santema</w:t>
      </w:r>
      <w:proofErr w:type="spellEnd"/>
      <w:r w:rsidRPr="007E225A">
        <w:rPr>
          <w:rFonts w:ascii="ArialMT" w:hAnsi="ArialMT"/>
          <w:sz w:val="20"/>
          <w:szCs w:val="20"/>
        </w:rPr>
        <w:t xml:space="preserve"> aangesteld als nieuwe hoofdtrainer, bijgestaan door assistent-trainer Klaas de Boer. Bovendien is de selectie voor het nieuwe seizoen versterkt met Leroy </w:t>
      </w:r>
      <w:proofErr w:type="spellStart"/>
      <w:r w:rsidRPr="007E225A">
        <w:rPr>
          <w:rFonts w:ascii="ArialMT" w:hAnsi="ArialMT"/>
          <w:sz w:val="20"/>
          <w:szCs w:val="20"/>
        </w:rPr>
        <w:t>Sletering</w:t>
      </w:r>
      <w:proofErr w:type="spellEnd"/>
      <w:r w:rsidRPr="007E225A">
        <w:rPr>
          <w:rFonts w:ascii="ArialMT" w:hAnsi="ArialMT"/>
          <w:sz w:val="20"/>
          <w:szCs w:val="20"/>
        </w:rPr>
        <w:t xml:space="preserve">, Jesse Rozendal, Rinse de Vries, Danny Boersma, Jort Wagenaar, Durk de Haan en Patrick Elzinga. Daarnaast verwelkomt VVZ Kylian </w:t>
      </w:r>
      <w:proofErr w:type="spellStart"/>
      <w:r w:rsidRPr="007E225A">
        <w:rPr>
          <w:rFonts w:ascii="ArialMT" w:hAnsi="ArialMT"/>
          <w:sz w:val="20"/>
          <w:szCs w:val="20"/>
        </w:rPr>
        <w:t>Beerstra</w:t>
      </w:r>
      <w:proofErr w:type="spellEnd"/>
      <w:r w:rsidRPr="007E225A">
        <w:rPr>
          <w:rFonts w:ascii="ArialMT" w:hAnsi="ArialMT"/>
          <w:sz w:val="20"/>
          <w:szCs w:val="20"/>
        </w:rPr>
        <w:t xml:space="preserve"> als vaste </w:t>
      </w:r>
      <w:proofErr w:type="spellStart"/>
      <w:r w:rsidRPr="007E225A">
        <w:rPr>
          <w:rFonts w:ascii="ArialMT" w:hAnsi="ArialMT"/>
          <w:sz w:val="20"/>
          <w:szCs w:val="20"/>
        </w:rPr>
        <w:t>vlagger</w:t>
      </w:r>
      <w:proofErr w:type="spellEnd"/>
      <w:r w:rsidRPr="007E225A">
        <w:rPr>
          <w:rFonts w:ascii="ArialMT" w:hAnsi="ArialMT"/>
          <w:sz w:val="20"/>
          <w:szCs w:val="20"/>
        </w:rPr>
        <w:t xml:space="preserve"> voor het eerste elftal.</w:t>
      </w:r>
    </w:p>
    <w:p w14:paraId="4BCF2DF1" w14:textId="77777777" w:rsidR="007E225A" w:rsidRPr="007E225A" w:rsidRDefault="007E225A" w:rsidP="007E225A">
      <w:pPr>
        <w:rPr>
          <w:rFonts w:ascii="ArialMT" w:hAnsi="ArialMT"/>
          <w:sz w:val="20"/>
          <w:szCs w:val="20"/>
        </w:rPr>
      </w:pPr>
    </w:p>
    <w:p w14:paraId="61320C29" w14:textId="77777777" w:rsidR="007E225A" w:rsidRDefault="007E225A" w:rsidP="007E225A">
      <w:pPr>
        <w:rPr>
          <w:rFonts w:ascii="ArialMT" w:hAnsi="ArialMT"/>
          <w:sz w:val="20"/>
          <w:szCs w:val="20"/>
        </w:rPr>
      </w:pPr>
      <w:r w:rsidRPr="007E225A">
        <w:rPr>
          <w:rFonts w:ascii="ArialMT" w:hAnsi="ArialMT"/>
          <w:sz w:val="20"/>
          <w:szCs w:val="20"/>
        </w:rPr>
        <w:t>Het tweede elftal kende een fantastisch seizoen onder leiding van Jan Douma en later aangevuld met Wim Rietdijk. Het team bestond uit een goede combinatie van oudere, ervaren spelers en jongere talenten, wat een sterke balans en dynamiek creëerde binnen de selectie. Siebolt de Bruin fungeerde als leider. Het team stond er halverwege het seizoen goed voor en wist uiteindelijk kampioen te worden. Dit succes werd uitgebreid gevierd met een feest in de kantine en droeg bij aan de trots binnen de club.</w:t>
      </w:r>
    </w:p>
    <w:p w14:paraId="50753B57" w14:textId="77777777" w:rsidR="007E225A" w:rsidRPr="007E225A" w:rsidRDefault="007E225A" w:rsidP="007E225A">
      <w:pPr>
        <w:rPr>
          <w:rFonts w:ascii="ArialMT" w:hAnsi="ArialMT"/>
          <w:sz w:val="20"/>
          <w:szCs w:val="20"/>
        </w:rPr>
      </w:pPr>
    </w:p>
    <w:p w14:paraId="58097E53" w14:textId="77777777" w:rsidR="007E225A" w:rsidRPr="007E225A" w:rsidRDefault="007E225A" w:rsidP="007E225A">
      <w:pPr>
        <w:rPr>
          <w:rFonts w:ascii="ArialMT" w:hAnsi="ArialMT"/>
          <w:sz w:val="20"/>
          <w:szCs w:val="20"/>
        </w:rPr>
      </w:pPr>
      <w:r w:rsidRPr="007E225A">
        <w:rPr>
          <w:rFonts w:ascii="ArialMT" w:hAnsi="ArialMT"/>
          <w:sz w:val="20"/>
          <w:szCs w:val="20"/>
        </w:rPr>
        <w:t>Het derde en vierde elftal speelden zoals altijd met veel plezier. Beide teams eindigden in hun competities op respectabele posities, met de nadruk op sportiviteit en gezelligheid. Hun deelname aan vriendschappelijke toernooien zorgde voor nog meer verbondenheid tussen de leden.</w:t>
      </w:r>
    </w:p>
    <w:p w14:paraId="732FC648" w14:textId="7F401289" w:rsidR="00301A3F" w:rsidRPr="007E2CC8" w:rsidRDefault="00301A3F" w:rsidP="007E225A">
      <w:pPr>
        <w:rPr>
          <w:rStyle w:val="fontstyle01"/>
          <w:color w:val="FF0000"/>
        </w:rPr>
      </w:pPr>
    </w:p>
    <w:p w14:paraId="1F9CFEEE" w14:textId="77777777" w:rsidR="00D77BA5" w:rsidRDefault="000D33F3" w:rsidP="0071770F">
      <w:pPr>
        <w:rPr>
          <w:rStyle w:val="fontstyle01"/>
          <w:color w:val="auto"/>
        </w:rPr>
      </w:pPr>
      <w:r w:rsidRPr="00C42A92">
        <w:rPr>
          <w:rStyle w:val="fontstyle01"/>
          <w:color w:val="auto"/>
        </w:rPr>
        <w:t>Jeugdafdeling</w:t>
      </w:r>
    </w:p>
    <w:p w14:paraId="429177D8" w14:textId="77777777" w:rsidR="00E404DC" w:rsidRDefault="000556D1" w:rsidP="000556D1">
      <w:pPr>
        <w:rPr>
          <w:sz w:val="20"/>
          <w:szCs w:val="20"/>
        </w:rPr>
      </w:pPr>
      <w:r w:rsidRPr="000556D1">
        <w:rPr>
          <w:sz w:val="20"/>
          <w:szCs w:val="20"/>
        </w:rPr>
        <w:t xml:space="preserve">De jeugdafdeling was wederom goed vertegenwoordigd met 16 teams, variërend van JO7-1 tot JO17-2. Dit seizoen werden verschillende teams kampioen, waaronder JO10-1 en JO10-2, wat gevierd werd tijdens het jeugdtoernooi op 21 juni 2024. Het was een dag vol blijdschap en trots, waar niet alleen de spelers maar ook de ouders en supporters volop van genoten. </w:t>
      </w:r>
    </w:p>
    <w:p w14:paraId="25517F08" w14:textId="77777777" w:rsidR="00E404DC" w:rsidRDefault="00E404DC" w:rsidP="000556D1">
      <w:pPr>
        <w:rPr>
          <w:sz w:val="20"/>
          <w:szCs w:val="20"/>
        </w:rPr>
      </w:pPr>
    </w:p>
    <w:p w14:paraId="4053EAE5" w14:textId="61AF836B" w:rsidR="000556D1" w:rsidRDefault="000556D1" w:rsidP="000556D1">
      <w:pPr>
        <w:rPr>
          <w:sz w:val="20"/>
          <w:szCs w:val="20"/>
        </w:rPr>
      </w:pPr>
      <w:r w:rsidRPr="000556D1">
        <w:rPr>
          <w:sz w:val="20"/>
          <w:szCs w:val="20"/>
        </w:rPr>
        <w:t>Daarnaast werd er veel aandacht besteed aan de opleiding van jeugdtrainers, met vijf nieuwe gediplomeerde jeugdvoetbaltrainers die de toekomst van de club verder waarborgen. Deze trainers hebben hun UEFA C-certificering behaald, waarbij ze zich gespecialiseerd hebben in het trainen en begeleiden van jeugdspelers in de leeftijdscategorieën Onder 13 tot en met Onder 19. Hun opleiding omvatte zowel theoretische als praktische modules, gericht op het verbeteren van de technische vaardigheden, tactische inzichten en mentale weerbaarheid van jonge spelers. Dankzij hun toewijding en expertise kunnen de jeugdteams van VVZ rekenen op een kwalitatief hoogwaardige begeleiding.</w:t>
      </w:r>
    </w:p>
    <w:p w14:paraId="6F27B24B" w14:textId="33FDA9AB" w:rsidR="00703C6D" w:rsidRPr="004A66C4" w:rsidRDefault="000D33F3" w:rsidP="000556D1">
      <w:pPr>
        <w:rPr>
          <w:rStyle w:val="fontstyle01"/>
          <w:rFonts w:ascii="Arial" w:hAnsi="Arial"/>
          <w:b w:val="0"/>
          <w:bCs w:val="0"/>
          <w:color w:val="auto"/>
        </w:rPr>
      </w:pPr>
      <w:r w:rsidRPr="0085012C">
        <w:rPr>
          <w:rFonts w:ascii="ArialMT" w:hAnsi="ArialMT"/>
          <w:sz w:val="20"/>
          <w:szCs w:val="20"/>
        </w:rPr>
        <w:br/>
      </w:r>
      <w:r w:rsidRPr="0085012C">
        <w:rPr>
          <w:rStyle w:val="fontstyle01"/>
          <w:color w:val="auto"/>
        </w:rPr>
        <w:t>Bestuurlijk</w:t>
      </w:r>
    </w:p>
    <w:p w14:paraId="0940B2B6" w14:textId="77777777" w:rsidR="00566EAD" w:rsidRDefault="00492B1A" w:rsidP="00842B2B">
      <w:pPr>
        <w:rPr>
          <w:rFonts w:ascii="Arial-BoldMT" w:hAnsi="Arial-BoldMT"/>
          <w:sz w:val="20"/>
          <w:szCs w:val="20"/>
        </w:rPr>
      </w:pPr>
      <w:r w:rsidRPr="00492B1A">
        <w:rPr>
          <w:rFonts w:ascii="Arial-BoldMT" w:hAnsi="Arial-BoldMT"/>
          <w:sz w:val="20"/>
          <w:szCs w:val="20"/>
        </w:rPr>
        <w:t xml:space="preserve">Het bestuur is dit seizoen versterkt met vijf nieuwe leden: Renzo van der Veen, </w:t>
      </w:r>
      <w:proofErr w:type="spellStart"/>
      <w:r w:rsidRPr="00492B1A">
        <w:rPr>
          <w:rFonts w:ascii="Arial-BoldMT" w:hAnsi="Arial-BoldMT"/>
          <w:sz w:val="20"/>
          <w:szCs w:val="20"/>
        </w:rPr>
        <w:t>Feije</w:t>
      </w:r>
      <w:proofErr w:type="spellEnd"/>
      <w:r w:rsidRPr="00492B1A">
        <w:rPr>
          <w:rFonts w:ascii="Arial-BoldMT" w:hAnsi="Arial-BoldMT"/>
          <w:sz w:val="20"/>
          <w:szCs w:val="20"/>
        </w:rPr>
        <w:t xml:space="preserve"> Postma, Sanne Zuidema, Durk van der Wal en Gonny Kruize. Deze nieuwe krachten hebben zich halverwege het seizoen officieel bij het bestuur aangesloten. Sanne Zuidema en Gonny Kruize richten zich voornamelijk op de jeugd en het versterken van het damesvoetbal binnen de club, wat een waardevolle bijdrage levert aan de groei en diversiteit van VVZ. </w:t>
      </w:r>
      <w:proofErr w:type="spellStart"/>
      <w:r w:rsidRPr="00492B1A">
        <w:rPr>
          <w:rFonts w:ascii="Arial-BoldMT" w:hAnsi="Arial-BoldMT"/>
          <w:sz w:val="20"/>
          <w:szCs w:val="20"/>
        </w:rPr>
        <w:t>Feije</w:t>
      </w:r>
      <w:proofErr w:type="spellEnd"/>
      <w:r w:rsidRPr="00492B1A">
        <w:rPr>
          <w:rFonts w:ascii="Arial-BoldMT" w:hAnsi="Arial-BoldMT"/>
          <w:sz w:val="20"/>
          <w:szCs w:val="20"/>
        </w:rPr>
        <w:t xml:space="preserve"> Postma ondersteunt Henri van Wieren met de verschillende secretaristaken, waarmee de efficiëntie van het bestuur verder is toegenomen. Renzo van der Veen heeft zich toegelegd op technische zaken binnen de club, terwijl Durk van der Wal het stokje heeft overgenomen van Geert de Jong op het gebied van financiën.</w:t>
      </w:r>
    </w:p>
    <w:p w14:paraId="40052B2A" w14:textId="77777777" w:rsidR="00566EAD" w:rsidRDefault="00566EAD" w:rsidP="00842B2B">
      <w:pPr>
        <w:rPr>
          <w:rFonts w:ascii="Arial-BoldMT" w:hAnsi="Arial-BoldMT"/>
          <w:sz w:val="20"/>
          <w:szCs w:val="20"/>
        </w:rPr>
      </w:pPr>
    </w:p>
    <w:p w14:paraId="35A3FE7C" w14:textId="1214B8E0" w:rsidR="00842B2B" w:rsidRPr="00842B2B" w:rsidRDefault="00842B2B" w:rsidP="00842B2B">
      <w:pPr>
        <w:rPr>
          <w:rFonts w:ascii="Arial-BoldMT" w:hAnsi="Arial-BoldMT"/>
          <w:sz w:val="20"/>
          <w:szCs w:val="20"/>
        </w:rPr>
      </w:pPr>
      <w:r w:rsidRPr="00842B2B">
        <w:rPr>
          <w:rFonts w:ascii="Arial-BoldMT" w:hAnsi="Arial-BoldMT"/>
          <w:sz w:val="20"/>
          <w:szCs w:val="20"/>
        </w:rPr>
        <w:t xml:space="preserve">De jeugdcommissie heeft dit seizoen belangrijke vooruitgang geboekt en laten zien dat zij sterk gegroeid zijn in kennis en kunde. Door een zorgvuldige planning en intensief overleg met trainers en </w:t>
      </w:r>
      <w:r w:rsidRPr="00842B2B">
        <w:rPr>
          <w:rFonts w:ascii="Arial-BoldMT" w:hAnsi="Arial-BoldMT"/>
          <w:sz w:val="20"/>
          <w:szCs w:val="20"/>
        </w:rPr>
        <w:lastRenderedPageBreak/>
        <w:t>ouders, is een goed doordachte teamindeling gerealiseerd die voor tevredenheid onder de meeste betrokkenen zorgt. Hoewel er altijd kleine uitdagingen zijn, hebben zij deze goed getackeld en bewezen dat ze overal bovenop zitten om oplossingen te vinden en te implementeren. Dit getuigt van hun toewijding en professionaliteit in het leiden van de jeugdafdeling.</w:t>
      </w:r>
    </w:p>
    <w:p w14:paraId="068A7D4D" w14:textId="77777777" w:rsidR="00842B2B" w:rsidRDefault="00842B2B" w:rsidP="00842B2B">
      <w:pPr>
        <w:rPr>
          <w:rFonts w:ascii="Arial-BoldMT" w:hAnsi="Arial-BoldMT"/>
          <w:sz w:val="20"/>
          <w:szCs w:val="20"/>
        </w:rPr>
      </w:pPr>
    </w:p>
    <w:p w14:paraId="6F66A6F2" w14:textId="31FB53AE" w:rsidR="00842B2B" w:rsidRDefault="00842B2B" w:rsidP="00842B2B">
      <w:pPr>
        <w:rPr>
          <w:rFonts w:ascii="Arial-BoldMT" w:hAnsi="Arial-BoldMT"/>
          <w:sz w:val="20"/>
          <w:szCs w:val="20"/>
        </w:rPr>
      </w:pPr>
      <w:r w:rsidRPr="00842B2B">
        <w:rPr>
          <w:rFonts w:ascii="Arial-BoldMT" w:hAnsi="Arial-BoldMT"/>
          <w:sz w:val="20"/>
          <w:szCs w:val="20"/>
        </w:rPr>
        <w:t xml:space="preserve">Aan het eind van dit seizoen neemt Tjeerd van der </w:t>
      </w:r>
      <w:proofErr w:type="spellStart"/>
      <w:r w:rsidRPr="00842B2B">
        <w:rPr>
          <w:rFonts w:ascii="Arial-BoldMT" w:hAnsi="Arial-BoldMT"/>
          <w:sz w:val="20"/>
          <w:szCs w:val="20"/>
        </w:rPr>
        <w:t>Galiën</w:t>
      </w:r>
      <w:proofErr w:type="spellEnd"/>
      <w:r w:rsidRPr="00842B2B">
        <w:rPr>
          <w:rFonts w:ascii="Arial-BoldMT" w:hAnsi="Arial-BoldMT"/>
          <w:sz w:val="20"/>
          <w:szCs w:val="20"/>
        </w:rPr>
        <w:t xml:space="preserve"> afscheid als Hoofd Jeugd Opleiding. Hij wordt geroemd om zijn jarenlange inzet en waardevolle bijdrage aan de ontwikkeling van de jeugdafdeling. Onder zijn leiding is de jeugdopleiding van VVZ </w:t>
      </w:r>
      <w:r w:rsidR="00BE062A">
        <w:rPr>
          <w:rFonts w:ascii="Arial-BoldMT" w:hAnsi="Arial-BoldMT"/>
          <w:sz w:val="20"/>
          <w:szCs w:val="20"/>
        </w:rPr>
        <w:t>weer gegroeid</w:t>
      </w:r>
      <w:r w:rsidRPr="00842B2B">
        <w:rPr>
          <w:rFonts w:ascii="Arial-BoldMT" w:hAnsi="Arial-BoldMT"/>
          <w:sz w:val="20"/>
          <w:szCs w:val="20"/>
        </w:rPr>
        <w:t xml:space="preserve">. Zijn opvolger, </w:t>
      </w:r>
      <w:proofErr w:type="spellStart"/>
      <w:r w:rsidRPr="00842B2B">
        <w:rPr>
          <w:rFonts w:ascii="Arial-BoldMT" w:hAnsi="Arial-BoldMT"/>
          <w:sz w:val="20"/>
          <w:szCs w:val="20"/>
        </w:rPr>
        <w:t>Dicky</w:t>
      </w:r>
      <w:proofErr w:type="spellEnd"/>
      <w:r w:rsidRPr="00842B2B">
        <w:rPr>
          <w:rFonts w:ascii="Arial-BoldMT" w:hAnsi="Arial-BoldMT"/>
          <w:sz w:val="20"/>
          <w:szCs w:val="20"/>
        </w:rPr>
        <w:t xml:space="preserve"> Veenstra, brengt veel ervaring en enthousiasme mee om deze belangrijke rol voort te zetten.</w:t>
      </w:r>
    </w:p>
    <w:p w14:paraId="2FD9FD22" w14:textId="77777777" w:rsidR="00842B2B" w:rsidRPr="00842B2B" w:rsidRDefault="00842B2B" w:rsidP="00842B2B">
      <w:pPr>
        <w:rPr>
          <w:rFonts w:ascii="Arial-BoldMT" w:hAnsi="Arial-BoldMT"/>
          <w:sz w:val="20"/>
          <w:szCs w:val="20"/>
        </w:rPr>
      </w:pPr>
    </w:p>
    <w:p w14:paraId="501F9231" w14:textId="77777777" w:rsidR="00842B2B" w:rsidRDefault="00842B2B" w:rsidP="00842B2B">
      <w:pPr>
        <w:rPr>
          <w:rFonts w:ascii="Arial-BoldMT" w:hAnsi="Arial-BoldMT"/>
          <w:sz w:val="20"/>
          <w:szCs w:val="20"/>
        </w:rPr>
      </w:pPr>
      <w:r w:rsidRPr="00842B2B">
        <w:rPr>
          <w:rFonts w:ascii="Arial-BoldMT" w:hAnsi="Arial-BoldMT"/>
          <w:sz w:val="20"/>
          <w:szCs w:val="20"/>
        </w:rPr>
        <w:t>Een speciaal opgerichte verduurzamingsgroep heeft een reeks initiatieven onderzocht en uitgevoerd om het sportpark energiezuiniger en milieuvriendelijker te maken. Hierbij werd niet alleen gekeken naar energiebesparing, maar ook naar het gebruik van duurzame materialen en innovatieve technologieën.</w:t>
      </w:r>
    </w:p>
    <w:p w14:paraId="5BEC4135" w14:textId="77777777" w:rsidR="00842B2B" w:rsidRPr="00842B2B" w:rsidRDefault="00842B2B" w:rsidP="00842B2B">
      <w:pPr>
        <w:rPr>
          <w:rFonts w:ascii="Arial-BoldMT" w:hAnsi="Arial-BoldMT"/>
          <w:sz w:val="20"/>
          <w:szCs w:val="20"/>
        </w:rPr>
      </w:pPr>
    </w:p>
    <w:p w14:paraId="66383A70" w14:textId="77777777" w:rsidR="00842B2B" w:rsidRDefault="00842B2B" w:rsidP="00842B2B">
      <w:pPr>
        <w:rPr>
          <w:rFonts w:ascii="Arial-BoldMT" w:hAnsi="Arial-BoldMT"/>
          <w:sz w:val="20"/>
          <w:szCs w:val="20"/>
        </w:rPr>
      </w:pPr>
      <w:r w:rsidRPr="00842B2B">
        <w:rPr>
          <w:rFonts w:ascii="Arial-BoldMT" w:hAnsi="Arial-BoldMT"/>
          <w:sz w:val="20"/>
          <w:szCs w:val="20"/>
        </w:rPr>
        <w:t xml:space="preserve">Daarnaast werd een robotmaaier geïnstalleerd, die het onderhoud van het hoofdveld efficiënter en duurzamer maakt. Dit innovatieve apparaat past goed bij de groene ambities van de club en heeft </w:t>
      </w:r>
      <w:proofErr w:type="gramStart"/>
      <w:r w:rsidRPr="00842B2B">
        <w:rPr>
          <w:rFonts w:ascii="Arial-BoldMT" w:hAnsi="Arial-BoldMT"/>
          <w:sz w:val="20"/>
          <w:szCs w:val="20"/>
        </w:rPr>
        <w:t>tevens</w:t>
      </w:r>
      <w:proofErr w:type="gramEnd"/>
      <w:r w:rsidRPr="00842B2B">
        <w:rPr>
          <w:rFonts w:ascii="Arial-BoldMT" w:hAnsi="Arial-BoldMT"/>
          <w:sz w:val="20"/>
          <w:szCs w:val="20"/>
        </w:rPr>
        <w:t xml:space="preserve"> geholpen om de arbeidsbelasting van de vrijwilligers te verlagen.</w:t>
      </w:r>
    </w:p>
    <w:p w14:paraId="23FC1BB0" w14:textId="77777777" w:rsidR="00842B2B" w:rsidRPr="00842B2B" w:rsidRDefault="00842B2B" w:rsidP="00842B2B">
      <w:pPr>
        <w:rPr>
          <w:rFonts w:ascii="Arial-BoldMT" w:hAnsi="Arial-BoldMT"/>
          <w:sz w:val="20"/>
          <w:szCs w:val="20"/>
        </w:rPr>
      </w:pPr>
    </w:p>
    <w:p w14:paraId="1626D652" w14:textId="77777777" w:rsidR="00842B2B" w:rsidRPr="00842B2B" w:rsidRDefault="00842B2B" w:rsidP="00842B2B">
      <w:pPr>
        <w:rPr>
          <w:rFonts w:ascii="Arial-BoldMT" w:hAnsi="Arial-BoldMT"/>
          <w:sz w:val="20"/>
          <w:szCs w:val="20"/>
        </w:rPr>
      </w:pPr>
      <w:r w:rsidRPr="00842B2B">
        <w:rPr>
          <w:rFonts w:ascii="Arial-BoldMT" w:hAnsi="Arial-BoldMT"/>
          <w:sz w:val="20"/>
          <w:szCs w:val="20"/>
        </w:rPr>
        <w:t>Ook op organisatorisch vlak werden grote stappen gezet. Er zijn nieuwe mogelijkheden voor subsidies verkend, die niet alleen helpen om de huidige verduurzamingsprojecten te bekostigen, maar ook toekomstige plannen ondersteunen. Het bestuur werkt nauw samen met externe partners en lokale ondernemers om deze plannen te realiseren. Op deze manier wordt er gewerkt aan een lange termijnvisie voor de verdere modernisering van het sportpark. Dit alles met als doel om VV Zwaagwesteinde te transformeren tot een modern, milieuvriendelijk en toekomstbestendig centrum dat volledig aansluit bij de ambities en waarden van de club.</w:t>
      </w:r>
    </w:p>
    <w:p w14:paraId="74585550" w14:textId="77777777" w:rsidR="00A45758" w:rsidRDefault="00A45758" w:rsidP="007E51D6">
      <w:pPr>
        <w:rPr>
          <w:rFonts w:ascii="Arial-BoldMT" w:hAnsi="Arial-BoldMT"/>
          <w:sz w:val="20"/>
          <w:szCs w:val="20"/>
        </w:rPr>
      </w:pPr>
    </w:p>
    <w:p w14:paraId="14F24392" w14:textId="20C3748B" w:rsidR="000502AB" w:rsidRPr="000502AB" w:rsidRDefault="00A45758" w:rsidP="00032DC5">
      <w:pPr>
        <w:pStyle w:val="Geenafstand"/>
        <w:rPr>
          <w:rFonts w:ascii="Arial-BoldMT" w:hAnsi="Arial-BoldMT" w:cs="Arial"/>
          <w:sz w:val="20"/>
          <w:szCs w:val="20"/>
        </w:rPr>
      </w:pPr>
      <w:r w:rsidRPr="00A45758">
        <w:rPr>
          <w:rFonts w:ascii="Arial-BoldMT" w:hAnsi="Arial-BoldMT" w:cs="Arial"/>
          <w:sz w:val="20"/>
          <w:szCs w:val="20"/>
        </w:rPr>
        <w:t xml:space="preserve">Dit was alweer het </w:t>
      </w:r>
      <w:r w:rsidR="00492B1A">
        <w:rPr>
          <w:rFonts w:ascii="Arial-BoldMT" w:hAnsi="Arial-BoldMT" w:cs="Arial"/>
          <w:sz w:val="20"/>
          <w:szCs w:val="20"/>
        </w:rPr>
        <w:t>vierde</w:t>
      </w:r>
      <w:r w:rsidRPr="00A45758">
        <w:rPr>
          <w:rFonts w:ascii="Arial-BoldMT" w:hAnsi="Arial-BoldMT" w:cs="Arial"/>
          <w:sz w:val="20"/>
          <w:szCs w:val="20"/>
        </w:rPr>
        <w:t xml:space="preserve"> jaar van de </w:t>
      </w:r>
      <w:proofErr w:type="spellStart"/>
      <w:r w:rsidRPr="00A45758">
        <w:rPr>
          <w:rFonts w:ascii="Arial-BoldMT" w:hAnsi="Arial-BoldMT" w:cs="Arial"/>
          <w:sz w:val="20"/>
          <w:szCs w:val="20"/>
        </w:rPr>
        <w:t>Supportersferieniging</w:t>
      </w:r>
      <w:proofErr w:type="spellEnd"/>
      <w:r w:rsidRPr="00A45758">
        <w:rPr>
          <w:rFonts w:ascii="Arial-BoldMT" w:hAnsi="Arial-BoldMT" w:cs="Arial"/>
          <w:sz w:val="20"/>
          <w:szCs w:val="20"/>
        </w:rPr>
        <w:t xml:space="preserve">, die in de afgelopen periode allesbehalve </w:t>
      </w:r>
      <w:proofErr w:type="gramStart"/>
      <w:r w:rsidRPr="00A45758">
        <w:rPr>
          <w:rFonts w:ascii="Arial-BoldMT" w:hAnsi="Arial-BoldMT" w:cs="Arial"/>
          <w:sz w:val="20"/>
          <w:szCs w:val="20"/>
        </w:rPr>
        <w:t>stil</w:t>
      </w:r>
      <w:proofErr w:type="gramEnd"/>
      <w:r w:rsidRPr="00A45758">
        <w:rPr>
          <w:rFonts w:ascii="Arial-BoldMT" w:hAnsi="Arial-BoldMT" w:cs="Arial"/>
          <w:sz w:val="20"/>
          <w:szCs w:val="20"/>
        </w:rPr>
        <w:t xml:space="preserve"> heeft gezeten. Ze gaven het seizoen een vliegende start met de familiedag, die na een afwezigheid weer terugkeerde. Gedurende het hele seizoen organiseerden zij diverse leuke activiteiten, geschikt voor zowel jong als oud. Steeds duidelijker wordt hoeveel waarde zij toevoegen aan de club.</w:t>
      </w:r>
    </w:p>
    <w:p w14:paraId="0EFC34DA" w14:textId="77777777" w:rsidR="005518F0" w:rsidRDefault="005518F0" w:rsidP="00631CCC">
      <w:pPr>
        <w:pStyle w:val="Geenafstand"/>
        <w:rPr>
          <w:rFonts w:ascii="Arial-BoldMT" w:hAnsi="Arial-BoldMT" w:cs="Arial"/>
          <w:b/>
          <w:bCs/>
          <w:sz w:val="20"/>
          <w:szCs w:val="20"/>
        </w:rPr>
      </w:pPr>
    </w:p>
    <w:p w14:paraId="5F8F2108" w14:textId="77777777" w:rsidR="00E404DC" w:rsidRDefault="000D33F3" w:rsidP="00E404DC">
      <w:pPr>
        <w:pStyle w:val="Geenafstand"/>
        <w:rPr>
          <w:rFonts w:ascii="Arial-BoldMT" w:hAnsi="Arial-BoldMT"/>
          <w:sz w:val="20"/>
          <w:szCs w:val="20"/>
        </w:rPr>
      </w:pPr>
      <w:r w:rsidRPr="005A1D29">
        <w:rPr>
          <w:rFonts w:ascii="Arial-BoldMT" w:hAnsi="Arial-BoldMT" w:cs="Arial"/>
          <w:b/>
          <w:bCs/>
          <w:sz w:val="20"/>
          <w:szCs w:val="20"/>
        </w:rPr>
        <w:t>Accommodatie</w:t>
      </w:r>
      <w:r w:rsidRPr="005A1D29">
        <w:rPr>
          <w:rFonts w:ascii="Arial-BoldMT" w:hAnsi="Arial-BoldMT" w:cs="Arial"/>
          <w:b/>
          <w:bCs/>
          <w:sz w:val="20"/>
          <w:szCs w:val="20"/>
        </w:rPr>
        <w:br/>
      </w:r>
      <w:r w:rsidR="00E404DC" w:rsidRPr="00E404DC">
        <w:rPr>
          <w:rFonts w:ascii="Arial-BoldMT" w:hAnsi="Arial-BoldMT"/>
          <w:sz w:val="20"/>
          <w:szCs w:val="20"/>
        </w:rPr>
        <w:t xml:space="preserve">Dit seizoen is er veel aandacht besteed aan het verbeteren van de accommodatie. Een van de grootste veranderingen was de voltooiing van het nieuwe kunstgrasveld aan het begin van het seizoen, wat een aanzienlijke verbetering betekent voor zowel trainingen als wedstrijden. </w:t>
      </w:r>
    </w:p>
    <w:p w14:paraId="5BFF7A0D" w14:textId="77777777" w:rsidR="00E404DC" w:rsidRDefault="00E404DC" w:rsidP="00E404DC">
      <w:pPr>
        <w:pStyle w:val="Geenafstand"/>
        <w:rPr>
          <w:rFonts w:ascii="Arial-BoldMT" w:hAnsi="Arial-BoldMT"/>
          <w:sz w:val="20"/>
          <w:szCs w:val="20"/>
        </w:rPr>
      </w:pPr>
    </w:p>
    <w:p w14:paraId="45B9DEE7" w14:textId="39D695EA" w:rsidR="005F7C32" w:rsidRPr="00E404DC" w:rsidRDefault="00E404DC" w:rsidP="00E404DC">
      <w:pPr>
        <w:pStyle w:val="Geenafstand"/>
        <w:rPr>
          <w:rFonts w:ascii="Arial-BoldMT" w:hAnsi="Arial-BoldMT"/>
          <w:sz w:val="20"/>
          <w:szCs w:val="20"/>
        </w:rPr>
      </w:pPr>
      <w:r w:rsidRPr="00E404DC">
        <w:rPr>
          <w:rFonts w:ascii="Arial-BoldMT" w:hAnsi="Arial-BoldMT"/>
          <w:sz w:val="20"/>
          <w:szCs w:val="20"/>
        </w:rPr>
        <w:t xml:space="preserve">Daarnaast werd er een robotmaaier geïnstalleerd om het hoofdveld in optimale conditie te houden. Ook werd een nieuwe keuken </w:t>
      </w:r>
      <w:r w:rsidR="00D568DB">
        <w:rPr>
          <w:rFonts w:ascii="Arial-BoldMT" w:hAnsi="Arial-BoldMT"/>
          <w:sz w:val="20"/>
          <w:szCs w:val="20"/>
        </w:rPr>
        <w:t xml:space="preserve">beneden </w:t>
      </w:r>
      <w:r w:rsidRPr="00E404DC">
        <w:rPr>
          <w:rFonts w:ascii="Arial-BoldMT" w:hAnsi="Arial-BoldMT"/>
          <w:sz w:val="20"/>
          <w:szCs w:val="20"/>
        </w:rPr>
        <w:t>geplaatst in de aankomsthal, een project mogelijk gemaakt door de steun van VDL Timmerbedrijf. Deze verbeteringen dragen bij aan een modernere en duurzamere infrastructuur, die voldoet aan de behoeften van de club.</w:t>
      </w:r>
      <w:r w:rsidR="000D33F3" w:rsidRPr="000D33F3">
        <w:rPr>
          <w:rFonts w:ascii="ArialMT" w:hAnsi="ArialMT" w:cs="Arial"/>
          <w:color w:val="FF0000"/>
          <w:sz w:val="20"/>
          <w:szCs w:val="20"/>
        </w:rPr>
        <w:br/>
      </w:r>
    </w:p>
    <w:p w14:paraId="20C756E3" w14:textId="77777777" w:rsidR="00BA1893" w:rsidRDefault="00BA1893" w:rsidP="00270A55">
      <w:pPr>
        <w:pStyle w:val="Geenafstand"/>
        <w:rPr>
          <w:rFonts w:ascii="Arial-BoldMT" w:hAnsi="Arial-BoldMT" w:cs="Arial"/>
          <w:b/>
          <w:bCs/>
          <w:sz w:val="20"/>
          <w:szCs w:val="20"/>
        </w:rPr>
      </w:pPr>
      <w:r>
        <w:rPr>
          <w:rFonts w:ascii="Arial-BoldMT" w:hAnsi="Arial-BoldMT" w:cs="Arial"/>
          <w:b/>
          <w:bCs/>
          <w:sz w:val="20"/>
          <w:szCs w:val="20"/>
        </w:rPr>
        <w:t>Kantine</w:t>
      </w:r>
    </w:p>
    <w:p w14:paraId="7C622410" w14:textId="62AF3515" w:rsidR="00BA1893" w:rsidRPr="00D24566" w:rsidRDefault="001C0C33" w:rsidP="00270A55">
      <w:pPr>
        <w:pStyle w:val="Geenafstand"/>
        <w:rPr>
          <w:rFonts w:ascii="Arial-BoldMT" w:hAnsi="Arial-BoldMT" w:cs="Arial"/>
          <w:sz w:val="20"/>
          <w:szCs w:val="20"/>
        </w:rPr>
      </w:pPr>
      <w:r>
        <w:rPr>
          <w:rFonts w:ascii="Arial-BoldMT" w:hAnsi="Arial-BoldMT" w:cs="Arial"/>
          <w:sz w:val="20"/>
          <w:szCs w:val="20"/>
        </w:rPr>
        <w:t xml:space="preserve">Voor </w:t>
      </w:r>
      <w:r w:rsidR="00CE10E1">
        <w:rPr>
          <w:rFonts w:ascii="Arial-BoldMT" w:hAnsi="Arial-BoldMT" w:cs="Arial"/>
          <w:sz w:val="20"/>
          <w:szCs w:val="20"/>
        </w:rPr>
        <w:t xml:space="preserve">het tweede jaar op rij </w:t>
      </w:r>
      <w:r>
        <w:rPr>
          <w:rFonts w:ascii="Arial-BoldMT" w:hAnsi="Arial-BoldMT" w:cs="Arial"/>
          <w:sz w:val="20"/>
          <w:szCs w:val="20"/>
        </w:rPr>
        <w:t xml:space="preserve">was de familie Vellinga volledig verantwoordelijk voor het kantine beheer. </w:t>
      </w:r>
      <w:r w:rsidR="00D421C1">
        <w:rPr>
          <w:rFonts w:ascii="Arial-BoldMT" w:hAnsi="Arial-BoldMT" w:cs="Arial"/>
          <w:sz w:val="20"/>
          <w:szCs w:val="20"/>
        </w:rPr>
        <w:t xml:space="preserve">Ook voor hen was het weer een ander jaar zonder alle corona perikelen die achter ons lijken te liggen. </w:t>
      </w:r>
    </w:p>
    <w:p w14:paraId="31CAC471" w14:textId="77777777" w:rsidR="00BA1893" w:rsidRPr="00D24566" w:rsidRDefault="00BA1893" w:rsidP="00270A55">
      <w:pPr>
        <w:pStyle w:val="Geenafstand"/>
        <w:rPr>
          <w:rFonts w:ascii="Arial-BoldMT" w:hAnsi="Arial-BoldMT" w:cs="Arial"/>
          <w:b/>
          <w:bCs/>
          <w:sz w:val="20"/>
          <w:szCs w:val="20"/>
        </w:rPr>
      </w:pPr>
    </w:p>
    <w:p w14:paraId="4BEA25BE" w14:textId="77777777" w:rsidR="00CE10E1" w:rsidRDefault="000D33F3" w:rsidP="00CE10E1">
      <w:pPr>
        <w:pStyle w:val="Geenafstand"/>
        <w:rPr>
          <w:rFonts w:ascii="ArialMT" w:hAnsi="ArialMT"/>
          <w:sz w:val="20"/>
          <w:szCs w:val="20"/>
        </w:rPr>
      </w:pPr>
      <w:r w:rsidRPr="006674CD">
        <w:rPr>
          <w:rFonts w:ascii="Arial-BoldMT" w:hAnsi="Arial-BoldMT" w:cs="Arial"/>
          <w:b/>
          <w:bCs/>
          <w:sz w:val="20"/>
          <w:szCs w:val="20"/>
        </w:rPr>
        <w:t>Sponsoring</w:t>
      </w:r>
      <w:r w:rsidRPr="006674CD">
        <w:rPr>
          <w:rFonts w:ascii="Arial-BoldMT" w:hAnsi="Arial-BoldMT" w:cs="Arial"/>
          <w:b/>
          <w:bCs/>
          <w:sz w:val="20"/>
          <w:szCs w:val="20"/>
        </w:rPr>
        <w:br/>
      </w:r>
      <w:r w:rsidR="00CE10E1" w:rsidRPr="00CE10E1">
        <w:rPr>
          <w:rFonts w:ascii="ArialMT" w:hAnsi="ArialMT"/>
          <w:sz w:val="20"/>
          <w:szCs w:val="20"/>
        </w:rPr>
        <w:t xml:space="preserve">Het sponsorbeleid is dit seizoen met groot succes voortgezet. Dankzij acties zoals de Rabo Clubsupport, de Grote Clubactie en de </w:t>
      </w:r>
      <w:proofErr w:type="spellStart"/>
      <w:r w:rsidR="00CE10E1" w:rsidRPr="00CE10E1">
        <w:rPr>
          <w:rFonts w:ascii="ArialMT" w:hAnsi="ArialMT"/>
          <w:sz w:val="20"/>
          <w:szCs w:val="20"/>
        </w:rPr>
        <w:t>Poiesz</w:t>
      </w:r>
      <w:proofErr w:type="spellEnd"/>
      <w:r w:rsidR="00CE10E1" w:rsidRPr="00CE10E1">
        <w:rPr>
          <w:rFonts w:ascii="ArialMT" w:hAnsi="ArialMT"/>
          <w:sz w:val="20"/>
          <w:szCs w:val="20"/>
        </w:rPr>
        <w:t xml:space="preserve"> spaaractie heeft de club aanzienlijke financiële middelen weten te genereren. </w:t>
      </w:r>
    </w:p>
    <w:p w14:paraId="2E904671" w14:textId="77777777" w:rsidR="00CE10E1" w:rsidRDefault="00CE10E1" w:rsidP="00CE10E1">
      <w:pPr>
        <w:pStyle w:val="Geenafstand"/>
        <w:rPr>
          <w:rFonts w:ascii="ArialMT" w:hAnsi="ArialMT"/>
          <w:sz w:val="20"/>
          <w:szCs w:val="20"/>
        </w:rPr>
      </w:pPr>
    </w:p>
    <w:p w14:paraId="001535F2" w14:textId="70B6C429" w:rsidR="00CE10E1" w:rsidRPr="00CE10E1" w:rsidRDefault="00CE10E1" w:rsidP="00CE10E1">
      <w:pPr>
        <w:pStyle w:val="Geenafstand"/>
        <w:rPr>
          <w:rFonts w:ascii="ArialMT" w:hAnsi="ArialMT"/>
          <w:sz w:val="20"/>
          <w:szCs w:val="20"/>
        </w:rPr>
      </w:pPr>
      <w:r w:rsidRPr="00CE10E1">
        <w:rPr>
          <w:rFonts w:ascii="ArialMT" w:hAnsi="ArialMT"/>
          <w:sz w:val="20"/>
          <w:szCs w:val="20"/>
        </w:rPr>
        <w:t>De club heeft daarnaast een groot aantal nieuwe sponsoren aan zich weten te binden, waaronder diverse lokale ondernemers die VVZ nu voor het eerst ondersteunen.</w:t>
      </w:r>
    </w:p>
    <w:p w14:paraId="48C33B29" w14:textId="77777777" w:rsidR="00CE10E1" w:rsidRDefault="00CE10E1" w:rsidP="00CE10E1">
      <w:pPr>
        <w:pStyle w:val="Geenafstand"/>
        <w:rPr>
          <w:rFonts w:ascii="ArialMT" w:hAnsi="ArialMT"/>
          <w:sz w:val="20"/>
          <w:szCs w:val="20"/>
        </w:rPr>
      </w:pPr>
      <w:r w:rsidRPr="00CE10E1">
        <w:rPr>
          <w:rFonts w:ascii="ArialMT" w:hAnsi="ArialMT"/>
          <w:sz w:val="20"/>
          <w:szCs w:val="20"/>
        </w:rPr>
        <w:t>Een belangrijk hoogtepunt was het vastleggen van een nieuwe hoofdsponsor: ISO Noord BV &amp; De Bruin Isolatie BV. Naast de nieuwe sponsoren zijn bestaande grote sponsoren, zoals Kroon Leverworst, behouden gebleven.</w:t>
      </w:r>
    </w:p>
    <w:p w14:paraId="7F1E2539" w14:textId="77777777" w:rsidR="00CE10E1" w:rsidRPr="00CE10E1" w:rsidRDefault="00CE10E1" w:rsidP="00CE10E1">
      <w:pPr>
        <w:pStyle w:val="Geenafstand"/>
        <w:rPr>
          <w:rFonts w:ascii="ArialMT" w:hAnsi="ArialMT"/>
          <w:sz w:val="20"/>
          <w:szCs w:val="20"/>
        </w:rPr>
      </w:pPr>
    </w:p>
    <w:p w14:paraId="2B1BF7BB" w14:textId="77777777" w:rsidR="00CE10E1" w:rsidRDefault="00CE10E1" w:rsidP="00CE10E1">
      <w:pPr>
        <w:pStyle w:val="Geenafstand"/>
        <w:rPr>
          <w:rFonts w:ascii="ArialMT" w:hAnsi="ArialMT" w:cs="Arial"/>
          <w:sz w:val="20"/>
          <w:szCs w:val="20"/>
        </w:rPr>
      </w:pPr>
      <w:r w:rsidRPr="00CE10E1">
        <w:rPr>
          <w:rFonts w:ascii="ArialMT" w:hAnsi="ArialMT" w:cs="Arial"/>
          <w:sz w:val="20"/>
          <w:szCs w:val="20"/>
        </w:rPr>
        <w:lastRenderedPageBreak/>
        <w:t>Deze combinatie van nieuwe en langdurige sponsorrelaties heeft niet alleen de financiële basis van VVZ versterkt, maar ook de betrokkenheid vergroot bij diverse clubactiviteiten. De steun van de sponsoren is van onschatbare waarde en helpt de club haar ambities te realiseren.</w:t>
      </w:r>
    </w:p>
    <w:p w14:paraId="4D34A03A" w14:textId="77777777" w:rsidR="00CE10E1" w:rsidRDefault="00CE10E1" w:rsidP="00CE10E1">
      <w:pPr>
        <w:pStyle w:val="Geenafstand"/>
        <w:rPr>
          <w:rFonts w:ascii="ArialMT" w:hAnsi="ArialMT" w:cs="Arial"/>
          <w:sz w:val="20"/>
          <w:szCs w:val="20"/>
        </w:rPr>
      </w:pPr>
    </w:p>
    <w:p w14:paraId="02E41954" w14:textId="6AFB7E99" w:rsidR="00A8162A" w:rsidRDefault="000D33F3" w:rsidP="00CE10E1">
      <w:pPr>
        <w:pStyle w:val="Geenafstand"/>
        <w:rPr>
          <w:rFonts w:ascii="ArialMT" w:hAnsi="ArialMT" w:cs="Arial"/>
          <w:sz w:val="20"/>
          <w:szCs w:val="20"/>
        </w:rPr>
      </w:pPr>
      <w:r w:rsidRPr="00270A55">
        <w:rPr>
          <w:rFonts w:ascii="Arial-BoldMT" w:hAnsi="Arial-BoldMT" w:cs="Arial"/>
          <w:b/>
          <w:bCs/>
          <w:sz w:val="20"/>
          <w:szCs w:val="20"/>
        </w:rPr>
        <w:t>Activiteiten</w:t>
      </w:r>
      <w:r w:rsidR="00266F6F">
        <w:rPr>
          <w:rFonts w:ascii="Arial-BoldMT" w:hAnsi="Arial-BoldMT" w:cs="Arial"/>
          <w:b/>
          <w:bCs/>
          <w:sz w:val="20"/>
          <w:szCs w:val="20"/>
        </w:rPr>
        <w:t xml:space="preserve"> en evenementen</w:t>
      </w:r>
      <w:r w:rsidRPr="00270A55">
        <w:rPr>
          <w:rFonts w:ascii="Arial-BoldMT" w:hAnsi="Arial-BoldMT" w:cs="Arial"/>
          <w:b/>
          <w:bCs/>
          <w:sz w:val="20"/>
          <w:szCs w:val="20"/>
        </w:rPr>
        <w:br/>
      </w:r>
      <w:r w:rsidRPr="001770F8">
        <w:rPr>
          <w:rFonts w:ascii="ArialMT" w:hAnsi="ArialMT" w:cs="Arial"/>
          <w:sz w:val="20"/>
          <w:szCs w:val="20"/>
        </w:rPr>
        <w:t>Gedurende het seizoen</w:t>
      </w:r>
      <w:r w:rsidR="00A8162A">
        <w:rPr>
          <w:rFonts w:ascii="ArialMT" w:hAnsi="ArialMT" w:cs="Arial"/>
          <w:sz w:val="20"/>
          <w:szCs w:val="20"/>
        </w:rPr>
        <w:t xml:space="preserve"> konden eindelijk weer de meeste </w:t>
      </w:r>
      <w:r w:rsidR="00222F96">
        <w:rPr>
          <w:rFonts w:ascii="ArialMT" w:hAnsi="ArialMT" w:cs="Arial"/>
          <w:sz w:val="20"/>
          <w:szCs w:val="20"/>
        </w:rPr>
        <w:t>activiteiten gepland worden zoals vanouds</w:t>
      </w:r>
      <w:r w:rsidR="0036172B">
        <w:rPr>
          <w:rFonts w:ascii="ArialMT" w:hAnsi="ArialMT" w:cs="Arial"/>
          <w:sz w:val="20"/>
          <w:szCs w:val="20"/>
        </w:rPr>
        <w:t xml:space="preserve">. </w:t>
      </w:r>
      <w:r w:rsidR="0019549E">
        <w:rPr>
          <w:rFonts w:ascii="ArialMT" w:hAnsi="ArialMT" w:cs="Arial"/>
          <w:sz w:val="20"/>
          <w:szCs w:val="20"/>
        </w:rPr>
        <w:t xml:space="preserve">Naast de reguliere klaverjasavonden die weer terugkwamen en niet te vergeten, de vele keren dat er </w:t>
      </w:r>
      <w:r w:rsidR="002E1FBB">
        <w:rPr>
          <w:rFonts w:ascii="ArialMT" w:hAnsi="ArialMT" w:cs="Arial"/>
          <w:sz w:val="20"/>
          <w:szCs w:val="20"/>
        </w:rPr>
        <w:t xml:space="preserve">livemuziek was in de kantine. </w:t>
      </w:r>
      <w:r w:rsidR="00267B8F">
        <w:rPr>
          <w:rFonts w:ascii="ArialMT" w:hAnsi="ArialMT" w:cs="Arial"/>
          <w:sz w:val="20"/>
          <w:szCs w:val="20"/>
        </w:rPr>
        <w:t>Het gi</w:t>
      </w:r>
      <w:r w:rsidR="00E1383A">
        <w:rPr>
          <w:rFonts w:ascii="ArialMT" w:hAnsi="ArialMT" w:cs="Arial"/>
          <w:sz w:val="20"/>
          <w:szCs w:val="20"/>
        </w:rPr>
        <w:t xml:space="preserve">ng om de volgende noemenswaardige activiteiten. </w:t>
      </w:r>
    </w:p>
    <w:p w14:paraId="29F4822E" w14:textId="2432FA0D" w:rsidR="00BD58D4" w:rsidRDefault="00BD58D4" w:rsidP="00032DC5">
      <w:pPr>
        <w:pStyle w:val="Geenafstand"/>
        <w:rPr>
          <w:rFonts w:ascii="ArialMT" w:hAnsi="ArialMT" w:cs="Arial"/>
          <w:sz w:val="20"/>
          <w:szCs w:val="20"/>
        </w:rPr>
      </w:pPr>
    </w:p>
    <w:p w14:paraId="70C7359B" w14:textId="27ACB3F4" w:rsidR="00E967F2" w:rsidRDefault="00B32602" w:rsidP="00032DC5">
      <w:pPr>
        <w:pStyle w:val="Geenafstand"/>
        <w:rPr>
          <w:rFonts w:ascii="ArialMT" w:hAnsi="ArialMT" w:cs="Arial"/>
          <w:sz w:val="20"/>
          <w:szCs w:val="20"/>
          <w:u w:val="single"/>
        </w:rPr>
      </w:pPr>
      <w:r w:rsidRPr="00B32602">
        <w:rPr>
          <w:rFonts w:ascii="ArialMT" w:hAnsi="ArialMT" w:cs="Arial"/>
          <w:sz w:val="20"/>
          <w:szCs w:val="20"/>
          <w:u w:val="single"/>
        </w:rPr>
        <w:t>Clublied VVZ</w:t>
      </w:r>
    </w:p>
    <w:p w14:paraId="7F7AF8D6" w14:textId="2243DFC6" w:rsidR="00E967F2" w:rsidRDefault="00B32602" w:rsidP="00032DC5">
      <w:pPr>
        <w:pStyle w:val="Geenafstand"/>
        <w:rPr>
          <w:rFonts w:ascii="ArialMT" w:hAnsi="ArialMT" w:cs="Arial"/>
          <w:sz w:val="20"/>
          <w:szCs w:val="20"/>
        </w:rPr>
      </w:pPr>
      <w:r w:rsidRPr="00B32602">
        <w:rPr>
          <w:rFonts w:ascii="ArialMT" w:hAnsi="ArialMT" w:cs="Arial"/>
          <w:sz w:val="20"/>
          <w:szCs w:val="20"/>
        </w:rPr>
        <w:t xml:space="preserve">Op 12 juli 2023 werd het nieuwe clublied geschreven en gezongen door </w:t>
      </w:r>
      <w:proofErr w:type="spellStart"/>
      <w:r w:rsidRPr="00B32602">
        <w:rPr>
          <w:rFonts w:ascii="ArialMT" w:hAnsi="ArialMT" w:cs="Arial"/>
          <w:sz w:val="20"/>
          <w:szCs w:val="20"/>
        </w:rPr>
        <w:t>Gaatze</w:t>
      </w:r>
      <w:proofErr w:type="spellEnd"/>
      <w:r w:rsidRPr="00B32602">
        <w:rPr>
          <w:rFonts w:ascii="ArialMT" w:hAnsi="ArialMT" w:cs="Arial"/>
          <w:sz w:val="20"/>
          <w:szCs w:val="20"/>
        </w:rPr>
        <w:t xml:space="preserve"> Bosma. </w:t>
      </w:r>
      <w:proofErr w:type="gramStart"/>
      <w:r w:rsidR="00B83008">
        <w:rPr>
          <w:rFonts w:ascii="ArialMT" w:hAnsi="ArialMT" w:cs="Arial"/>
          <w:sz w:val="20"/>
          <w:szCs w:val="20"/>
        </w:rPr>
        <w:t>e</w:t>
      </w:r>
      <w:r w:rsidRPr="00B32602">
        <w:rPr>
          <w:rFonts w:ascii="ArialMT" w:hAnsi="ArialMT" w:cs="Arial"/>
          <w:sz w:val="20"/>
          <w:szCs w:val="20"/>
        </w:rPr>
        <w:t>en</w:t>
      </w:r>
      <w:proofErr w:type="gramEnd"/>
      <w:r w:rsidRPr="00B32602">
        <w:rPr>
          <w:rFonts w:ascii="ArialMT" w:hAnsi="ArialMT" w:cs="Arial"/>
          <w:sz w:val="20"/>
          <w:szCs w:val="20"/>
        </w:rPr>
        <w:t xml:space="preserve"> inspirerende toevoeging aan de clubidentiteit. Dit lied werd enthousiast ontvangen en vaak gezongen bij evenementen.</w:t>
      </w:r>
    </w:p>
    <w:p w14:paraId="7B530273" w14:textId="77777777" w:rsidR="00B32602" w:rsidRDefault="00B32602" w:rsidP="00032DC5">
      <w:pPr>
        <w:pStyle w:val="Geenafstand"/>
        <w:rPr>
          <w:rFonts w:ascii="ArialMT" w:hAnsi="ArialMT" w:cs="Arial"/>
          <w:sz w:val="20"/>
          <w:szCs w:val="20"/>
        </w:rPr>
      </w:pPr>
    </w:p>
    <w:p w14:paraId="5D7E1DC8" w14:textId="2DBBC3CC" w:rsidR="00B32602" w:rsidRDefault="00B32602" w:rsidP="00032DC5">
      <w:pPr>
        <w:pStyle w:val="Geenafstand"/>
        <w:rPr>
          <w:rFonts w:ascii="ArialMT" w:hAnsi="ArialMT" w:cs="Arial"/>
          <w:sz w:val="20"/>
          <w:szCs w:val="20"/>
          <w:u w:val="single"/>
        </w:rPr>
      </w:pPr>
      <w:proofErr w:type="spellStart"/>
      <w:r w:rsidRPr="00B32602">
        <w:rPr>
          <w:rFonts w:ascii="ArialMT" w:hAnsi="ArialMT" w:cs="Arial"/>
          <w:sz w:val="20"/>
          <w:szCs w:val="20"/>
          <w:u w:val="single"/>
        </w:rPr>
        <w:t>Fam</w:t>
      </w:r>
      <w:r>
        <w:rPr>
          <w:rFonts w:ascii="ArialMT" w:hAnsi="ArialMT" w:cs="Arial"/>
          <w:sz w:val="20"/>
          <w:szCs w:val="20"/>
          <w:u w:val="single"/>
        </w:rPr>
        <w:t>yljedei</w:t>
      </w:r>
      <w:proofErr w:type="spellEnd"/>
    </w:p>
    <w:p w14:paraId="655995D2" w14:textId="53206EE3" w:rsidR="00D54F30" w:rsidRDefault="00B32602" w:rsidP="00D54F30">
      <w:pPr>
        <w:pStyle w:val="Geenafstand"/>
        <w:rPr>
          <w:rFonts w:ascii="ArialMT" w:hAnsi="ArialMT" w:cs="Arial"/>
          <w:sz w:val="20"/>
          <w:szCs w:val="20"/>
        </w:rPr>
      </w:pPr>
      <w:r w:rsidRPr="00B32602">
        <w:rPr>
          <w:rFonts w:ascii="ArialMT" w:hAnsi="ArialMT" w:cs="Arial"/>
          <w:sz w:val="20"/>
          <w:szCs w:val="20"/>
        </w:rPr>
        <w:t xml:space="preserve">Op 2 september 2023 vond een feestelijke dag plaats vol saamhorigheid en plezier. Met </w:t>
      </w:r>
      <w:proofErr w:type="gramStart"/>
      <w:r w:rsidRPr="00B32602">
        <w:rPr>
          <w:rFonts w:ascii="ArialMT" w:hAnsi="ArialMT" w:cs="Arial"/>
          <w:sz w:val="20"/>
          <w:szCs w:val="20"/>
        </w:rPr>
        <w:t>live muziek</w:t>
      </w:r>
      <w:proofErr w:type="gramEnd"/>
      <w:r w:rsidRPr="00B32602">
        <w:rPr>
          <w:rFonts w:ascii="ArialMT" w:hAnsi="ArialMT" w:cs="Arial"/>
          <w:sz w:val="20"/>
          <w:szCs w:val="20"/>
        </w:rPr>
        <w:t xml:space="preserve"> van Mario Kramer, een Drive-in show '</w:t>
      </w:r>
      <w:proofErr w:type="spellStart"/>
      <w:r w:rsidRPr="00B32602">
        <w:rPr>
          <w:rFonts w:ascii="ArialMT" w:hAnsi="ArialMT" w:cs="Arial"/>
          <w:sz w:val="20"/>
          <w:szCs w:val="20"/>
        </w:rPr>
        <w:t>Shine</w:t>
      </w:r>
      <w:proofErr w:type="spellEnd"/>
      <w:r w:rsidRPr="00B32602">
        <w:rPr>
          <w:rFonts w:ascii="ArialMT" w:hAnsi="ArialMT" w:cs="Arial"/>
          <w:sz w:val="20"/>
          <w:szCs w:val="20"/>
        </w:rPr>
        <w:t xml:space="preserve"> Up', een BBQ, en springkussens was het een evenement voor jong en oud. De dag begon feestelijk na de bekerwedstrijd tegen VVT.</w:t>
      </w:r>
    </w:p>
    <w:p w14:paraId="437A8B59" w14:textId="77777777" w:rsidR="00B83008" w:rsidRDefault="00B83008" w:rsidP="00D54F30">
      <w:pPr>
        <w:pStyle w:val="Geenafstand"/>
        <w:rPr>
          <w:rFonts w:ascii="ArialMT" w:hAnsi="ArialMT" w:cs="Arial"/>
          <w:sz w:val="20"/>
          <w:szCs w:val="20"/>
        </w:rPr>
      </w:pPr>
    </w:p>
    <w:p w14:paraId="630253F3" w14:textId="6B5B6DE3" w:rsidR="00B83008" w:rsidRDefault="00B83008" w:rsidP="00D54F30">
      <w:pPr>
        <w:pStyle w:val="Geenafstand"/>
        <w:rPr>
          <w:rFonts w:ascii="ArialMT" w:hAnsi="ArialMT" w:cs="Arial"/>
          <w:sz w:val="20"/>
          <w:szCs w:val="20"/>
          <w:u w:val="single"/>
        </w:rPr>
      </w:pPr>
      <w:r w:rsidRPr="00B83008">
        <w:rPr>
          <w:rFonts w:ascii="ArialMT" w:hAnsi="ArialMT" w:cs="Arial"/>
          <w:sz w:val="20"/>
          <w:szCs w:val="20"/>
          <w:u w:val="single"/>
        </w:rPr>
        <w:t xml:space="preserve">Kerstpakket voor </w:t>
      </w:r>
      <w:proofErr w:type="spellStart"/>
      <w:r w:rsidRPr="00B83008">
        <w:rPr>
          <w:rFonts w:ascii="ArialMT" w:hAnsi="ArialMT" w:cs="Arial"/>
          <w:sz w:val="20"/>
          <w:szCs w:val="20"/>
          <w:u w:val="single"/>
        </w:rPr>
        <w:t>Supportersferieniging</w:t>
      </w:r>
      <w:proofErr w:type="spellEnd"/>
    </w:p>
    <w:p w14:paraId="5CF6D09A" w14:textId="20EC62EF" w:rsidR="00B83008" w:rsidRPr="00B83008" w:rsidRDefault="00B83008" w:rsidP="00B83008">
      <w:pPr>
        <w:pStyle w:val="Geenafstand"/>
        <w:rPr>
          <w:rFonts w:ascii="ArialMT" w:hAnsi="ArialMT"/>
          <w:sz w:val="20"/>
          <w:szCs w:val="20"/>
        </w:rPr>
      </w:pPr>
      <w:r w:rsidRPr="00B83008">
        <w:rPr>
          <w:rFonts w:ascii="ArialMT" w:hAnsi="ArialMT"/>
          <w:sz w:val="20"/>
          <w:szCs w:val="20"/>
        </w:rPr>
        <w:t xml:space="preserve">In december 2023 heeft de </w:t>
      </w:r>
      <w:proofErr w:type="spellStart"/>
      <w:r w:rsidRPr="00B83008">
        <w:rPr>
          <w:rFonts w:ascii="ArialMT" w:hAnsi="ArialMT"/>
          <w:sz w:val="20"/>
          <w:szCs w:val="20"/>
        </w:rPr>
        <w:t>Supportersferieniging</w:t>
      </w:r>
      <w:proofErr w:type="spellEnd"/>
      <w:r w:rsidRPr="00B83008">
        <w:rPr>
          <w:rFonts w:ascii="ArialMT" w:hAnsi="ArialMT"/>
          <w:sz w:val="20"/>
          <w:szCs w:val="20"/>
        </w:rPr>
        <w:t xml:space="preserve"> alle leden een mooi kerstpakket aangeboden als blijk van waardering. </w:t>
      </w:r>
    </w:p>
    <w:p w14:paraId="1DA78CCA" w14:textId="77777777" w:rsidR="00B32602" w:rsidRPr="004B3981" w:rsidRDefault="00B32602" w:rsidP="00D54F30">
      <w:pPr>
        <w:pStyle w:val="Geenafstand"/>
      </w:pPr>
    </w:p>
    <w:p w14:paraId="760349AA" w14:textId="77777777" w:rsidR="00B32602" w:rsidRDefault="00B32602" w:rsidP="00D54F30">
      <w:pPr>
        <w:pStyle w:val="Geenafstand"/>
        <w:rPr>
          <w:rFonts w:ascii="ArialMT" w:hAnsi="ArialMT" w:cs="Arial"/>
          <w:sz w:val="20"/>
          <w:szCs w:val="20"/>
          <w:u w:val="single"/>
        </w:rPr>
      </w:pPr>
      <w:r w:rsidRPr="00B32602">
        <w:rPr>
          <w:rFonts w:ascii="ArialMT" w:hAnsi="ArialMT" w:cs="Arial"/>
          <w:sz w:val="20"/>
          <w:szCs w:val="20"/>
          <w:u w:val="single"/>
        </w:rPr>
        <w:t>Oliebollenactie</w:t>
      </w:r>
    </w:p>
    <w:p w14:paraId="7ECF9440" w14:textId="15972BCD" w:rsidR="007469B4" w:rsidRDefault="00B32602" w:rsidP="00032DC5">
      <w:pPr>
        <w:pStyle w:val="Geenafstand"/>
        <w:rPr>
          <w:rFonts w:ascii="ArialMT" w:hAnsi="ArialMT" w:cs="Arial"/>
          <w:sz w:val="20"/>
          <w:szCs w:val="20"/>
        </w:rPr>
      </w:pPr>
      <w:r w:rsidRPr="00B32602">
        <w:rPr>
          <w:rFonts w:ascii="ArialMT" w:hAnsi="ArialMT" w:cs="Arial"/>
          <w:sz w:val="20"/>
          <w:szCs w:val="20"/>
        </w:rPr>
        <w:t xml:space="preserve">Op 30 december 2023 organiseerde VVZ de jaarlijkse oliebollenactie. Voor de 42e keer organiseerde VVZ deze geliefde traditie. Vrijwilligers verkochten huis-aan-huis oliebollen in De </w:t>
      </w:r>
      <w:proofErr w:type="spellStart"/>
      <w:r w:rsidRPr="00B32602">
        <w:rPr>
          <w:rFonts w:ascii="ArialMT" w:hAnsi="ArialMT" w:cs="Arial"/>
          <w:sz w:val="20"/>
          <w:szCs w:val="20"/>
        </w:rPr>
        <w:t>Westereen</w:t>
      </w:r>
      <w:proofErr w:type="spellEnd"/>
      <w:r w:rsidRPr="00B32602">
        <w:rPr>
          <w:rFonts w:ascii="ArialMT" w:hAnsi="ArialMT" w:cs="Arial"/>
          <w:sz w:val="20"/>
          <w:szCs w:val="20"/>
        </w:rPr>
        <w:t>, wat niet alleen inkomsten genereerde maar ook de betrokkenheid binnen de gemeenschap versterkte.</w:t>
      </w:r>
    </w:p>
    <w:p w14:paraId="2B712FD9" w14:textId="77777777" w:rsidR="00B32602" w:rsidRDefault="00B32602" w:rsidP="00032DC5">
      <w:pPr>
        <w:pStyle w:val="Geenafstand"/>
        <w:rPr>
          <w:rFonts w:ascii="ArialMT" w:hAnsi="ArialMT" w:cs="Arial"/>
          <w:sz w:val="20"/>
          <w:szCs w:val="20"/>
        </w:rPr>
      </w:pPr>
    </w:p>
    <w:p w14:paraId="7772722D" w14:textId="77777777" w:rsidR="00B32602" w:rsidRDefault="00B32602" w:rsidP="00032DC5">
      <w:pPr>
        <w:pStyle w:val="Geenafstand"/>
        <w:rPr>
          <w:rFonts w:ascii="ArialMT" w:hAnsi="ArialMT" w:cs="Arial"/>
          <w:sz w:val="20"/>
          <w:szCs w:val="20"/>
          <w:u w:val="single"/>
        </w:rPr>
      </w:pPr>
      <w:r w:rsidRPr="00B32602">
        <w:rPr>
          <w:rFonts w:ascii="ArialMT" w:hAnsi="ArialMT" w:cs="Arial"/>
          <w:sz w:val="20"/>
          <w:szCs w:val="20"/>
          <w:u w:val="single"/>
        </w:rPr>
        <w:t>Nieuwjaarsborrel</w:t>
      </w:r>
    </w:p>
    <w:p w14:paraId="4F5F22BD" w14:textId="5076657B" w:rsidR="001C21E6" w:rsidRDefault="00B32602" w:rsidP="00032DC5">
      <w:pPr>
        <w:pStyle w:val="Geenafstand"/>
        <w:rPr>
          <w:rFonts w:ascii="ArialMT" w:hAnsi="ArialMT" w:cs="Arial"/>
          <w:sz w:val="20"/>
          <w:szCs w:val="20"/>
        </w:rPr>
      </w:pPr>
      <w:r w:rsidRPr="00B32602">
        <w:rPr>
          <w:rFonts w:ascii="ArialMT" w:hAnsi="ArialMT" w:cs="Arial"/>
          <w:sz w:val="20"/>
          <w:szCs w:val="20"/>
        </w:rPr>
        <w:t>Op 5 januari 2024 werd een sfeervol samenzijn gehouden</w:t>
      </w:r>
      <w:r w:rsidR="00B83008">
        <w:rPr>
          <w:rFonts w:ascii="ArialMT" w:hAnsi="ArialMT" w:cs="Arial"/>
          <w:sz w:val="20"/>
          <w:szCs w:val="20"/>
        </w:rPr>
        <w:t xml:space="preserve"> </w:t>
      </w:r>
      <w:r w:rsidRPr="00B32602">
        <w:rPr>
          <w:rFonts w:ascii="ArialMT" w:hAnsi="ArialMT" w:cs="Arial"/>
          <w:sz w:val="20"/>
          <w:szCs w:val="20"/>
        </w:rPr>
        <w:t>met een spannende voetbalquiz als hoogtepunt. Dit evenement bracht leden samen om het nieuwe jaar feestelijk in te luiden.</w:t>
      </w:r>
    </w:p>
    <w:p w14:paraId="3C43F481" w14:textId="77777777" w:rsidR="00B32602" w:rsidRDefault="00B32602" w:rsidP="00032DC5">
      <w:pPr>
        <w:pStyle w:val="Geenafstand"/>
        <w:rPr>
          <w:rFonts w:ascii="ArialMT" w:hAnsi="ArialMT" w:cs="Arial"/>
          <w:sz w:val="20"/>
          <w:szCs w:val="20"/>
        </w:rPr>
      </w:pPr>
    </w:p>
    <w:p w14:paraId="3A473A0C" w14:textId="77777777" w:rsidR="00B32602" w:rsidRDefault="00B32602" w:rsidP="00032DC5">
      <w:pPr>
        <w:pStyle w:val="Geenafstand"/>
        <w:rPr>
          <w:rFonts w:ascii="ArialMT" w:hAnsi="ArialMT" w:cs="Arial"/>
          <w:sz w:val="20"/>
          <w:szCs w:val="20"/>
          <w:u w:val="single"/>
        </w:rPr>
      </w:pPr>
      <w:r w:rsidRPr="00B32602">
        <w:rPr>
          <w:rFonts w:ascii="ArialMT" w:hAnsi="ArialMT" w:cs="Arial"/>
          <w:sz w:val="20"/>
          <w:szCs w:val="20"/>
          <w:u w:val="single"/>
        </w:rPr>
        <w:t>FIFA-toernooi</w:t>
      </w:r>
    </w:p>
    <w:p w14:paraId="0A919C89" w14:textId="365515D3" w:rsidR="00544459" w:rsidRDefault="00B32602" w:rsidP="00032DC5">
      <w:pPr>
        <w:pStyle w:val="Geenafstand"/>
        <w:rPr>
          <w:rFonts w:ascii="ArialMT" w:hAnsi="ArialMT" w:cs="Arial"/>
          <w:sz w:val="20"/>
          <w:szCs w:val="20"/>
        </w:rPr>
      </w:pPr>
      <w:r w:rsidRPr="00B32602">
        <w:rPr>
          <w:rFonts w:ascii="ArialMT" w:hAnsi="ArialMT" w:cs="Arial"/>
          <w:sz w:val="20"/>
          <w:szCs w:val="20"/>
        </w:rPr>
        <w:t>Op 12 januari 2024 vond een competitief evenement plaats voor de jeugd. Dit competitieve evenement voor jeugdleden tussen 11 en 17 jaar bood niet alleen spanning, maar ook snacks en gezelligheid, mede mogelijk gemaakt door de succesvolle oliebollenactie.</w:t>
      </w:r>
    </w:p>
    <w:p w14:paraId="0C34CB57" w14:textId="77777777" w:rsidR="000D7A70" w:rsidRDefault="000D7A70" w:rsidP="00032DC5">
      <w:pPr>
        <w:pStyle w:val="Geenafstand"/>
        <w:rPr>
          <w:rFonts w:ascii="ArialMT" w:hAnsi="ArialMT" w:cs="Arial"/>
          <w:sz w:val="20"/>
          <w:szCs w:val="20"/>
        </w:rPr>
      </w:pPr>
    </w:p>
    <w:p w14:paraId="2E1E6F37" w14:textId="77777777" w:rsidR="000D7A70" w:rsidRDefault="000D7A70" w:rsidP="00032DC5">
      <w:pPr>
        <w:pStyle w:val="Geenafstand"/>
        <w:rPr>
          <w:rFonts w:ascii="ArialMT" w:hAnsi="ArialMT" w:cs="Arial"/>
          <w:sz w:val="20"/>
          <w:szCs w:val="20"/>
          <w:u w:val="single"/>
        </w:rPr>
      </w:pPr>
      <w:r w:rsidRPr="000D7A70">
        <w:rPr>
          <w:rFonts w:ascii="ArialMT" w:hAnsi="ArialMT" w:cs="Arial"/>
          <w:sz w:val="20"/>
          <w:szCs w:val="20"/>
          <w:u w:val="single"/>
        </w:rPr>
        <w:t>Voedselbankactie</w:t>
      </w:r>
    </w:p>
    <w:p w14:paraId="586EE29C" w14:textId="4CEAF48C" w:rsidR="002839BC" w:rsidRDefault="000D7A70" w:rsidP="00032DC5">
      <w:pPr>
        <w:pStyle w:val="Geenafstand"/>
        <w:rPr>
          <w:rFonts w:ascii="ArialMT" w:hAnsi="ArialMT" w:cs="Arial"/>
          <w:sz w:val="20"/>
          <w:szCs w:val="20"/>
        </w:rPr>
      </w:pPr>
      <w:r w:rsidRPr="000D7A70">
        <w:rPr>
          <w:rFonts w:ascii="ArialMT" w:hAnsi="ArialMT" w:cs="Arial"/>
          <w:sz w:val="20"/>
          <w:szCs w:val="20"/>
        </w:rPr>
        <w:t>Op 20 januari 2024 toonde VVZ haar maatschappelijke betrokkenheid door boodschappen in te zamelen voor de Voedselbank. Deze actie werd breed gedragen door de leden en leverde een substantiële bijdrage op.</w:t>
      </w:r>
    </w:p>
    <w:p w14:paraId="45BF09E2" w14:textId="77777777" w:rsidR="000D7A70" w:rsidRDefault="000D7A70" w:rsidP="00032DC5">
      <w:pPr>
        <w:pStyle w:val="Geenafstand"/>
        <w:rPr>
          <w:rFonts w:ascii="ArialMT" w:hAnsi="ArialMT" w:cs="Arial"/>
          <w:sz w:val="20"/>
          <w:szCs w:val="20"/>
          <w:u w:val="single"/>
        </w:rPr>
      </w:pPr>
    </w:p>
    <w:p w14:paraId="44A6368B" w14:textId="7D299901" w:rsidR="002839BC" w:rsidRDefault="002839BC" w:rsidP="00032DC5">
      <w:pPr>
        <w:pStyle w:val="Geenafstand"/>
        <w:rPr>
          <w:rFonts w:ascii="ArialMT" w:hAnsi="ArialMT" w:cs="Arial"/>
          <w:sz w:val="20"/>
          <w:szCs w:val="20"/>
          <w:u w:val="single"/>
        </w:rPr>
      </w:pPr>
      <w:r>
        <w:rPr>
          <w:rFonts w:ascii="ArialMT" w:hAnsi="ArialMT" w:cs="Arial"/>
          <w:sz w:val="20"/>
          <w:szCs w:val="20"/>
          <w:u w:val="single"/>
        </w:rPr>
        <w:t>Darttoernooi</w:t>
      </w:r>
    </w:p>
    <w:p w14:paraId="4E440178" w14:textId="0E006C3C" w:rsidR="009124F8" w:rsidRPr="00FE67F1" w:rsidRDefault="00A02AD8" w:rsidP="00032DC5">
      <w:pPr>
        <w:pStyle w:val="Geenafstand"/>
        <w:rPr>
          <w:rFonts w:ascii="ArialMT" w:hAnsi="ArialMT" w:cs="Arial"/>
          <w:sz w:val="20"/>
          <w:szCs w:val="20"/>
        </w:rPr>
      </w:pPr>
      <w:r>
        <w:rPr>
          <w:rFonts w:ascii="ArialMT" w:hAnsi="ArialMT" w:cs="Arial"/>
          <w:sz w:val="20"/>
          <w:szCs w:val="20"/>
        </w:rPr>
        <w:t xml:space="preserve">Op vrijdag </w:t>
      </w:r>
      <w:r w:rsidR="00B83008">
        <w:rPr>
          <w:rFonts w:ascii="ArialMT" w:hAnsi="ArialMT" w:cs="Arial"/>
          <w:sz w:val="20"/>
          <w:szCs w:val="20"/>
        </w:rPr>
        <w:t>1</w:t>
      </w:r>
      <w:r>
        <w:rPr>
          <w:rFonts w:ascii="ArialMT" w:hAnsi="ArialMT" w:cs="Arial"/>
          <w:sz w:val="20"/>
          <w:szCs w:val="20"/>
        </w:rPr>
        <w:t xml:space="preserve"> </w:t>
      </w:r>
      <w:r w:rsidR="00B83008">
        <w:rPr>
          <w:rFonts w:ascii="ArialMT" w:hAnsi="ArialMT" w:cs="Arial"/>
          <w:sz w:val="20"/>
          <w:szCs w:val="20"/>
        </w:rPr>
        <w:t>maart</w:t>
      </w:r>
      <w:r>
        <w:rPr>
          <w:rFonts w:ascii="ArialMT" w:hAnsi="ArialMT" w:cs="Arial"/>
          <w:sz w:val="20"/>
          <w:szCs w:val="20"/>
        </w:rPr>
        <w:t xml:space="preserve"> was er een darttoernooi </w:t>
      </w:r>
      <w:r w:rsidR="005D5E63">
        <w:rPr>
          <w:rFonts w:ascii="ArialMT" w:hAnsi="ArialMT" w:cs="Arial"/>
          <w:sz w:val="20"/>
          <w:szCs w:val="20"/>
        </w:rPr>
        <w:t>georganiseerd</w:t>
      </w:r>
      <w:r>
        <w:rPr>
          <w:rFonts w:ascii="ArialMT" w:hAnsi="ArialMT" w:cs="Arial"/>
          <w:sz w:val="20"/>
          <w:szCs w:val="20"/>
        </w:rPr>
        <w:t>.</w:t>
      </w:r>
      <w:r w:rsidR="00014AE0">
        <w:rPr>
          <w:rFonts w:ascii="ArialMT" w:hAnsi="ArialMT" w:cs="Arial"/>
          <w:sz w:val="20"/>
          <w:szCs w:val="20"/>
        </w:rPr>
        <w:t xml:space="preserve"> </w:t>
      </w:r>
      <w:r w:rsidR="001B4C83">
        <w:rPr>
          <w:rFonts w:ascii="ArialMT" w:hAnsi="ArialMT" w:cs="Arial"/>
          <w:sz w:val="20"/>
          <w:szCs w:val="20"/>
        </w:rPr>
        <w:t xml:space="preserve">Iedereen was welkom om vanaf 19:30 een pijltje te komen gooien in de kantine. </w:t>
      </w:r>
      <w:r w:rsidR="00787C99">
        <w:rPr>
          <w:rFonts w:ascii="ArialMT" w:hAnsi="ArialMT" w:cs="Arial"/>
          <w:sz w:val="20"/>
          <w:szCs w:val="20"/>
        </w:rPr>
        <w:t>Het was een vooral gezellige avond waar af en toe fanatiek gestreden werd voor de overwinning.</w:t>
      </w:r>
    </w:p>
    <w:p w14:paraId="757DC0F2" w14:textId="4144F1C5" w:rsidR="002234AF" w:rsidRPr="00D122B1" w:rsidRDefault="002234AF" w:rsidP="00032DC5">
      <w:pPr>
        <w:pStyle w:val="Geenafstand"/>
        <w:rPr>
          <w:rFonts w:ascii="ArialMT" w:hAnsi="ArialMT" w:cs="Arial"/>
          <w:sz w:val="20"/>
          <w:szCs w:val="20"/>
        </w:rPr>
      </w:pPr>
    </w:p>
    <w:p w14:paraId="4CE60BEC" w14:textId="581BD5D3" w:rsidR="00A95401" w:rsidRDefault="00A95401" w:rsidP="00032DC5">
      <w:pPr>
        <w:pStyle w:val="Geenafstand"/>
        <w:rPr>
          <w:rFonts w:ascii="ArialMT" w:hAnsi="ArialMT" w:cs="Arial"/>
          <w:sz w:val="20"/>
          <w:szCs w:val="20"/>
        </w:rPr>
      </w:pPr>
      <w:proofErr w:type="spellStart"/>
      <w:r>
        <w:rPr>
          <w:rFonts w:ascii="ArialMT" w:hAnsi="ArialMT" w:cs="Arial"/>
          <w:sz w:val="20"/>
          <w:szCs w:val="20"/>
          <w:u w:val="single"/>
        </w:rPr>
        <w:t>Westereender</w:t>
      </w:r>
      <w:proofErr w:type="spellEnd"/>
      <w:r>
        <w:rPr>
          <w:rFonts w:ascii="ArialMT" w:hAnsi="ArialMT" w:cs="Arial"/>
          <w:sz w:val="20"/>
          <w:szCs w:val="20"/>
          <w:u w:val="single"/>
        </w:rPr>
        <w:t xml:space="preserve"> </w:t>
      </w:r>
      <w:proofErr w:type="spellStart"/>
      <w:r>
        <w:rPr>
          <w:rFonts w:ascii="ArialMT" w:hAnsi="ArialMT" w:cs="Arial"/>
          <w:sz w:val="20"/>
          <w:szCs w:val="20"/>
          <w:u w:val="single"/>
        </w:rPr>
        <w:t>Olympics</w:t>
      </w:r>
      <w:proofErr w:type="spellEnd"/>
      <w:r w:rsidR="00C83545">
        <w:rPr>
          <w:rFonts w:ascii="ArialMT" w:hAnsi="ArialMT" w:cs="Arial"/>
          <w:sz w:val="20"/>
          <w:szCs w:val="20"/>
          <w:u w:val="single"/>
        </w:rPr>
        <w:br/>
      </w:r>
      <w:r w:rsidR="00B32602" w:rsidRPr="00B32602">
        <w:rPr>
          <w:rFonts w:ascii="ArialMT" w:hAnsi="ArialMT" w:cs="Arial"/>
          <w:sz w:val="20"/>
          <w:szCs w:val="20"/>
        </w:rPr>
        <w:t xml:space="preserve">Op 2 maart 2024 organiseerde de </w:t>
      </w:r>
      <w:proofErr w:type="spellStart"/>
      <w:r w:rsidR="00B32602" w:rsidRPr="00B32602">
        <w:rPr>
          <w:rFonts w:ascii="ArialMT" w:hAnsi="ArialMT" w:cs="Arial"/>
          <w:sz w:val="20"/>
          <w:szCs w:val="20"/>
        </w:rPr>
        <w:t>Supportersferieniging</w:t>
      </w:r>
      <w:proofErr w:type="spellEnd"/>
      <w:r w:rsidR="00B32602" w:rsidRPr="00B32602">
        <w:rPr>
          <w:rFonts w:ascii="ArialMT" w:hAnsi="ArialMT" w:cs="Arial"/>
          <w:sz w:val="20"/>
          <w:szCs w:val="20"/>
        </w:rPr>
        <w:t xml:space="preserve"> dit grootse evenement. Dit grootse evenement georganiseerd door de </w:t>
      </w:r>
      <w:proofErr w:type="spellStart"/>
      <w:r w:rsidR="00B32602" w:rsidRPr="00B32602">
        <w:rPr>
          <w:rFonts w:ascii="ArialMT" w:hAnsi="ArialMT" w:cs="Arial"/>
          <w:sz w:val="20"/>
          <w:szCs w:val="20"/>
        </w:rPr>
        <w:t>Supportersferieniging</w:t>
      </w:r>
      <w:proofErr w:type="spellEnd"/>
      <w:r w:rsidR="00B32602" w:rsidRPr="00B32602">
        <w:rPr>
          <w:rFonts w:ascii="ArialMT" w:hAnsi="ArialMT" w:cs="Arial"/>
          <w:sz w:val="20"/>
          <w:szCs w:val="20"/>
        </w:rPr>
        <w:t xml:space="preserve"> bood een mix van sportieve uitdagingen en gezelligheid. Teams van jong en oud streden fanatiek om de prijzen, wat zorgde voor een geweldige sfeer.</w:t>
      </w:r>
    </w:p>
    <w:p w14:paraId="611D39A7" w14:textId="77777777" w:rsidR="00B83008" w:rsidRPr="00C83545" w:rsidRDefault="00B83008" w:rsidP="00032DC5">
      <w:pPr>
        <w:pStyle w:val="Geenafstand"/>
        <w:rPr>
          <w:rFonts w:ascii="ArialMT" w:hAnsi="ArialMT" w:cs="Arial"/>
          <w:sz w:val="20"/>
          <w:szCs w:val="20"/>
        </w:rPr>
      </w:pPr>
    </w:p>
    <w:p w14:paraId="4D4F7B23" w14:textId="5B340026" w:rsidR="00B83008" w:rsidRDefault="00B83008" w:rsidP="00B83008">
      <w:pPr>
        <w:pStyle w:val="Geenafstand"/>
        <w:rPr>
          <w:rFonts w:ascii="ArialMT" w:hAnsi="ArialMT" w:cs="Arial"/>
          <w:sz w:val="20"/>
          <w:szCs w:val="20"/>
          <w:u w:val="single"/>
        </w:rPr>
      </w:pPr>
      <w:r>
        <w:rPr>
          <w:rFonts w:ascii="ArialMT" w:hAnsi="ArialMT" w:cs="Arial"/>
          <w:sz w:val="20"/>
          <w:szCs w:val="20"/>
          <w:u w:val="single"/>
        </w:rPr>
        <w:t>Penaltybokaal</w:t>
      </w:r>
    </w:p>
    <w:p w14:paraId="55A24575" w14:textId="65A41D78" w:rsidR="00B83008" w:rsidRDefault="00B83008" w:rsidP="00032DC5">
      <w:pPr>
        <w:pStyle w:val="Geenafstand"/>
        <w:rPr>
          <w:rFonts w:ascii="ArialMT" w:hAnsi="ArialMT" w:cs="Arial"/>
          <w:sz w:val="20"/>
          <w:szCs w:val="20"/>
        </w:rPr>
      </w:pPr>
      <w:r w:rsidRPr="00B83008">
        <w:rPr>
          <w:rFonts w:ascii="ArialMT" w:hAnsi="ArialMT" w:cs="Arial"/>
          <w:sz w:val="20"/>
          <w:szCs w:val="20"/>
        </w:rPr>
        <w:t>Een spannende finale waarin jeugdspelers hun beste penalty’s lieten zien, met veel enthousiaste toeschouwers langs de lijn.</w:t>
      </w:r>
    </w:p>
    <w:p w14:paraId="305B3BFA" w14:textId="77777777" w:rsidR="000D7A70" w:rsidRDefault="000D7A70" w:rsidP="00032DC5">
      <w:pPr>
        <w:pStyle w:val="Geenafstand"/>
        <w:rPr>
          <w:rFonts w:ascii="ArialMT" w:hAnsi="ArialMT" w:cs="Arial"/>
          <w:sz w:val="20"/>
          <w:szCs w:val="20"/>
        </w:rPr>
      </w:pPr>
    </w:p>
    <w:p w14:paraId="1F24E68B" w14:textId="79F6D90F" w:rsidR="000D7A70" w:rsidRDefault="000D7A70" w:rsidP="000D7A70">
      <w:pPr>
        <w:pStyle w:val="Geenafstand"/>
        <w:rPr>
          <w:rFonts w:ascii="ArialMT" w:hAnsi="ArialMT" w:cs="Arial"/>
          <w:sz w:val="20"/>
          <w:szCs w:val="20"/>
          <w:u w:val="single"/>
        </w:rPr>
      </w:pPr>
      <w:r w:rsidRPr="000D7A70">
        <w:rPr>
          <w:rFonts w:ascii="ArialMT" w:hAnsi="ArialMT" w:cs="Arial"/>
          <w:sz w:val="20"/>
          <w:szCs w:val="20"/>
          <w:u w:val="single"/>
        </w:rPr>
        <w:t>Voorjaarsontbijt</w:t>
      </w:r>
    </w:p>
    <w:p w14:paraId="50A4D050" w14:textId="2AFCBB42" w:rsidR="00227933" w:rsidRDefault="000D7A70" w:rsidP="00032DC5">
      <w:pPr>
        <w:pStyle w:val="Geenafstand"/>
        <w:rPr>
          <w:rFonts w:ascii="ArialMT" w:hAnsi="ArialMT" w:cs="Arial"/>
          <w:sz w:val="20"/>
          <w:szCs w:val="20"/>
        </w:rPr>
      </w:pPr>
      <w:r w:rsidRPr="000D7A70">
        <w:rPr>
          <w:rFonts w:ascii="ArialMT" w:hAnsi="ArialMT" w:cs="Arial"/>
          <w:sz w:val="20"/>
          <w:szCs w:val="20"/>
        </w:rPr>
        <w:lastRenderedPageBreak/>
        <w:t xml:space="preserve">Op 6 april 2024 organiseerde de </w:t>
      </w:r>
      <w:proofErr w:type="spellStart"/>
      <w:r w:rsidRPr="000D7A70">
        <w:rPr>
          <w:rFonts w:ascii="ArialMT" w:hAnsi="ArialMT" w:cs="Arial"/>
          <w:sz w:val="20"/>
          <w:szCs w:val="20"/>
        </w:rPr>
        <w:t>Supportersferieniging</w:t>
      </w:r>
      <w:proofErr w:type="spellEnd"/>
      <w:r w:rsidRPr="000D7A70">
        <w:rPr>
          <w:rFonts w:ascii="ArialMT" w:hAnsi="ArialMT" w:cs="Arial"/>
          <w:sz w:val="20"/>
          <w:szCs w:val="20"/>
        </w:rPr>
        <w:t xml:space="preserve"> een speciaal ontbijt voor alle jeugdteams. Het evenement bracht spelers en ouders samen in een ontspannen sfeer en werd erg gewaardeerd.</w:t>
      </w:r>
    </w:p>
    <w:p w14:paraId="72A6F5D3" w14:textId="77777777" w:rsidR="000D7A70" w:rsidRDefault="000D7A70" w:rsidP="00032DC5">
      <w:pPr>
        <w:pStyle w:val="Geenafstand"/>
        <w:rPr>
          <w:rFonts w:ascii="ArialMT" w:hAnsi="ArialMT" w:cs="Arial"/>
          <w:sz w:val="20"/>
          <w:szCs w:val="20"/>
        </w:rPr>
      </w:pPr>
    </w:p>
    <w:p w14:paraId="0EE85573" w14:textId="77777777" w:rsidR="00227933" w:rsidRDefault="00227933" w:rsidP="00032DC5">
      <w:pPr>
        <w:pStyle w:val="Geenafstand"/>
        <w:rPr>
          <w:rFonts w:ascii="ArialMT" w:hAnsi="ArialMT" w:cs="Arial"/>
          <w:sz w:val="20"/>
          <w:szCs w:val="20"/>
          <w:u w:val="single"/>
        </w:rPr>
      </w:pPr>
      <w:r w:rsidRPr="00227933">
        <w:rPr>
          <w:rFonts w:ascii="ArialMT" w:hAnsi="ArialMT" w:cs="Arial"/>
          <w:sz w:val="20"/>
          <w:szCs w:val="20"/>
          <w:u w:val="single"/>
        </w:rPr>
        <w:t>Meidenvoetbalevent</w:t>
      </w:r>
    </w:p>
    <w:p w14:paraId="56DBA916" w14:textId="389074B6" w:rsidR="00227933" w:rsidRDefault="00227933" w:rsidP="00032DC5">
      <w:pPr>
        <w:pStyle w:val="Geenafstand"/>
        <w:rPr>
          <w:rFonts w:ascii="ArialMT" w:hAnsi="ArialMT" w:cs="Arial"/>
          <w:sz w:val="20"/>
          <w:szCs w:val="20"/>
        </w:rPr>
      </w:pPr>
      <w:r w:rsidRPr="00227933">
        <w:rPr>
          <w:rFonts w:ascii="ArialMT" w:hAnsi="ArialMT" w:cs="Arial"/>
          <w:sz w:val="20"/>
          <w:szCs w:val="20"/>
        </w:rPr>
        <w:t>Op 24 mei 2024 werd een evenement gehouden om meiden tussen 10 en 16 jaar kennis te laten maken met voetbal. Dit evenement was een groot succes</w:t>
      </w:r>
      <w:r>
        <w:rPr>
          <w:rFonts w:ascii="ArialMT" w:hAnsi="ArialMT" w:cs="Arial"/>
          <w:sz w:val="20"/>
          <w:szCs w:val="20"/>
        </w:rPr>
        <w:t xml:space="preserve"> met meer dan 25 dames die de bal lieten rollen</w:t>
      </w:r>
      <w:r w:rsidRPr="00227933">
        <w:rPr>
          <w:rFonts w:ascii="ArialMT" w:hAnsi="ArialMT" w:cs="Arial"/>
          <w:sz w:val="20"/>
          <w:szCs w:val="20"/>
        </w:rPr>
        <w:t xml:space="preserve"> en benadrukte de groeiende populariteit van meidenvoetbal bij VVZ.</w:t>
      </w:r>
    </w:p>
    <w:p w14:paraId="07218C25" w14:textId="77777777" w:rsidR="00227933" w:rsidRDefault="00227933" w:rsidP="00032DC5">
      <w:pPr>
        <w:pStyle w:val="Geenafstand"/>
        <w:rPr>
          <w:rFonts w:ascii="ArialMT" w:hAnsi="ArialMT" w:cs="Arial"/>
          <w:sz w:val="20"/>
          <w:szCs w:val="20"/>
        </w:rPr>
      </w:pPr>
    </w:p>
    <w:p w14:paraId="7EFCDC17" w14:textId="77777777" w:rsidR="00227933" w:rsidRDefault="00227933" w:rsidP="00032DC5">
      <w:pPr>
        <w:pStyle w:val="Geenafstand"/>
        <w:rPr>
          <w:rFonts w:ascii="ArialMT" w:hAnsi="ArialMT" w:cs="Arial"/>
          <w:sz w:val="20"/>
          <w:szCs w:val="20"/>
          <w:u w:val="single"/>
        </w:rPr>
      </w:pPr>
      <w:r w:rsidRPr="00227933">
        <w:rPr>
          <w:rFonts w:ascii="ArialMT" w:hAnsi="ArialMT" w:cs="Arial"/>
          <w:sz w:val="20"/>
          <w:szCs w:val="20"/>
          <w:u w:val="single"/>
        </w:rPr>
        <w:t>JP van der Bent Stichting</w:t>
      </w:r>
    </w:p>
    <w:p w14:paraId="4F008E4B" w14:textId="45945EA2" w:rsidR="00227933" w:rsidRDefault="00227933" w:rsidP="00032DC5">
      <w:pPr>
        <w:pStyle w:val="Geenafstand"/>
        <w:rPr>
          <w:rFonts w:ascii="ArialMT" w:hAnsi="ArialMT" w:cs="Arial"/>
          <w:sz w:val="20"/>
          <w:szCs w:val="20"/>
        </w:rPr>
      </w:pPr>
      <w:r w:rsidRPr="00227933">
        <w:rPr>
          <w:rFonts w:ascii="ArialMT" w:hAnsi="ArialMT" w:cs="Arial"/>
          <w:sz w:val="20"/>
          <w:szCs w:val="20"/>
        </w:rPr>
        <w:t>Op 30 mei 2024 nam het team van de JP van der Bent Stichting deel aan een speciaal toernooi in Epe, gehuld in de kleuren van VVZ. Het was een prachtig gezicht om de kleuren van VVZ met zoveel trots gedragen te zien worden.</w:t>
      </w:r>
    </w:p>
    <w:p w14:paraId="317D68EF" w14:textId="77777777" w:rsidR="00B83008" w:rsidRDefault="00B83008" w:rsidP="00032DC5">
      <w:pPr>
        <w:pStyle w:val="Geenafstand"/>
        <w:rPr>
          <w:rFonts w:ascii="ArialMT" w:hAnsi="ArialMT" w:cs="Arial"/>
          <w:sz w:val="20"/>
          <w:szCs w:val="20"/>
          <w:u w:val="single"/>
        </w:rPr>
      </w:pPr>
    </w:p>
    <w:p w14:paraId="499C1154" w14:textId="16C2D678" w:rsidR="009E0517" w:rsidRDefault="009E0517" w:rsidP="00032DC5">
      <w:pPr>
        <w:pStyle w:val="Geenafstand"/>
        <w:rPr>
          <w:rFonts w:ascii="ArialMT" w:hAnsi="ArialMT" w:cs="Arial"/>
          <w:sz w:val="20"/>
          <w:szCs w:val="20"/>
          <w:u w:val="single"/>
        </w:rPr>
      </w:pPr>
      <w:proofErr w:type="gramStart"/>
      <w:r>
        <w:rPr>
          <w:rFonts w:ascii="ArialMT" w:hAnsi="ArialMT" w:cs="Arial"/>
          <w:sz w:val="20"/>
          <w:szCs w:val="20"/>
          <w:u w:val="single"/>
        </w:rPr>
        <w:t>VVZ jeugdtoernooi</w:t>
      </w:r>
      <w:proofErr w:type="gramEnd"/>
    </w:p>
    <w:p w14:paraId="68854AE7" w14:textId="14795A23" w:rsidR="009E0517" w:rsidRPr="009E0517" w:rsidRDefault="00F12841" w:rsidP="00032DC5">
      <w:pPr>
        <w:pStyle w:val="Geenafstand"/>
        <w:rPr>
          <w:rFonts w:ascii="ArialMT" w:hAnsi="ArialMT" w:cs="Arial"/>
          <w:sz w:val="20"/>
          <w:szCs w:val="20"/>
        </w:rPr>
      </w:pPr>
      <w:r>
        <w:rPr>
          <w:rFonts w:ascii="ArialMT" w:hAnsi="ArialMT" w:cs="Arial"/>
          <w:sz w:val="20"/>
          <w:szCs w:val="20"/>
        </w:rPr>
        <w:t xml:space="preserve">Op vrijdag </w:t>
      </w:r>
      <w:r w:rsidR="00B83008">
        <w:rPr>
          <w:rFonts w:ascii="ArialMT" w:hAnsi="ArialMT" w:cs="Arial"/>
          <w:sz w:val="20"/>
          <w:szCs w:val="20"/>
        </w:rPr>
        <w:t>21</w:t>
      </w:r>
      <w:r>
        <w:rPr>
          <w:rFonts w:ascii="ArialMT" w:hAnsi="ArialMT" w:cs="Arial"/>
          <w:sz w:val="20"/>
          <w:szCs w:val="20"/>
        </w:rPr>
        <w:t xml:space="preserve"> juni was er voor de grote dag van het bedrijventoernooi een jeugdtoernooi voor de jeugdleden. </w:t>
      </w:r>
      <w:r w:rsidR="00BC46A8">
        <w:rPr>
          <w:rFonts w:ascii="ArialMT" w:hAnsi="ArialMT" w:cs="Arial"/>
          <w:sz w:val="20"/>
          <w:szCs w:val="20"/>
        </w:rPr>
        <w:t xml:space="preserve">Vanaf 16-18 uur waren er wedstrijden tussen de jeugdleden van de club. Daarnaast was er nog een stormbaan wedstrijd tussen de teams. </w:t>
      </w:r>
      <w:r w:rsidR="00C03331">
        <w:rPr>
          <w:rFonts w:ascii="ArialMT" w:hAnsi="ArialMT" w:cs="Arial"/>
          <w:sz w:val="20"/>
          <w:szCs w:val="20"/>
        </w:rPr>
        <w:t>Het winnende team ging er uiteindelijk vandoor met</w:t>
      </w:r>
      <w:r w:rsidR="009915E4">
        <w:rPr>
          <w:rFonts w:ascii="ArialMT" w:hAnsi="ArialMT" w:cs="Arial"/>
          <w:sz w:val="20"/>
          <w:szCs w:val="20"/>
        </w:rPr>
        <w:t xml:space="preserve"> een vette bal</w:t>
      </w:r>
      <w:r w:rsidR="003330AE">
        <w:rPr>
          <w:rFonts w:ascii="ArialMT" w:hAnsi="ArialMT" w:cs="Arial"/>
          <w:sz w:val="20"/>
          <w:szCs w:val="20"/>
        </w:rPr>
        <w:t xml:space="preserve">. Waarna ze gezamenlijk afsloten in de tent met </w:t>
      </w:r>
      <w:proofErr w:type="gramStart"/>
      <w:r w:rsidR="003330AE">
        <w:rPr>
          <w:rFonts w:ascii="ArialMT" w:hAnsi="ArialMT" w:cs="Arial"/>
          <w:sz w:val="20"/>
          <w:szCs w:val="20"/>
        </w:rPr>
        <w:t>live muziek</w:t>
      </w:r>
      <w:proofErr w:type="gramEnd"/>
    </w:p>
    <w:p w14:paraId="23CA18AB" w14:textId="77777777" w:rsidR="001F14C5" w:rsidRDefault="001F14C5" w:rsidP="00032DC5">
      <w:pPr>
        <w:pStyle w:val="Geenafstand"/>
        <w:rPr>
          <w:rFonts w:ascii="ArialMT" w:hAnsi="ArialMT" w:cs="Arial"/>
          <w:sz w:val="20"/>
          <w:szCs w:val="20"/>
          <w:u w:val="single"/>
        </w:rPr>
      </w:pPr>
    </w:p>
    <w:p w14:paraId="19E49B24" w14:textId="77777777" w:rsidR="00B83008" w:rsidRDefault="003C6BB4" w:rsidP="00032DC5">
      <w:pPr>
        <w:pStyle w:val="Geenafstand"/>
        <w:rPr>
          <w:rFonts w:ascii="ArialMT" w:hAnsi="ArialMT" w:cs="Arial"/>
          <w:sz w:val="20"/>
          <w:szCs w:val="20"/>
          <w:u w:val="single"/>
        </w:rPr>
      </w:pPr>
      <w:r>
        <w:rPr>
          <w:rFonts w:ascii="ArialMT" w:hAnsi="ArialMT" w:cs="Arial"/>
          <w:sz w:val="20"/>
          <w:szCs w:val="20"/>
          <w:u w:val="single"/>
        </w:rPr>
        <w:t>Bedrijventoernooi</w:t>
      </w:r>
    </w:p>
    <w:p w14:paraId="0502EF57" w14:textId="66605D35" w:rsidR="00AE7BA4" w:rsidRDefault="00B83008" w:rsidP="00032DC5">
      <w:pPr>
        <w:pStyle w:val="Geenafstand"/>
        <w:rPr>
          <w:rFonts w:ascii="ArialMT" w:hAnsi="ArialMT" w:cs="Arial"/>
          <w:sz w:val="20"/>
          <w:szCs w:val="20"/>
          <w:u w:val="single"/>
        </w:rPr>
      </w:pPr>
      <w:r w:rsidRPr="00B83008">
        <w:rPr>
          <w:rFonts w:ascii="ArialMT" w:hAnsi="ArialMT" w:cs="Arial"/>
          <w:sz w:val="20"/>
          <w:szCs w:val="20"/>
        </w:rPr>
        <w:t xml:space="preserve">Op 22 juni 2024 trok het jaarlijkse bedrijventoernooi een recordaantal deelnemers. Het jaarlijkse bedrijventoernooi trok een recordaantal deelnemers. Het evenement combineerde competitie en gezelligheid, met als afsluiter livemuziek van Daniël Metz, </w:t>
      </w:r>
      <w:proofErr w:type="spellStart"/>
      <w:r w:rsidRPr="00B83008">
        <w:rPr>
          <w:rFonts w:ascii="ArialMT" w:hAnsi="ArialMT" w:cs="Arial"/>
          <w:sz w:val="20"/>
          <w:szCs w:val="20"/>
        </w:rPr>
        <w:t>Gaatze</w:t>
      </w:r>
      <w:proofErr w:type="spellEnd"/>
      <w:r w:rsidRPr="00B83008">
        <w:rPr>
          <w:rFonts w:ascii="ArialMT" w:hAnsi="ArialMT" w:cs="Arial"/>
          <w:sz w:val="20"/>
          <w:szCs w:val="20"/>
        </w:rPr>
        <w:t xml:space="preserve"> Bosma en DJ Maarten.</w:t>
      </w:r>
    </w:p>
    <w:p w14:paraId="30778475" w14:textId="77777777" w:rsidR="00AE7BA4" w:rsidRPr="00A26B98" w:rsidRDefault="00AE7BA4" w:rsidP="00032DC5">
      <w:pPr>
        <w:pStyle w:val="Geenafstand"/>
        <w:rPr>
          <w:rFonts w:ascii="ArialMT" w:hAnsi="ArialMT" w:cs="Arial"/>
          <w:sz w:val="20"/>
          <w:szCs w:val="20"/>
          <w:u w:val="single"/>
        </w:rPr>
      </w:pPr>
    </w:p>
    <w:p w14:paraId="5236EC34" w14:textId="78BA833C" w:rsidR="000D33F3" w:rsidRDefault="000D33F3" w:rsidP="00032DC5">
      <w:pPr>
        <w:pStyle w:val="Geenafstand"/>
        <w:rPr>
          <w:rFonts w:ascii="ArialMT" w:hAnsi="ArialMT" w:cs="Arial"/>
          <w:sz w:val="20"/>
          <w:szCs w:val="20"/>
        </w:rPr>
      </w:pPr>
      <w:r w:rsidRPr="000502AB">
        <w:rPr>
          <w:rFonts w:ascii="ArialMT" w:hAnsi="ArialMT" w:cs="Arial"/>
          <w:sz w:val="20"/>
          <w:szCs w:val="20"/>
        </w:rPr>
        <w:br/>
      </w:r>
      <w:r w:rsidRPr="005A1D29">
        <w:rPr>
          <w:rFonts w:ascii="ArialMT" w:hAnsi="ArialMT" w:cs="Arial"/>
          <w:sz w:val="20"/>
          <w:szCs w:val="20"/>
        </w:rPr>
        <w:t>Van de secretaris</w:t>
      </w:r>
      <w:r w:rsidR="002B5C2C">
        <w:rPr>
          <w:rFonts w:ascii="ArialMT" w:hAnsi="ArialMT" w:cs="Arial"/>
          <w:sz w:val="20"/>
          <w:szCs w:val="20"/>
        </w:rPr>
        <w:t>,</w:t>
      </w:r>
    </w:p>
    <w:p w14:paraId="6D9B8D20" w14:textId="33F1FC6F" w:rsidR="002B5C2C" w:rsidRDefault="002B5C2C" w:rsidP="00032DC5">
      <w:pPr>
        <w:pStyle w:val="Geenafstand"/>
        <w:rPr>
          <w:rFonts w:ascii="ArialMT" w:hAnsi="ArialMT" w:cs="Arial"/>
          <w:sz w:val="20"/>
          <w:szCs w:val="20"/>
        </w:rPr>
      </w:pPr>
      <w:r>
        <w:rPr>
          <w:rFonts w:ascii="ArialMT" w:hAnsi="ArialMT" w:cs="Arial"/>
          <w:sz w:val="20"/>
          <w:szCs w:val="20"/>
        </w:rPr>
        <w:t>Henri van Wieren</w:t>
      </w:r>
    </w:p>
    <w:p w14:paraId="20A2AD74" w14:textId="77777777" w:rsidR="00FA4F7C" w:rsidRDefault="00FA4F7C" w:rsidP="00032DC5">
      <w:pPr>
        <w:pStyle w:val="Geenafstand"/>
        <w:rPr>
          <w:rFonts w:ascii="ArialMT" w:hAnsi="ArialMT" w:cs="Arial"/>
          <w:sz w:val="20"/>
          <w:szCs w:val="20"/>
        </w:rPr>
      </w:pPr>
    </w:p>
    <w:p w14:paraId="3DA7DB43" w14:textId="77777777" w:rsidR="00FA4F7C" w:rsidRDefault="00FA4F7C" w:rsidP="00032DC5">
      <w:pPr>
        <w:pStyle w:val="Geenafstand"/>
        <w:rPr>
          <w:rFonts w:ascii="ArialMT" w:hAnsi="ArialMT" w:cs="Arial"/>
          <w:sz w:val="20"/>
          <w:szCs w:val="20"/>
        </w:rPr>
      </w:pPr>
    </w:p>
    <w:p w14:paraId="128B5F53" w14:textId="77777777" w:rsidR="00FA4F7C" w:rsidRDefault="00FA4F7C" w:rsidP="00032DC5">
      <w:pPr>
        <w:pStyle w:val="Geenafstand"/>
        <w:rPr>
          <w:rFonts w:ascii="ArialMT" w:hAnsi="ArialMT" w:cs="Arial"/>
          <w:sz w:val="20"/>
          <w:szCs w:val="20"/>
        </w:rPr>
      </w:pPr>
    </w:p>
    <w:p w14:paraId="077E9855" w14:textId="77777777" w:rsidR="00FA4F7C" w:rsidRPr="000D33F3" w:rsidRDefault="00FA4F7C" w:rsidP="00032DC5">
      <w:pPr>
        <w:pStyle w:val="Geenafstand"/>
        <w:rPr>
          <w:rFonts w:ascii="Arial" w:hAnsi="Arial" w:cs="Arial"/>
          <w:color w:val="FF0000"/>
          <w:sz w:val="20"/>
        </w:rPr>
      </w:pPr>
    </w:p>
    <w:sectPr w:rsidR="00FA4F7C" w:rsidRPr="000D33F3" w:rsidSect="00E451B8">
      <w:headerReference w:type="default" r:id="rId8"/>
      <w:footerReference w:type="default" r:id="rId9"/>
      <w:headerReference w:type="first" r:id="rId10"/>
      <w:footerReference w:type="first" r:id="rId11"/>
      <w:pgSz w:w="11906" w:h="16838"/>
      <w:pgMar w:top="138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3331DE" w14:textId="77777777" w:rsidR="00AB7199" w:rsidRDefault="00AB7199" w:rsidP="00746158">
      <w:r>
        <w:separator/>
      </w:r>
    </w:p>
  </w:endnote>
  <w:endnote w:type="continuationSeparator" w:id="0">
    <w:p w14:paraId="6EBBB734" w14:textId="77777777" w:rsidR="00AB7199" w:rsidRDefault="00AB7199" w:rsidP="00746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Arial"/>
    <w:panose1 w:val="020B0604020202020204"/>
    <w:charset w:val="00"/>
    <w:family w:val="roman"/>
    <w:notTrueType/>
    <w:pitch w:val="default"/>
  </w:font>
  <w:font w:name="ArialMT">
    <w:altName w:val="Ari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972204"/>
      <w:docPartObj>
        <w:docPartGallery w:val="Page Numbers (Bottom of Page)"/>
        <w:docPartUnique/>
      </w:docPartObj>
    </w:sdtPr>
    <w:sdtEndPr>
      <w:rPr>
        <w:rFonts w:asciiTheme="minorHAnsi" w:hAnsiTheme="minorHAnsi" w:cstheme="minorHAnsi"/>
        <w:sz w:val="20"/>
      </w:rPr>
    </w:sdtEndPr>
    <w:sdtContent>
      <w:p w14:paraId="33B69FB4" w14:textId="77777777" w:rsidR="00D65C76" w:rsidRPr="00C51335" w:rsidRDefault="00D65C76" w:rsidP="00D65C76">
        <w:pPr>
          <w:pStyle w:val="Voettekst"/>
          <w:jc w:val="center"/>
          <w:rPr>
            <w:b/>
            <w:sz w:val="18"/>
            <w:szCs w:val="18"/>
          </w:rPr>
        </w:pPr>
        <w:r w:rsidRPr="00C51335">
          <w:rPr>
            <w:b/>
            <w:sz w:val="18"/>
            <w:szCs w:val="18"/>
          </w:rPr>
          <w:t>Voetbalvereniging Zwaagwesteinde | Sportpark ‘De Wieken’</w:t>
        </w:r>
      </w:p>
      <w:p w14:paraId="00198A8C" w14:textId="77777777" w:rsidR="00D65C76" w:rsidRPr="00C51335" w:rsidRDefault="00D65C76" w:rsidP="00D65C76">
        <w:pPr>
          <w:pStyle w:val="Voettekst"/>
          <w:jc w:val="center"/>
          <w:rPr>
            <w:sz w:val="18"/>
            <w:szCs w:val="18"/>
          </w:rPr>
        </w:pPr>
        <w:proofErr w:type="spellStart"/>
        <w:r w:rsidRPr="00C51335">
          <w:rPr>
            <w:sz w:val="18"/>
            <w:szCs w:val="18"/>
          </w:rPr>
          <w:t>Sportloane</w:t>
        </w:r>
        <w:proofErr w:type="spellEnd"/>
        <w:r w:rsidRPr="00C51335">
          <w:rPr>
            <w:sz w:val="18"/>
            <w:szCs w:val="18"/>
          </w:rPr>
          <w:t xml:space="preserve"> 4 | 9271 VN De </w:t>
        </w:r>
        <w:proofErr w:type="spellStart"/>
        <w:r w:rsidRPr="00C51335">
          <w:rPr>
            <w:sz w:val="18"/>
            <w:szCs w:val="18"/>
          </w:rPr>
          <w:t>Westereen</w:t>
        </w:r>
        <w:proofErr w:type="spellEnd"/>
        <w:r w:rsidRPr="00C51335">
          <w:rPr>
            <w:sz w:val="18"/>
            <w:szCs w:val="18"/>
          </w:rPr>
          <w:t xml:space="preserve"> | Postbus 34 | 9270 AA De </w:t>
        </w:r>
        <w:proofErr w:type="spellStart"/>
        <w:r w:rsidRPr="00C51335">
          <w:rPr>
            <w:sz w:val="18"/>
            <w:szCs w:val="18"/>
          </w:rPr>
          <w:t>Westereen</w:t>
        </w:r>
        <w:proofErr w:type="spellEnd"/>
      </w:p>
      <w:p w14:paraId="6EE4BB47" w14:textId="77777777" w:rsidR="00D65C76" w:rsidRPr="00C51335" w:rsidRDefault="00D65C76" w:rsidP="00D65C76">
        <w:pPr>
          <w:pStyle w:val="Voettekst"/>
          <w:jc w:val="center"/>
          <w:rPr>
            <w:sz w:val="18"/>
            <w:szCs w:val="18"/>
          </w:rPr>
        </w:pPr>
        <w:proofErr w:type="gramStart"/>
        <w:r w:rsidRPr="00C51335">
          <w:rPr>
            <w:sz w:val="18"/>
            <w:szCs w:val="18"/>
          </w:rPr>
          <w:t>www.vvzwaagwesteinde.nl</w:t>
        </w:r>
        <w:proofErr w:type="gramEnd"/>
        <w:r w:rsidRPr="00C51335">
          <w:rPr>
            <w:sz w:val="18"/>
            <w:szCs w:val="18"/>
          </w:rPr>
          <w:t xml:space="preserve"> | Twitter: @VVZ_westereen | facebook.com/</w:t>
        </w:r>
        <w:proofErr w:type="spellStart"/>
        <w:r w:rsidRPr="00C51335">
          <w:rPr>
            <w:sz w:val="18"/>
            <w:szCs w:val="18"/>
          </w:rPr>
          <w:t>vvzwaagwesteinde</w:t>
        </w:r>
        <w:proofErr w:type="spellEnd"/>
        <w:r w:rsidRPr="00C51335">
          <w:rPr>
            <w:sz w:val="18"/>
            <w:szCs w:val="18"/>
          </w:rPr>
          <w:t xml:space="preserve"> </w:t>
        </w:r>
      </w:p>
      <w:p w14:paraId="57F18941" w14:textId="77777777" w:rsidR="00D65C76" w:rsidRPr="00C51335" w:rsidRDefault="00D65C76" w:rsidP="00D65C76">
        <w:pPr>
          <w:pStyle w:val="Voettekst"/>
          <w:jc w:val="center"/>
        </w:pPr>
        <w:r w:rsidRPr="00C51335">
          <w:rPr>
            <w:sz w:val="18"/>
            <w:szCs w:val="18"/>
          </w:rPr>
          <w:t xml:space="preserve"> IBAN: NL03 RABO 0343 3072 51</w:t>
        </w:r>
      </w:p>
      <w:p w14:paraId="45188AA7" w14:textId="5CE4D2F2" w:rsidR="00DF0AD1" w:rsidRPr="00D65C76" w:rsidRDefault="00D65C76" w:rsidP="00D65C76">
        <w:pPr>
          <w:pStyle w:val="Voettekst"/>
          <w:jc w:val="right"/>
          <w:rPr>
            <w:rFonts w:asciiTheme="minorHAnsi" w:hAnsiTheme="minorHAnsi" w:cstheme="minorHAnsi"/>
            <w:sz w:val="20"/>
          </w:rPr>
        </w:pPr>
        <w:r w:rsidRPr="000959B1">
          <w:rPr>
            <w:rFonts w:asciiTheme="minorHAnsi" w:hAnsiTheme="minorHAnsi" w:cstheme="minorHAnsi"/>
            <w:sz w:val="20"/>
          </w:rPr>
          <w:fldChar w:fldCharType="begin"/>
        </w:r>
        <w:r w:rsidRPr="000959B1">
          <w:rPr>
            <w:rFonts w:asciiTheme="minorHAnsi" w:hAnsiTheme="minorHAnsi" w:cstheme="minorHAnsi"/>
            <w:sz w:val="20"/>
          </w:rPr>
          <w:instrText>PAGE   \* MERGEFORMAT</w:instrText>
        </w:r>
        <w:r w:rsidRPr="000959B1">
          <w:rPr>
            <w:rFonts w:asciiTheme="minorHAnsi" w:hAnsiTheme="minorHAnsi" w:cstheme="minorHAnsi"/>
            <w:sz w:val="20"/>
          </w:rPr>
          <w:fldChar w:fldCharType="separate"/>
        </w:r>
        <w:r>
          <w:rPr>
            <w:rFonts w:asciiTheme="minorHAnsi" w:hAnsiTheme="minorHAnsi" w:cstheme="minorHAnsi"/>
            <w:sz w:val="20"/>
          </w:rPr>
          <w:t>2</w:t>
        </w:r>
        <w:r w:rsidRPr="000959B1">
          <w:rPr>
            <w:rFonts w:asciiTheme="minorHAnsi" w:hAnsiTheme="minorHAnsi" w:cstheme="minorHAnsi"/>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9845668"/>
      <w:docPartObj>
        <w:docPartGallery w:val="Page Numbers (Bottom of Page)"/>
        <w:docPartUnique/>
      </w:docPartObj>
    </w:sdtPr>
    <w:sdtEndPr>
      <w:rPr>
        <w:rFonts w:asciiTheme="minorHAnsi" w:hAnsiTheme="minorHAnsi" w:cstheme="minorHAnsi"/>
        <w:sz w:val="20"/>
        <w:szCs w:val="20"/>
      </w:rPr>
    </w:sdtEndPr>
    <w:sdtContent>
      <w:p w14:paraId="0FA88191" w14:textId="77777777" w:rsidR="00D65C76" w:rsidRPr="00C63E5A" w:rsidRDefault="00D65C76" w:rsidP="00D65C76">
        <w:pPr>
          <w:pStyle w:val="Voettekst"/>
          <w:jc w:val="center"/>
          <w:rPr>
            <w:b/>
            <w:sz w:val="18"/>
            <w:szCs w:val="18"/>
          </w:rPr>
        </w:pPr>
        <w:r w:rsidRPr="00C63E5A">
          <w:rPr>
            <w:b/>
            <w:sz w:val="18"/>
            <w:szCs w:val="18"/>
          </w:rPr>
          <w:t>Voetbalvereniging Zwaagwesteinde | Sportpark ‘De Wieken’</w:t>
        </w:r>
      </w:p>
      <w:p w14:paraId="4E7F60E1" w14:textId="77777777" w:rsidR="00D65C76" w:rsidRPr="00C63E5A" w:rsidRDefault="00D65C76" w:rsidP="00D65C76">
        <w:pPr>
          <w:pStyle w:val="Voettekst"/>
          <w:jc w:val="center"/>
          <w:rPr>
            <w:sz w:val="18"/>
            <w:szCs w:val="18"/>
          </w:rPr>
        </w:pPr>
        <w:proofErr w:type="spellStart"/>
        <w:r w:rsidRPr="00C63E5A">
          <w:rPr>
            <w:sz w:val="18"/>
            <w:szCs w:val="18"/>
          </w:rPr>
          <w:t>Sportloane</w:t>
        </w:r>
        <w:proofErr w:type="spellEnd"/>
        <w:r w:rsidRPr="00C63E5A">
          <w:rPr>
            <w:sz w:val="18"/>
            <w:szCs w:val="18"/>
          </w:rPr>
          <w:t xml:space="preserve"> 4 | 9271 VN De </w:t>
        </w:r>
        <w:proofErr w:type="spellStart"/>
        <w:r w:rsidRPr="00C63E5A">
          <w:rPr>
            <w:sz w:val="18"/>
            <w:szCs w:val="18"/>
          </w:rPr>
          <w:t>Westereen</w:t>
        </w:r>
        <w:proofErr w:type="spellEnd"/>
        <w:r w:rsidRPr="00C63E5A">
          <w:rPr>
            <w:sz w:val="18"/>
            <w:szCs w:val="18"/>
          </w:rPr>
          <w:t xml:space="preserve"> | Postbus 34 | 9270 AA De </w:t>
        </w:r>
        <w:proofErr w:type="spellStart"/>
        <w:r w:rsidRPr="00C63E5A">
          <w:rPr>
            <w:sz w:val="18"/>
            <w:szCs w:val="18"/>
          </w:rPr>
          <w:t>Westereen</w:t>
        </w:r>
        <w:proofErr w:type="spellEnd"/>
      </w:p>
      <w:p w14:paraId="07B48357" w14:textId="77777777" w:rsidR="00D65C76" w:rsidRPr="00C63E5A" w:rsidRDefault="00D65C76" w:rsidP="00D65C76">
        <w:pPr>
          <w:pStyle w:val="Voettekst"/>
          <w:jc w:val="center"/>
          <w:rPr>
            <w:sz w:val="18"/>
            <w:szCs w:val="18"/>
          </w:rPr>
        </w:pPr>
        <w:proofErr w:type="gramStart"/>
        <w:r w:rsidRPr="00C63E5A">
          <w:rPr>
            <w:sz w:val="18"/>
            <w:szCs w:val="18"/>
          </w:rPr>
          <w:t>www.vvzwaagwesteinde.nl</w:t>
        </w:r>
        <w:proofErr w:type="gramEnd"/>
        <w:r w:rsidRPr="00C63E5A">
          <w:rPr>
            <w:sz w:val="18"/>
            <w:szCs w:val="18"/>
          </w:rPr>
          <w:t xml:space="preserve"> | Twitter: @VVZ_westereen | facebook.com/</w:t>
        </w:r>
        <w:proofErr w:type="spellStart"/>
        <w:r w:rsidRPr="00C63E5A">
          <w:rPr>
            <w:sz w:val="18"/>
            <w:szCs w:val="18"/>
          </w:rPr>
          <w:t>vvzwaagwesteinde</w:t>
        </w:r>
        <w:proofErr w:type="spellEnd"/>
        <w:r w:rsidRPr="00C63E5A">
          <w:rPr>
            <w:sz w:val="18"/>
            <w:szCs w:val="18"/>
          </w:rPr>
          <w:t xml:space="preserve"> </w:t>
        </w:r>
      </w:p>
      <w:p w14:paraId="331F4DCA" w14:textId="77777777" w:rsidR="00D65C76" w:rsidRPr="00C63E5A" w:rsidRDefault="00D65C76" w:rsidP="00D65C76">
        <w:pPr>
          <w:pStyle w:val="Voettekst"/>
          <w:jc w:val="center"/>
        </w:pPr>
        <w:r w:rsidRPr="00C63E5A">
          <w:rPr>
            <w:sz w:val="18"/>
            <w:szCs w:val="18"/>
          </w:rPr>
          <w:t xml:space="preserve"> IBAN: NL03 RABO 0343 3072 51</w:t>
        </w:r>
      </w:p>
      <w:p w14:paraId="50F22A7B" w14:textId="42252CE3" w:rsidR="00DF0AD1" w:rsidRPr="00D65C76" w:rsidRDefault="00D65C76" w:rsidP="00D65C76">
        <w:pPr>
          <w:pStyle w:val="Voettekst"/>
          <w:jc w:val="right"/>
          <w:rPr>
            <w:rFonts w:asciiTheme="minorHAnsi" w:hAnsiTheme="minorHAnsi" w:cstheme="minorHAnsi"/>
            <w:sz w:val="20"/>
            <w:szCs w:val="20"/>
          </w:rPr>
        </w:pPr>
        <w:r w:rsidRPr="000959B1">
          <w:rPr>
            <w:rFonts w:asciiTheme="minorHAnsi" w:hAnsiTheme="minorHAnsi" w:cstheme="minorHAnsi"/>
            <w:sz w:val="20"/>
            <w:szCs w:val="20"/>
          </w:rPr>
          <w:fldChar w:fldCharType="begin"/>
        </w:r>
        <w:r w:rsidRPr="000959B1">
          <w:rPr>
            <w:rFonts w:asciiTheme="minorHAnsi" w:hAnsiTheme="minorHAnsi" w:cstheme="minorHAnsi"/>
            <w:sz w:val="20"/>
            <w:szCs w:val="20"/>
          </w:rPr>
          <w:instrText>PAGE   \* MERGEFORMAT</w:instrText>
        </w:r>
        <w:r w:rsidRPr="000959B1">
          <w:rPr>
            <w:rFonts w:asciiTheme="minorHAnsi" w:hAnsiTheme="minorHAnsi" w:cstheme="minorHAnsi"/>
            <w:sz w:val="20"/>
            <w:szCs w:val="20"/>
          </w:rPr>
          <w:fldChar w:fldCharType="separate"/>
        </w:r>
        <w:r>
          <w:rPr>
            <w:rFonts w:cstheme="minorHAnsi"/>
            <w:sz w:val="20"/>
            <w:szCs w:val="20"/>
          </w:rPr>
          <w:t>1</w:t>
        </w:r>
        <w:r w:rsidRPr="000959B1">
          <w:rPr>
            <w:rFonts w:asciiTheme="minorHAnsi" w:hAnsiTheme="minorHAnsi" w:cstheme="minorHAns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BD3A6E" w14:textId="77777777" w:rsidR="00AB7199" w:rsidRDefault="00AB7199" w:rsidP="00746158">
      <w:r>
        <w:separator/>
      </w:r>
    </w:p>
  </w:footnote>
  <w:footnote w:type="continuationSeparator" w:id="0">
    <w:p w14:paraId="077744ED" w14:textId="77777777" w:rsidR="00AB7199" w:rsidRDefault="00AB7199" w:rsidP="00746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2A3EA" w14:textId="77777777" w:rsidR="00DF0AD1" w:rsidRPr="00C51422" w:rsidRDefault="00DF0AD1" w:rsidP="00C51422">
    <w:pPr>
      <w:pStyle w:val="VVZStijl"/>
      <w:tabs>
        <w:tab w:val="left" w:pos="810"/>
        <w:tab w:val="right" w:pos="9072"/>
      </w:tabs>
      <w:rPr>
        <w:b w:val="0"/>
        <w:bCs/>
        <w:color w:val="000000" w:themeColor="text1"/>
      </w:rPr>
    </w:pPr>
    <w:r>
      <w:rPr>
        <w:b w:val="0"/>
        <w:bCs/>
        <w:noProof/>
        <w:color w:val="000000" w:themeColor="text1"/>
        <w:lang w:eastAsia="nl-NL"/>
      </w:rPr>
      <w:drawing>
        <wp:anchor distT="0" distB="0" distL="114300" distR="114300" simplePos="0" relativeHeight="251662336" behindDoc="0" locked="0" layoutInCell="1" allowOverlap="1" wp14:anchorId="06CD371E" wp14:editId="09C836E5">
          <wp:simplePos x="0" y="0"/>
          <wp:positionH relativeFrom="column">
            <wp:posOffset>4577080</wp:posOffset>
          </wp:positionH>
          <wp:positionV relativeFrom="paragraph">
            <wp:posOffset>-20955</wp:posOffset>
          </wp:positionV>
          <wp:extent cx="1219200" cy="1314450"/>
          <wp:effectExtent l="19050" t="0" r="0" b="0"/>
          <wp:wrapSquare wrapText="bothSides"/>
          <wp:docPr id="2" name="Afbeelding 3" descr="VVZ.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VZ.bmp"/>
                  <pic:cNvPicPr/>
                </pic:nvPicPr>
                <pic:blipFill>
                  <a:blip r:embed="rId1"/>
                  <a:stretch>
                    <a:fillRect/>
                  </a:stretch>
                </pic:blipFill>
                <pic:spPr>
                  <a:xfrm>
                    <a:off x="0" y="0"/>
                    <a:ext cx="1219200" cy="1314450"/>
                  </a:xfrm>
                  <a:prstGeom prst="rect">
                    <a:avLst/>
                  </a:prstGeom>
                </pic:spPr>
              </pic:pic>
            </a:graphicData>
          </a:graphic>
        </wp:anchor>
      </w:drawing>
    </w:r>
    <w:r>
      <w:rPr>
        <w:b w:val="0"/>
        <w:bCs/>
        <w:color w:val="000000" w:themeColor="text1"/>
      </w:rPr>
      <w:tab/>
    </w:r>
    <w:r>
      <w:rPr>
        <w:b w:val="0"/>
        <w:bCs/>
        <w:color w:val="000000" w:themeColor="text1"/>
      </w:rPr>
      <w:tab/>
    </w:r>
  </w:p>
  <w:p w14:paraId="12170A06" w14:textId="77777777" w:rsidR="00DF0AD1" w:rsidRDefault="00DF0A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F1DA8" w14:textId="77777777" w:rsidR="00DF0AD1" w:rsidRDefault="00DF0AD1" w:rsidP="00C51422">
    <w:pPr>
      <w:pStyle w:val="Koptekst"/>
      <w:jc w:val="right"/>
      <w:rPr>
        <w:sz w:val="40"/>
      </w:rPr>
    </w:pPr>
    <w:r>
      <w:rPr>
        <w:noProof/>
        <w:sz w:val="40"/>
        <w:lang w:eastAsia="nl-NL"/>
      </w:rPr>
      <w:drawing>
        <wp:anchor distT="0" distB="0" distL="114300" distR="114300" simplePos="0" relativeHeight="251660288" behindDoc="0" locked="0" layoutInCell="1" allowOverlap="1" wp14:anchorId="60EE9D1F" wp14:editId="57356DDA">
          <wp:simplePos x="0" y="0"/>
          <wp:positionH relativeFrom="column">
            <wp:posOffset>4538980</wp:posOffset>
          </wp:positionH>
          <wp:positionV relativeFrom="paragraph">
            <wp:posOffset>-1905</wp:posOffset>
          </wp:positionV>
          <wp:extent cx="1219200" cy="1314450"/>
          <wp:effectExtent l="19050" t="0" r="0" b="0"/>
          <wp:wrapSquare wrapText="bothSides"/>
          <wp:docPr id="3" name="Afbeelding 3" descr="VVZ.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VZ.bmp"/>
                  <pic:cNvPicPr/>
                </pic:nvPicPr>
                <pic:blipFill>
                  <a:blip r:embed="rId1"/>
                  <a:stretch>
                    <a:fillRect/>
                  </a:stretch>
                </pic:blipFill>
                <pic:spPr>
                  <a:xfrm>
                    <a:off x="0" y="0"/>
                    <a:ext cx="1219200" cy="1314450"/>
                  </a:xfrm>
                  <a:prstGeom prst="rect">
                    <a:avLst/>
                  </a:prstGeom>
                </pic:spPr>
              </pic:pic>
            </a:graphicData>
          </a:graphic>
        </wp:anchor>
      </w:drawing>
    </w:r>
  </w:p>
  <w:p w14:paraId="1B31B231" w14:textId="77777777" w:rsidR="00DF0AD1" w:rsidRPr="00C51422" w:rsidRDefault="00DF0AD1" w:rsidP="00C51422">
    <w:pPr>
      <w:pStyle w:val="Koptekst"/>
      <w:rPr>
        <w:sz w:val="40"/>
      </w:rPr>
    </w:pPr>
    <w:r>
      <w:rPr>
        <w:sz w:val="40"/>
      </w:rPr>
      <w:t xml:space="preserve">Voetbalvereniging </w:t>
    </w:r>
    <w:r w:rsidRPr="00260105">
      <w:rPr>
        <w:sz w:val="40"/>
        <w:u w:val="single"/>
      </w:rPr>
      <w:t>Zwaagwesteinde</w:t>
    </w:r>
  </w:p>
  <w:p w14:paraId="5C8DB473" w14:textId="77777777" w:rsidR="00DF0AD1" w:rsidRDefault="00DF0AD1" w:rsidP="00C5142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A2789"/>
    <w:multiLevelType w:val="hybridMultilevel"/>
    <w:tmpl w:val="D5FA6B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0867371"/>
    <w:multiLevelType w:val="hybridMultilevel"/>
    <w:tmpl w:val="BC4C2656"/>
    <w:lvl w:ilvl="0" w:tplc="9FBC56AE">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54C7E28"/>
    <w:multiLevelType w:val="hybridMultilevel"/>
    <w:tmpl w:val="79760BC6"/>
    <w:lvl w:ilvl="0" w:tplc="1FEE4BD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BA46109"/>
    <w:multiLevelType w:val="hybridMultilevel"/>
    <w:tmpl w:val="D1AEBC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FA91F74"/>
    <w:multiLevelType w:val="hybridMultilevel"/>
    <w:tmpl w:val="9BB88D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8566AF6"/>
    <w:multiLevelType w:val="hybridMultilevel"/>
    <w:tmpl w:val="696847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B2751A3"/>
    <w:multiLevelType w:val="hybridMultilevel"/>
    <w:tmpl w:val="1FAA05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2B937AD"/>
    <w:multiLevelType w:val="hybridMultilevel"/>
    <w:tmpl w:val="5E2400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B3A51F8"/>
    <w:multiLevelType w:val="hybridMultilevel"/>
    <w:tmpl w:val="A0C8C0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D406F07"/>
    <w:multiLevelType w:val="hybridMultilevel"/>
    <w:tmpl w:val="389899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13C4D3F"/>
    <w:multiLevelType w:val="hybridMultilevel"/>
    <w:tmpl w:val="56F44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7F66D42"/>
    <w:multiLevelType w:val="hybridMultilevel"/>
    <w:tmpl w:val="75D4C7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DE17924"/>
    <w:multiLevelType w:val="multilevel"/>
    <w:tmpl w:val="0C520026"/>
    <w:lvl w:ilvl="0">
      <w:start w:val="1"/>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16095825">
    <w:abstractNumId w:val="12"/>
  </w:num>
  <w:num w:numId="2" w16cid:durableId="1280985837">
    <w:abstractNumId w:val="7"/>
  </w:num>
  <w:num w:numId="3" w16cid:durableId="867984479">
    <w:abstractNumId w:val="11"/>
  </w:num>
  <w:num w:numId="4" w16cid:durableId="1703827268">
    <w:abstractNumId w:val="9"/>
  </w:num>
  <w:num w:numId="5" w16cid:durableId="139351899">
    <w:abstractNumId w:val="0"/>
  </w:num>
  <w:num w:numId="6" w16cid:durableId="549920057">
    <w:abstractNumId w:val="6"/>
  </w:num>
  <w:num w:numId="7" w16cid:durableId="1475098100">
    <w:abstractNumId w:val="4"/>
  </w:num>
  <w:num w:numId="8" w16cid:durableId="1675692071">
    <w:abstractNumId w:val="1"/>
  </w:num>
  <w:num w:numId="9" w16cid:durableId="238639970">
    <w:abstractNumId w:val="2"/>
  </w:num>
  <w:num w:numId="10" w16cid:durableId="1686438734">
    <w:abstractNumId w:val="10"/>
  </w:num>
  <w:num w:numId="11" w16cid:durableId="905065391">
    <w:abstractNumId w:val="5"/>
  </w:num>
  <w:num w:numId="12" w16cid:durableId="1838302651">
    <w:abstractNumId w:val="8"/>
  </w:num>
  <w:num w:numId="13" w16cid:durableId="35049443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39"/>
    <w:rsid w:val="0000080A"/>
    <w:rsid w:val="0000130D"/>
    <w:rsid w:val="00001710"/>
    <w:rsid w:val="000112F5"/>
    <w:rsid w:val="00012BAF"/>
    <w:rsid w:val="000143F5"/>
    <w:rsid w:val="00014AE0"/>
    <w:rsid w:val="00015AC4"/>
    <w:rsid w:val="00015DAB"/>
    <w:rsid w:val="000162E3"/>
    <w:rsid w:val="000213A8"/>
    <w:rsid w:val="00021BF5"/>
    <w:rsid w:val="00021CCA"/>
    <w:rsid w:val="00021D35"/>
    <w:rsid w:val="0002217E"/>
    <w:rsid w:val="00024A46"/>
    <w:rsid w:val="000270BC"/>
    <w:rsid w:val="000310AA"/>
    <w:rsid w:val="00032DC5"/>
    <w:rsid w:val="00033A6A"/>
    <w:rsid w:val="00036625"/>
    <w:rsid w:val="00036FBE"/>
    <w:rsid w:val="0003707B"/>
    <w:rsid w:val="00037126"/>
    <w:rsid w:val="000403AE"/>
    <w:rsid w:val="000406E7"/>
    <w:rsid w:val="00040702"/>
    <w:rsid w:val="000409D5"/>
    <w:rsid w:val="00041DEE"/>
    <w:rsid w:val="00044A12"/>
    <w:rsid w:val="00046B71"/>
    <w:rsid w:val="000502AB"/>
    <w:rsid w:val="00050878"/>
    <w:rsid w:val="00050A3D"/>
    <w:rsid w:val="0005137F"/>
    <w:rsid w:val="000521DF"/>
    <w:rsid w:val="000522AA"/>
    <w:rsid w:val="00052A48"/>
    <w:rsid w:val="00052E42"/>
    <w:rsid w:val="000536D1"/>
    <w:rsid w:val="00054823"/>
    <w:rsid w:val="000556D1"/>
    <w:rsid w:val="000569B1"/>
    <w:rsid w:val="00057C65"/>
    <w:rsid w:val="00060BB8"/>
    <w:rsid w:val="00061252"/>
    <w:rsid w:val="00062537"/>
    <w:rsid w:val="000633B7"/>
    <w:rsid w:val="000635FA"/>
    <w:rsid w:val="0006423B"/>
    <w:rsid w:val="00065B59"/>
    <w:rsid w:val="00066149"/>
    <w:rsid w:val="00070A0E"/>
    <w:rsid w:val="000712F7"/>
    <w:rsid w:val="000721D8"/>
    <w:rsid w:val="0007227C"/>
    <w:rsid w:val="00072C96"/>
    <w:rsid w:val="00072CC8"/>
    <w:rsid w:val="0007327F"/>
    <w:rsid w:val="00074875"/>
    <w:rsid w:val="00076487"/>
    <w:rsid w:val="00076808"/>
    <w:rsid w:val="00077BED"/>
    <w:rsid w:val="00080C8E"/>
    <w:rsid w:val="00080E51"/>
    <w:rsid w:val="000835DE"/>
    <w:rsid w:val="00083E50"/>
    <w:rsid w:val="00086DAC"/>
    <w:rsid w:val="00087301"/>
    <w:rsid w:val="00090F0B"/>
    <w:rsid w:val="000916A8"/>
    <w:rsid w:val="000A017B"/>
    <w:rsid w:val="000A4F15"/>
    <w:rsid w:val="000A6689"/>
    <w:rsid w:val="000B2A3A"/>
    <w:rsid w:val="000B376D"/>
    <w:rsid w:val="000B5A53"/>
    <w:rsid w:val="000C013A"/>
    <w:rsid w:val="000C09A1"/>
    <w:rsid w:val="000C1DC7"/>
    <w:rsid w:val="000C2824"/>
    <w:rsid w:val="000C348D"/>
    <w:rsid w:val="000C391D"/>
    <w:rsid w:val="000C3B99"/>
    <w:rsid w:val="000C43D9"/>
    <w:rsid w:val="000C4993"/>
    <w:rsid w:val="000C4ABD"/>
    <w:rsid w:val="000D33F3"/>
    <w:rsid w:val="000D3EBD"/>
    <w:rsid w:val="000D7A70"/>
    <w:rsid w:val="000E166C"/>
    <w:rsid w:val="000E17DC"/>
    <w:rsid w:val="000E1DE6"/>
    <w:rsid w:val="000E343F"/>
    <w:rsid w:val="000E563F"/>
    <w:rsid w:val="000E6847"/>
    <w:rsid w:val="000E6AE9"/>
    <w:rsid w:val="000E73E7"/>
    <w:rsid w:val="000E7533"/>
    <w:rsid w:val="000F0B18"/>
    <w:rsid w:val="000F4501"/>
    <w:rsid w:val="000F45B0"/>
    <w:rsid w:val="000F722A"/>
    <w:rsid w:val="00100DF7"/>
    <w:rsid w:val="00101340"/>
    <w:rsid w:val="00101D3B"/>
    <w:rsid w:val="00102215"/>
    <w:rsid w:val="00102755"/>
    <w:rsid w:val="00104A1C"/>
    <w:rsid w:val="0010641C"/>
    <w:rsid w:val="0010669E"/>
    <w:rsid w:val="00107AB7"/>
    <w:rsid w:val="00110AC6"/>
    <w:rsid w:val="00110F11"/>
    <w:rsid w:val="00113C06"/>
    <w:rsid w:val="00114084"/>
    <w:rsid w:val="001143D9"/>
    <w:rsid w:val="00114D36"/>
    <w:rsid w:val="00115439"/>
    <w:rsid w:val="00116021"/>
    <w:rsid w:val="00116764"/>
    <w:rsid w:val="00116A51"/>
    <w:rsid w:val="00121CE4"/>
    <w:rsid w:val="00124BD1"/>
    <w:rsid w:val="00124DD9"/>
    <w:rsid w:val="00125D93"/>
    <w:rsid w:val="00127749"/>
    <w:rsid w:val="001309D9"/>
    <w:rsid w:val="0013151F"/>
    <w:rsid w:val="00135A47"/>
    <w:rsid w:val="00135EA4"/>
    <w:rsid w:val="0013665D"/>
    <w:rsid w:val="00136887"/>
    <w:rsid w:val="0013714A"/>
    <w:rsid w:val="00137E4B"/>
    <w:rsid w:val="00140086"/>
    <w:rsid w:val="00140323"/>
    <w:rsid w:val="00140D33"/>
    <w:rsid w:val="00141B1B"/>
    <w:rsid w:val="00142C5A"/>
    <w:rsid w:val="0014357D"/>
    <w:rsid w:val="00143C51"/>
    <w:rsid w:val="00144F4C"/>
    <w:rsid w:val="00146640"/>
    <w:rsid w:val="0014741A"/>
    <w:rsid w:val="00147B04"/>
    <w:rsid w:val="00150DDC"/>
    <w:rsid w:val="00151894"/>
    <w:rsid w:val="00151E1C"/>
    <w:rsid w:val="00153730"/>
    <w:rsid w:val="00153803"/>
    <w:rsid w:val="00154EDA"/>
    <w:rsid w:val="00155C37"/>
    <w:rsid w:val="001578EA"/>
    <w:rsid w:val="001615E3"/>
    <w:rsid w:val="00161701"/>
    <w:rsid w:val="00161B60"/>
    <w:rsid w:val="001632E2"/>
    <w:rsid w:val="00165CDB"/>
    <w:rsid w:val="0016613F"/>
    <w:rsid w:val="00166623"/>
    <w:rsid w:val="00166761"/>
    <w:rsid w:val="0016684B"/>
    <w:rsid w:val="00166EBA"/>
    <w:rsid w:val="00167A16"/>
    <w:rsid w:val="00170C77"/>
    <w:rsid w:val="00172AC4"/>
    <w:rsid w:val="00172D29"/>
    <w:rsid w:val="00175E61"/>
    <w:rsid w:val="001770F8"/>
    <w:rsid w:val="001808B1"/>
    <w:rsid w:val="00181810"/>
    <w:rsid w:val="00181D82"/>
    <w:rsid w:val="00182646"/>
    <w:rsid w:val="0018581F"/>
    <w:rsid w:val="0018628F"/>
    <w:rsid w:val="00186D07"/>
    <w:rsid w:val="0018722A"/>
    <w:rsid w:val="00190BED"/>
    <w:rsid w:val="001913DC"/>
    <w:rsid w:val="001929B0"/>
    <w:rsid w:val="00192FE1"/>
    <w:rsid w:val="001942DD"/>
    <w:rsid w:val="0019493B"/>
    <w:rsid w:val="0019549E"/>
    <w:rsid w:val="00195FB7"/>
    <w:rsid w:val="00196741"/>
    <w:rsid w:val="001A0AD2"/>
    <w:rsid w:val="001A0D48"/>
    <w:rsid w:val="001A1827"/>
    <w:rsid w:val="001A340C"/>
    <w:rsid w:val="001A7CD8"/>
    <w:rsid w:val="001B0389"/>
    <w:rsid w:val="001B0471"/>
    <w:rsid w:val="001B1380"/>
    <w:rsid w:val="001B3696"/>
    <w:rsid w:val="001B4C83"/>
    <w:rsid w:val="001B5B61"/>
    <w:rsid w:val="001B6343"/>
    <w:rsid w:val="001B6EB8"/>
    <w:rsid w:val="001B716D"/>
    <w:rsid w:val="001B71B5"/>
    <w:rsid w:val="001B77C1"/>
    <w:rsid w:val="001B7C88"/>
    <w:rsid w:val="001C032A"/>
    <w:rsid w:val="001C0C33"/>
    <w:rsid w:val="001C0D39"/>
    <w:rsid w:val="001C1316"/>
    <w:rsid w:val="001C21E6"/>
    <w:rsid w:val="001C2C48"/>
    <w:rsid w:val="001C334F"/>
    <w:rsid w:val="001C3642"/>
    <w:rsid w:val="001C4367"/>
    <w:rsid w:val="001C5C8B"/>
    <w:rsid w:val="001D0A6A"/>
    <w:rsid w:val="001D1059"/>
    <w:rsid w:val="001D1ED0"/>
    <w:rsid w:val="001D2573"/>
    <w:rsid w:val="001D2A09"/>
    <w:rsid w:val="001D3153"/>
    <w:rsid w:val="001D4D60"/>
    <w:rsid w:val="001D4F6A"/>
    <w:rsid w:val="001D5B08"/>
    <w:rsid w:val="001D74D1"/>
    <w:rsid w:val="001E0F2A"/>
    <w:rsid w:val="001E576F"/>
    <w:rsid w:val="001E58D5"/>
    <w:rsid w:val="001E6C00"/>
    <w:rsid w:val="001F12A6"/>
    <w:rsid w:val="001F14C5"/>
    <w:rsid w:val="001F3415"/>
    <w:rsid w:val="00200F11"/>
    <w:rsid w:val="00201403"/>
    <w:rsid w:val="00206BBF"/>
    <w:rsid w:val="00207712"/>
    <w:rsid w:val="00211A6E"/>
    <w:rsid w:val="00211EB8"/>
    <w:rsid w:val="00214BD3"/>
    <w:rsid w:val="002153A4"/>
    <w:rsid w:val="00216B93"/>
    <w:rsid w:val="00220367"/>
    <w:rsid w:val="002222B0"/>
    <w:rsid w:val="00222C16"/>
    <w:rsid w:val="00222F96"/>
    <w:rsid w:val="002234AF"/>
    <w:rsid w:val="00223DC3"/>
    <w:rsid w:val="002255FC"/>
    <w:rsid w:val="00225786"/>
    <w:rsid w:val="00226CAC"/>
    <w:rsid w:val="00227933"/>
    <w:rsid w:val="0023016F"/>
    <w:rsid w:val="0023499A"/>
    <w:rsid w:val="00240363"/>
    <w:rsid w:val="00240461"/>
    <w:rsid w:val="00243200"/>
    <w:rsid w:val="00243433"/>
    <w:rsid w:val="00243974"/>
    <w:rsid w:val="00243BEB"/>
    <w:rsid w:val="00244F6A"/>
    <w:rsid w:val="002455E5"/>
    <w:rsid w:val="00245BA8"/>
    <w:rsid w:val="00252590"/>
    <w:rsid w:val="00254739"/>
    <w:rsid w:val="00255644"/>
    <w:rsid w:val="00262265"/>
    <w:rsid w:val="0026401E"/>
    <w:rsid w:val="00266F6F"/>
    <w:rsid w:val="00267B8F"/>
    <w:rsid w:val="00270047"/>
    <w:rsid w:val="00270A55"/>
    <w:rsid w:val="00272ACC"/>
    <w:rsid w:val="00273EF4"/>
    <w:rsid w:val="00274742"/>
    <w:rsid w:val="002752BD"/>
    <w:rsid w:val="00277FCA"/>
    <w:rsid w:val="002822A1"/>
    <w:rsid w:val="00283991"/>
    <w:rsid w:val="002839BC"/>
    <w:rsid w:val="00284036"/>
    <w:rsid w:val="002909C4"/>
    <w:rsid w:val="0029205E"/>
    <w:rsid w:val="002921E3"/>
    <w:rsid w:val="002923DA"/>
    <w:rsid w:val="00292BD1"/>
    <w:rsid w:val="00294829"/>
    <w:rsid w:val="00294A24"/>
    <w:rsid w:val="00295797"/>
    <w:rsid w:val="002959BE"/>
    <w:rsid w:val="00295BC6"/>
    <w:rsid w:val="002969CD"/>
    <w:rsid w:val="002973BA"/>
    <w:rsid w:val="00297478"/>
    <w:rsid w:val="002A216C"/>
    <w:rsid w:val="002A2443"/>
    <w:rsid w:val="002A2CCE"/>
    <w:rsid w:val="002A6B56"/>
    <w:rsid w:val="002A6FB8"/>
    <w:rsid w:val="002B23C0"/>
    <w:rsid w:val="002B5C2C"/>
    <w:rsid w:val="002B5F8D"/>
    <w:rsid w:val="002B6960"/>
    <w:rsid w:val="002C2482"/>
    <w:rsid w:val="002C259C"/>
    <w:rsid w:val="002C3BF4"/>
    <w:rsid w:val="002C593D"/>
    <w:rsid w:val="002D0226"/>
    <w:rsid w:val="002D04E1"/>
    <w:rsid w:val="002D0BB9"/>
    <w:rsid w:val="002D198A"/>
    <w:rsid w:val="002D3A62"/>
    <w:rsid w:val="002D6C55"/>
    <w:rsid w:val="002D70E4"/>
    <w:rsid w:val="002E00FA"/>
    <w:rsid w:val="002E0F25"/>
    <w:rsid w:val="002E1FBB"/>
    <w:rsid w:val="002E3081"/>
    <w:rsid w:val="002E4107"/>
    <w:rsid w:val="002E579E"/>
    <w:rsid w:val="002E57BA"/>
    <w:rsid w:val="002E5C5C"/>
    <w:rsid w:val="002E5D7B"/>
    <w:rsid w:val="002E70C6"/>
    <w:rsid w:val="002E7757"/>
    <w:rsid w:val="002F049C"/>
    <w:rsid w:val="002F0DE8"/>
    <w:rsid w:val="002F1460"/>
    <w:rsid w:val="002F1F66"/>
    <w:rsid w:val="002F246B"/>
    <w:rsid w:val="002F24AA"/>
    <w:rsid w:val="002F412C"/>
    <w:rsid w:val="002F42E2"/>
    <w:rsid w:val="002F569E"/>
    <w:rsid w:val="002F570D"/>
    <w:rsid w:val="00301A3F"/>
    <w:rsid w:val="003026E1"/>
    <w:rsid w:val="00303902"/>
    <w:rsid w:val="00304538"/>
    <w:rsid w:val="00304A53"/>
    <w:rsid w:val="00305AF1"/>
    <w:rsid w:val="00306D72"/>
    <w:rsid w:val="00310570"/>
    <w:rsid w:val="00310727"/>
    <w:rsid w:val="0031264F"/>
    <w:rsid w:val="00312DA1"/>
    <w:rsid w:val="0031329A"/>
    <w:rsid w:val="0031517F"/>
    <w:rsid w:val="00317B7C"/>
    <w:rsid w:val="0032313E"/>
    <w:rsid w:val="003236A4"/>
    <w:rsid w:val="00324584"/>
    <w:rsid w:val="00325715"/>
    <w:rsid w:val="00325B99"/>
    <w:rsid w:val="003271B5"/>
    <w:rsid w:val="003330AE"/>
    <w:rsid w:val="00335272"/>
    <w:rsid w:val="003354E9"/>
    <w:rsid w:val="00340602"/>
    <w:rsid w:val="00340792"/>
    <w:rsid w:val="00341023"/>
    <w:rsid w:val="0034111B"/>
    <w:rsid w:val="00344873"/>
    <w:rsid w:val="003477D4"/>
    <w:rsid w:val="00351055"/>
    <w:rsid w:val="0035153A"/>
    <w:rsid w:val="0035156E"/>
    <w:rsid w:val="00352503"/>
    <w:rsid w:val="00356F62"/>
    <w:rsid w:val="00357378"/>
    <w:rsid w:val="00357AA3"/>
    <w:rsid w:val="003602B1"/>
    <w:rsid w:val="00361438"/>
    <w:rsid w:val="0036172B"/>
    <w:rsid w:val="00363784"/>
    <w:rsid w:val="00364B40"/>
    <w:rsid w:val="00365033"/>
    <w:rsid w:val="00367CE5"/>
    <w:rsid w:val="0037076B"/>
    <w:rsid w:val="003737C4"/>
    <w:rsid w:val="00374FC7"/>
    <w:rsid w:val="00377A1D"/>
    <w:rsid w:val="003806B5"/>
    <w:rsid w:val="0038108C"/>
    <w:rsid w:val="00381933"/>
    <w:rsid w:val="0038307F"/>
    <w:rsid w:val="0038355E"/>
    <w:rsid w:val="00384477"/>
    <w:rsid w:val="00386E58"/>
    <w:rsid w:val="00386FAF"/>
    <w:rsid w:val="00387EC4"/>
    <w:rsid w:val="00390736"/>
    <w:rsid w:val="00390FFF"/>
    <w:rsid w:val="00393643"/>
    <w:rsid w:val="00394328"/>
    <w:rsid w:val="00394EA7"/>
    <w:rsid w:val="00397714"/>
    <w:rsid w:val="003978C8"/>
    <w:rsid w:val="003A0397"/>
    <w:rsid w:val="003A0A16"/>
    <w:rsid w:val="003A0A24"/>
    <w:rsid w:val="003A0B11"/>
    <w:rsid w:val="003A1392"/>
    <w:rsid w:val="003A2D94"/>
    <w:rsid w:val="003A6AFB"/>
    <w:rsid w:val="003A787C"/>
    <w:rsid w:val="003B37CB"/>
    <w:rsid w:val="003B3E44"/>
    <w:rsid w:val="003B474B"/>
    <w:rsid w:val="003B630E"/>
    <w:rsid w:val="003B6918"/>
    <w:rsid w:val="003C028C"/>
    <w:rsid w:val="003C411F"/>
    <w:rsid w:val="003C4160"/>
    <w:rsid w:val="003C48DC"/>
    <w:rsid w:val="003C4996"/>
    <w:rsid w:val="003C6BB4"/>
    <w:rsid w:val="003C6DED"/>
    <w:rsid w:val="003C7B3C"/>
    <w:rsid w:val="003D016D"/>
    <w:rsid w:val="003D27CB"/>
    <w:rsid w:val="003D2A38"/>
    <w:rsid w:val="003D60D3"/>
    <w:rsid w:val="003E7781"/>
    <w:rsid w:val="003F156B"/>
    <w:rsid w:val="003F2125"/>
    <w:rsid w:val="003F4A42"/>
    <w:rsid w:val="003F4D2C"/>
    <w:rsid w:val="003F5B31"/>
    <w:rsid w:val="00401627"/>
    <w:rsid w:val="00401B26"/>
    <w:rsid w:val="00401C08"/>
    <w:rsid w:val="00402996"/>
    <w:rsid w:val="00403692"/>
    <w:rsid w:val="00406996"/>
    <w:rsid w:val="00410185"/>
    <w:rsid w:val="00413F7B"/>
    <w:rsid w:val="00415A4D"/>
    <w:rsid w:val="00417764"/>
    <w:rsid w:val="0042145A"/>
    <w:rsid w:val="00422DA1"/>
    <w:rsid w:val="004246A4"/>
    <w:rsid w:val="004253D9"/>
    <w:rsid w:val="00425610"/>
    <w:rsid w:val="004256C2"/>
    <w:rsid w:val="00425E12"/>
    <w:rsid w:val="00425E36"/>
    <w:rsid w:val="00427333"/>
    <w:rsid w:val="00427537"/>
    <w:rsid w:val="0043246F"/>
    <w:rsid w:val="004340B7"/>
    <w:rsid w:val="00434411"/>
    <w:rsid w:val="0043445B"/>
    <w:rsid w:val="00434F16"/>
    <w:rsid w:val="00435372"/>
    <w:rsid w:val="00436A86"/>
    <w:rsid w:val="00437DF6"/>
    <w:rsid w:val="004406ED"/>
    <w:rsid w:val="0044259E"/>
    <w:rsid w:val="0044467F"/>
    <w:rsid w:val="004448A5"/>
    <w:rsid w:val="00450009"/>
    <w:rsid w:val="00452156"/>
    <w:rsid w:val="00454770"/>
    <w:rsid w:val="004551A2"/>
    <w:rsid w:val="00455BE6"/>
    <w:rsid w:val="004566FD"/>
    <w:rsid w:val="004604E0"/>
    <w:rsid w:val="00460E11"/>
    <w:rsid w:val="00461E19"/>
    <w:rsid w:val="00463D16"/>
    <w:rsid w:val="00464686"/>
    <w:rsid w:val="00465490"/>
    <w:rsid w:val="00470EEE"/>
    <w:rsid w:val="00472C23"/>
    <w:rsid w:val="004732B2"/>
    <w:rsid w:val="004749D5"/>
    <w:rsid w:val="00474B7B"/>
    <w:rsid w:val="00475865"/>
    <w:rsid w:val="00476AC2"/>
    <w:rsid w:val="0048049B"/>
    <w:rsid w:val="0048058F"/>
    <w:rsid w:val="0048073E"/>
    <w:rsid w:val="004807EE"/>
    <w:rsid w:val="004847D3"/>
    <w:rsid w:val="004849DB"/>
    <w:rsid w:val="00486299"/>
    <w:rsid w:val="004864D7"/>
    <w:rsid w:val="00491A6C"/>
    <w:rsid w:val="00492B1A"/>
    <w:rsid w:val="00493316"/>
    <w:rsid w:val="00495BFB"/>
    <w:rsid w:val="00496D29"/>
    <w:rsid w:val="00497201"/>
    <w:rsid w:val="00497A8E"/>
    <w:rsid w:val="004A359B"/>
    <w:rsid w:val="004A4A00"/>
    <w:rsid w:val="004A5980"/>
    <w:rsid w:val="004A6237"/>
    <w:rsid w:val="004A66C4"/>
    <w:rsid w:val="004A6BA0"/>
    <w:rsid w:val="004B12A6"/>
    <w:rsid w:val="004B21BB"/>
    <w:rsid w:val="004B2A76"/>
    <w:rsid w:val="004B2C3C"/>
    <w:rsid w:val="004B3813"/>
    <w:rsid w:val="004B3981"/>
    <w:rsid w:val="004B4A38"/>
    <w:rsid w:val="004B619D"/>
    <w:rsid w:val="004C0D81"/>
    <w:rsid w:val="004C180A"/>
    <w:rsid w:val="004C4B18"/>
    <w:rsid w:val="004C60F2"/>
    <w:rsid w:val="004C674A"/>
    <w:rsid w:val="004C76C9"/>
    <w:rsid w:val="004C7894"/>
    <w:rsid w:val="004D0AF9"/>
    <w:rsid w:val="004D1031"/>
    <w:rsid w:val="004D3D73"/>
    <w:rsid w:val="004D7122"/>
    <w:rsid w:val="004E0211"/>
    <w:rsid w:val="004E05A9"/>
    <w:rsid w:val="004E11B3"/>
    <w:rsid w:val="004E5C79"/>
    <w:rsid w:val="004E635C"/>
    <w:rsid w:val="004E7461"/>
    <w:rsid w:val="004E7ED5"/>
    <w:rsid w:val="004F142C"/>
    <w:rsid w:val="004F2256"/>
    <w:rsid w:val="004F2A14"/>
    <w:rsid w:val="004F33EA"/>
    <w:rsid w:val="004F3480"/>
    <w:rsid w:val="004F454E"/>
    <w:rsid w:val="004F5163"/>
    <w:rsid w:val="004F6338"/>
    <w:rsid w:val="004F7011"/>
    <w:rsid w:val="004F7B7C"/>
    <w:rsid w:val="00501957"/>
    <w:rsid w:val="00503B54"/>
    <w:rsid w:val="00504206"/>
    <w:rsid w:val="005054DF"/>
    <w:rsid w:val="00507146"/>
    <w:rsid w:val="005113B9"/>
    <w:rsid w:val="0051475E"/>
    <w:rsid w:val="005208B4"/>
    <w:rsid w:val="00520E4E"/>
    <w:rsid w:val="00522DAE"/>
    <w:rsid w:val="00522F40"/>
    <w:rsid w:val="00523585"/>
    <w:rsid w:val="00524505"/>
    <w:rsid w:val="0052660F"/>
    <w:rsid w:val="00534D77"/>
    <w:rsid w:val="00537694"/>
    <w:rsid w:val="00540918"/>
    <w:rsid w:val="00540A31"/>
    <w:rsid w:val="00544459"/>
    <w:rsid w:val="00546F84"/>
    <w:rsid w:val="00547B90"/>
    <w:rsid w:val="005512EF"/>
    <w:rsid w:val="005518F0"/>
    <w:rsid w:val="00552095"/>
    <w:rsid w:val="00554DD0"/>
    <w:rsid w:val="00555604"/>
    <w:rsid w:val="005556FF"/>
    <w:rsid w:val="00555A2C"/>
    <w:rsid w:val="00556602"/>
    <w:rsid w:val="0056094A"/>
    <w:rsid w:val="00560B34"/>
    <w:rsid w:val="00566AD4"/>
    <w:rsid w:val="00566EAD"/>
    <w:rsid w:val="005676F1"/>
    <w:rsid w:val="00567D3C"/>
    <w:rsid w:val="005707C5"/>
    <w:rsid w:val="005708C3"/>
    <w:rsid w:val="00571177"/>
    <w:rsid w:val="00573977"/>
    <w:rsid w:val="0057780D"/>
    <w:rsid w:val="00577F6F"/>
    <w:rsid w:val="00580776"/>
    <w:rsid w:val="005812DC"/>
    <w:rsid w:val="005834DD"/>
    <w:rsid w:val="005841EE"/>
    <w:rsid w:val="00585341"/>
    <w:rsid w:val="005854F0"/>
    <w:rsid w:val="005859AD"/>
    <w:rsid w:val="005867A0"/>
    <w:rsid w:val="005925CE"/>
    <w:rsid w:val="005941D7"/>
    <w:rsid w:val="00597239"/>
    <w:rsid w:val="005978AF"/>
    <w:rsid w:val="005A00EB"/>
    <w:rsid w:val="005A07D7"/>
    <w:rsid w:val="005A1D29"/>
    <w:rsid w:val="005A269F"/>
    <w:rsid w:val="005A62F6"/>
    <w:rsid w:val="005B0DA0"/>
    <w:rsid w:val="005B1BE6"/>
    <w:rsid w:val="005B24FC"/>
    <w:rsid w:val="005B26D0"/>
    <w:rsid w:val="005B2908"/>
    <w:rsid w:val="005B3A22"/>
    <w:rsid w:val="005B4BAE"/>
    <w:rsid w:val="005B5626"/>
    <w:rsid w:val="005B5CB5"/>
    <w:rsid w:val="005B5FCE"/>
    <w:rsid w:val="005B6BEA"/>
    <w:rsid w:val="005B7585"/>
    <w:rsid w:val="005B7907"/>
    <w:rsid w:val="005C01ED"/>
    <w:rsid w:val="005C2C56"/>
    <w:rsid w:val="005C33B1"/>
    <w:rsid w:val="005C6671"/>
    <w:rsid w:val="005C73D5"/>
    <w:rsid w:val="005C7C97"/>
    <w:rsid w:val="005D1251"/>
    <w:rsid w:val="005D16D0"/>
    <w:rsid w:val="005D2212"/>
    <w:rsid w:val="005D378A"/>
    <w:rsid w:val="005D4301"/>
    <w:rsid w:val="005D4837"/>
    <w:rsid w:val="005D55FE"/>
    <w:rsid w:val="005D5D3B"/>
    <w:rsid w:val="005D5E63"/>
    <w:rsid w:val="005D6510"/>
    <w:rsid w:val="005D70FE"/>
    <w:rsid w:val="005E1449"/>
    <w:rsid w:val="005E17CA"/>
    <w:rsid w:val="005E2198"/>
    <w:rsid w:val="005E2260"/>
    <w:rsid w:val="005E28A8"/>
    <w:rsid w:val="005E2C7E"/>
    <w:rsid w:val="005E4C31"/>
    <w:rsid w:val="005E6697"/>
    <w:rsid w:val="005E734A"/>
    <w:rsid w:val="005E75FA"/>
    <w:rsid w:val="005F0083"/>
    <w:rsid w:val="005F0209"/>
    <w:rsid w:val="005F120F"/>
    <w:rsid w:val="005F2254"/>
    <w:rsid w:val="005F2B8C"/>
    <w:rsid w:val="005F2DDD"/>
    <w:rsid w:val="005F38F8"/>
    <w:rsid w:val="005F5652"/>
    <w:rsid w:val="005F64F7"/>
    <w:rsid w:val="005F6CAC"/>
    <w:rsid w:val="005F774C"/>
    <w:rsid w:val="005F7C32"/>
    <w:rsid w:val="0060136A"/>
    <w:rsid w:val="00602DAD"/>
    <w:rsid w:val="00603565"/>
    <w:rsid w:val="00604ED3"/>
    <w:rsid w:val="00610531"/>
    <w:rsid w:val="006120AE"/>
    <w:rsid w:val="00612C2E"/>
    <w:rsid w:val="0061400F"/>
    <w:rsid w:val="00614548"/>
    <w:rsid w:val="0061548B"/>
    <w:rsid w:val="00617755"/>
    <w:rsid w:val="00617A20"/>
    <w:rsid w:val="00620064"/>
    <w:rsid w:val="0062121D"/>
    <w:rsid w:val="0062162D"/>
    <w:rsid w:val="006216A1"/>
    <w:rsid w:val="0062191A"/>
    <w:rsid w:val="00623366"/>
    <w:rsid w:val="006265C5"/>
    <w:rsid w:val="00630522"/>
    <w:rsid w:val="00631CCC"/>
    <w:rsid w:val="00631E8F"/>
    <w:rsid w:val="00632AAE"/>
    <w:rsid w:val="00633A7B"/>
    <w:rsid w:val="00635CF7"/>
    <w:rsid w:val="00636920"/>
    <w:rsid w:val="00637901"/>
    <w:rsid w:val="00637B52"/>
    <w:rsid w:val="0064000F"/>
    <w:rsid w:val="006402FB"/>
    <w:rsid w:val="006405B4"/>
    <w:rsid w:val="0064335D"/>
    <w:rsid w:val="00644386"/>
    <w:rsid w:val="006446DA"/>
    <w:rsid w:val="006456CD"/>
    <w:rsid w:val="00645CD2"/>
    <w:rsid w:val="0064688C"/>
    <w:rsid w:val="00652086"/>
    <w:rsid w:val="0065380D"/>
    <w:rsid w:val="00660C08"/>
    <w:rsid w:val="006614DB"/>
    <w:rsid w:val="00662AE6"/>
    <w:rsid w:val="00662D86"/>
    <w:rsid w:val="00662EFE"/>
    <w:rsid w:val="0066451A"/>
    <w:rsid w:val="006657B9"/>
    <w:rsid w:val="006674CD"/>
    <w:rsid w:val="006700D1"/>
    <w:rsid w:val="006703EF"/>
    <w:rsid w:val="00673CB8"/>
    <w:rsid w:val="00674684"/>
    <w:rsid w:val="0067555D"/>
    <w:rsid w:val="00675FE0"/>
    <w:rsid w:val="00676512"/>
    <w:rsid w:val="006772F2"/>
    <w:rsid w:val="00677A85"/>
    <w:rsid w:val="00681FA1"/>
    <w:rsid w:val="0068208A"/>
    <w:rsid w:val="006829DA"/>
    <w:rsid w:val="00684F86"/>
    <w:rsid w:val="00685710"/>
    <w:rsid w:val="00686719"/>
    <w:rsid w:val="00686E2A"/>
    <w:rsid w:val="00686FAD"/>
    <w:rsid w:val="00687037"/>
    <w:rsid w:val="00687556"/>
    <w:rsid w:val="00690D85"/>
    <w:rsid w:val="00692681"/>
    <w:rsid w:val="00693987"/>
    <w:rsid w:val="00694B76"/>
    <w:rsid w:val="00694DDC"/>
    <w:rsid w:val="006A136D"/>
    <w:rsid w:val="006A2377"/>
    <w:rsid w:val="006A268E"/>
    <w:rsid w:val="006A43B3"/>
    <w:rsid w:val="006A58F5"/>
    <w:rsid w:val="006B0CD0"/>
    <w:rsid w:val="006B108B"/>
    <w:rsid w:val="006B1855"/>
    <w:rsid w:val="006B30D4"/>
    <w:rsid w:val="006B76BE"/>
    <w:rsid w:val="006C06FC"/>
    <w:rsid w:val="006C2E6D"/>
    <w:rsid w:val="006C3B5C"/>
    <w:rsid w:val="006C4D8D"/>
    <w:rsid w:val="006C5357"/>
    <w:rsid w:val="006C57B0"/>
    <w:rsid w:val="006C5F2A"/>
    <w:rsid w:val="006C6055"/>
    <w:rsid w:val="006C7132"/>
    <w:rsid w:val="006D107D"/>
    <w:rsid w:val="006D15E7"/>
    <w:rsid w:val="006D2BFE"/>
    <w:rsid w:val="006D4C42"/>
    <w:rsid w:val="006D7E73"/>
    <w:rsid w:val="006E0CE9"/>
    <w:rsid w:val="006E1E1F"/>
    <w:rsid w:val="006E37CC"/>
    <w:rsid w:val="006E4728"/>
    <w:rsid w:val="006E5148"/>
    <w:rsid w:val="006E5F39"/>
    <w:rsid w:val="006F1392"/>
    <w:rsid w:val="006F1859"/>
    <w:rsid w:val="006F38F0"/>
    <w:rsid w:val="006F44D0"/>
    <w:rsid w:val="006F6835"/>
    <w:rsid w:val="006F6DDC"/>
    <w:rsid w:val="006F704A"/>
    <w:rsid w:val="006F7601"/>
    <w:rsid w:val="006F799E"/>
    <w:rsid w:val="00700F6E"/>
    <w:rsid w:val="00703C6D"/>
    <w:rsid w:val="00704621"/>
    <w:rsid w:val="00704D7C"/>
    <w:rsid w:val="00705F6E"/>
    <w:rsid w:val="00706D19"/>
    <w:rsid w:val="007107B8"/>
    <w:rsid w:val="00710D74"/>
    <w:rsid w:val="00712550"/>
    <w:rsid w:val="007125E3"/>
    <w:rsid w:val="00712892"/>
    <w:rsid w:val="00714534"/>
    <w:rsid w:val="007147AD"/>
    <w:rsid w:val="00714886"/>
    <w:rsid w:val="00714ACD"/>
    <w:rsid w:val="007154F6"/>
    <w:rsid w:val="007164DA"/>
    <w:rsid w:val="0071737A"/>
    <w:rsid w:val="00717589"/>
    <w:rsid w:val="0071770F"/>
    <w:rsid w:val="00722BAD"/>
    <w:rsid w:val="0072545D"/>
    <w:rsid w:val="00726895"/>
    <w:rsid w:val="00726A81"/>
    <w:rsid w:val="00726F86"/>
    <w:rsid w:val="007310D6"/>
    <w:rsid w:val="0073134F"/>
    <w:rsid w:val="007322EA"/>
    <w:rsid w:val="0073247C"/>
    <w:rsid w:val="00732BD8"/>
    <w:rsid w:val="00736510"/>
    <w:rsid w:val="0074100F"/>
    <w:rsid w:val="007456AD"/>
    <w:rsid w:val="007459FF"/>
    <w:rsid w:val="00745B9E"/>
    <w:rsid w:val="00746158"/>
    <w:rsid w:val="00746789"/>
    <w:rsid w:val="007469B4"/>
    <w:rsid w:val="0075146F"/>
    <w:rsid w:val="00752C8E"/>
    <w:rsid w:val="007544BD"/>
    <w:rsid w:val="00755B7C"/>
    <w:rsid w:val="00757E6E"/>
    <w:rsid w:val="00761715"/>
    <w:rsid w:val="00761B69"/>
    <w:rsid w:val="00761D43"/>
    <w:rsid w:val="00762060"/>
    <w:rsid w:val="00762265"/>
    <w:rsid w:val="00762D4C"/>
    <w:rsid w:val="00766E2C"/>
    <w:rsid w:val="00773448"/>
    <w:rsid w:val="00774872"/>
    <w:rsid w:val="00777343"/>
    <w:rsid w:val="0078230C"/>
    <w:rsid w:val="0078287B"/>
    <w:rsid w:val="00783440"/>
    <w:rsid w:val="0078453F"/>
    <w:rsid w:val="007845F6"/>
    <w:rsid w:val="007863E1"/>
    <w:rsid w:val="00787675"/>
    <w:rsid w:val="00787C99"/>
    <w:rsid w:val="00790848"/>
    <w:rsid w:val="007916AA"/>
    <w:rsid w:val="00793DBD"/>
    <w:rsid w:val="00793E84"/>
    <w:rsid w:val="00794E3B"/>
    <w:rsid w:val="00794F55"/>
    <w:rsid w:val="00795A6C"/>
    <w:rsid w:val="007967F6"/>
    <w:rsid w:val="00796F4C"/>
    <w:rsid w:val="007A18E8"/>
    <w:rsid w:val="007A40B8"/>
    <w:rsid w:val="007A71B4"/>
    <w:rsid w:val="007B007B"/>
    <w:rsid w:val="007B1244"/>
    <w:rsid w:val="007B24D6"/>
    <w:rsid w:val="007B28BC"/>
    <w:rsid w:val="007B7202"/>
    <w:rsid w:val="007B7EA4"/>
    <w:rsid w:val="007C029A"/>
    <w:rsid w:val="007C1800"/>
    <w:rsid w:val="007C523C"/>
    <w:rsid w:val="007C53B7"/>
    <w:rsid w:val="007C5C26"/>
    <w:rsid w:val="007C6CEE"/>
    <w:rsid w:val="007C6D7E"/>
    <w:rsid w:val="007C7437"/>
    <w:rsid w:val="007C7E47"/>
    <w:rsid w:val="007C7F96"/>
    <w:rsid w:val="007D0FFD"/>
    <w:rsid w:val="007D1441"/>
    <w:rsid w:val="007D1880"/>
    <w:rsid w:val="007D2744"/>
    <w:rsid w:val="007D349D"/>
    <w:rsid w:val="007D47BE"/>
    <w:rsid w:val="007D52E1"/>
    <w:rsid w:val="007D5610"/>
    <w:rsid w:val="007D5B9F"/>
    <w:rsid w:val="007D7B77"/>
    <w:rsid w:val="007D7F9F"/>
    <w:rsid w:val="007E225A"/>
    <w:rsid w:val="007E290C"/>
    <w:rsid w:val="007E2CC8"/>
    <w:rsid w:val="007E3150"/>
    <w:rsid w:val="007E51D6"/>
    <w:rsid w:val="007E55C7"/>
    <w:rsid w:val="007E661F"/>
    <w:rsid w:val="007E716E"/>
    <w:rsid w:val="007E7255"/>
    <w:rsid w:val="007E7392"/>
    <w:rsid w:val="007F3CB7"/>
    <w:rsid w:val="00800DFF"/>
    <w:rsid w:val="0080124E"/>
    <w:rsid w:val="00804046"/>
    <w:rsid w:val="008049F3"/>
    <w:rsid w:val="008052E7"/>
    <w:rsid w:val="008106AC"/>
    <w:rsid w:val="00810844"/>
    <w:rsid w:val="00811C53"/>
    <w:rsid w:val="0081398E"/>
    <w:rsid w:val="0082248F"/>
    <w:rsid w:val="0082300E"/>
    <w:rsid w:val="00825900"/>
    <w:rsid w:val="00833972"/>
    <w:rsid w:val="00833A70"/>
    <w:rsid w:val="00835E7B"/>
    <w:rsid w:val="0083619E"/>
    <w:rsid w:val="00836EBF"/>
    <w:rsid w:val="0084087F"/>
    <w:rsid w:val="00841509"/>
    <w:rsid w:val="00842B2B"/>
    <w:rsid w:val="00842E23"/>
    <w:rsid w:val="00844190"/>
    <w:rsid w:val="008449CF"/>
    <w:rsid w:val="00844BE5"/>
    <w:rsid w:val="00845691"/>
    <w:rsid w:val="008456DD"/>
    <w:rsid w:val="0085012C"/>
    <w:rsid w:val="00850D2E"/>
    <w:rsid w:val="00851FF4"/>
    <w:rsid w:val="00852D6E"/>
    <w:rsid w:val="00856C84"/>
    <w:rsid w:val="00861B42"/>
    <w:rsid w:val="0086298C"/>
    <w:rsid w:val="00867953"/>
    <w:rsid w:val="00870651"/>
    <w:rsid w:val="008707B2"/>
    <w:rsid w:val="00870BC2"/>
    <w:rsid w:val="00871100"/>
    <w:rsid w:val="0087200A"/>
    <w:rsid w:val="0087220A"/>
    <w:rsid w:val="00873138"/>
    <w:rsid w:val="00874870"/>
    <w:rsid w:val="0087616D"/>
    <w:rsid w:val="00877755"/>
    <w:rsid w:val="00882B64"/>
    <w:rsid w:val="00884055"/>
    <w:rsid w:val="0089378A"/>
    <w:rsid w:val="0089634C"/>
    <w:rsid w:val="00896792"/>
    <w:rsid w:val="008A19E7"/>
    <w:rsid w:val="008A2531"/>
    <w:rsid w:val="008A2666"/>
    <w:rsid w:val="008B0508"/>
    <w:rsid w:val="008B0B4E"/>
    <w:rsid w:val="008B23B3"/>
    <w:rsid w:val="008B742B"/>
    <w:rsid w:val="008C3636"/>
    <w:rsid w:val="008C42E8"/>
    <w:rsid w:val="008C4D63"/>
    <w:rsid w:val="008C5282"/>
    <w:rsid w:val="008C6C04"/>
    <w:rsid w:val="008C766A"/>
    <w:rsid w:val="008C7E35"/>
    <w:rsid w:val="008D1025"/>
    <w:rsid w:val="008D210C"/>
    <w:rsid w:val="008D24CB"/>
    <w:rsid w:val="008D2684"/>
    <w:rsid w:val="008D2B55"/>
    <w:rsid w:val="008D47B0"/>
    <w:rsid w:val="008D5756"/>
    <w:rsid w:val="008D579E"/>
    <w:rsid w:val="008D5FF5"/>
    <w:rsid w:val="008D73F0"/>
    <w:rsid w:val="008D7871"/>
    <w:rsid w:val="008E2625"/>
    <w:rsid w:val="008E3777"/>
    <w:rsid w:val="008E4BC3"/>
    <w:rsid w:val="008E53D3"/>
    <w:rsid w:val="008E64E3"/>
    <w:rsid w:val="008F012D"/>
    <w:rsid w:val="008F2E31"/>
    <w:rsid w:val="008F3BF6"/>
    <w:rsid w:val="00901071"/>
    <w:rsid w:val="00901C02"/>
    <w:rsid w:val="00902532"/>
    <w:rsid w:val="009040AF"/>
    <w:rsid w:val="0090490F"/>
    <w:rsid w:val="00906B4C"/>
    <w:rsid w:val="009124F8"/>
    <w:rsid w:val="0091405C"/>
    <w:rsid w:val="0091420D"/>
    <w:rsid w:val="009206C6"/>
    <w:rsid w:val="00920FEA"/>
    <w:rsid w:val="009226FC"/>
    <w:rsid w:val="00922D67"/>
    <w:rsid w:val="00923D82"/>
    <w:rsid w:val="009243AC"/>
    <w:rsid w:val="00925204"/>
    <w:rsid w:val="00926DC2"/>
    <w:rsid w:val="00932BF2"/>
    <w:rsid w:val="00933056"/>
    <w:rsid w:val="00933D9A"/>
    <w:rsid w:val="00934356"/>
    <w:rsid w:val="00934BC1"/>
    <w:rsid w:val="0093524C"/>
    <w:rsid w:val="00936BA0"/>
    <w:rsid w:val="0093754C"/>
    <w:rsid w:val="00940CFF"/>
    <w:rsid w:val="00941BF7"/>
    <w:rsid w:val="009455BB"/>
    <w:rsid w:val="0094650E"/>
    <w:rsid w:val="0095359C"/>
    <w:rsid w:val="00954FE4"/>
    <w:rsid w:val="00957C32"/>
    <w:rsid w:val="00962754"/>
    <w:rsid w:val="00963AAB"/>
    <w:rsid w:val="00971259"/>
    <w:rsid w:val="009718A6"/>
    <w:rsid w:val="00976BBB"/>
    <w:rsid w:val="0097767F"/>
    <w:rsid w:val="00980353"/>
    <w:rsid w:val="00980D09"/>
    <w:rsid w:val="00981B6C"/>
    <w:rsid w:val="00984747"/>
    <w:rsid w:val="00984DFB"/>
    <w:rsid w:val="00985301"/>
    <w:rsid w:val="00985806"/>
    <w:rsid w:val="00985DE2"/>
    <w:rsid w:val="009860F2"/>
    <w:rsid w:val="00987474"/>
    <w:rsid w:val="00987CA7"/>
    <w:rsid w:val="0099028C"/>
    <w:rsid w:val="009914E5"/>
    <w:rsid w:val="009915E4"/>
    <w:rsid w:val="00991FFC"/>
    <w:rsid w:val="00993028"/>
    <w:rsid w:val="0099388E"/>
    <w:rsid w:val="00994F97"/>
    <w:rsid w:val="00997A15"/>
    <w:rsid w:val="009A01D6"/>
    <w:rsid w:val="009A0F9B"/>
    <w:rsid w:val="009A13EE"/>
    <w:rsid w:val="009A1487"/>
    <w:rsid w:val="009A3EB8"/>
    <w:rsid w:val="009A5C5D"/>
    <w:rsid w:val="009A65FF"/>
    <w:rsid w:val="009B168E"/>
    <w:rsid w:val="009B1CF4"/>
    <w:rsid w:val="009B24F3"/>
    <w:rsid w:val="009B2B91"/>
    <w:rsid w:val="009B424E"/>
    <w:rsid w:val="009B4AF5"/>
    <w:rsid w:val="009B4F1D"/>
    <w:rsid w:val="009B52B7"/>
    <w:rsid w:val="009B797D"/>
    <w:rsid w:val="009B7C1E"/>
    <w:rsid w:val="009C4434"/>
    <w:rsid w:val="009D6011"/>
    <w:rsid w:val="009D7FCE"/>
    <w:rsid w:val="009E017B"/>
    <w:rsid w:val="009E0517"/>
    <w:rsid w:val="009E0C9D"/>
    <w:rsid w:val="009E2189"/>
    <w:rsid w:val="009E25A8"/>
    <w:rsid w:val="009E3163"/>
    <w:rsid w:val="009F4E92"/>
    <w:rsid w:val="009F7F65"/>
    <w:rsid w:val="00A016AE"/>
    <w:rsid w:val="00A019D8"/>
    <w:rsid w:val="00A01B1A"/>
    <w:rsid w:val="00A02AD8"/>
    <w:rsid w:val="00A0474B"/>
    <w:rsid w:val="00A04777"/>
    <w:rsid w:val="00A047B0"/>
    <w:rsid w:val="00A06433"/>
    <w:rsid w:val="00A06863"/>
    <w:rsid w:val="00A10ADE"/>
    <w:rsid w:val="00A10FDF"/>
    <w:rsid w:val="00A110BC"/>
    <w:rsid w:val="00A116DB"/>
    <w:rsid w:val="00A13FC4"/>
    <w:rsid w:val="00A14078"/>
    <w:rsid w:val="00A153F7"/>
    <w:rsid w:val="00A16282"/>
    <w:rsid w:val="00A172D0"/>
    <w:rsid w:val="00A177CF"/>
    <w:rsid w:val="00A17A9A"/>
    <w:rsid w:val="00A25CDF"/>
    <w:rsid w:val="00A267B6"/>
    <w:rsid w:val="00A26B98"/>
    <w:rsid w:val="00A26DAE"/>
    <w:rsid w:val="00A27797"/>
    <w:rsid w:val="00A30401"/>
    <w:rsid w:val="00A33A5D"/>
    <w:rsid w:val="00A34445"/>
    <w:rsid w:val="00A3480D"/>
    <w:rsid w:val="00A34DC6"/>
    <w:rsid w:val="00A3618A"/>
    <w:rsid w:val="00A37704"/>
    <w:rsid w:val="00A40C4D"/>
    <w:rsid w:val="00A42843"/>
    <w:rsid w:val="00A44828"/>
    <w:rsid w:val="00A4502E"/>
    <w:rsid w:val="00A45758"/>
    <w:rsid w:val="00A45A99"/>
    <w:rsid w:val="00A47284"/>
    <w:rsid w:val="00A50F50"/>
    <w:rsid w:val="00A50F8F"/>
    <w:rsid w:val="00A53CA4"/>
    <w:rsid w:val="00A569EA"/>
    <w:rsid w:val="00A56EA7"/>
    <w:rsid w:val="00A606A9"/>
    <w:rsid w:val="00A608EA"/>
    <w:rsid w:val="00A6128E"/>
    <w:rsid w:val="00A62222"/>
    <w:rsid w:val="00A67516"/>
    <w:rsid w:val="00A7104A"/>
    <w:rsid w:val="00A71128"/>
    <w:rsid w:val="00A72C89"/>
    <w:rsid w:val="00A7304A"/>
    <w:rsid w:val="00A7517D"/>
    <w:rsid w:val="00A75481"/>
    <w:rsid w:val="00A75E65"/>
    <w:rsid w:val="00A77128"/>
    <w:rsid w:val="00A8162A"/>
    <w:rsid w:val="00A87568"/>
    <w:rsid w:val="00A87655"/>
    <w:rsid w:val="00A90AA1"/>
    <w:rsid w:val="00A9358C"/>
    <w:rsid w:val="00A93745"/>
    <w:rsid w:val="00A95401"/>
    <w:rsid w:val="00A97DA8"/>
    <w:rsid w:val="00AA0BA8"/>
    <w:rsid w:val="00AA10EE"/>
    <w:rsid w:val="00AA508B"/>
    <w:rsid w:val="00AA5DE0"/>
    <w:rsid w:val="00AA65ED"/>
    <w:rsid w:val="00AB0B20"/>
    <w:rsid w:val="00AB1B2D"/>
    <w:rsid w:val="00AB61D9"/>
    <w:rsid w:val="00AB7199"/>
    <w:rsid w:val="00AC0791"/>
    <w:rsid w:val="00AC11B8"/>
    <w:rsid w:val="00AC1D2A"/>
    <w:rsid w:val="00AC2674"/>
    <w:rsid w:val="00AC3F6B"/>
    <w:rsid w:val="00AC6555"/>
    <w:rsid w:val="00AC6D2C"/>
    <w:rsid w:val="00AD0BB0"/>
    <w:rsid w:val="00AD1E03"/>
    <w:rsid w:val="00AD3F43"/>
    <w:rsid w:val="00AD7489"/>
    <w:rsid w:val="00AD7EBE"/>
    <w:rsid w:val="00AE0A55"/>
    <w:rsid w:val="00AE1ABE"/>
    <w:rsid w:val="00AE3385"/>
    <w:rsid w:val="00AE4408"/>
    <w:rsid w:val="00AE60DC"/>
    <w:rsid w:val="00AE66D5"/>
    <w:rsid w:val="00AE6C33"/>
    <w:rsid w:val="00AE7BA4"/>
    <w:rsid w:val="00AF1C92"/>
    <w:rsid w:val="00AF32DF"/>
    <w:rsid w:val="00AF526C"/>
    <w:rsid w:val="00AF52E5"/>
    <w:rsid w:val="00AF5728"/>
    <w:rsid w:val="00AF5F9E"/>
    <w:rsid w:val="00AF63D5"/>
    <w:rsid w:val="00B00EE6"/>
    <w:rsid w:val="00B03009"/>
    <w:rsid w:val="00B031E5"/>
    <w:rsid w:val="00B0362C"/>
    <w:rsid w:val="00B0789F"/>
    <w:rsid w:val="00B11072"/>
    <w:rsid w:val="00B12639"/>
    <w:rsid w:val="00B15C7D"/>
    <w:rsid w:val="00B171C7"/>
    <w:rsid w:val="00B20D7B"/>
    <w:rsid w:val="00B211B5"/>
    <w:rsid w:val="00B2276E"/>
    <w:rsid w:val="00B26A42"/>
    <w:rsid w:val="00B3056A"/>
    <w:rsid w:val="00B32602"/>
    <w:rsid w:val="00B35299"/>
    <w:rsid w:val="00B35370"/>
    <w:rsid w:val="00B361DC"/>
    <w:rsid w:val="00B36670"/>
    <w:rsid w:val="00B37E51"/>
    <w:rsid w:val="00B40711"/>
    <w:rsid w:val="00B407FE"/>
    <w:rsid w:val="00B41D83"/>
    <w:rsid w:val="00B45A4E"/>
    <w:rsid w:val="00B50B4E"/>
    <w:rsid w:val="00B5177A"/>
    <w:rsid w:val="00B51B33"/>
    <w:rsid w:val="00B51CDB"/>
    <w:rsid w:val="00B54AC8"/>
    <w:rsid w:val="00B561BA"/>
    <w:rsid w:val="00B567B8"/>
    <w:rsid w:val="00B5708E"/>
    <w:rsid w:val="00B57888"/>
    <w:rsid w:val="00B57DC6"/>
    <w:rsid w:val="00B62957"/>
    <w:rsid w:val="00B6311C"/>
    <w:rsid w:val="00B640CB"/>
    <w:rsid w:val="00B6455A"/>
    <w:rsid w:val="00B73902"/>
    <w:rsid w:val="00B75333"/>
    <w:rsid w:val="00B7708B"/>
    <w:rsid w:val="00B77824"/>
    <w:rsid w:val="00B778E5"/>
    <w:rsid w:val="00B82A3A"/>
    <w:rsid w:val="00B83008"/>
    <w:rsid w:val="00B83EFA"/>
    <w:rsid w:val="00B850AA"/>
    <w:rsid w:val="00B8543D"/>
    <w:rsid w:val="00B86CE8"/>
    <w:rsid w:val="00B913D2"/>
    <w:rsid w:val="00B9177A"/>
    <w:rsid w:val="00B92190"/>
    <w:rsid w:val="00B92C03"/>
    <w:rsid w:val="00B93755"/>
    <w:rsid w:val="00B949A6"/>
    <w:rsid w:val="00B949F9"/>
    <w:rsid w:val="00B94FFC"/>
    <w:rsid w:val="00B95A0A"/>
    <w:rsid w:val="00B95C29"/>
    <w:rsid w:val="00B960C2"/>
    <w:rsid w:val="00B974F8"/>
    <w:rsid w:val="00BA0129"/>
    <w:rsid w:val="00BA0A99"/>
    <w:rsid w:val="00BA0F38"/>
    <w:rsid w:val="00BA111E"/>
    <w:rsid w:val="00BA1893"/>
    <w:rsid w:val="00BA3CAB"/>
    <w:rsid w:val="00BA4B01"/>
    <w:rsid w:val="00BA5EF8"/>
    <w:rsid w:val="00BA6EF9"/>
    <w:rsid w:val="00BB007A"/>
    <w:rsid w:val="00BB05AA"/>
    <w:rsid w:val="00BB093B"/>
    <w:rsid w:val="00BB5B01"/>
    <w:rsid w:val="00BB7638"/>
    <w:rsid w:val="00BC0AE0"/>
    <w:rsid w:val="00BC46A8"/>
    <w:rsid w:val="00BC5283"/>
    <w:rsid w:val="00BC5EE2"/>
    <w:rsid w:val="00BC6460"/>
    <w:rsid w:val="00BC6A00"/>
    <w:rsid w:val="00BD2351"/>
    <w:rsid w:val="00BD299E"/>
    <w:rsid w:val="00BD3D85"/>
    <w:rsid w:val="00BD45BD"/>
    <w:rsid w:val="00BD58D4"/>
    <w:rsid w:val="00BD5CBE"/>
    <w:rsid w:val="00BD6528"/>
    <w:rsid w:val="00BD6890"/>
    <w:rsid w:val="00BE062A"/>
    <w:rsid w:val="00BE0B81"/>
    <w:rsid w:val="00BE0CF5"/>
    <w:rsid w:val="00BE2C5B"/>
    <w:rsid w:val="00BE2D2C"/>
    <w:rsid w:val="00BE2E9E"/>
    <w:rsid w:val="00BE32B7"/>
    <w:rsid w:val="00BE5787"/>
    <w:rsid w:val="00BE5D1E"/>
    <w:rsid w:val="00BE781C"/>
    <w:rsid w:val="00BE7A49"/>
    <w:rsid w:val="00BE7E20"/>
    <w:rsid w:val="00BF1548"/>
    <w:rsid w:val="00BF172D"/>
    <w:rsid w:val="00BF1AAA"/>
    <w:rsid w:val="00BF3C47"/>
    <w:rsid w:val="00BF443A"/>
    <w:rsid w:val="00BF56F2"/>
    <w:rsid w:val="00BF7A1B"/>
    <w:rsid w:val="00C00AEA"/>
    <w:rsid w:val="00C02F08"/>
    <w:rsid w:val="00C03331"/>
    <w:rsid w:val="00C0383E"/>
    <w:rsid w:val="00C038DE"/>
    <w:rsid w:val="00C04296"/>
    <w:rsid w:val="00C05C48"/>
    <w:rsid w:val="00C07932"/>
    <w:rsid w:val="00C07B09"/>
    <w:rsid w:val="00C11748"/>
    <w:rsid w:val="00C13D0E"/>
    <w:rsid w:val="00C14CBA"/>
    <w:rsid w:val="00C15C5C"/>
    <w:rsid w:val="00C16C9A"/>
    <w:rsid w:val="00C17B77"/>
    <w:rsid w:val="00C23462"/>
    <w:rsid w:val="00C23E30"/>
    <w:rsid w:val="00C25011"/>
    <w:rsid w:val="00C271BE"/>
    <w:rsid w:val="00C27E6A"/>
    <w:rsid w:val="00C30DBB"/>
    <w:rsid w:val="00C31457"/>
    <w:rsid w:val="00C3279C"/>
    <w:rsid w:val="00C366F0"/>
    <w:rsid w:val="00C37027"/>
    <w:rsid w:val="00C37317"/>
    <w:rsid w:val="00C400F1"/>
    <w:rsid w:val="00C40B54"/>
    <w:rsid w:val="00C41B01"/>
    <w:rsid w:val="00C42A92"/>
    <w:rsid w:val="00C431CE"/>
    <w:rsid w:val="00C43FC7"/>
    <w:rsid w:val="00C452A2"/>
    <w:rsid w:val="00C45651"/>
    <w:rsid w:val="00C4665F"/>
    <w:rsid w:val="00C4672F"/>
    <w:rsid w:val="00C5049F"/>
    <w:rsid w:val="00C51422"/>
    <w:rsid w:val="00C52FD2"/>
    <w:rsid w:val="00C532E3"/>
    <w:rsid w:val="00C53C34"/>
    <w:rsid w:val="00C60421"/>
    <w:rsid w:val="00C60A61"/>
    <w:rsid w:val="00C612CB"/>
    <w:rsid w:val="00C613CC"/>
    <w:rsid w:val="00C643FB"/>
    <w:rsid w:val="00C64F11"/>
    <w:rsid w:val="00C65C5D"/>
    <w:rsid w:val="00C66539"/>
    <w:rsid w:val="00C70187"/>
    <w:rsid w:val="00C701AE"/>
    <w:rsid w:val="00C72143"/>
    <w:rsid w:val="00C7292A"/>
    <w:rsid w:val="00C7357F"/>
    <w:rsid w:val="00C73656"/>
    <w:rsid w:val="00C73FDE"/>
    <w:rsid w:val="00C75545"/>
    <w:rsid w:val="00C755CE"/>
    <w:rsid w:val="00C7662B"/>
    <w:rsid w:val="00C80174"/>
    <w:rsid w:val="00C801B4"/>
    <w:rsid w:val="00C805F4"/>
    <w:rsid w:val="00C82C3E"/>
    <w:rsid w:val="00C83545"/>
    <w:rsid w:val="00C83C81"/>
    <w:rsid w:val="00C847CA"/>
    <w:rsid w:val="00C8594F"/>
    <w:rsid w:val="00C85E90"/>
    <w:rsid w:val="00C861D1"/>
    <w:rsid w:val="00C878CB"/>
    <w:rsid w:val="00C9236C"/>
    <w:rsid w:val="00C9640D"/>
    <w:rsid w:val="00C974BC"/>
    <w:rsid w:val="00CA3389"/>
    <w:rsid w:val="00CA4F21"/>
    <w:rsid w:val="00CA7D9D"/>
    <w:rsid w:val="00CB066E"/>
    <w:rsid w:val="00CB19D5"/>
    <w:rsid w:val="00CB3DC7"/>
    <w:rsid w:val="00CB7E28"/>
    <w:rsid w:val="00CC2C8D"/>
    <w:rsid w:val="00CC421E"/>
    <w:rsid w:val="00CC4EC6"/>
    <w:rsid w:val="00CC4ED8"/>
    <w:rsid w:val="00CD1298"/>
    <w:rsid w:val="00CD178F"/>
    <w:rsid w:val="00CD3FE7"/>
    <w:rsid w:val="00CD47CD"/>
    <w:rsid w:val="00CD5494"/>
    <w:rsid w:val="00CD70FF"/>
    <w:rsid w:val="00CE0694"/>
    <w:rsid w:val="00CE10E1"/>
    <w:rsid w:val="00CE261B"/>
    <w:rsid w:val="00CE2ACF"/>
    <w:rsid w:val="00CE345F"/>
    <w:rsid w:val="00CE36DE"/>
    <w:rsid w:val="00CE4F24"/>
    <w:rsid w:val="00CF1751"/>
    <w:rsid w:val="00CF3565"/>
    <w:rsid w:val="00CF5331"/>
    <w:rsid w:val="00CF624D"/>
    <w:rsid w:val="00CF71E7"/>
    <w:rsid w:val="00CF736C"/>
    <w:rsid w:val="00CF7371"/>
    <w:rsid w:val="00D0092D"/>
    <w:rsid w:val="00D00E9D"/>
    <w:rsid w:val="00D00EFC"/>
    <w:rsid w:val="00D02EA0"/>
    <w:rsid w:val="00D061D5"/>
    <w:rsid w:val="00D10A91"/>
    <w:rsid w:val="00D122B1"/>
    <w:rsid w:val="00D13853"/>
    <w:rsid w:val="00D17EC3"/>
    <w:rsid w:val="00D209D3"/>
    <w:rsid w:val="00D212F6"/>
    <w:rsid w:val="00D22725"/>
    <w:rsid w:val="00D23295"/>
    <w:rsid w:val="00D24566"/>
    <w:rsid w:val="00D24C4B"/>
    <w:rsid w:val="00D24E7C"/>
    <w:rsid w:val="00D24EC4"/>
    <w:rsid w:val="00D26561"/>
    <w:rsid w:val="00D301DC"/>
    <w:rsid w:val="00D30267"/>
    <w:rsid w:val="00D304A4"/>
    <w:rsid w:val="00D32B90"/>
    <w:rsid w:val="00D34A31"/>
    <w:rsid w:val="00D35135"/>
    <w:rsid w:val="00D35C61"/>
    <w:rsid w:val="00D377F2"/>
    <w:rsid w:val="00D37A35"/>
    <w:rsid w:val="00D41B20"/>
    <w:rsid w:val="00D421C1"/>
    <w:rsid w:val="00D44BEB"/>
    <w:rsid w:val="00D45059"/>
    <w:rsid w:val="00D45095"/>
    <w:rsid w:val="00D45547"/>
    <w:rsid w:val="00D45D15"/>
    <w:rsid w:val="00D462AC"/>
    <w:rsid w:val="00D46D99"/>
    <w:rsid w:val="00D47467"/>
    <w:rsid w:val="00D50070"/>
    <w:rsid w:val="00D5451F"/>
    <w:rsid w:val="00D54F30"/>
    <w:rsid w:val="00D568DB"/>
    <w:rsid w:val="00D56FEF"/>
    <w:rsid w:val="00D6023F"/>
    <w:rsid w:val="00D61F02"/>
    <w:rsid w:val="00D637A2"/>
    <w:rsid w:val="00D65C76"/>
    <w:rsid w:val="00D716E1"/>
    <w:rsid w:val="00D72744"/>
    <w:rsid w:val="00D72A50"/>
    <w:rsid w:val="00D740FD"/>
    <w:rsid w:val="00D7460B"/>
    <w:rsid w:val="00D74AD6"/>
    <w:rsid w:val="00D7570D"/>
    <w:rsid w:val="00D77024"/>
    <w:rsid w:val="00D7777A"/>
    <w:rsid w:val="00D77BA5"/>
    <w:rsid w:val="00D77C86"/>
    <w:rsid w:val="00D80BF7"/>
    <w:rsid w:val="00D82525"/>
    <w:rsid w:val="00D82B47"/>
    <w:rsid w:val="00D833F8"/>
    <w:rsid w:val="00D84C41"/>
    <w:rsid w:val="00D859FD"/>
    <w:rsid w:val="00D8680E"/>
    <w:rsid w:val="00D86E1C"/>
    <w:rsid w:val="00D90F81"/>
    <w:rsid w:val="00D91D69"/>
    <w:rsid w:val="00D92539"/>
    <w:rsid w:val="00D93B96"/>
    <w:rsid w:val="00D962DE"/>
    <w:rsid w:val="00D96CE7"/>
    <w:rsid w:val="00DA4765"/>
    <w:rsid w:val="00DA49EA"/>
    <w:rsid w:val="00DA6943"/>
    <w:rsid w:val="00DA7A6C"/>
    <w:rsid w:val="00DB0E7A"/>
    <w:rsid w:val="00DB13C0"/>
    <w:rsid w:val="00DB3EF4"/>
    <w:rsid w:val="00DB4EE5"/>
    <w:rsid w:val="00DB69D8"/>
    <w:rsid w:val="00DC199F"/>
    <w:rsid w:val="00DC1FAB"/>
    <w:rsid w:val="00DC2571"/>
    <w:rsid w:val="00DC29D5"/>
    <w:rsid w:val="00DC2EDF"/>
    <w:rsid w:val="00DC3661"/>
    <w:rsid w:val="00DC5561"/>
    <w:rsid w:val="00DC64EC"/>
    <w:rsid w:val="00DC71A2"/>
    <w:rsid w:val="00DD392D"/>
    <w:rsid w:val="00DD3C31"/>
    <w:rsid w:val="00DD67B7"/>
    <w:rsid w:val="00DD684B"/>
    <w:rsid w:val="00DE4092"/>
    <w:rsid w:val="00DE49F4"/>
    <w:rsid w:val="00DE73E0"/>
    <w:rsid w:val="00DE794C"/>
    <w:rsid w:val="00DE798D"/>
    <w:rsid w:val="00DF0AD1"/>
    <w:rsid w:val="00DF0C37"/>
    <w:rsid w:val="00DF1152"/>
    <w:rsid w:val="00E01BDC"/>
    <w:rsid w:val="00E01DB6"/>
    <w:rsid w:val="00E040D5"/>
    <w:rsid w:val="00E069E6"/>
    <w:rsid w:val="00E07770"/>
    <w:rsid w:val="00E10D9F"/>
    <w:rsid w:val="00E10F0E"/>
    <w:rsid w:val="00E10FE7"/>
    <w:rsid w:val="00E1383A"/>
    <w:rsid w:val="00E14B62"/>
    <w:rsid w:val="00E16BC3"/>
    <w:rsid w:val="00E17E7C"/>
    <w:rsid w:val="00E20AA2"/>
    <w:rsid w:val="00E2124E"/>
    <w:rsid w:val="00E219C7"/>
    <w:rsid w:val="00E21E6C"/>
    <w:rsid w:val="00E2204A"/>
    <w:rsid w:val="00E22D1F"/>
    <w:rsid w:val="00E2383B"/>
    <w:rsid w:val="00E24729"/>
    <w:rsid w:val="00E24DB4"/>
    <w:rsid w:val="00E26B1B"/>
    <w:rsid w:val="00E30045"/>
    <w:rsid w:val="00E30103"/>
    <w:rsid w:val="00E312EF"/>
    <w:rsid w:val="00E32BEB"/>
    <w:rsid w:val="00E32FBB"/>
    <w:rsid w:val="00E34294"/>
    <w:rsid w:val="00E37280"/>
    <w:rsid w:val="00E37588"/>
    <w:rsid w:val="00E379AA"/>
    <w:rsid w:val="00E404DC"/>
    <w:rsid w:val="00E405F6"/>
    <w:rsid w:val="00E42D9D"/>
    <w:rsid w:val="00E431BF"/>
    <w:rsid w:val="00E4443B"/>
    <w:rsid w:val="00E451B8"/>
    <w:rsid w:val="00E47948"/>
    <w:rsid w:val="00E518D7"/>
    <w:rsid w:val="00E54337"/>
    <w:rsid w:val="00E57063"/>
    <w:rsid w:val="00E573D5"/>
    <w:rsid w:val="00E60427"/>
    <w:rsid w:val="00E653BF"/>
    <w:rsid w:val="00E66012"/>
    <w:rsid w:val="00E705B6"/>
    <w:rsid w:val="00E70EBF"/>
    <w:rsid w:val="00E72073"/>
    <w:rsid w:val="00E72454"/>
    <w:rsid w:val="00E725E0"/>
    <w:rsid w:val="00E72AE5"/>
    <w:rsid w:val="00E77D60"/>
    <w:rsid w:val="00E809D9"/>
    <w:rsid w:val="00E80C92"/>
    <w:rsid w:val="00E821B5"/>
    <w:rsid w:val="00E833FE"/>
    <w:rsid w:val="00E83F9E"/>
    <w:rsid w:val="00E86BF1"/>
    <w:rsid w:val="00E86FBF"/>
    <w:rsid w:val="00E87625"/>
    <w:rsid w:val="00E900F1"/>
    <w:rsid w:val="00E92160"/>
    <w:rsid w:val="00E93702"/>
    <w:rsid w:val="00E95754"/>
    <w:rsid w:val="00E967F2"/>
    <w:rsid w:val="00EA70E5"/>
    <w:rsid w:val="00EB24EC"/>
    <w:rsid w:val="00EB2CFB"/>
    <w:rsid w:val="00EB4FA2"/>
    <w:rsid w:val="00EB5845"/>
    <w:rsid w:val="00EB7444"/>
    <w:rsid w:val="00EC0BE9"/>
    <w:rsid w:val="00EC0C22"/>
    <w:rsid w:val="00EC1CC3"/>
    <w:rsid w:val="00EC396D"/>
    <w:rsid w:val="00EC66A9"/>
    <w:rsid w:val="00EC7B76"/>
    <w:rsid w:val="00EE0F82"/>
    <w:rsid w:val="00EE14DB"/>
    <w:rsid w:val="00EE49D9"/>
    <w:rsid w:val="00EE5A4D"/>
    <w:rsid w:val="00EE5BA9"/>
    <w:rsid w:val="00EE6223"/>
    <w:rsid w:val="00EE7963"/>
    <w:rsid w:val="00EF3646"/>
    <w:rsid w:val="00EF366B"/>
    <w:rsid w:val="00EF3E97"/>
    <w:rsid w:val="00F0035D"/>
    <w:rsid w:val="00F025C5"/>
    <w:rsid w:val="00F0263A"/>
    <w:rsid w:val="00F02DD6"/>
    <w:rsid w:val="00F037FA"/>
    <w:rsid w:val="00F03D5A"/>
    <w:rsid w:val="00F045B8"/>
    <w:rsid w:val="00F05E50"/>
    <w:rsid w:val="00F0678E"/>
    <w:rsid w:val="00F07616"/>
    <w:rsid w:val="00F11B86"/>
    <w:rsid w:val="00F11DE4"/>
    <w:rsid w:val="00F11F07"/>
    <w:rsid w:val="00F12841"/>
    <w:rsid w:val="00F13CCD"/>
    <w:rsid w:val="00F13D1A"/>
    <w:rsid w:val="00F171BB"/>
    <w:rsid w:val="00F2012A"/>
    <w:rsid w:val="00F21EC0"/>
    <w:rsid w:val="00F22255"/>
    <w:rsid w:val="00F24013"/>
    <w:rsid w:val="00F25A96"/>
    <w:rsid w:val="00F262F6"/>
    <w:rsid w:val="00F270FD"/>
    <w:rsid w:val="00F2733B"/>
    <w:rsid w:val="00F30CEF"/>
    <w:rsid w:val="00F30FE6"/>
    <w:rsid w:val="00F425D8"/>
    <w:rsid w:val="00F43423"/>
    <w:rsid w:val="00F43587"/>
    <w:rsid w:val="00F5098C"/>
    <w:rsid w:val="00F50D33"/>
    <w:rsid w:val="00F5183D"/>
    <w:rsid w:val="00F52648"/>
    <w:rsid w:val="00F52C07"/>
    <w:rsid w:val="00F52DA8"/>
    <w:rsid w:val="00F52FCB"/>
    <w:rsid w:val="00F53139"/>
    <w:rsid w:val="00F53A29"/>
    <w:rsid w:val="00F540E7"/>
    <w:rsid w:val="00F558A3"/>
    <w:rsid w:val="00F60515"/>
    <w:rsid w:val="00F62964"/>
    <w:rsid w:val="00F63C88"/>
    <w:rsid w:val="00F644F8"/>
    <w:rsid w:val="00F64530"/>
    <w:rsid w:val="00F70EAC"/>
    <w:rsid w:val="00F7298F"/>
    <w:rsid w:val="00F74A7B"/>
    <w:rsid w:val="00F76455"/>
    <w:rsid w:val="00F76E19"/>
    <w:rsid w:val="00F76F27"/>
    <w:rsid w:val="00F775B7"/>
    <w:rsid w:val="00F820DE"/>
    <w:rsid w:val="00F82C39"/>
    <w:rsid w:val="00F8442C"/>
    <w:rsid w:val="00F8560A"/>
    <w:rsid w:val="00F859E1"/>
    <w:rsid w:val="00F86DB0"/>
    <w:rsid w:val="00F90C49"/>
    <w:rsid w:val="00F90D0F"/>
    <w:rsid w:val="00F90EC2"/>
    <w:rsid w:val="00F93217"/>
    <w:rsid w:val="00F936C2"/>
    <w:rsid w:val="00F95256"/>
    <w:rsid w:val="00F96007"/>
    <w:rsid w:val="00F96217"/>
    <w:rsid w:val="00FA0304"/>
    <w:rsid w:val="00FA0FD5"/>
    <w:rsid w:val="00FA2A87"/>
    <w:rsid w:val="00FA3CA1"/>
    <w:rsid w:val="00FA4F7C"/>
    <w:rsid w:val="00FA5602"/>
    <w:rsid w:val="00FA5860"/>
    <w:rsid w:val="00FB095D"/>
    <w:rsid w:val="00FB2AF1"/>
    <w:rsid w:val="00FB4516"/>
    <w:rsid w:val="00FB53DD"/>
    <w:rsid w:val="00FB670A"/>
    <w:rsid w:val="00FC070C"/>
    <w:rsid w:val="00FC2985"/>
    <w:rsid w:val="00FC567F"/>
    <w:rsid w:val="00FC57D6"/>
    <w:rsid w:val="00FC7009"/>
    <w:rsid w:val="00FC762B"/>
    <w:rsid w:val="00FD20E0"/>
    <w:rsid w:val="00FD221F"/>
    <w:rsid w:val="00FD26E8"/>
    <w:rsid w:val="00FD38E1"/>
    <w:rsid w:val="00FD4A77"/>
    <w:rsid w:val="00FD58FB"/>
    <w:rsid w:val="00FD6E57"/>
    <w:rsid w:val="00FE0E31"/>
    <w:rsid w:val="00FE4A26"/>
    <w:rsid w:val="00FE4F2E"/>
    <w:rsid w:val="00FE576E"/>
    <w:rsid w:val="00FE6106"/>
    <w:rsid w:val="00FE6229"/>
    <w:rsid w:val="00FE67F1"/>
    <w:rsid w:val="00FE7BD9"/>
    <w:rsid w:val="00FF01C3"/>
    <w:rsid w:val="00FF02A3"/>
    <w:rsid w:val="00FF163E"/>
    <w:rsid w:val="00FF19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DD1EF"/>
  <w15:docId w15:val="{35D11094-A1A1-4F63-9180-142140A51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3008"/>
    <w:pPr>
      <w:spacing w:after="0" w:line="240" w:lineRule="auto"/>
    </w:pPr>
    <w:rPr>
      <w:rFonts w:ascii="Arial" w:hAnsi="Arial" w:cs="Arial"/>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746158"/>
    <w:rPr>
      <w:b/>
      <w:bCs/>
    </w:rPr>
  </w:style>
  <w:style w:type="paragraph" w:styleId="Titel">
    <w:name w:val="Title"/>
    <w:basedOn w:val="Standaard"/>
    <w:next w:val="Standaard"/>
    <w:link w:val="TitelChar"/>
    <w:uiPriority w:val="10"/>
    <w:qFormat/>
    <w:rsid w:val="0074615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nl-NL"/>
    </w:rPr>
  </w:style>
  <w:style w:type="character" w:customStyle="1" w:styleId="TitelChar">
    <w:name w:val="Titel Char"/>
    <w:basedOn w:val="Standaardalinea-lettertype"/>
    <w:link w:val="Titel"/>
    <w:uiPriority w:val="10"/>
    <w:rsid w:val="00746158"/>
    <w:rPr>
      <w:rFonts w:asciiTheme="majorHAnsi" w:eastAsiaTheme="majorEastAsia" w:hAnsiTheme="majorHAnsi" w:cstheme="majorBidi"/>
      <w:color w:val="17365D" w:themeColor="text2" w:themeShade="BF"/>
      <w:spacing w:val="5"/>
      <w:kern w:val="28"/>
      <w:sz w:val="52"/>
      <w:szCs w:val="52"/>
      <w:lang w:eastAsia="nl-NL"/>
    </w:rPr>
  </w:style>
  <w:style w:type="paragraph" w:customStyle="1" w:styleId="VVZStijl">
    <w:name w:val="VVZ Stijl"/>
    <w:basedOn w:val="Standaard"/>
    <w:link w:val="VVZStijlChar"/>
    <w:qFormat/>
    <w:rsid w:val="00746158"/>
    <w:rPr>
      <w:rFonts w:asciiTheme="majorHAnsi" w:hAnsiTheme="majorHAnsi"/>
      <w:b/>
      <w:sz w:val="32"/>
    </w:rPr>
  </w:style>
  <w:style w:type="character" w:customStyle="1" w:styleId="VVZStijlChar">
    <w:name w:val="VVZ Stijl Char"/>
    <w:basedOn w:val="Standaardalinea-lettertype"/>
    <w:link w:val="VVZStijl"/>
    <w:rsid w:val="00746158"/>
    <w:rPr>
      <w:rFonts w:asciiTheme="majorHAnsi" w:hAnsiTheme="majorHAnsi" w:cs="Arial"/>
      <w:b/>
      <w:sz w:val="32"/>
      <w:szCs w:val="24"/>
    </w:rPr>
  </w:style>
  <w:style w:type="paragraph" w:styleId="Koptekst">
    <w:name w:val="header"/>
    <w:basedOn w:val="Standaard"/>
    <w:link w:val="KoptekstChar"/>
    <w:uiPriority w:val="99"/>
    <w:unhideWhenUsed/>
    <w:rsid w:val="00746158"/>
    <w:pPr>
      <w:tabs>
        <w:tab w:val="center" w:pos="4536"/>
        <w:tab w:val="right" w:pos="9072"/>
      </w:tabs>
    </w:pPr>
  </w:style>
  <w:style w:type="character" w:customStyle="1" w:styleId="KoptekstChar">
    <w:name w:val="Koptekst Char"/>
    <w:basedOn w:val="Standaardalinea-lettertype"/>
    <w:link w:val="Koptekst"/>
    <w:uiPriority w:val="99"/>
    <w:rsid w:val="00746158"/>
    <w:rPr>
      <w:rFonts w:ascii="Arial" w:hAnsi="Arial" w:cs="Arial"/>
      <w:sz w:val="24"/>
      <w:szCs w:val="24"/>
    </w:rPr>
  </w:style>
  <w:style w:type="paragraph" w:styleId="Voettekst">
    <w:name w:val="footer"/>
    <w:basedOn w:val="Standaard"/>
    <w:link w:val="VoettekstChar"/>
    <w:uiPriority w:val="99"/>
    <w:unhideWhenUsed/>
    <w:rsid w:val="00746158"/>
    <w:pPr>
      <w:tabs>
        <w:tab w:val="center" w:pos="4536"/>
        <w:tab w:val="right" w:pos="9072"/>
      </w:tabs>
    </w:pPr>
  </w:style>
  <w:style w:type="character" w:customStyle="1" w:styleId="VoettekstChar">
    <w:name w:val="Voettekst Char"/>
    <w:basedOn w:val="Standaardalinea-lettertype"/>
    <w:link w:val="Voettekst"/>
    <w:uiPriority w:val="99"/>
    <w:rsid w:val="00746158"/>
    <w:rPr>
      <w:rFonts w:ascii="Arial" w:hAnsi="Arial" w:cs="Arial"/>
      <w:sz w:val="24"/>
      <w:szCs w:val="24"/>
    </w:rPr>
  </w:style>
  <w:style w:type="paragraph" w:styleId="Ballontekst">
    <w:name w:val="Balloon Text"/>
    <w:basedOn w:val="Standaard"/>
    <w:link w:val="BallontekstChar"/>
    <w:uiPriority w:val="99"/>
    <w:semiHidden/>
    <w:unhideWhenUsed/>
    <w:rsid w:val="00746158"/>
    <w:rPr>
      <w:rFonts w:ascii="Tahoma" w:hAnsi="Tahoma" w:cs="Tahoma"/>
      <w:sz w:val="16"/>
      <w:szCs w:val="16"/>
    </w:rPr>
  </w:style>
  <w:style w:type="character" w:customStyle="1" w:styleId="BallontekstChar">
    <w:name w:val="Ballontekst Char"/>
    <w:basedOn w:val="Standaardalinea-lettertype"/>
    <w:link w:val="Ballontekst"/>
    <w:uiPriority w:val="99"/>
    <w:semiHidden/>
    <w:rsid w:val="00746158"/>
    <w:rPr>
      <w:rFonts w:ascii="Tahoma" w:hAnsi="Tahoma" w:cs="Tahoma"/>
      <w:sz w:val="16"/>
      <w:szCs w:val="16"/>
    </w:rPr>
  </w:style>
  <w:style w:type="character" w:styleId="Hyperlink">
    <w:name w:val="Hyperlink"/>
    <w:basedOn w:val="Standaardalinea-lettertype"/>
    <w:uiPriority w:val="99"/>
    <w:unhideWhenUsed/>
    <w:rsid w:val="00746158"/>
    <w:rPr>
      <w:color w:val="0000FF" w:themeColor="hyperlink"/>
      <w:u w:val="single"/>
    </w:rPr>
  </w:style>
  <w:style w:type="character" w:customStyle="1" w:styleId="apple-style-span">
    <w:name w:val="apple-style-span"/>
    <w:basedOn w:val="Standaardalinea-lettertype"/>
    <w:rsid w:val="00746158"/>
  </w:style>
  <w:style w:type="character" w:customStyle="1" w:styleId="apple-converted-space">
    <w:name w:val="apple-converted-space"/>
    <w:basedOn w:val="Standaardalinea-lettertype"/>
    <w:rsid w:val="00746158"/>
  </w:style>
  <w:style w:type="paragraph" w:styleId="Geenafstand">
    <w:name w:val="No Spacing"/>
    <w:uiPriority w:val="1"/>
    <w:qFormat/>
    <w:rsid w:val="00102755"/>
    <w:pPr>
      <w:spacing w:after="0" w:line="240" w:lineRule="auto"/>
    </w:pPr>
  </w:style>
  <w:style w:type="character" w:styleId="GevolgdeHyperlink">
    <w:name w:val="FollowedHyperlink"/>
    <w:basedOn w:val="Standaardalinea-lettertype"/>
    <w:uiPriority w:val="99"/>
    <w:semiHidden/>
    <w:unhideWhenUsed/>
    <w:rsid w:val="000536D1"/>
    <w:rPr>
      <w:color w:val="800080" w:themeColor="followedHyperlink"/>
      <w:u w:val="single"/>
    </w:rPr>
  </w:style>
  <w:style w:type="table" w:styleId="Tabelraster">
    <w:name w:val="Table Grid"/>
    <w:basedOn w:val="Standaardtabel"/>
    <w:uiPriority w:val="59"/>
    <w:rsid w:val="00BE0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3D27CB"/>
    <w:rPr>
      <w:sz w:val="16"/>
      <w:szCs w:val="16"/>
    </w:rPr>
  </w:style>
  <w:style w:type="paragraph" w:styleId="Tekstopmerking">
    <w:name w:val="annotation text"/>
    <w:basedOn w:val="Standaard"/>
    <w:link w:val="TekstopmerkingChar"/>
    <w:uiPriority w:val="99"/>
    <w:semiHidden/>
    <w:unhideWhenUsed/>
    <w:rsid w:val="003D27CB"/>
    <w:rPr>
      <w:sz w:val="20"/>
      <w:szCs w:val="20"/>
    </w:rPr>
  </w:style>
  <w:style w:type="character" w:customStyle="1" w:styleId="TekstopmerkingChar">
    <w:name w:val="Tekst opmerking Char"/>
    <w:basedOn w:val="Standaardalinea-lettertype"/>
    <w:link w:val="Tekstopmerking"/>
    <w:uiPriority w:val="99"/>
    <w:semiHidden/>
    <w:rsid w:val="003D27CB"/>
    <w:rPr>
      <w:rFonts w:ascii="Arial" w:hAnsi="Arial" w:cs="Arial"/>
      <w:sz w:val="20"/>
      <w:szCs w:val="20"/>
    </w:rPr>
  </w:style>
  <w:style w:type="paragraph" w:styleId="Onderwerpvanopmerking">
    <w:name w:val="annotation subject"/>
    <w:basedOn w:val="Tekstopmerking"/>
    <w:next w:val="Tekstopmerking"/>
    <w:link w:val="OnderwerpvanopmerkingChar"/>
    <w:uiPriority w:val="99"/>
    <w:semiHidden/>
    <w:unhideWhenUsed/>
    <w:rsid w:val="003D27CB"/>
    <w:rPr>
      <w:b/>
      <w:bCs/>
    </w:rPr>
  </w:style>
  <w:style w:type="character" w:customStyle="1" w:styleId="OnderwerpvanopmerkingChar">
    <w:name w:val="Onderwerp van opmerking Char"/>
    <w:basedOn w:val="TekstopmerkingChar"/>
    <w:link w:val="Onderwerpvanopmerking"/>
    <w:uiPriority w:val="99"/>
    <w:semiHidden/>
    <w:rsid w:val="003D27CB"/>
    <w:rPr>
      <w:rFonts w:ascii="Arial" w:hAnsi="Arial" w:cs="Arial"/>
      <w:b/>
      <w:bCs/>
      <w:sz w:val="20"/>
      <w:szCs w:val="20"/>
    </w:rPr>
  </w:style>
  <w:style w:type="character" w:customStyle="1" w:styleId="Onopgelostemelding1">
    <w:name w:val="Onopgeloste melding1"/>
    <w:basedOn w:val="Standaardalinea-lettertype"/>
    <w:uiPriority w:val="99"/>
    <w:rsid w:val="003D27CB"/>
    <w:rPr>
      <w:color w:val="808080"/>
      <w:shd w:val="clear" w:color="auto" w:fill="E6E6E6"/>
    </w:rPr>
  </w:style>
  <w:style w:type="paragraph" w:styleId="Lijstalinea">
    <w:name w:val="List Paragraph"/>
    <w:basedOn w:val="Standaard"/>
    <w:uiPriority w:val="34"/>
    <w:qFormat/>
    <w:rsid w:val="00FB2AF1"/>
    <w:pPr>
      <w:ind w:left="720"/>
      <w:contextualSpacing/>
    </w:pPr>
  </w:style>
  <w:style w:type="character" w:customStyle="1" w:styleId="fontstyle01">
    <w:name w:val="fontstyle01"/>
    <w:basedOn w:val="Standaardalinea-lettertype"/>
    <w:rsid w:val="000D33F3"/>
    <w:rPr>
      <w:rFonts w:ascii="Arial-BoldMT" w:hAnsi="Arial-BoldMT" w:hint="default"/>
      <w:b/>
      <w:bCs/>
      <w:i w:val="0"/>
      <w:iCs w:val="0"/>
      <w:color w:val="000000"/>
      <w:sz w:val="20"/>
      <w:szCs w:val="20"/>
    </w:rPr>
  </w:style>
  <w:style w:type="character" w:customStyle="1" w:styleId="fontstyle21">
    <w:name w:val="fontstyle21"/>
    <w:basedOn w:val="Standaardalinea-lettertype"/>
    <w:rsid w:val="000D33F3"/>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21027">
      <w:bodyDiv w:val="1"/>
      <w:marLeft w:val="0"/>
      <w:marRight w:val="0"/>
      <w:marTop w:val="0"/>
      <w:marBottom w:val="0"/>
      <w:divBdr>
        <w:top w:val="none" w:sz="0" w:space="0" w:color="auto"/>
        <w:left w:val="none" w:sz="0" w:space="0" w:color="auto"/>
        <w:bottom w:val="none" w:sz="0" w:space="0" w:color="auto"/>
        <w:right w:val="none" w:sz="0" w:space="0" w:color="auto"/>
      </w:divBdr>
    </w:div>
    <w:div w:id="43531790">
      <w:bodyDiv w:val="1"/>
      <w:marLeft w:val="0"/>
      <w:marRight w:val="0"/>
      <w:marTop w:val="0"/>
      <w:marBottom w:val="0"/>
      <w:divBdr>
        <w:top w:val="none" w:sz="0" w:space="0" w:color="auto"/>
        <w:left w:val="none" w:sz="0" w:space="0" w:color="auto"/>
        <w:bottom w:val="none" w:sz="0" w:space="0" w:color="auto"/>
        <w:right w:val="none" w:sz="0" w:space="0" w:color="auto"/>
      </w:divBdr>
    </w:div>
    <w:div w:id="51005883">
      <w:bodyDiv w:val="1"/>
      <w:marLeft w:val="0"/>
      <w:marRight w:val="0"/>
      <w:marTop w:val="0"/>
      <w:marBottom w:val="0"/>
      <w:divBdr>
        <w:top w:val="none" w:sz="0" w:space="0" w:color="auto"/>
        <w:left w:val="none" w:sz="0" w:space="0" w:color="auto"/>
        <w:bottom w:val="none" w:sz="0" w:space="0" w:color="auto"/>
        <w:right w:val="none" w:sz="0" w:space="0" w:color="auto"/>
      </w:divBdr>
      <w:divsChild>
        <w:div w:id="2082174324">
          <w:marLeft w:val="0"/>
          <w:marRight w:val="0"/>
          <w:marTop w:val="0"/>
          <w:marBottom w:val="0"/>
          <w:divBdr>
            <w:top w:val="none" w:sz="0" w:space="0" w:color="auto"/>
            <w:left w:val="none" w:sz="0" w:space="0" w:color="auto"/>
            <w:bottom w:val="none" w:sz="0" w:space="0" w:color="auto"/>
            <w:right w:val="none" w:sz="0" w:space="0" w:color="auto"/>
          </w:divBdr>
        </w:div>
      </w:divsChild>
    </w:div>
    <w:div w:id="213547308">
      <w:bodyDiv w:val="1"/>
      <w:marLeft w:val="0"/>
      <w:marRight w:val="0"/>
      <w:marTop w:val="0"/>
      <w:marBottom w:val="0"/>
      <w:divBdr>
        <w:top w:val="none" w:sz="0" w:space="0" w:color="auto"/>
        <w:left w:val="none" w:sz="0" w:space="0" w:color="auto"/>
        <w:bottom w:val="none" w:sz="0" w:space="0" w:color="auto"/>
        <w:right w:val="none" w:sz="0" w:space="0" w:color="auto"/>
      </w:divBdr>
      <w:divsChild>
        <w:div w:id="610821134">
          <w:marLeft w:val="0"/>
          <w:marRight w:val="0"/>
          <w:marTop w:val="450"/>
          <w:marBottom w:val="450"/>
          <w:divBdr>
            <w:top w:val="none" w:sz="0" w:space="0" w:color="auto"/>
            <w:left w:val="none" w:sz="0" w:space="0" w:color="auto"/>
            <w:bottom w:val="none" w:sz="0" w:space="0" w:color="auto"/>
            <w:right w:val="none" w:sz="0" w:space="0" w:color="auto"/>
          </w:divBdr>
        </w:div>
      </w:divsChild>
    </w:div>
    <w:div w:id="285161971">
      <w:bodyDiv w:val="1"/>
      <w:marLeft w:val="0"/>
      <w:marRight w:val="0"/>
      <w:marTop w:val="0"/>
      <w:marBottom w:val="0"/>
      <w:divBdr>
        <w:top w:val="none" w:sz="0" w:space="0" w:color="auto"/>
        <w:left w:val="none" w:sz="0" w:space="0" w:color="auto"/>
        <w:bottom w:val="none" w:sz="0" w:space="0" w:color="auto"/>
        <w:right w:val="none" w:sz="0" w:space="0" w:color="auto"/>
      </w:divBdr>
    </w:div>
    <w:div w:id="350423647">
      <w:bodyDiv w:val="1"/>
      <w:marLeft w:val="0"/>
      <w:marRight w:val="0"/>
      <w:marTop w:val="0"/>
      <w:marBottom w:val="0"/>
      <w:divBdr>
        <w:top w:val="none" w:sz="0" w:space="0" w:color="auto"/>
        <w:left w:val="none" w:sz="0" w:space="0" w:color="auto"/>
        <w:bottom w:val="none" w:sz="0" w:space="0" w:color="auto"/>
        <w:right w:val="none" w:sz="0" w:space="0" w:color="auto"/>
      </w:divBdr>
    </w:div>
    <w:div w:id="436753808">
      <w:bodyDiv w:val="1"/>
      <w:marLeft w:val="0"/>
      <w:marRight w:val="0"/>
      <w:marTop w:val="0"/>
      <w:marBottom w:val="0"/>
      <w:divBdr>
        <w:top w:val="none" w:sz="0" w:space="0" w:color="auto"/>
        <w:left w:val="none" w:sz="0" w:space="0" w:color="auto"/>
        <w:bottom w:val="none" w:sz="0" w:space="0" w:color="auto"/>
        <w:right w:val="none" w:sz="0" w:space="0" w:color="auto"/>
      </w:divBdr>
    </w:div>
    <w:div w:id="525489596">
      <w:bodyDiv w:val="1"/>
      <w:marLeft w:val="0"/>
      <w:marRight w:val="0"/>
      <w:marTop w:val="0"/>
      <w:marBottom w:val="0"/>
      <w:divBdr>
        <w:top w:val="none" w:sz="0" w:space="0" w:color="auto"/>
        <w:left w:val="none" w:sz="0" w:space="0" w:color="auto"/>
        <w:bottom w:val="none" w:sz="0" w:space="0" w:color="auto"/>
        <w:right w:val="none" w:sz="0" w:space="0" w:color="auto"/>
      </w:divBdr>
    </w:div>
    <w:div w:id="643899208">
      <w:bodyDiv w:val="1"/>
      <w:marLeft w:val="0"/>
      <w:marRight w:val="0"/>
      <w:marTop w:val="0"/>
      <w:marBottom w:val="0"/>
      <w:divBdr>
        <w:top w:val="none" w:sz="0" w:space="0" w:color="auto"/>
        <w:left w:val="none" w:sz="0" w:space="0" w:color="auto"/>
        <w:bottom w:val="none" w:sz="0" w:space="0" w:color="auto"/>
        <w:right w:val="none" w:sz="0" w:space="0" w:color="auto"/>
      </w:divBdr>
    </w:div>
    <w:div w:id="707144478">
      <w:bodyDiv w:val="1"/>
      <w:marLeft w:val="0"/>
      <w:marRight w:val="0"/>
      <w:marTop w:val="0"/>
      <w:marBottom w:val="0"/>
      <w:divBdr>
        <w:top w:val="none" w:sz="0" w:space="0" w:color="auto"/>
        <w:left w:val="none" w:sz="0" w:space="0" w:color="auto"/>
        <w:bottom w:val="none" w:sz="0" w:space="0" w:color="auto"/>
        <w:right w:val="none" w:sz="0" w:space="0" w:color="auto"/>
      </w:divBdr>
    </w:div>
    <w:div w:id="774909298">
      <w:bodyDiv w:val="1"/>
      <w:marLeft w:val="0"/>
      <w:marRight w:val="0"/>
      <w:marTop w:val="0"/>
      <w:marBottom w:val="0"/>
      <w:divBdr>
        <w:top w:val="none" w:sz="0" w:space="0" w:color="auto"/>
        <w:left w:val="none" w:sz="0" w:space="0" w:color="auto"/>
        <w:bottom w:val="none" w:sz="0" w:space="0" w:color="auto"/>
        <w:right w:val="none" w:sz="0" w:space="0" w:color="auto"/>
      </w:divBdr>
    </w:div>
    <w:div w:id="1077634602">
      <w:bodyDiv w:val="1"/>
      <w:marLeft w:val="0"/>
      <w:marRight w:val="0"/>
      <w:marTop w:val="0"/>
      <w:marBottom w:val="0"/>
      <w:divBdr>
        <w:top w:val="none" w:sz="0" w:space="0" w:color="auto"/>
        <w:left w:val="none" w:sz="0" w:space="0" w:color="auto"/>
        <w:bottom w:val="none" w:sz="0" w:space="0" w:color="auto"/>
        <w:right w:val="none" w:sz="0" w:space="0" w:color="auto"/>
      </w:divBdr>
      <w:divsChild>
        <w:div w:id="1908957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2836411">
              <w:marLeft w:val="0"/>
              <w:marRight w:val="0"/>
              <w:marTop w:val="0"/>
              <w:marBottom w:val="0"/>
              <w:divBdr>
                <w:top w:val="none" w:sz="0" w:space="0" w:color="auto"/>
                <w:left w:val="none" w:sz="0" w:space="0" w:color="auto"/>
                <w:bottom w:val="none" w:sz="0" w:space="0" w:color="auto"/>
                <w:right w:val="none" w:sz="0" w:space="0" w:color="auto"/>
              </w:divBdr>
              <w:divsChild>
                <w:div w:id="1982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271283">
      <w:bodyDiv w:val="1"/>
      <w:marLeft w:val="0"/>
      <w:marRight w:val="0"/>
      <w:marTop w:val="0"/>
      <w:marBottom w:val="0"/>
      <w:divBdr>
        <w:top w:val="none" w:sz="0" w:space="0" w:color="auto"/>
        <w:left w:val="none" w:sz="0" w:space="0" w:color="auto"/>
        <w:bottom w:val="none" w:sz="0" w:space="0" w:color="auto"/>
        <w:right w:val="none" w:sz="0" w:space="0" w:color="auto"/>
      </w:divBdr>
    </w:div>
    <w:div w:id="1162159889">
      <w:bodyDiv w:val="1"/>
      <w:marLeft w:val="0"/>
      <w:marRight w:val="0"/>
      <w:marTop w:val="0"/>
      <w:marBottom w:val="0"/>
      <w:divBdr>
        <w:top w:val="none" w:sz="0" w:space="0" w:color="auto"/>
        <w:left w:val="none" w:sz="0" w:space="0" w:color="auto"/>
        <w:bottom w:val="none" w:sz="0" w:space="0" w:color="auto"/>
        <w:right w:val="none" w:sz="0" w:space="0" w:color="auto"/>
      </w:divBdr>
    </w:div>
    <w:div w:id="1174874833">
      <w:bodyDiv w:val="1"/>
      <w:marLeft w:val="0"/>
      <w:marRight w:val="0"/>
      <w:marTop w:val="0"/>
      <w:marBottom w:val="0"/>
      <w:divBdr>
        <w:top w:val="none" w:sz="0" w:space="0" w:color="auto"/>
        <w:left w:val="none" w:sz="0" w:space="0" w:color="auto"/>
        <w:bottom w:val="none" w:sz="0" w:space="0" w:color="auto"/>
        <w:right w:val="none" w:sz="0" w:space="0" w:color="auto"/>
      </w:divBdr>
    </w:div>
    <w:div w:id="1208837331">
      <w:bodyDiv w:val="1"/>
      <w:marLeft w:val="0"/>
      <w:marRight w:val="0"/>
      <w:marTop w:val="0"/>
      <w:marBottom w:val="0"/>
      <w:divBdr>
        <w:top w:val="none" w:sz="0" w:space="0" w:color="auto"/>
        <w:left w:val="none" w:sz="0" w:space="0" w:color="auto"/>
        <w:bottom w:val="none" w:sz="0" w:space="0" w:color="auto"/>
        <w:right w:val="none" w:sz="0" w:space="0" w:color="auto"/>
      </w:divBdr>
      <w:divsChild>
        <w:div w:id="1972009699">
          <w:marLeft w:val="360"/>
          <w:marRight w:val="0"/>
          <w:marTop w:val="200"/>
          <w:marBottom w:val="0"/>
          <w:divBdr>
            <w:top w:val="none" w:sz="0" w:space="0" w:color="auto"/>
            <w:left w:val="none" w:sz="0" w:space="0" w:color="auto"/>
            <w:bottom w:val="none" w:sz="0" w:space="0" w:color="auto"/>
            <w:right w:val="none" w:sz="0" w:space="0" w:color="auto"/>
          </w:divBdr>
        </w:div>
        <w:div w:id="1716539139">
          <w:marLeft w:val="1080"/>
          <w:marRight w:val="0"/>
          <w:marTop w:val="100"/>
          <w:marBottom w:val="0"/>
          <w:divBdr>
            <w:top w:val="none" w:sz="0" w:space="0" w:color="auto"/>
            <w:left w:val="none" w:sz="0" w:space="0" w:color="auto"/>
            <w:bottom w:val="none" w:sz="0" w:space="0" w:color="auto"/>
            <w:right w:val="none" w:sz="0" w:space="0" w:color="auto"/>
          </w:divBdr>
        </w:div>
        <w:div w:id="2046441227">
          <w:marLeft w:val="1080"/>
          <w:marRight w:val="0"/>
          <w:marTop w:val="100"/>
          <w:marBottom w:val="0"/>
          <w:divBdr>
            <w:top w:val="none" w:sz="0" w:space="0" w:color="auto"/>
            <w:left w:val="none" w:sz="0" w:space="0" w:color="auto"/>
            <w:bottom w:val="none" w:sz="0" w:space="0" w:color="auto"/>
            <w:right w:val="none" w:sz="0" w:space="0" w:color="auto"/>
          </w:divBdr>
        </w:div>
        <w:div w:id="380859550">
          <w:marLeft w:val="360"/>
          <w:marRight w:val="0"/>
          <w:marTop w:val="200"/>
          <w:marBottom w:val="0"/>
          <w:divBdr>
            <w:top w:val="none" w:sz="0" w:space="0" w:color="auto"/>
            <w:left w:val="none" w:sz="0" w:space="0" w:color="auto"/>
            <w:bottom w:val="none" w:sz="0" w:space="0" w:color="auto"/>
            <w:right w:val="none" w:sz="0" w:space="0" w:color="auto"/>
          </w:divBdr>
        </w:div>
        <w:div w:id="889002433">
          <w:marLeft w:val="360"/>
          <w:marRight w:val="0"/>
          <w:marTop w:val="200"/>
          <w:marBottom w:val="0"/>
          <w:divBdr>
            <w:top w:val="none" w:sz="0" w:space="0" w:color="auto"/>
            <w:left w:val="none" w:sz="0" w:space="0" w:color="auto"/>
            <w:bottom w:val="none" w:sz="0" w:space="0" w:color="auto"/>
            <w:right w:val="none" w:sz="0" w:space="0" w:color="auto"/>
          </w:divBdr>
        </w:div>
        <w:div w:id="1223977811">
          <w:marLeft w:val="360"/>
          <w:marRight w:val="0"/>
          <w:marTop w:val="200"/>
          <w:marBottom w:val="0"/>
          <w:divBdr>
            <w:top w:val="none" w:sz="0" w:space="0" w:color="auto"/>
            <w:left w:val="none" w:sz="0" w:space="0" w:color="auto"/>
            <w:bottom w:val="none" w:sz="0" w:space="0" w:color="auto"/>
            <w:right w:val="none" w:sz="0" w:space="0" w:color="auto"/>
          </w:divBdr>
        </w:div>
        <w:div w:id="564874087">
          <w:marLeft w:val="360"/>
          <w:marRight w:val="0"/>
          <w:marTop w:val="200"/>
          <w:marBottom w:val="0"/>
          <w:divBdr>
            <w:top w:val="none" w:sz="0" w:space="0" w:color="auto"/>
            <w:left w:val="none" w:sz="0" w:space="0" w:color="auto"/>
            <w:bottom w:val="none" w:sz="0" w:space="0" w:color="auto"/>
            <w:right w:val="none" w:sz="0" w:space="0" w:color="auto"/>
          </w:divBdr>
        </w:div>
      </w:divsChild>
    </w:div>
    <w:div w:id="1252743166">
      <w:bodyDiv w:val="1"/>
      <w:marLeft w:val="0"/>
      <w:marRight w:val="0"/>
      <w:marTop w:val="0"/>
      <w:marBottom w:val="0"/>
      <w:divBdr>
        <w:top w:val="none" w:sz="0" w:space="0" w:color="auto"/>
        <w:left w:val="none" w:sz="0" w:space="0" w:color="auto"/>
        <w:bottom w:val="none" w:sz="0" w:space="0" w:color="auto"/>
        <w:right w:val="none" w:sz="0" w:space="0" w:color="auto"/>
      </w:divBdr>
    </w:div>
    <w:div w:id="1313756696">
      <w:bodyDiv w:val="1"/>
      <w:marLeft w:val="0"/>
      <w:marRight w:val="0"/>
      <w:marTop w:val="0"/>
      <w:marBottom w:val="0"/>
      <w:divBdr>
        <w:top w:val="none" w:sz="0" w:space="0" w:color="auto"/>
        <w:left w:val="none" w:sz="0" w:space="0" w:color="auto"/>
        <w:bottom w:val="none" w:sz="0" w:space="0" w:color="auto"/>
        <w:right w:val="none" w:sz="0" w:space="0" w:color="auto"/>
      </w:divBdr>
    </w:div>
    <w:div w:id="1379817046">
      <w:bodyDiv w:val="1"/>
      <w:marLeft w:val="0"/>
      <w:marRight w:val="0"/>
      <w:marTop w:val="0"/>
      <w:marBottom w:val="0"/>
      <w:divBdr>
        <w:top w:val="none" w:sz="0" w:space="0" w:color="auto"/>
        <w:left w:val="none" w:sz="0" w:space="0" w:color="auto"/>
        <w:bottom w:val="none" w:sz="0" w:space="0" w:color="auto"/>
        <w:right w:val="none" w:sz="0" w:space="0" w:color="auto"/>
      </w:divBdr>
      <w:divsChild>
        <w:div w:id="122159394">
          <w:marLeft w:val="0"/>
          <w:marRight w:val="0"/>
          <w:marTop w:val="0"/>
          <w:marBottom w:val="0"/>
          <w:divBdr>
            <w:top w:val="none" w:sz="0" w:space="0" w:color="auto"/>
            <w:left w:val="none" w:sz="0" w:space="0" w:color="auto"/>
            <w:bottom w:val="none" w:sz="0" w:space="0" w:color="auto"/>
            <w:right w:val="none" w:sz="0" w:space="0" w:color="auto"/>
          </w:divBdr>
        </w:div>
        <w:div w:id="199586051">
          <w:marLeft w:val="0"/>
          <w:marRight w:val="0"/>
          <w:marTop w:val="0"/>
          <w:marBottom w:val="0"/>
          <w:divBdr>
            <w:top w:val="none" w:sz="0" w:space="0" w:color="auto"/>
            <w:left w:val="none" w:sz="0" w:space="0" w:color="auto"/>
            <w:bottom w:val="none" w:sz="0" w:space="0" w:color="auto"/>
            <w:right w:val="none" w:sz="0" w:space="0" w:color="auto"/>
          </w:divBdr>
        </w:div>
        <w:div w:id="335769852">
          <w:marLeft w:val="0"/>
          <w:marRight w:val="0"/>
          <w:marTop w:val="0"/>
          <w:marBottom w:val="0"/>
          <w:divBdr>
            <w:top w:val="none" w:sz="0" w:space="0" w:color="auto"/>
            <w:left w:val="none" w:sz="0" w:space="0" w:color="auto"/>
            <w:bottom w:val="none" w:sz="0" w:space="0" w:color="auto"/>
            <w:right w:val="none" w:sz="0" w:space="0" w:color="auto"/>
          </w:divBdr>
        </w:div>
        <w:div w:id="586693054">
          <w:marLeft w:val="0"/>
          <w:marRight w:val="0"/>
          <w:marTop w:val="0"/>
          <w:marBottom w:val="0"/>
          <w:divBdr>
            <w:top w:val="none" w:sz="0" w:space="0" w:color="auto"/>
            <w:left w:val="none" w:sz="0" w:space="0" w:color="auto"/>
            <w:bottom w:val="none" w:sz="0" w:space="0" w:color="auto"/>
            <w:right w:val="none" w:sz="0" w:space="0" w:color="auto"/>
          </w:divBdr>
        </w:div>
        <w:div w:id="680207684">
          <w:marLeft w:val="0"/>
          <w:marRight w:val="0"/>
          <w:marTop w:val="0"/>
          <w:marBottom w:val="0"/>
          <w:divBdr>
            <w:top w:val="none" w:sz="0" w:space="0" w:color="auto"/>
            <w:left w:val="none" w:sz="0" w:space="0" w:color="auto"/>
            <w:bottom w:val="none" w:sz="0" w:space="0" w:color="auto"/>
            <w:right w:val="none" w:sz="0" w:space="0" w:color="auto"/>
          </w:divBdr>
        </w:div>
        <w:div w:id="806973645">
          <w:marLeft w:val="0"/>
          <w:marRight w:val="0"/>
          <w:marTop w:val="0"/>
          <w:marBottom w:val="0"/>
          <w:divBdr>
            <w:top w:val="none" w:sz="0" w:space="0" w:color="auto"/>
            <w:left w:val="none" w:sz="0" w:space="0" w:color="auto"/>
            <w:bottom w:val="none" w:sz="0" w:space="0" w:color="auto"/>
            <w:right w:val="none" w:sz="0" w:space="0" w:color="auto"/>
          </w:divBdr>
        </w:div>
        <w:div w:id="907955356">
          <w:marLeft w:val="0"/>
          <w:marRight w:val="0"/>
          <w:marTop w:val="0"/>
          <w:marBottom w:val="0"/>
          <w:divBdr>
            <w:top w:val="none" w:sz="0" w:space="0" w:color="auto"/>
            <w:left w:val="none" w:sz="0" w:space="0" w:color="auto"/>
            <w:bottom w:val="none" w:sz="0" w:space="0" w:color="auto"/>
            <w:right w:val="none" w:sz="0" w:space="0" w:color="auto"/>
          </w:divBdr>
        </w:div>
        <w:div w:id="933048749">
          <w:marLeft w:val="0"/>
          <w:marRight w:val="0"/>
          <w:marTop w:val="0"/>
          <w:marBottom w:val="0"/>
          <w:divBdr>
            <w:top w:val="none" w:sz="0" w:space="0" w:color="auto"/>
            <w:left w:val="none" w:sz="0" w:space="0" w:color="auto"/>
            <w:bottom w:val="none" w:sz="0" w:space="0" w:color="auto"/>
            <w:right w:val="none" w:sz="0" w:space="0" w:color="auto"/>
          </w:divBdr>
        </w:div>
        <w:div w:id="1112550055">
          <w:marLeft w:val="0"/>
          <w:marRight w:val="0"/>
          <w:marTop w:val="0"/>
          <w:marBottom w:val="0"/>
          <w:divBdr>
            <w:top w:val="none" w:sz="0" w:space="0" w:color="auto"/>
            <w:left w:val="none" w:sz="0" w:space="0" w:color="auto"/>
            <w:bottom w:val="none" w:sz="0" w:space="0" w:color="auto"/>
            <w:right w:val="none" w:sz="0" w:space="0" w:color="auto"/>
          </w:divBdr>
        </w:div>
        <w:div w:id="1359162655">
          <w:marLeft w:val="0"/>
          <w:marRight w:val="0"/>
          <w:marTop w:val="0"/>
          <w:marBottom w:val="0"/>
          <w:divBdr>
            <w:top w:val="none" w:sz="0" w:space="0" w:color="auto"/>
            <w:left w:val="none" w:sz="0" w:space="0" w:color="auto"/>
            <w:bottom w:val="none" w:sz="0" w:space="0" w:color="auto"/>
            <w:right w:val="none" w:sz="0" w:space="0" w:color="auto"/>
          </w:divBdr>
        </w:div>
        <w:div w:id="1436751386">
          <w:marLeft w:val="0"/>
          <w:marRight w:val="0"/>
          <w:marTop w:val="0"/>
          <w:marBottom w:val="0"/>
          <w:divBdr>
            <w:top w:val="none" w:sz="0" w:space="0" w:color="auto"/>
            <w:left w:val="none" w:sz="0" w:space="0" w:color="auto"/>
            <w:bottom w:val="none" w:sz="0" w:space="0" w:color="auto"/>
            <w:right w:val="none" w:sz="0" w:space="0" w:color="auto"/>
          </w:divBdr>
        </w:div>
        <w:div w:id="1445073273">
          <w:marLeft w:val="0"/>
          <w:marRight w:val="0"/>
          <w:marTop w:val="0"/>
          <w:marBottom w:val="0"/>
          <w:divBdr>
            <w:top w:val="none" w:sz="0" w:space="0" w:color="auto"/>
            <w:left w:val="none" w:sz="0" w:space="0" w:color="auto"/>
            <w:bottom w:val="none" w:sz="0" w:space="0" w:color="auto"/>
            <w:right w:val="none" w:sz="0" w:space="0" w:color="auto"/>
          </w:divBdr>
        </w:div>
        <w:div w:id="1838232275">
          <w:marLeft w:val="0"/>
          <w:marRight w:val="0"/>
          <w:marTop w:val="0"/>
          <w:marBottom w:val="0"/>
          <w:divBdr>
            <w:top w:val="none" w:sz="0" w:space="0" w:color="auto"/>
            <w:left w:val="none" w:sz="0" w:space="0" w:color="auto"/>
            <w:bottom w:val="none" w:sz="0" w:space="0" w:color="auto"/>
            <w:right w:val="none" w:sz="0" w:space="0" w:color="auto"/>
          </w:divBdr>
        </w:div>
        <w:div w:id="1904024989">
          <w:marLeft w:val="0"/>
          <w:marRight w:val="0"/>
          <w:marTop w:val="0"/>
          <w:marBottom w:val="0"/>
          <w:divBdr>
            <w:top w:val="none" w:sz="0" w:space="0" w:color="auto"/>
            <w:left w:val="none" w:sz="0" w:space="0" w:color="auto"/>
            <w:bottom w:val="none" w:sz="0" w:space="0" w:color="auto"/>
            <w:right w:val="none" w:sz="0" w:space="0" w:color="auto"/>
          </w:divBdr>
        </w:div>
        <w:div w:id="1996376314">
          <w:marLeft w:val="0"/>
          <w:marRight w:val="0"/>
          <w:marTop w:val="0"/>
          <w:marBottom w:val="0"/>
          <w:divBdr>
            <w:top w:val="none" w:sz="0" w:space="0" w:color="auto"/>
            <w:left w:val="none" w:sz="0" w:space="0" w:color="auto"/>
            <w:bottom w:val="none" w:sz="0" w:space="0" w:color="auto"/>
            <w:right w:val="none" w:sz="0" w:space="0" w:color="auto"/>
          </w:divBdr>
        </w:div>
      </w:divsChild>
    </w:div>
    <w:div w:id="1507750274">
      <w:bodyDiv w:val="1"/>
      <w:marLeft w:val="0"/>
      <w:marRight w:val="0"/>
      <w:marTop w:val="0"/>
      <w:marBottom w:val="0"/>
      <w:divBdr>
        <w:top w:val="none" w:sz="0" w:space="0" w:color="auto"/>
        <w:left w:val="none" w:sz="0" w:space="0" w:color="auto"/>
        <w:bottom w:val="none" w:sz="0" w:space="0" w:color="auto"/>
        <w:right w:val="none" w:sz="0" w:space="0" w:color="auto"/>
      </w:divBdr>
    </w:div>
    <w:div w:id="1759867323">
      <w:bodyDiv w:val="1"/>
      <w:marLeft w:val="0"/>
      <w:marRight w:val="0"/>
      <w:marTop w:val="0"/>
      <w:marBottom w:val="0"/>
      <w:divBdr>
        <w:top w:val="none" w:sz="0" w:space="0" w:color="auto"/>
        <w:left w:val="none" w:sz="0" w:space="0" w:color="auto"/>
        <w:bottom w:val="none" w:sz="0" w:space="0" w:color="auto"/>
        <w:right w:val="none" w:sz="0" w:space="0" w:color="auto"/>
      </w:divBdr>
    </w:div>
    <w:div w:id="1790079647">
      <w:bodyDiv w:val="1"/>
      <w:marLeft w:val="0"/>
      <w:marRight w:val="0"/>
      <w:marTop w:val="0"/>
      <w:marBottom w:val="0"/>
      <w:divBdr>
        <w:top w:val="none" w:sz="0" w:space="0" w:color="auto"/>
        <w:left w:val="none" w:sz="0" w:space="0" w:color="auto"/>
        <w:bottom w:val="none" w:sz="0" w:space="0" w:color="auto"/>
        <w:right w:val="none" w:sz="0" w:space="0" w:color="auto"/>
      </w:divBdr>
    </w:div>
    <w:div w:id="1863743030">
      <w:bodyDiv w:val="1"/>
      <w:marLeft w:val="0"/>
      <w:marRight w:val="0"/>
      <w:marTop w:val="0"/>
      <w:marBottom w:val="0"/>
      <w:divBdr>
        <w:top w:val="none" w:sz="0" w:space="0" w:color="auto"/>
        <w:left w:val="none" w:sz="0" w:space="0" w:color="auto"/>
        <w:bottom w:val="none" w:sz="0" w:space="0" w:color="auto"/>
        <w:right w:val="none" w:sz="0" w:space="0" w:color="auto"/>
      </w:divBdr>
    </w:div>
    <w:div w:id="1891067401">
      <w:bodyDiv w:val="1"/>
      <w:marLeft w:val="0"/>
      <w:marRight w:val="0"/>
      <w:marTop w:val="0"/>
      <w:marBottom w:val="0"/>
      <w:divBdr>
        <w:top w:val="none" w:sz="0" w:space="0" w:color="auto"/>
        <w:left w:val="none" w:sz="0" w:space="0" w:color="auto"/>
        <w:bottom w:val="none" w:sz="0" w:space="0" w:color="auto"/>
        <w:right w:val="none" w:sz="0" w:space="0" w:color="auto"/>
      </w:divBdr>
    </w:div>
    <w:div w:id="196064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leman\Dropbox\V.V.%20Zwaagwesteinde\lay-out%20v.v.%20Zwaagwesteinde.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E70178-7D4E-4E26-A6FA-0682FB465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C:\Users\Daleman\Dropbox\V.V. Zwaagwesteinde\lay-out v.v. Zwaagwesteinde.dotx</Template>
  <TotalTime>4402</TotalTime>
  <Pages>4</Pages>
  <Words>1877</Words>
  <Characters>10327</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Rabobank</Company>
  <LinksUpToDate>false</LinksUpToDate>
  <CharactersWithSpaces>12180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Daleman</dc:creator>
  <cp:lastModifiedBy>Henri van Wieren</cp:lastModifiedBy>
  <cp:revision>635</cp:revision>
  <cp:lastPrinted>2019-11-12T15:47:00Z</cp:lastPrinted>
  <dcterms:created xsi:type="dcterms:W3CDTF">2019-11-08T12:33:00Z</dcterms:created>
  <dcterms:modified xsi:type="dcterms:W3CDTF">2025-01-24T10:35:00Z</dcterms:modified>
</cp:coreProperties>
</file>