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AAD" w:rsidRDefault="00910AAD" w:rsidP="00910AAD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252729</wp:posOffset>
                </wp:positionH>
                <wp:positionV relativeFrom="paragraph">
                  <wp:posOffset>-490220</wp:posOffset>
                </wp:positionV>
                <wp:extent cx="5572125" cy="13525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2125" cy="1352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10AAD" w:rsidRDefault="00CD36DF" w:rsidP="00910AAD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Vossenjacht</w:t>
                            </w:r>
                          </w:p>
                          <w:p w:rsidR="00CD36DF" w:rsidRPr="00910AAD" w:rsidRDefault="00CD36DF" w:rsidP="00910AAD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hevro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9.9pt;margin-top:-38.6pt;width:438.75pt;height:106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KL6JQIAAEkEAAAOAAAAZHJzL2Uyb0RvYy54bWysVE2P2jAQvVfqf7B8LyGUtFtEWFFWVJVQ&#10;dyWo9mwcm1iKPa5tSOiv79gJLN32VPVixjOP+XjznPl9pxtyEs4rMCXNR2NKhOFQKXMo6ffd+t0d&#10;JT4wU7EGjCjpWXh6v3j7Zt7amZhADU0lHMEkxs9aW9I6BDvLMs9roZkfgRUGgxKcZgGv7pBVjrWY&#10;XTfZZDz+kLXgKuuAC+/R+9AH6SLll1Lw8CilF4E0JcXeQjpdOvfxzBZzNjs4ZmvFhzbYP3ShmTJY&#10;9JrqgQVGjk79kUor7sCDDCMOOgMpFRdpBpwmH7+aZlszK9IsSI63V5r8/0vLv52eHFEV7o4SwzSu&#10;aCe6QD5DR/LITmv9DEFbi7DQoTsiB79HZxy6k07HXxyHYBx5Pl+5jck4Oovi4ySfFJRwjOXvi0lR&#10;JPazl79b58MXAZpEo6QOl5c4ZaeND1gSoRdIrGZgrZomLbAxvzkQGD1Z7L3vMVqh23dD43uozjiP&#10;g14P3vK1wpob5sMTcygAHAFFHR7xkA20JYXBoqQG9/Nv/ojHvWCUkhYFVVL/48icoKT5anBjn/Lp&#10;NCowXabIBl7cbWR/GzFHvQLULG4Fu0tmxIfmYkoH+hm1v4xVMcQMx9olDRdzFXqZ49vhYrlMINSc&#10;ZWFjtpbH1JG0yOiue2bODrQH3NiqFicHvaJfsd9je7qXxwBSpdVEgntWB95Rr2ljw9uKD+L2nlAv&#10;X4DFLwAAAP//AwBQSwMEFAAGAAgAAAAhAERgTCrfAAAACgEAAA8AAABkcnMvZG93bnJldi54bWxM&#10;j8FOwzAQRO9I/IO1SNxauw0lTYhTIRBXUAutxM2Nt0lEvI5itwl/z3KC42qeZt4Wm8l14oJDaD1p&#10;WMwVCKTK25ZqDR/vL7M1iBANWdN5Qg3fGGBTXl8VJrd+pC1edrEWXEIhNxqaGPtcylA16EyY+x6J&#10;s5MfnIl8DrW0gxm53HVyqdS9dKYlXmhMj08NVl+7s9Owfz19Hu7UW/3sVv3oJyXJZVLr25vp8QFE&#10;xCn+wfCrz+pQstPRn8kG0WlIMjaPGmZpugTBQLZIExBHJpPVGmRZyP8vlD8AAAD//wMAUEsBAi0A&#10;FAAGAAgAAAAhALaDOJL+AAAA4QEAABMAAAAAAAAAAAAAAAAAAAAAAFtDb250ZW50X1R5cGVzXS54&#10;bWxQSwECLQAUAAYACAAAACEAOP0h/9YAAACUAQAACwAAAAAAAAAAAAAAAAAvAQAAX3JlbHMvLnJl&#10;bHNQSwECLQAUAAYACAAAACEATeyi+iUCAABJBAAADgAAAAAAAAAAAAAAAAAuAgAAZHJzL2Uyb0Rv&#10;Yy54bWxQSwECLQAUAAYACAAAACEARGBMKt8AAAAKAQAADwAAAAAAAAAAAAAAAAB/BAAAZHJzL2Rv&#10;d25yZXYueG1sUEsFBgAAAAAEAAQA8wAAAIsFAAAAAA==&#10;" filled="f" stroked="f">
                <v:textbox>
                  <w:txbxContent>
                    <w:p w:rsidR="00910AAD" w:rsidRDefault="00CD36DF" w:rsidP="00910AAD">
                      <w:pPr>
                        <w:jc w:val="center"/>
                        <w:rPr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Vossenjacht</w:t>
                      </w:r>
                    </w:p>
                    <w:p w:rsidR="00CD36DF" w:rsidRPr="00910AAD" w:rsidRDefault="00CD36DF" w:rsidP="00910AAD">
                      <w:pPr>
                        <w:jc w:val="center"/>
                        <w:rPr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10AAD" w:rsidRDefault="00910AAD" w:rsidP="00910AAD"/>
    <w:p w:rsidR="00910AAD" w:rsidRDefault="00910AAD" w:rsidP="00910AAD"/>
    <w:p w:rsidR="00910AAD" w:rsidRDefault="00910AAD" w:rsidP="00910AAD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34566A" wp14:editId="1BE3E72B">
                <wp:simplePos x="0" y="0"/>
                <wp:positionH relativeFrom="margin">
                  <wp:posOffset>967105</wp:posOffset>
                </wp:positionH>
                <wp:positionV relativeFrom="paragraph">
                  <wp:posOffset>12065</wp:posOffset>
                </wp:positionV>
                <wp:extent cx="4000500" cy="12382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0" cy="1238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10AAD" w:rsidRDefault="00BC592D" w:rsidP="009922AF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="00CD36DF"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4 oktober</w:t>
                            </w:r>
                            <w:r w:rsidR="009922AF"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2017</w:t>
                            </w:r>
                          </w:p>
                          <w:p w:rsidR="00CD36DF" w:rsidRPr="00910AAD" w:rsidRDefault="00CD36DF" w:rsidP="009922AF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34566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76.15pt;margin-top:.95pt;width:315pt;height:97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xW4KAIAAFAEAAAOAAAAZHJzL2Uyb0RvYy54bWysVFFv2jAQfp+0/2D5fSRksLURoWKtmCah&#10;thJMfTaOTSzFPs82JOzX7+wAZd2epr2Y891xvvu+7zK763VLDsJ5Baai41FOiTAcamV2Ff2+WX64&#10;ocQHZmrWghEVPQpP7+bv3806W4oCGmhr4QgWMb7sbEWbEGyZZZ43QjM/AisMBiU4zQJe3S6rHeuw&#10;um6zIs8/ZR242jrgwnv0PgxBOk/1pRQ8PEnpRSBtRbG3kE6Xzm08s/mMlTvHbKP4qQ32D11opgw+&#10;ein1wAIje6f+KKUVd+BBhhEHnYGUios0A04zzt9Ms26YFWkWBMfbC0z+/5Xlj4dnR1Rd0YISwzRS&#10;tBF9IF+gJ0VEp7O+xKS1xbTQoxtZPvs9OuPQvXQ6/uI4BOOI8/GCbSzG0TnJ83yaY4hjbFx8vCmm&#10;Cf3s9e/W+fBVgCbRqKhD8hKm7LDyAVvB1HNKfM3AUrVtIrA1vzkwMXqy2PvQY7RCv+3TpJf+t1Af&#10;cSwHgyy85UuFT6+YD8/MoQ6wXdR2eMJDttBVFE4WJQ24n3/zx3ykB6OUdKirivofe+YEJe03g8Td&#10;jieTKMR0mUw/F3hx15HtdcTs9T2gdMe4RZYnM+aH9mxKB/oFV2ARX8UQMxzfrmg4m/dhUDuuEBeL&#10;RUpC6VkWVmZteSwdsYvAbvoX5uwJ/YDEPcJZgax8Q8KQO6C+2AeQKjEUcR5QPcGPsk3EnVYs7sX1&#10;PWW9fgjmvwAAAP//AwBQSwMEFAAGAAgAAAAhAAorrjvbAAAACQEAAA8AAABkcnMvZG93bnJldi54&#10;bWxMj8FOwzAQRO9I/IO1lbhRu4WWJsSpEIhrUQutxM2Nt0lEvI5itwl/380Jbvs0o9mZbD24Rlyw&#10;C7UnDbOpAoFUeFtTqeHr8/1+BSJEQ9Y0nlDDLwZY57c3mUmt72mLl10sBYdQSI2GKsY2lTIUFToT&#10;pr5FYu3kO2ciY1dK25mew10j50otpTM18YfKtPhaYfGzOzsN+83p+/CoPso3t2h7PyhJLpFa302G&#10;l2cQEYf4Z4axPleHnDsd/ZlsEA3zYv7AVj4SEKw/rUY+jrxMQOaZ/L8gvwIAAP//AwBQSwECLQAU&#10;AAYACAAAACEAtoM4kv4AAADhAQAAEwAAAAAAAAAAAAAAAAAAAAAAW0NvbnRlbnRfVHlwZXNdLnht&#10;bFBLAQItABQABgAIAAAAIQA4/SH/1gAAAJQBAAALAAAAAAAAAAAAAAAAAC8BAABfcmVscy8ucmVs&#10;c1BLAQItABQABgAIAAAAIQCCbxW4KAIAAFAEAAAOAAAAAAAAAAAAAAAAAC4CAABkcnMvZTJvRG9j&#10;LnhtbFBLAQItABQABgAIAAAAIQAKK6472wAAAAkBAAAPAAAAAAAAAAAAAAAAAIIEAABkcnMvZG93&#10;bnJldi54bWxQSwUGAAAAAAQABADzAAAAigUAAAAA&#10;" filled="f" stroked="f">
                <v:textbox>
                  <w:txbxContent>
                    <w:p w:rsidR="00910AAD" w:rsidRDefault="00BC592D" w:rsidP="009922AF">
                      <w:pPr>
                        <w:jc w:val="center"/>
                        <w:rPr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="00CD36DF">
                        <w:rPr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4 oktober</w:t>
                      </w:r>
                      <w:r w:rsidR="009922AF">
                        <w:rPr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2017</w:t>
                      </w:r>
                    </w:p>
                    <w:p w:rsidR="00CD36DF" w:rsidRPr="00910AAD" w:rsidRDefault="00CD36DF" w:rsidP="009922AF">
                      <w:pPr>
                        <w:jc w:val="center"/>
                        <w:rPr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10AAD" w:rsidRDefault="00910AAD" w:rsidP="00910AAD"/>
    <w:p w:rsidR="00910AAD" w:rsidRDefault="00910AAD" w:rsidP="00910AAD">
      <w:pPr>
        <w:rPr>
          <w:sz w:val="28"/>
          <w:szCs w:val="28"/>
          <w:u w:val="single"/>
        </w:rPr>
      </w:pPr>
    </w:p>
    <w:p w:rsidR="00910AAD" w:rsidRPr="009922AF" w:rsidRDefault="009922AF" w:rsidP="00910AAD">
      <w:pPr>
        <w:rPr>
          <w:b/>
          <w:sz w:val="28"/>
          <w:szCs w:val="28"/>
        </w:rPr>
      </w:pPr>
      <w:r w:rsidRPr="009922AF">
        <w:rPr>
          <w:b/>
          <w:sz w:val="28"/>
          <w:szCs w:val="28"/>
        </w:rPr>
        <w:t>I</w:t>
      </w:r>
      <w:r w:rsidR="00CD36DF" w:rsidRPr="009922AF">
        <w:rPr>
          <w:b/>
          <w:sz w:val="28"/>
          <w:szCs w:val="28"/>
        </w:rPr>
        <w:t>nschrijf</w:t>
      </w:r>
      <w:r w:rsidR="00910AAD" w:rsidRPr="009922AF">
        <w:rPr>
          <w:b/>
          <w:sz w:val="28"/>
          <w:szCs w:val="28"/>
        </w:rPr>
        <w:t xml:space="preserve"> formulier:</w:t>
      </w:r>
    </w:p>
    <w:p w:rsidR="00CD36DF" w:rsidRPr="00CD36DF" w:rsidRDefault="009922AF" w:rsidP="00910AAD">
      <w:pPr>
        <w:rPr>
          <w:sz w:val="28"/>
          <w:szCs w:val="28"/>
        </w:rPr>
      </w:pPr>
      <w:r>
        <w:rPr>
          <w:sz w:val="28"/>
          <w:szCs w:val="28"/>
        </w:rPr>
        <w:t>J</w:t>
      </w:r>
      <w:r w:rsidR="00CD36DF" w:rsidRPr="00CD36DF">
        <w:rPr>
          <w:sz w:val="28"/>
          <w:szCs w:val="28"/>
        </w:rPr>
        <w:t>a</w:t>
      </w:r>
      <w:r>
        <w:rPr>
          <w:sz w:val="28"/>
          <w:szCs w:val="28"/>
        </w:rPr>
        <w:t>,</w:t>
      </w:r>
      <w:r w:rsidR="00CD36DF" w:rsidRPr="00CD36DF">
        <w:rPr>
          <w:sz w:val="28"/>
          <w:szCs w:val="28"/>
        </w:rPr>
        <w:t xml:space="preserve"> ik ga mee vossen zoeken </w:t>
      </w:r>
    </w:p>
    <w:p w:rsidR="00CD36DF" w:rsidRPr="009728FD" w:rsidRDefault="009922AF" w:rsidP="00910AAD">
      <w:pPr>
        <w:rPr>
          <w:sz w:val="28"/>
          <w:szCs w:val="28"/>
        </w:rPr>
      </w:pPr>
      <w:r w:rsidRPr="009922AF">
        <w:rPr>
          <w:b/>
          <w:sz w:val="28"/>
          <w:szCs w:val="28"/>
        </w:rPr>
        <w:t>M</w:t>
      </w:r>
      <w:r w:rsidR="00CD36DF" w:rsidRPr="009922AF">
        <w:rPr>
          <w:b/>
          <w:sz w:val="28"/>
          <w:szCs w:val="28"/>
        </w:rPr>
        <w:t>ijn naam is</w:t>
      </w:r>
      <w:r w:rsidR="00CD36DF" w:rsidRPr="009922AF">
        <w:rPr>
          <w:b/>
          <w:sz w:val="28"/>
          <w:szCs w:val="28"/>
        </w:rPr>
        <w:tab/>
      </w:r>
      <w:r w:rsidR="00CD36DF" w:rsidRPr="009922AF">
        <w:rPr>
          <w:b/>
          <w:sz w:val="28"/>
          <w:szCs w:val="28"/>
        </w:rPr>
        <w:tab/>
        <w:t>:</w:t>
      </w:r>
      <w:r w:rsidR="00CD36DF" w:rsidRPr="009728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. . . . . . . . . . . . . . . . . . . . . . . . . . . . . . . . . . . . . . . </w:t>
      </w:r>
    </w:p>
    <w:p w:rsidR="00CD36DF" w:rsidRPr="009728FD" w:rsidRDefault="00CD36DF" w:rsidP="00910AAD">
      <w:pPr>
        <w:rPr>
          <w:sz w:val="28"/>
          <w:szCs w:val="28"/>
        </w:rPr>
      </w:pPr>
      <w:r w:rsidRPr="009922AF">
        <w:rPr>
          <w:b/>
          <w:sz w:val="28"/>
          <w:szCs w:val="28"/>
        </w:rPr>
        <w:t xml:space="preserve">Mijn leeftijd is              </w:t>
      </w:r>
      <w:r w:rsidR="00910AAD" w:rsidRPr="009922AF">
        <w:rPr>
          <w:b/>
          <w:sz w:val="28"/>
          <w:szCs w:val="28"/>
        </w:rPr>
        <w:tab/>
        <w:t>:</w:t>
      </w:r>
      <w:r w:rsidR="00910AAD" w:rsidRPr="009728FD">
        <w:rPr>
          <w:sz w:val="28"/>
          <w:szCs w:val="28"/>
        </w:rPr>
        <w:t xml:space="preserve"> </w:t>
      </w:r>
      <w:r w:rsidR="009922AF">
        <w:rPr>
          <w:sz w:val="28"/>
          <w:szCs w:val="28"/>
        </w:rPr>
        <w:t xml:space="preserve">. . . . . . . . . . . . . . . . . . . . . . . . . . . . . . . . . . . . . . . </w:t>
      </w:r>
      <w:r w:rsidR="009922AF">
        <w:rPr>
          <w:sz w:val="28"/>
          <w:szCs w:val="28"/>
        </w:rPr>
        <w:t xml:space="preserve"> </w:t>
      </w:r>
      <w:r w:rsidRPr="009728FD">
        <w:rPr>
          <w:sz w:val="28"/>
          <w:szCs w:val="28"/>
        </w:rPr>
        <w:t>jaar</w:t>
      </w:r>
    </w:p>
    <w:p w:rsidR="00910AAD" w:rsidRDefault="00CD36DF" w:rsidP="009922AF">
      <w:pPr>
        <w:rPr>
          <w:sz w:val="28"/>
          <w:szCs w:val="28"/>
        </w:rPr>
      </w:pPr>
      <w:r w:rsidRPr="009922AF">
        <w:rPr>
          <w:b/>
          <w:sz w:val="28"/>
          <w:szCs w:val="28"/>
        </w:rPr>
        <w:t xml:space="preserve">Ik speel in </w:t>
      </w:r>
      <w:r w:rsidR="009922AF" w:rsidRPr="009922AF">
        <w:rPr>
          <w:b/>
          <w:sz w:val="28"/>
          <w:szCs w:val="28"/>
        </w:rPr>
        <w:t>t</w:t>
      </w:r>
      <w:r w:rsidR="00910AAD" w:rsidRPr="009922AF">
        <w:rPr>
          <w:b/>
          <w:sz w:val="28"/>
          <w:szCs w:val="28"/>
        </w:rPr>
        <w:t>eam</w:t>
      </w:r>
      <w:r w:rsidR="00910AAD" w:rsidRPr="009922AF">
        <w:rPr>
          <w:b/>
          <w:sz w:val="28"/>
          <w:szCs w:val="28"/>
        </w:rPr>
        <w:tab/>
      </w:r>
      <w:r w:rsidR="00910AAD" w:rsidRPr="009922AF">
        <w:rPr>
          <w:b/>
          <w:sz w:val="28"/>
          <w:szCs w:val="28"/>
        </w:rPr>
        <w:tab/>
        <w:t>:</w:t>
      </w:r>
      <w:r w:rsidR="00910AAD" w:rsidRPr="009728FD">
        <w:rPr>
          <w:sz w:val="28"/>
          <w:szCs w:val="28"/>
        </w:rPr>
        <w:t xml:space="preserve"> </w:t>
      </w:r>
      <w:r w:rsidR="009922AF">
        <w:rPr>
          <w:sz w:val="28"/>
          <w:szCs w:val="28"/>
        </w:rPr>
        <w:t>. . . . . . . . . . . . . . . . . . . . . . . . . . . . . . . . . . . . . . .</w:t>
      </w:r>
    </w:p>
    <w:p w:rsidR="009922AF" w:rsidRDefault="009922AF" w:rsidP="009922AF">
      <w:pPr>
        <w:pBdr>
          <w:bottom w:val="single" w:sz="6" w:space="1" w:color="auto"/>
        </w:pBdr>
        <w:rPr>
          <w:sz w:val="28"/>
          <w:szCs w:val="28"/>
        </w:rPr>
      </w:pPr>
    </w:p>
    <w:p w:rsidR="009922AF" w:rsidRDefault="009922AF" w:rsidP="00910AAD">
      <w:pPr>
        <w:rPr>
          <w:sz w:val="28"/>
          <w:szCs w:val="28"/>
        </w:rPr>
      </w:pPr>
    </w:p>
    <w:p w:rsidR="00CD36DF" w:rsidRPr="009728FD" w:rsidRDefault="00CD36DF" w:rsidP="00910AAD">
      <w:pPr>
        <w:rPr>
          <w:sz w:val="28"/>
          <w:szCs w:val="28"/>
        </w:rPr>
      </w:pPr>
      <w:r w:rsidRPr="009728FD">
        <w:rPr>
          <w:sz w:val="28"/>
          <w:szCs w:val="28"/>
        </w:rPr>
        <w:t>Ja</w:t>
      </w:r>
      <w:r w:rsidR="009922AF">
        <w:rPr>
          <w:sz w:val="28"/>
          <w:szCs w:val="28"/>
        </w:rPr>
        <w:t>,</w:t>
      </w:r>
      <w:r w:rsidRPr="009728FD">
        <w:rPr>
          <w:sz w:val="28"/>
          <w:szCs w:val="28"/>
        </w:rPr>
        <w:t xml:space="preserve"> wij gaan met dit groepje de vossen zoeken</w:t>
      </w:r>
    </w:p>
    <w:p w:rsidR="0089037F" w:rsidRPr="009728FD" w:rsidRDefault="00CD36DF" w:rsidP="00910AAD">
      <w:pPr>
        <w:rPr>
          <w:sz w:val="28"/>
          <w:szCs w:val="28"/>
        </w:rPr>
      </w:pPr>
      <w:r w:rsidRPr="009728FD">
        <w:rPr>
          <w:sz w:val="28"/>
          <w:szCs w:val="28"/>
        </w:rPr>
        <w:t xml:space="preserve">Onze namen </w:t>
      </w:r>
      <w:r w:rsidR="002A376A">
        <w:rPr>
          <w:sz w:val="28"/>
          <w:szCs w:val="28"/>
        </w:rPr>
        <w:t xml:space="preserve">en leeftijd </w:t>
      </w:r>
      <w:r w:rsidR="00B74146">
        <w:rPr>
          <w:sz w:val="28"/>
          <w:szCs w:val="28"/>
        </w:rPr>
        <w:t xml:space="preserve">zijn, </w:t>
      </w:r>
      <w:r w:rsidR="002A376A">
        <w:rPr>
          <w:sz w:val="28"/>
          <w:szCs w:val="28"/>
        </w:rPr>
        <w:t>en ons team waarin wij spelen</w:t>
      </w:r>
      <w:r w:rsidR="00B74146">
        <w:rPr>
          <w:sz w:val="28"/>
          <w:szCs w:val="28"/>
        </w:rPr>
        <w:t>.</w:t>
      </w:r>
    </w:p>
    <w:p w:rsidR="0089037F" w:rsidRPr="009922AF" w:rsidRDefault="0089037F" w:rsidP="00910AAD">
      <w:pPr>
        <w:rPr>
          <w:b/>
          <w:sz w:val="28"/>
          <w:szCs w:val="28"/>
        </w:rPr>
      </w:pPr>
      <w:r w:rsidRPr="009922AF">
        <w:rPr>
          <w:b/>
          <w:sz w:val="28"/>
          <w:szCs w:val="28"/>
        </w:rPr>
        <w:t xml:space="preserve">            Na</w:t>
      </w:r>
      <w:r w:rsidR="009922AF" w:rsidRPr="009922AF">
        <w:rPr>
          <w:b/>
          <w:sz w:val="28"/>
          <w:szCs w:val="28"/>
        </w:rPr>
        <w:t>a</w:t>
      </w:r>
      <w:r w:rsidRPr="009922AF">
        <w:rPr>
          <w:b/>
          <w:sz w:val="28"/>
          <w:szCs w:val="28"/>
        </w:rPr>
        <w:t>m</w:t>
      </w:r>
      <w:r w:rsidR="009922AF">
        <w:rPr>
          <w:b/>
          <w:sz w:val="28"/>
          <w:szCs w:val="28"/>
        </w:rPr>
        <w:tab/>
      </w:r>
      <w:r w:rsidR="009922AF">
        <w:rPr>
          <w:b/>
          <w:sz w:val="28"/>
          <w:szCs w:val="28"/>
        </w:rPr>
        <w:tab/>
      </w:r>
      <w:r w:rsidR="009922AF">
        <w:rPr>
          <w:b/>
          <w:sz w:val="28"/>
          <w:szCs w:val="28"/>
        </w:rPr>
        <w:tab/>
      </w:r>
      <w:r w:rsidR="009922AF">
        <w:rPr>
          <w:b/>
          <w:sz w:val="28"/>
          <w:szCs w:val="28"/>
        </w:rPr>
        <w:tab/>
      </w:r>
      <w:r w:rsidR="009922AF">
        <w:rPr>
          <w:b/>
          <w:sz w:val="28"/>
          <w:szCs w:val="28"/>
        </w:rPr>
        <w:tab/>
      </w:r>
      <w:r w:rsidR="009922AF">
        <w:rPr>
          <w:b/>
          <w:sz w:val="28"/>
          <w:szCs w:val="28"/>
        </w:rPr>
        <w:tab/>
      </w:r>
      <w:r w:rsidR="009922AF" w:rsidRPr="009922AF">
        <w:rPr>
          <w:b/>
          <w:sz w:val="28"/>
          <w:szCs w:val="28"/>
        </w:rPr>
        <w:t>L</w:t>
      </w:r>
      <w:r w:rsidRPr="009922AF">
        <w:rPr>
          <w:b/>
          <w:sz w:val="28"/>
          <w:szCs w:val="28"/>
        </w:rPr>
        <w:t>eeftijd</w:t>
      </w:r>
      <w:r w:rsidRPr="009922AF">
        <w:rPr>
          <w:b/>
          <w:sz w:val="28"/>
          <w:szCs w:val="28"/>
        </w:rPr>
        <w:tab/>
      </w:r>
      <w:r w:rsidR="004D4781" w:rsidRPr="009922AF">
        <w:rPr>
          <w:b/>
          <w:sz w:val="28"/>
          <w:szCs w:val="28"/>
        </w:rPr>
        <w:t xml:space="preserve">  </w:t>
      </w:r>
      <w:r w:rsidR="002A376A" w:rsidRPr="009922AF">
        <w:rPr>
          <w:b/>
          <w:sz w:val="28"/>
          <w:szCs w:val="28"/>
        </w:rPr>
        <w:t xml:space="preserve">    </w:t>
      </w:r>
      <w:r w:rsidR="009922AF" w:rsidRPr="009922AF">
        <w:rPr>
          <w:b/>
          <w:sz w:val="28"/>
          <w:szCs w:val="28"/>
        </w:rPr>
        <w:tab/>
        <w:t>T</w:t>
      </w:r>
      <w:r w:rsidRPr="009922AF">
        <w:rPr>
          <w:b/>
          <w:sz w:val="28"/>
          <w:szCs w:val="28"/>
        </w:rPr>
        <w:t>eam</w:t>
      </w:r>
    </w:p>
    <w:p w:rsidR="004D4781" w:rsidRPr="009728FD" w:rsidRDefault="0089037F" w:rsidP="00910AAD">
      <w:pPr>
        <w:rPr>
          <w:sz w:val="28"/>
          <w:szCs w:val="28"/>
        </w:rPr>
      </w:pPr>
      <w:r w:rsidRPr="009728FD">
        <w:rPr>
          <w:sz w:val="28"/>
          <w:szCs w:val="28"/>
        </w:rPr>
        <w:t>1</w:t>
      </w:r>
      <w:r w:rsidRPr="009728FD">
        <w:rPr>
          <w:sz w:val="28"/>
          <w:szCs w:val="28"/>
          <w:vertAlign w:val="superscript"/>
        </w:rPr>
        <w:t>e</w:t>
      </w:r>
      <w:r w:rsidRPr="009728FD">
        <w:rPr>
          <w:sz w:val="28"/>
          <w:szCs w:val="28"/>
        </w:rPr>
        <w:t xml:space="preserve">     </w:t>
      </w:r>
      <w:r w:rsidR="009922AF">
        <w:rPr>
          <w:sz w:val="28"/>
          <w:szCs w:val="28"/>
        </w:rPr>
        <w:t xml:space="preserve">. . . . . . . . . . . . . . . . . . . . . . . . . . . . . . . . . </w:t>
      </w:r>
      <w:r w:rsidR="009922AF">
        <w:rPr>
          <w:sz w:val="28"/>
          <w:szCs w:val="28"/>
        </w:rPr>
        <w:tab/>
      </w:r>
      <w:r w:rsidR="009922AF">
        <w:rPr>
          <w:sz w:val="28"/>
          <w:szCs w:val="28"/>
        </w:rPr>
        <w:tab/>
        <w:t xml:space="preserve">. . . . . . . . </w:t>
      </w:r>
      <w:r w:rsidR="009922AF">
        <w:rPr>
          <w:sz w:val="28"/>
          <w:szCs w:val="28"/>
        </w:rPr>
        <w:tab/>
      </w:r>
      <w:r w:rsidR="009922AF">
        <w:rPr>
          <w:sz w:val="28"/>
          <w:szCs w:val="28"/>
        </w:rPr>
        <w:tab/>
        <w:t xml:space="preserve">. . . . . . . . </w:t>
      </w:r>
      <w:r w:rsidRPr="009728FD">
        <w:rPr>
          <w:sz w:val="28"/>
          <w:szCs w:val="28"/>
        </w:rPr>
        <w:tab/>
      </w:r>
      <w:r w:rsidR="004D4781" w:rsidRPr="009728FD">
        <w:rPr>
          <w:sz w:val="28"/>
          <w:szCs w:val="28"/>
        </w:rPr>
        <w:t xml:space="preserve">       </w:t>
      </w:r>
    </w:p>
    <w:p w:rsidR="004D4781" w:rsidRPr="009728FD" w:rsidRDefault="004D4781" w:rsidP="009922AF">
      <w:pPr>
        <w:rPr>
          <w:sz w:val="28"/>
          <w:szCs w:val="28"/>
        </w:rPr>
      </w:pPr>
      <w:r w:rsidRPr="009728FD">
        <w:rPr>
          <w:sz w:val="28"/>
          <w:szCs w:val="28"/>
        </w:rPr>
        <w:t>2</w:t>
      </w:r>
      <w:r w:rsidRPr="009728FD">
        <w:rPr>
          <w:sz w:val="28"/>
          <w:szCs w:val="28"/>
          <w:vertAlign w:val="superscript"/>
        </w:rPr>
        <w:t>e</w:t>
      </w:r>
      <w:r w:rsidRPr="009728FD">
        <w:rPr>
          <w:sz w:val="28"/>
          <w:szCs w:val="28"/>
        </w:rPr>
        <w:t xml:space="preserve">     </w:t>
      </w:r>
      <w:r w:rsidR="009922AF">
        <w:rPr>
          <w:sz w:val="28"/>
          <w:szCs w:val="28"/>
        </w:rPr>
        <w:t xml:space="preserve">. . . . . . . . . . . . . . . . . . . . . . . . . . . . . . . . . </w:t>
      </w:r>
      <w:r w:rsidR="009922AF">
        <w:rPr>
          <w:sz w:val="28"/>
          <w:szCs w:val="28"/>
        </w:rPr>
        <w:tab/>
      </w:r>
      <w:r w:rsidR="009922AF">
        <w:rPr>
          <w:sz w:val="28"/>
          <w:szCs w:val="28"/>
        </w:rPr>
        <w:tab/>
        <w:t xml:space="preserve">. . . . . . . . </w:t>
      </w:r>
      <w:r w:rsidR="009922AF">
        <w:rPr>
          <w:sz w:val="28"/>
          <w:szCs w:val="28"/>
        </w:rPr>
        <w:tab/>
      </w:r>
      <w:r w:rsidR="009922AF">
        <w:rPr>
          <w:sz w:val="28"/>
          <w:szCs w:val="28"/>
        </w:rPr>
        <w:tab/>
        <w:t>. . . . . . . .</w:t>
      </w:r>
    </w:p>
    <w:p w:rsidR="009728FD" w:rsidRPr="009728FD" w:rsidRDefault="004D4781" w:rsidP="009922AF">
      <w:pPr>
        <w:rPr>
          <w:sz w:val="28"/>
          <w:szCs w:val="28"/>
        </w:rPr>
      </w:pPr>
      <w:r w:rsidRPr="009728FD">
        <w:rPr>
          <w:sz w:val="28"/>
          <w:szCs w:val="28"/>
        </w:rPr>
        <w:t>3</w:t>
      </w:r>
      <w:r w:rsidRPr="009728FD">
        <w:rPr>
          <w:sz w:val="28"/>
          <w:szCs w:val="28"/>
          <w:vertAlign w:val="superscript"/>
        </w:rPr>
        <w:t>e</w:t>
      </w:r>
      <w:r w:rsidR="009728FD" w:rsidRPr="009728FD">
        <w:rPr>
          <w:sz w:val="28"/>
          <w:szCs w:val="28"/>
        </w:rPr>
        <w:t xml:space="preserve">     </w:t>
      </w:r>
      <w:r w:rsidR="009922AF">
        <w:rPr>
          <w:sz w:val="28"/>
          <w:szCs w:val="28"/>
        </w:rPr>
        <w:t xml:space="preserve">. . . . . . . . . . . . . . . . . . . . . . . . . . . . . . . . . </w:t>
      </w:r>
      <w:r w:rsidR="009922AF">
        <w:rPr>
          <w:sz w:val="28"/>
          <w:szCs w:val="28"/>
        </w:rPr>
        <w:tab/>
      </w:r>
      <w:r w:rsidR="009922AF">
        <w:rPr>
          <w:sz w:val="28"/>
          <w:szCs w:val="28"/>
        </w:rPr>
        <w:tab/>
        <w:t xml:space="preserve">. . . . . . . . </w:t>
      </w:r>
      <w:r w:rsidR="009922AF">
        <w:rPr>
          <w:sz w:val="28"/>
          <w:szCs w:val="28"/>
        </w:rPr>
        <w:tab/>
      </w:r>
      <w:r w:rsidR="009922AF">
        <w:rPr>
          <w:sz w:val="28"/>
          <w:szCs w:val="28"/>
        </w:rPr>
        <w:tab/>
        <w:t>. . . . . . . .</w:t>
      </w:r>
    </w:p>
    <w:p w:rsidR="009728FD" w:rsidRPr="009728FD" w:rsidRDefault="009728FD" w:rsidP="009922AF">
      <w:pPr>
        <w:rPr>
          <w:sz w:val="28"/>
          <w:szCs w:val="28"/>
        </w:rPr>
      </w:pPr>
      <w:r w:rsidRPr="009728FD">
        <w:rPr>
          <w:sz w:val="28"/>
          <w:szCs w:val="28"/>
        </w:rPr>
        <w:t>4</w:t>
      </w:r>
      <w:r w:rsidRPr="009728FD">
        <w:rPr>
          <w:sz w:val="28"/>
          <w:szCs w:val="28"/>
          <w:vertAlign w:val="superscript"/>
        </w:rPr>
        <w:t>e</w:t>
      </w:r>
      <w:r w:rsidRPr="009728FD">
        <w:rPr>
          <w:sz w:val="28"/>
          <w:szCs w:val="28"/>
        </w:rPr>
        <w:t xml:space="preserve">     </w:t>
      </w:r>
      <w:r w:rsidR="009922AF">
        <w:rPr>
          <w:sz w:val="28"/>
          <w:szCs w:val="28"/>
        </w:rPr>
        <w:t xml:space="preserve">. . . . . . . . . . . . . . . . . . . . . . . . . . . . . . . . . </w:t>
      </w:r>
      <w:r w:rsidR="009922AF">
        <w:rPr>
          <w:sz w:val="28"/>
          <w:szCs w:val="28"/>
        </w:rPr>
        <w:tab/>
      </w:r>
      <w:r w:rsidR="009922AF">
        <w:rPr>
          <w:sz w:val="28"/>
          <w:szCs w:val="28"/>
        </w:rPr>
        <w:tab/>
        <w:t xml:space="preserve">. . . . . . . . </w:t>
      </w:r>
      <w:r w:rsidR="009922AF">
        <w:rPr>
          <w:sz w:val="28"/>
          <w:szCs w:val="28"/>
        </w:rPr>
        <w:tab/>
      </w:r>
      <w:r w:rsidR="009922AF">
        <w:rPr>
          <w:sz w:val="28"/>
          <w:szCs w:val="28"/>
        </w:rPr>
        <w:tab/>
        <w:t>. . . . . . . .</w:t>
      </w:r>
    </w:p>
    <w:p w:rsidR="009728FD" w:rsidRPr="009728FD" w:rsidRDefault="009728FD" w:rsidP="009922AF">
      <w:pPr>
        <w:rPr>
          <w:sz w:val="28"/>
          <w:szCs w:val="28"/>
        </w:rPr>
      </w:pPr>
      <w:r w:rsidRPr="009728FD">
        <w:rPr>
          <w:sz w:val="28"/>
          <w:szCs w:val="28"/>
        </w:rPr>
        <w:t>5</w:t>
      </w:r>
      <w:r w:rsidRPr="009728FD">
        <w:rPr>
          <w:sz w:val="28"/>
          <w:szCs w:val="28"/>
          <w:vertAlign w:val="superscript"/>
        </w:rPr>
        <w:t>e</w:t>
      </w:r>
      <w:r w:rsidRPr="009728FD">
        <w:rPr>
          <w:sz w:val="28"/>
          <w:szCs w:val="28"/>
        </w:rPr>
        <w:t xml:space="preserve">     </w:t>
      </w:r>
      <w:r w:rsidR="009922AF">
        <w:rPr>
          <w:sz w:val="28"/>
          <w:szCs w:val="28"/>
        </w:rPr>
        <w:t xml:space="preserve">. . . . . . . . . . . . . . . . . . . . . . . . . . . . . . . . . </w:t>
      </w:r>
      <w:r w:rsidR="009922AF">
        <w:rPr>
          <w:sz w:val="28"/>
          <w:szCs w:val="28"/>
        </w:rPr>
        <w:tab/>
      </w:r>
      <w:r w:rsidR="009922AF">
        <w:rPr>
          <w:sz w:val="28"/>
          <w:szCs w:val="28"/>
        </w:rPr>
        <w:tab/>
        <w:t xml:space="preserve">. . . . . . . . </w:t>
      </w:r>
      <w:r w:rsidR="009922AF">
        <w:rPr>
          <w:sz w:val="28"/>
          <w:szCs w:val="28"/>
        </w:rPr>
        <w:tab/>
      </w:r>
      <w:r w:rsidR="009922AF">
        <w:rPr>
          <w:sz w:val="28"/>
          <w:szCs w:val="28"/>
        </w:rPr>
        <w:tab/>
        <w:t>. . . . . . . .</w:t>
      </w:r>
    </w:p>
    <w:p w:rsidR="009728FD" w:rsidRPr="009728FD" w:rsidRDefault="009728FD">
      <w:pPr>
        <w:rPr>
          <w:sz w:val="28"/>
          <w:szCs w:val="28"/>
        </w:rPr>
      </w:pPr>
      <w:r w:rsidRPr="009728FD">
        <w:rPr>
          <w:sz w:val="28"/>
          <w:szCs w:val="28"/>
        </w:rPr>
        <w:t>6</w:t>
      </w:r>
      <w:r w:rsidRPr="009728FD">
        <w:rPr>
          <w:sz w:val="28"/>
          <w:szCs w:val="28"/>
          <w:vertAlign w:val="superscript"/>
        </w:rPr>
        <w:t>e</w:t>
      </w:r>
      <w:r w:rsidRPr="009728FD">
        <w:rPr>
          <w:sz w:val="28"/>
          <w:szCs w:val="28"/>
        </w:rPr>
        <w:t xml:space="preserve">     </w:t>
      </w:r>
      <w:r w:rsidR="009922AF">
        <w:rPr>
          <w:sz w:val="28"/>
          <w:szCs w:val="28"/>
        </w:rPr>
        <w:t xml:space="preserve">. . . . . . . . . . . . . . . . . . . . . . . . . . . . . . . . . </w:t>
      </w:r>
      <w:r w:rsidR="009922AF">
        <w:rPr>
          <w:sz w:val="28"/>
          <w:szCs w:val="28"/>
        </w:rPr>
        <w:tab/>
      </w:r>
      <w:r w:rsidR="009922AF">
        <w:rPr>
          <w:sz w:val="28"/>
          <w:szCs w:val="28"/>
        </w:rPr>
        <w:tab/>
        <w:t xml:space="preserve">. . . . . . . . </w:t>
      </w:r>
      <w:r w:rsidR="009922AF">
        <w:rPr>
          <w:sz w:val="28"/>
          <w:szCs w:val="28"/>
        </w:rPr>
        <w:tab/>
      </w:r>
      <w:r w:rsidR="009922AF">
        <w:rPr>
          <w:sz w:val="28"/>
          <w:szCs w:val="28"/>
        </w:rPr>
        <w:tab/>
        <w:t>. . . . . . . .</w:t>
      </w:r>
      <w:r w:rsidR="00910AAD" w:rsidRPr="009728FD">
        <w:rPr>
          <w:sz w:val="28"/>
          <w:szCs w:val="28"/>
        </w:rPr>
        <w:tab/>
      </w:r>
    </w:p>
    <w:p w:rsidR="009922AF" w:rsidRDefault="009922AF" w:rsidP="009922AF">
      <w:pPr>
        <w:spacing w:after="0" w:line="240" w:lineRule="auto"/>
        <w:rPr>
          <w:sz w:val="28"/>
          <w:szCs w:val="28"/>
        </w:rPr>
      </w:pPr>
    </w:p>
    <w:p w:rsidR="009728FD" w:rsidRDefault="009728FD" w:rsidP="009922AF">
      <w:pPr>
        <w:spacing w:after="0" w:line="240" w:lineRule="auto"/>
        <w:rPr>
          <w:sz w:val="28"/>
          <w:szCs w:val="28"/>
        </w:rPr>
      </w:pPr>
      <w:r w:rsidRPr="009728FD">
        <w:rPr>
          <w:sz w:val="28"/>
          <w:szCs w:val="28"/>
        </w:rPr>
        <w:t xml:space="preserve">Geef het </w:t>
      </w:r>
      <w:r>
        <w:rPr>
          <w:sz w:val="28"/>
          <w:szCs w:val="28"/>
        </w:rPr>
        <w:t xml:space="preserve">ingevulde </w:t>
      </w:r>
      <w:r w:rsidRPr="009728FD">
        <w:rPr>
          <w:sz w:val="28"/>
          <w:szCs w:val="28"/>
        </w:rPr>
        <w:t>formulier aan je leider of achter de bar.</w:t>
      </w:r>
    </w:p>
    <w:p w:rsidR="009728FD" w:rsidRDefault="009728FD" w:rsidP="009922A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En tot zaterdag 14 oktober</w:t>
      </w:r>
      <w:r w:rsidR="009922AF">
        <w:rPr>
          <w:sz w:val="28"/>
          <w:szCs w:val="28"/>
        </w:rPr>
        <w:t>!</w:t>
      </w:r>
    </w:p>
    <w:p w:rsidR="009922AF" w:rsidRDefault="009922AF" w:rsidP="009922AF">
      <w:pPr>
        <w:spacing w:after="0" w:line="240" w:lineRule="auto"/>
        <w:rPr>
          <w:sz w:val="28"/>
          <w:szCs w:val="28"/>
        </w:rPr>
      </w:pPr>
    </w:p>
    <w:p w:rsidR="00734C53" w:rsidRPr="009922AF" w:rsidRDefault="009728FD" w:rsidP="009922AF">
      <w:pPr>
        <w:spacing w:after="0" w:line="240" w:lineRule="auto"/>
        <w:rPr>
          <w:b/>
          <w:i/>
          <w:sz w:val="32"/>
          <w:szCs w:val="32"/>
        </w:rPr>
      </w:pPr>
      <w:r w:rsidRPr="009922AF">
        <w:rPr>
          <w:b/>
          <w:i/>
          <w:sz w:val="28"/>
          <w:szCs w:val="28"/>
        </w:rPr>
        <w:t>Het A.C. WAVV</w:t>
      </w:r>
      <w:r w:rsidR="00910AAD" w:rsidRPr="009922AF">
        <w:rPr>
          <w:b/>
          <w:i/>
          <w:sz w:val="32"/>
          <w:szCs w:val="32"/>
        </w:rPr>
        <w:tab/>
      </w:r>
      <w:r w:rsidR="00910AAD" w:rsidRPr="009922AF">
        <w:rPr>
          <w:b/>
          <w:i/>
        </w:rPr>
        <w:tab/>
      </w:r>
      <w:bookmarkStart w:id="0" w:name="_GoBack"/>
      <w:bookmarkEnd w:id="0"/>
    </w:p>
    <w:sectPr w:rsidR="00734C53" w:rsidRPr="009922AF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AAD"/>
    <w:rsid w:val="000F1916"/>
    <w:rsid w:val="002A376A"/>
    <w:rsid w:val="004D4781"/>
    <w:rsid w:val="0050059D"/>
    <w:rsid w:val="00526B87"/>
    <w:rsid w:val="00585AA9"/>
    <w:rsid w:val="005A1D3C"/>
    <w:rsid w:val="00661746"/>
    <w:rsid w:val="006A4BBF"/>
    <w:rsid w:val="00722461"/>
    <w:rsid w:val="00850C39"/>
    <w:rsid w:val="00875A47"/>
    <w:rsid w:val="0089037F"/>
    <w:rsid w:val="008D2EA8"/>
    <w:rsid w:val="00900E1E"/>
    <w:rsid w:val="00910AAD"/>
    <w:rsid w:val="009728FD"/>
    <w:rsid w:val="009922AF"/>
    <w:rsid w:val="00A5118B"/>
    <w:rsid w:val="00A6704B"/>
    <w:rsid w:val="00AC0D88"/>
    <w:rsid w:val="00B54A4B"/>
    <w:rsid w:val="00B74146"/>
    <w:rsid w:val="00B75D47"/>
    <w:rsid w:val="00BB107E"/>
    <w:rsid w:val="00BC592D"/>
    <w:rsid w:val="00C86767"/>
    <w:rsid w:val="00CB05B2"/>
    <w:rsid w:val="00CD36DF"/>
    <w:rsid w:val="00CF593B"/>
    <w:rsid w:val="00EA43F2"/>
    <w:rsid w:val="00FC2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2A4A6"/>
  <w15:chartTrackingRefBased/>
  <w15:docId w15:val="{9E8FB863-F44E-44C4-8CD6-FD6D69DC1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AAD"/>
    <w:pPr>
      <w:spacing w:line="256" w:lineRule="auto"/>
    </w:pPr>
    <w:rPr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0AA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D47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10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CF3638BE.dotm</Template>
  <TotalTime>0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Tonnie Bongers</dc:creator>
  <cp:keywords/>
  <dc:description/>
  <cp:lastModifiedBy>Jochems, Henk</cp:lastModifiedBy>
  <cp:revision>2</cp:revision>
  <dcterms:created xsi:type="dcterms:W3CDTF">2017-09-18T05:58:00Z</dcterms:created>
  <dcterms:modified xsi:type="dcterms:W3CDTF">2017-09-18T05:58:00Z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