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4EA7" w14:textId="7C2A3600" w:rsidR="008A799F" w:rsidRPr="00D05CC9" w:rsidRDefault="003A7D5C" w:rsidP="00284F06">
      <w:pPr>
        <w:rPr>
          <w:rFonts w:eastAsia="Times New Roman" w:cstheme="minorHAnsi"/>
          <w:b/>
          <w:noProof/>
          <w:sz w:val="28"/>
          <w:szCs w:val="20"/>
          <w:lang w:eastAsia="nl-NL"/>
        </w:rPr>
      </w:pPr>
      <w:r w:rsidRPr="003A7D5C">
        <w:rPr>
          <w:noProof/>
        </w:rPr>
        <w:drawing>
          <wp:anchor distT="0" distB="0" distL="114300" distR="114300" simplePos="0" relativeHeight="251658240" behindDoc="0" locked="0" layoutInCell="1" allowOverlap="1" wp14:anchorId="1FA0CF2A" wp14:editId="4315DA52">
            <wp:simplePos x="0" y="0"/>
            <wp:positionH relativeFrom="column">
              <wp:posOffset>4510405</wp:posOffset>
            </wp:positionH>
            <wp:positionV relativeFrom="page">
              <wp:posOffset>581025</wp:posOffset>
            </wp:positionV>
            <wp:extent cx="1484630" cy="1571625"/>
            <wp:effectExtent l="0" t="0" r="1270" b="952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FDA">
        <w:rPr>
          <w:rFonts w:eastAsia="Times New Roman" w:cstheme="minorHAnsi"/>
          <w:b/>
          <w:noProof/>
          <w:sz w:val="28"/>
          <w:szCs w:val="20"/>
          <w:lang w:eastAsia="nl-NL"/>
        </w:rPr>
        <w:t>Algemene Ledenvergadering 202</w:t>
      </w:r>
      <w:r w:rsidR="0049179B">
        <w:rPr>
          <w:rFonts w:eastAsia="Times New Roman" w:cstheme="minorHAnsi"/>
          <w:b/>
          <w:noProof/>
          <w:sz w:val="28"/>
          <w:szCs w:val="20"/>
          <w:lang w:eastAsia="nl-NL"/>
        </w:rPr>
        <w:t>4</w:t>
      </w:r>
    </w:p>
    <w:p w14:paraId="3272F32D" w14:textId="033A1A18" w:rsidR="003E6AC9" w:rsidRDefault="005B7FDA" w:rsidP="00284F06">
      <w:pPr>
        <w:rPr>
          <w:rFonts w:eastAsia="Times New Roman" w:cstheme="minorHAnsi"/>
          <w:noProof/>
          <w:sz w:val="28"/>
          <w:szCs w:val="20"/>
          <w:lang w:eastAsia="nl-NL"/>
        </w:rPr>
      </w:pPr>
      <w:r>
        <w:rPr>
          <w:rFonts w:eastAsia="Times New Roman" w:cstheme="minorHAnsi"/>
          <w:noProof/>
          <w:sz w:val="28"/>
          <w:szCs w:val="20"/>
          <w:lang w:eastAsia="nl-NL"/>
        </w:rPr>
        <w:t xml:space="preserve">Maandag </w:t>
      </w:r>
      <w:r w:rsidR="0075320B">
        <w:rPr>
          <w:rFonts w:eastAsia="Times New Roman" w:cstheme="minorHAnsi"/>
          <w:noProof/>
          <w:sz w:val="28"/>
          <w:szCs w:val="20"/>
          <w:lang w:eastAsia="nl-NL"/>
        </w:rPr>
        <w:t>2</w:t>
      </w:r>
      <w:r w:rsidR="00500E5E">
        <w:rPr>
          <w:rFonts w:eastAsia="Times New Roman" w:cstheme="minorHAnsi"/>
          <w:noProof/>
          <w:sz w:val="28"/>
          <w:szCs w:val="20"/>
          <w:lang w:eastAsia="nl-NL"/>
        </w:rPr>
        <w:t>5</w:t>
      </w:r>
      <w:r>
        <w:rPr>
          <w:rFonts w:eastAsia="Times New Roman" w:cstheme="minorHAnsi"/>
          <w:noProof/>
          <w:sz w:val="28"/>
          <w:szCs w:val="20"/>
          <w:lang w:eastAsia="nl-NL"/>
        </w:rPr>
        <w:t xml:space="preserve"> november 202</w:t>
      </w:r>
      <w:r w:rsidR="0049179B">
        <w:rPr>
          <w:rFonts w:eastAsia="Times New Roman" w:cstheme="minorHAnsi"/>
          <w:noProof/>
          <w:sz w:val="28"/>
          <w:szCs w:val="20"/>
          <w:lang w:eastAsia="nl-NL"/>
        </w:rPr>
        <w:t>4</w:t>
      </w:r>
    </w:p>
    <w:p w14:paraId="145748C1" w14:textId="738EC470" w:rsidR="005B7FDA" w:rsidRDefault="005B7FDA" w:rsidP="00284F06">
      <w:pPr>
        <w:rPr>
          <w:rFonts w:eastAsia="Times New Roman" w:cstheme="minorHAnsi"/>
          <w:noProof/>
          <w:sz w:val="28"/>
          <w:szCs w:val="20"/>
          <w:lang w:eastAsia="nl-NL"/>
        </w:rPr>
      </w:pPr>
    </w:p>
    <w:p w14:paraId="471302F5" w14:textId="77777777" w:rsidR="005B7FDA" w:rsidRDefault="005B7FDA" w:rsidP="00284F06"/>
    <w:p w14:paraId="7EE7D9F0" w14:textId="35C0DCFD" w:rsidR="008B0E1C" w:rsidRDefault="008B0E1C" w:rsidP="003E6AC9"/>
    <w:p w14:paraId="42EA96F3" w14:textId="3CADB53B" w:rsidR="005B7FDA" w:rsidRDefault="005B7FDA" w:rsidP="003E6AC9"/>
    <w:p w14:paraId="15A4F73D" w14:textId="2D3F37E1" w:rsidR="005B7FDA" w:rsidRPr="00056054" w:rsidRDefault="005B7FDA" w:rsidP="005B7FDA">
      <w:pPr>
        <w:rPr>
          <w:sz w:val="24"/>
          <w:szCs w:val="24"/>
        </w:rPr>
      </w:pPr>
      <w:r w:rsidRPr="00056054">
        <w:rPr>
          <w:sz w:val="24"/>
          <w:szCs w:val="24"/>
        </w:rPr>
        <w:t>Aanvang 20</w:t>
      </w:r>
      <w:r w:rsidR="0075320B">
        <w:rPr>
          <w:sz w:val="24"/>
          <w:szCs w:val="24"/>
        </w:rPr>
        <w:t>:</w:t>
      </w:r>
      <w:r w:rsidRPr="00056054">
        <w:rPr>
          <w:sz w:val="24"/>
          <w:szCs w:val="24"/>
        </w:rPr>
        <w:t>00</w:t>
      </w:r>
      <w:r w:rsidR="0075320B">
        <w:rPr>
          <w:sz w:val="24"/>
          <w:szCs w:val="24"/>
        </w:rPr>
        <w:t xml:space="preserve"> uur</w:t>
      </w:r>
      <w:r w:rsidRPr="000560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kantine De Treffer, </w:t>
      </w:r>
      <w:proofErr w:type="spellStart"/>
      <w:r>
        <w:rPr>
          <w:sz w:val="24"/>
          <w:szCs w:val="24"/>
        </w:rPr>
        <w:t>Puikman</w:t>
      </w:r>
      <w:proofErr w:type="spellEnd"/>
      <w:r>
        <w:rPr>
          <w:sz w:val="24"/>
          <w:szCs w:val="24"/>
        </w:rPr>
        <w:t xml:space="preserve"> 2</w:t>
      </w:r>
    </w:p>
    <w:p w14:paraId="74AD9362" w14:textId="77777777" w:rsidR="005B7FDA" w:rsidRDefault="005B7FDA" w:rsidP="005B7FDA"/>
    <w:p w14:paraId="41FC0798" w14:textId="77777777" w:rsidR="005B7FDA" w:rsidRDefault="005B7FDA" w:rsidP="005B7FDA"/>
    <w:p w14:paraId="7CBC28C2" w14:textId="77777777" w:rsidR="005B7FDA" w:rsidRDefault="005B7FDA" w:rsidP="005B7FDA"/>
    <w:p w14:paraId="597492CF" w14:textId="77777777" w:rsidR="005B7FDA" w:rsidRDefault="005B7FDA" w:rsidP="005B7FDA"/>
    <w:p w14:paraId="6831049C" w14:textId="77777777" w:rsidR="005B7FDA" w:rsidRPr="00056054" w:rsidRDefault="005B7FDA" w:rsidP="005B7FDA">
      <w:pPr>
        <w:spacing w:after="360" w:line="360" w:lineRule="atLeast"/>
        <w:textAlignment w:val="baseline"/>
        <w:rPr>
          <w:rFonts w:eastAsia="Times New Roman" w:cstheme="minorHAnsi"/>
          <w:b/>
          <w:bCs/>
          <w:color w:val="555555"/>
          <w:sz w:val="28"/>
          <w:szCs w:val="28"/>
          <w:lang w:eastAsia="nl-NL"/>
        </w:rPr>
      </w:pPr>
      <w:r w:rsidRPr="00056054">
        <w:rPr>
          <w:rFonts w:eastAsia="Times New Roman" w:cstheme="minorHAnsi"/>
          <w:b/>
          <w:bCs/>
          <w:color w:val="555555"/>
          <w:sz w:val="28"/>
          <w:szCs w:val="28"/>
          <w:lang w:eastAsia="nl-NL"/>
        </w:rPr>
        <w:t>AGENDA</w:t>
      </w:r>
      <w:r>
        <w:rPr>
          <w:rFonts w:eastAsia="Times New Roman" w:cstheme="minorHAnsi"/>
          <w:b/>
          <w:bCs/>
          <w:color w:val="555555"/>
          <w:sz w:val="28"/>
          <w:szCs w:val="28"/>
          <w:lang w:eastAsia="nl-NL"/>
        </w:rPr>
        <w:t xml:space="preserve"> </w:t>
      </w:r>
    </w:p>
    <w:p w14:paraId="3B8AC6B7" w14:textId="70BCE9D1" w:rsidR="005B7FDA" w:rsidRDefault="005B7FDA" w:rsidP="005B7FDA">
      <w:pPr>
        <w:pStyle w:val="Lijstalinea"/>
        <w:numPr>
          <w:ilvl w:val="0"/>
          <w:numId w:val="27"/>
        </w:numPr>
        <w:spacing w:after="360"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Opening</w:t>
      </w:r>
    </w:p>
    <w:p w14:paraId="55F61F7D" w14:textId="48621015" w:rsidR="005B7FDA" w:rsidRDefault="004579AF" w:rsidP="005B7FDA">
      <w:pPr>
        <w:pStyle w:val="Lijstalinea"/>
        <w:numPr>
          <w:ilvl w:val="0"/>
          <w:numId w:val="27"/>
        </w:numPr>
        <w:spacing w:after="360"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>
        <w:rPr>
          <w:rFonts w:eastAsia="Times New Roman" w:cstheme="minorHAnsi"/>
          <w:color w:val="555555"/>
          <w:sz w:val="24"/>
          <w:szCs w:val="24"/>
          <w:lang w:eastAsia="nl-NL"/>
        </w:rPr>
        <w:t>M</w:t>
      </w:r>
      <w:r w:rsidR="005B7FDA" w:rsidRPr="00056054">
        <w:rPr>
          <w:rFonts w:eastAsia="Times New Roman" w:cstheme="minorHAnsi"/>
          <w:color w:val="555555"/>
          <w:sz w:val="24"/>
          <w:szCs w:val="24"/>
          <w:lang w:eastAsia="nl-NL"/>
        </w:rPr>
        <w:t>ededelingen</w:t>
      </w:r>
      <w:r w:rsidR="00693023">
        <w:rPr>
          <w:rFonts w:eastAsia="Times New Roman" w:cstheme="minorHAnsi"/>
          <w:color w:val="555555"/>
          <w:sz w:val="24"/>
          <w:szCs w:val="24"/>
          <w:lang w:eastAsia="nl-NL"/>
        </w:rPr>
        <w:t xml:space="preserve"> en berichten van verhindering</w:t>
      </w:r>
    </w:p>
    <w:p w14:paraId="5E22E369" w14:textId="29E4B997" w:rsidR="005B7FDA" w:rsidRPr="00056054" w:rsidRDefault="005B7FDA" w:rsidP="005B7FDA">
      <w:pPr>
        <w:pStyle w:val="Lijstalinea"/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 xml:space="preserve">Vaststelling van de notulen van de </w:t>
      </w:r>
      <w:r w:rsidR="00D6566C">
        <w:rPr>
          <w:rFonts w:eastAsia="Times New Roman" w:cstheme="minorHAnsi"/>
          <w:color w:val="555555"/>
          <w:sz w:val="24"/>
          <w:szCs w:val="24"/>
          <w:lang w:eastAsia="nl-NL"/>
        </w:rPr>
        <w:t>algemene leden</w:t>
      </w: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 xml:space="preserve">vergadering van </w:t>
      </w:r>
      <w:r w:rsidR="0049179B">
        <w:rPr>
          <w:rFonts w:eastAsia="Times New Roman" w:cstheme="minorHAnsi"/>
          <w:color w:val="555555"/>
          <w:sz w:val="24"/>
          <w:szCs w:val="24"/>
          <w:lang w:eastAsia="nl-NL"/>
        </w:rPr>
        <w:t>20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 xml:space="preserve"> </w:t>
      </w:r>
      <w:r w:rsidR="008A5E86">
        <w:rPr>
          <w:rFonts w:eastAsia="Times New Roman" w:cstheme="minorHAnsi"/>
          <w:color w:val="555555"/>
          <w:sz w:val="24"/>
          <w:szCs w:val="24"/>
          <w:lang w:eastAsia="nl-NL"/>
        </w:rPr>
        <w:t>november</w:t>
      </w: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 xml:space="preserve"> 20</w:t>
      </w:r>
      <w:r>
        <w:rPr>
          <w:rFonts w:eastAsia="Times New Roman" w:cstheme="minorHAnsi"/>
          <w:color w:val="555555"/>
          <w:sz w:val="24"/>
          <w:szCs w:val="24"/>
          <w:lang w:eastAsia="nl-NL"/>
        </w:rPr>
        <w:t>2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>3</w:t>
      </w:r>
    </w:p>
    <w:p w14:paraId="7B7B2DA6" w14:textId="345AEF53" w:rsidR="005B7FDA" w:rsidRDefault="005B7FDA" w:rsidP="005B7FDA">
      <w:pPr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1C058F">
        <w:rPr>
          <w:rFonts w:eastAsia="Times New Roman" w:cstheme="minorHAnsi"/>
          <w:color w:val="555555"/>
          <w:sz w:val="24"/>
          <w:szCs w:val="24"/>
          <w:lang w:eastAsia="nl-NL"/>
        </w:rPr>
        <w:t>Jaarverslag 202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>3</w:t>
      </w:r>
      <w:r w:rsidRPr="001C058F">
        <w:rPr>
          <w:rFonts w:eastAsia="Times New Roman" w:cstheme="minorHAnsi"/>
          <w:color w:val="555555"/>
          <w:sz w:val="24"/>
          <w:szCs w:val="24"/>
          <w:lang w:eastAsia="nl-NL"/>
        </w:rPr>
        <w:t>-202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>4</w:t>
      </w:r>
      <w:r w:rsidRPr="001C058F">
        <w:rPr>
          <w:rFonts w:eastAsia="Times New Roman" w:cstheme="minorHAnsi"/>
          <w:color w:val="555555"/>
          <w:sz w:val="24"/>
          <w:szCs w:val="24"/>
          <w:lang w:eastAsia="nl-NL"/>
        </w:rPr>
        <w:t xml:space="preserve"> </w:t>
      </w:r>
    </w:p>
    <w:p w14:paraId="3F9338D5" w14:textId="07C5B52B" w:rsidR="005B7FDA" w:rsidRPr="00056054" w:rsidRDefault="005B7FDA" w:rsidP="005B7FDA">
      <w:pPr>
        <w:pStyle w:val="Lijstalinea"/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Jaarrekening seizoen 20</w:t>
      </w:r>
      <w:r>
        <w:rPr>
          <w:rFonts w:eastAsia="Times New Roman" w:cstheme="minorHAnsi"/>
          <w:color w:val="555555"/>
          <w:sz w:val="24"/>
          <w:szCs w:val="24"/>
          <w:lang w:eastAsia="nl-NL"/>
        </w:rPr>
        <w:t>2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>3</w:t>
      </w: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-202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>4</w:t>
      </w:r>
      <w:r>
        <w:rPr>
          <w:rFonts w:eastAsia="Times New Roman" w:cstheme="minorHAnsi"/>
          <w:color w:val="555555"/>
          <w:sz w:val="24"/>
          <w:szCs w:val="24"/>
          <w:lang w:eastAsia="nl-NL"/>
        </w:rPr>
        <w:t xml:space="preserve"> en begroting </w:t>
      </w: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seizoen 202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>4</w:t>
      </w: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-202</w:t>
      </w:r>
      <w:r w:rsidR="00920F23">
        <w:rPr>
          <w:rFonts w:eastAsia="Times New Roman" w:cstheme="minorHAnsi"/>
          <w:color w:val="555555"/>
          <w:sz w:val="24"/>
          <w:szCs w:val="24"/>
          <w:lang w:eastAsia="nl-NL"/>
        </w:rPr>
        <w:t>5</w:t>
      </w:r>
    </w:p>
    <w:p w14:paraId="0DF82337" w14:textId="77777777" w:rsidR="005B7FDA" w:rsidRDefault="005B7FDA" w:rsidP="005B7FDA">
      <w:pPr>
        <w:pStyle w:val="Lijstalinea"/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Kascommissie</w:t>
      </w:r>
    </w:p>
    <w:p w14:paraId="1F709A8E" w14:textId="44BB6255" w:rsidR="009721A2" w:rsidRDefault="009721A2" w:rsidP="009721A2">
      <w:pPr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Samenstelling van het bestuur en rooster van aftreden</w:t>
      </w:r>
    </w:p>
    <w:p w14:paraId="30366056" w14:textId="77777777" w:rsidR="004C69C2" w:rsidRPr="004C69C2" w:rsidRDefault="004C69C2" w:rsidP="004C69C2">
      <w:p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4C69C2">
        <w:rPr>
          <w:rFonts w:eastAsia="Times New Roman" w:cstheme="minorHAnsi"/>
          <w:color w:val="555555"/>
          <w:sz w:val="24"/>
          <w:szCs w:val="24"/>
          <w:lang w:eastAsia="nl-NL"/>
        </w:rPr>
        <w:t>- Pauze -</w:t>
      </w:r>
    </w:p>
    <w:p w14:paraId="66AE77AE" w14:textId="09787013" w:rsidR="00F274DA" w:rsidRDefault="00F274DA" w:rsidP="005B7FDA">
      <w:pPr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Benoeming vrijwilliger van het jaar</w:t>
      </w:r>
      <w:r w:rsidR="002951A0">
        <w:rPr>
          <w:rFonts w:eastAsia="Times New Roman" w:cstheme="minorHAnsi"/>
          <w:color w:val="555555"/>
          <w:sz w:val="24"/>
          <w:szCs w:val="24"/>
          <w:lang w:eastAsia="nl-NL"/>
        </w:rPr>
        <w:t xml:space="preserve">, </w:t>
      </w:r>
      <w:r w:rsidR="002951A0" w:rsidRPr="00056054">
        <w:rPr>
          <w:rFonts w:eastAsia="Times New Roman" w:cstheme="minorHAnsi"/>
          <w:color w:val="555555"/>
          <w:sz w:val="24"/>
          <w:szCs w:val="24"/>
          <w:lang w:eastAsia="nl-NL"/>
        </w:rPr>
        <w:t xml:space="preserve">lid van verdienste en erelid </w:t>
      </w:r>
    </w:p>
    <w:p w14:paraId="79C9083F" w14:textId="460723B3" w:rsidR="005B7FDA" w:rsidRDefault="005B7FDA" w:rsidP="005B7FDA">
      <w:pPr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>
        <w:rPr>
          <w:rFonts w:eastAsia="Times New Roman" w:cstheme="minorHAnsi"/>
          <w:color w:val="555555"/>
          <w:sz w:val="24"/>
          <w:szCs w:val="24"/>
          <w:lang w:eastAsia="nl-NL"/>
        </w:rPr>
        <w:t xml:space="preserve">Stand van zaken </w:t>
      </w:r>
      <w:r w:rsidR="000C5307">
        <w:rPr>
          <w:rFonts w:eastAsia="Times New Roman" w:cstheme="minorHAnsi"/>
          <w:color w:val="555555"/>
          <w:sz w:val="24"/>
          <w:szCs w:val="24"/>
          <w:lang w:eastAsia="nl-NL"/>
        </w:rPr>
        <w:t>rondom de</w:t>
      </w:r>
      <w:r>
        <w:rPr>
          <w:rFonts w:eastAsia="Times New Roman" w:cstheme="minorHAnsi"/>
          <w:color w:val="555555"/>
          <w:sz w:val="24"/>
          <w:szCs w:val="24"/>
          <w:lang w:eastAsia="nl-NL"/>
        </w:rPr>
        <w:t xml:space="preserve"> </w:t>
      </w:r>
      <w:r w:rsidR="00861999">
        <w:rPr>
          <w:rFonts w:eastAsia="Times New Roman" w:cstheme="minorHAnsi"/>
          <w:color w:val="555555"/>
          <w:sz w:val="24"/>
          <w:szCs w:val="24"/>
          <w:lang w:eastAsia="nl-NL"/>
        </w:rPr>
        <w:t>accommodatie</w:t>
      </w:r>
    </w:p>
    <w:p w14:paraId="179A924A" w14:textId="70D9502F" w:rsidR="005B7FDA" w:rsidRPr="00056054" w:rsidRDefault="005B7FDA" w:rsidP="005B7FDA">
      <w:pPr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Rondvraag</w:t>
      </w:r>
    </w:p>
    <w:p w14:paraId="1FEACDD8" w14:textId="77777777" w:rsidR="005B7FDA" w:rsidRPr="00056054" w:rsidRDefault="005B7FDA" w:rsidP="005B7FDA">
      <w:pPr>
        <w:numPr>
          <w:ilvl w:val="0"/>
          <w:numId w:val="27"/>
        </w:numPr>
        <w:spacing w:line="360" w:lineRule="auto"/>
        <w:textAlignment w:val="baseline"/>
        <w:rPr>
          <w:rFonts w:eastAsia="Times New Roman" w:cstheme="minorHAnsi"/>
          <w:color w:val="555555"/>
          <w:sz w:val="24"/>
          <w:szCs w:val="24"/>
          <w:lang w:eastAsia="nl-NL"/>
        </w:rPr>
      </w:pPr>
      <w:r w:rsidRPr="00056054">
        <w:rPr>
          <w:rFonts w:eastAsia="Times New Roman" w:cstheme="minorHAnsi"/>
          <w:color w:val="555555"/>
          <w:sz w:val="24"/>
          <w:szCs w:val="24"/>
          <w:lang w:eastAsia="nl-NL"/>
        </w:rPr>
        <w:t>Sluiting</w:t>
      </w:r>
    </w:p>
    <w:p w14:paraId="6F0E60D0" w14:textId="77777777" w:rsidR="005B7FDA" w:rsidRDefault="005B7FDA" w:rsidP="003E6AC9"/>
    <w:sectPr w:rsidR="005B7FDA" w:rsidSect="0008767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59EF" w14:textId="77777777" w:rsidR="00AA21CD" w:rsidRDefault="00AA21CD" w:rsidP="00906B14">
      <w:pPr>
        <w:spacing w:line="240" w:lineRule="auto"/>
      </w:pPr>
      <w:r>
        <w:separator/>
      </w:r>
    </w:p>
  </w:endnote>
  <w:endnote w:type="continuationSeparator" w:id="0">
    <w:p w14:paraId="0CAA15EB" w14:textId="77777777" w:rsidR="00AA21CD" w:rsidRDefault="00AA21CD" w:rsidP="00906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2408754"/>
      <w:docPartObj>
        <w:docPartGallery w:val="Page Numbers (Bottom of Page)"/>
        <w:docPartUnique/>
      </w:docPartObj>
    </w:sdtPr>
    <w:sdtEndPr/>
    <w:sdtContent>
      <w:p w14:paraId="0F8542EE" w14:textId="77777777" w:rsidR="00906B14" w:rsidRPr="00847BE2" w:rsidRDefault="00847BE2" w:rsidP="00847BE2">
        <w:pPr>
          <w:pStyle w:val="Voettekst"/>
          <w:ind w:firstLine="708"/>
          <w:rPr>
            <w:i/>
            <w:iCs/>
          </w:rPr>
        </w:pPr>
        <w:r w:rsidRPr="00847BE2">
          <w:rPr>
            <w:i/>
            <w:iCs/>
          </w:rPr>
          <w:t xml:space="preserve">De </w:t>
        </w:r>
        <w:proofErr w:type="spellStart"/>
        <w:r w:rsidRPr="00847BE2">
          <w:rPr>
            <w:i/>
            <w:iCs/>
          </w:rPr>
          <w:t>Roset</w:t>
        </w:r>
        <w:proofErr w:type="spellEnd"/>
        <w:r w:rsidRPr="00847BE2">
          <w:rPr>
            <w:i/>
            <w:iCs/>
          </w:rPr>
          <w:t xml:space="preserve"> Patisserie en Chocolaterie is hoofdsponsor van Vitesse’22</w:t>
        </w:r>
      </w:p>
      <w:p w14:paraId="06655624" w14:textId="77777777" w:rsidR="00906B14" w:rsidRDefault="00906B14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83EE80" wp14:editId="766158A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2C255" w14:textId="77777777" w:rsidR="00906B14" w:rsidRPr="003567B7" w:rsidRDefault="00906B1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20"/>
                                </w:rPr>
                              </w:pPr>
                              <w:r w:rsidRPr="003567B7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3567B7">
                                <w:rPr>
                                  <w:sz w:val="20"/>
                                </w:rPr>
                                <w:instrText>PAGE   \* MERGEFORMAT</w:instrText>
                              </w:r>
                              <w:r w:rsidRPr="003567B7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Pr="003567B7">
                                <w:rPr>
                                  <w:sz w:val="20"/>
                                </w:rPr>
                                <w:t>2</w:t>
                              </w:r>
                              <w:r w:rsidRPr="003567B7">
                                <w:rPr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E83EE80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F92C255" w14:textId="77777777" w:rsidR="00906B14" w:rsidRPr="003567B7" w:rsidRDefault="00906B1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20"/>
                          </w:rPr>
                        </w:pPr>
                        <w:r w:rsidRPr="003567B7">
                          <w:rPr>
                            <w:sz w:val="20"/>
                          </w:rPr>
                          <w:fldChar w:fldCharType="begin"/>
                        </w:r>
                        <w:r w:rsidRPr="003567B7">
                          <w:rPr>
                            <w:sz w:val="20"/>
                          </w:rPr>
                          <w:instrText>PAGE   \* MERGEFORMAT</w:instrText>
                        </w:r>
                        <w:r w:rsidRPr="003567B7">
                          <w:rPr>
                            <w:sz w:val="20"/>
                          </w:rPr>
                          <w:fldChar w:fldCharType="separate"/>
                        </w:r>
                        <w:r w:rsidRPr="003567B7">
                          <w:rPr>
                            <w:sz w:val="20"/>
                          </w:rPr>
                          <w:t>2</w:t>
                        </w:r>
                        <w:r w:rsidRPr="003567B7">
                          <w:rPr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A2A1D" w14:textId="77777777" w:rsidR="00AA21CD" w:rsidRDefault="00AA21CD" w:rsidP="00906B14">
      <w:pPr>
        <w:spacing w:line="240" w:lineRule="auto"/>
      </w:pPr>
      <w:r>
        <w:separator/>
      </w:r>
    </w:p>
  </w:footnote>
  <w:footnote w:type="continuationSeparator" w:id="0">
    <w:p w14:paraId="1581E183" w14:textId="77777777" w:rsidR="00AA21CD" w:rsidRDefault="00AA21CD" w:rsidP="00906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359C"/>
    <w:multiLevelType w:val="hybridMultilevel"/>
    <w:tmpl w:val="C2C0BEC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3265B"/>
    <w:multiLevelType w:val="hybridMultilevel"/>
    <w:tmpl w:val="00E6D70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74D4"/>
    <w:multiLevelType w:val="hybridMultilevel"/>
    <w:tmpl w:val="728E49BE"/>
    <w:lvl w:ilvl="0" w:tplc="04130017">
      <w:start w:val="1"/>
      <w:numFmt w:val="lowerLetter"/>
      <w:lvlText w:val="%1)"/>
      <w:lvlJc w:val="left"/>
      <w:pPr>
        <w:ind w:left="1074" w:hanging="360"/>
      </w:pPr>
    </w:lvl>
    <w:lvl w:ilvl="1" w:tplc="04130019" w:tentative="1">
      <w:start w:val="1"/>
      <w:numFmt w:val="lowerLetter"/>
      <w:lvlText w:val="%2."/>
      <w:lvlJc w:val="left"/>
      <w:pPr>
        <w:ind w:left="1794" w:hanging="360"/>
      </w:pPr>
    </w:lvl>
    <w:lvl w:ilvl="2" w:tplc="0413001B" w:tentative="1">
      <w:start w:val="1"/>
      <w:numFmt w:val="lowerRoman"/>
      <w:lvlText w:val="%3."/>
      <w:lvlJc w:val="right"/>
      <w:pPr>
        <w:ind w:left="2514" w:hanging="180"/>
      </w:pPr>
    </w:lvl>
    <w:lvl w:ilvl="3" w:tplc="0413000F" w:tentative="1">
      <w:start w:val="1"/>
      <w:numFmt w:val="decimal"/>
      <w:lvlText w:val="%4."/>
      <w:lvlJc w:val="left"/>
      <w:pPr>
        <w:ind w:left="3234" w:hanging="360"/>
      </w:pPr>
    </w:lvl>
    <w:lvl w:ilvl="4" w:tplc="04130019" w:tentative="1">
      <w:start w:val="1"/>
      <w:numFmt w:val="lowerLetter"/>
      <w:lvlText w:val="%5."/>
      <w:lvlJc w:val="left"/>
      <w:pPr>
        <w:ind w:left="3954" w:hanging="360"/>
      </w:pPr>
    </w:lvl>
    <w:lvl w:ilvl="5" w:tplc="0413001B" w:tentative="1">
      <w:start w:val="1"/>
      <w:numFmt w:val="lowerRoman"/>
      <w:lvlText w:val="%6."/>
      <w:lvlJc w:val="right"/>
      <w:pPr>
        <w:ind w:left="4674" w:hanging="180"/>
      </w:pPr>
    </w:lvl>
    <w:lvl w:ilvl="6" w:tplc="0413000F" w:tentative="1">
      <w:start w:val="1"/>
      <w:numFmt w:val="decimal"/>
      <w:lvlText w:val="%7."/>
      <w:lvlJc w:val="left"/>
      <w:pPr>
        <w:ind w:left="5394" w:hanging="360"/>
      </w:pPr>
    </w:lvl>
    <w:lvl w:ilvl="7" w:tplc="04130019" w:tentative="1">
      <w:start w:val="1"/>
      <w:numFmt w:val="lowerLetter"/>
      <w:lvlText w:val="%8."/>
      <w:lvlJc w:val="left"/>
      <w:pPr>
        <w:ind w:left="6114" w:hanging="360"/>
      </w:pPr>
    </w:lvl>
    <w:lvl w:ilvl="8" w:tplc="04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292CE6"/>
    <w:multiLevelType w:val="hybridMultilevel"/>
    <w:tmpl w:val="6AB64F54"/>
    <w:lvl w:ilvl="0" w:tplc="04130017">
      <w:start w:val="1"/>
      <w:numFmt w:val="lowerLetter"/>
      <w:lvlText w:val="%1)"/>
      <w:lvlJc w:val="left"/>
      <w:pPr>
        <w:ind w:left="1074" w:hanging="360"/>
      </w:pPr>
    </w:lvl>
    <w:lvl w:ilvl="1" w:tplc="04130019" w:tentative="1">
      <w:start w:val="1"/>
      <w:numFmt w:val="lowerLetter"/>
      <w:lvlText w:val="%2."/>
      <w:lvlJc w:val="left"/>
      <w:pPr>
        <w:ind w:left="1794" w:hanging="360"/>
      </w:pPr>
    </w:lvl>
    <w:lvl w:ilvl="2" w:tplc="0413001B" w:tentative="1">
      <w:start w:val="1"/>
      <w:numFmt w:val="lowerRoman"/>
      <w:lvlText w:val="%3."/>
      <w:lvlJc w:val="right"/>
      <w:pPr>
        <w:ind w:left="2514" w:hanging="180"/>
      </w:pPr>
    </w:lvl>
    <w:lvl w:ilvl="3" w:tplc="0413000F" w:tentative="1">
      <w:start w:val="1"/>
      <w:numFmt w:val="decimal"/>
      <w:lvlText w:val="%4."/>
      <w:lvlJc w:val="left"/>
      <w:pPr>
        <w:ind w:left="3234" w:hanging="360"/>
      </w:pPr>
    </w:lvl>
    <w:lvl w:ilvl="4" w:tplc="04130019" w:tentative="1">
      <w:start w:val="1"/>
      <w:numFmt w:val="lowerLetter"/>
      <w:lvlText w:val="%5."/>
      <w:lvlJc w:val="left"/>
      <w:pPr>
        <w:ind w:left="3954" w:hanging="360"/>
      </w:pPr>
    </w:lvl>
    <w:lvl w:ilvl="5" w:tplc="0413001B" w:tentative="1">
      <w:start w:val="1"/>
      <w:numFmt w:val="lowerRoman"/>
      <w:lvlText w:val="%6."/>
      <w:lvlJc w:val="right"/>
      <w:pPr>
        <w:ind w:left="4674" w:hanging="180"/>
      </w:pPr>
    </w:lvl>
    <w:lvl w:ilvl="6" w:tplc="0413000F" w:tentative="1">
      <w:start w:val="1"/>
      <w:numFmt w:val="decimal"/>
      <w:lvlText w:val="%7."/>
      <w:lvlJc w:val="left"/>
      <w:pPr>
        <w:ind w:left="5394" w:hanging="360"/>
      </w:pPr>
    </w:lvl>
    <w:lvl w:ilvl="7" w:tplc="04130019" w:tentative="1">
      <w:start w:val="1"/>
      <w:numFmt w:val="lowerLetter"/>
      <w:lvlText w:val="%8."/>
      <w:lvlJc w:val="left"/>
      <w:pPr>
        <w:ind w:left="6114" w:hanging="360"/>
      </w:pPr>
    </w:lvl>
    <w:lvl w:ilvl="8" w:tplc="04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BE04A74"/>
    <w:multiLevelType w:val="hybridMultilevel"/>
    <w:tmpl w:val="28DABD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83892"/>
    <w:multiLevelType w:val="hybridMultilevel"/>
    <w:tmpl w:val="D09C6A42"/>
    <w:lvl w:ilvl="0" w:tplc="9B2C4D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F4007"/>
    <w:multiLevelType w:val="hybridMultilevel"/>
    <w:tmpl w:val="FCC4A690"/>
    <w:lvl w:ilvl="0" w:tplc="0413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2491477"/>
    <w:multiLevelType w:val="hybridMultilevel"/>
    <w:tmpl w:val="A82C468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D25271"/>
    <w:multiLevelType w:val="hybridMultilevel"/>
    <w:tmpl w:val="2026CD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72C4F"/>
    <w:multiLevelType w:val="hybridMultilevel"/>
    <w:tmpl w:val="0954352A"/>
    <w:lvl w:ilvl="0" w:tplc="02A00A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2816"/>
    <w:multiLevelType w:val="hybridMultilevel"/>
    <w:tmpl w:val="D3807134"/>
    <w:lvl w:ilvl="0" w:tplc="62E68B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A2F01"/>
    <w:multiLevelType w:val="hybridMultilevel"/>
    <w:tmpl w:val="D4EE4A40"/>
    <w:lvl w:ilvl="0" w:tplc="039E209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9E7383"/>
    <w:multiLevelType w:val="hybridMultilevel"/>
    <w:tmpl w:val="6B447D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14F11"/>
    <w:multiLevelType w:val="hybridMultilevel"/>
    <w:tmpl w:val="B94AEF8E"/>
    <w:lvl w:ilvl="0" w:tplc="F2566E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14635D"/>
    <w:multiLevelType w:val="hybridMultilevel"/>
    <w:tmpl w:val="48680E9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6A22F6"/>
    <w:multiLevelType w:val="hybridMultilevel"/>
    <w:tmpl w:val="7E62D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25C37"/>
    <w:multiLevelType w:val="hybridMultilevel"/>
    <w:tmpl w:val="E05CE614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6822E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C24DC2"/>
    <w:multiLevelType w:val="hybridMultilevel"/>
    <w:tmpl w:val="A818382A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D13FBA"/>
    <w:multiLevelType w:val="hybridMultilevel"/>
    <w:tmpl w:val="05365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3418C"/>
    <w:multiLevelType w:val="hybridMultilevel"/>
    <w:tmpl w:val="D1D44E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91124"/>
    <w:multiLevelType w:val="hybridMultilevel"/>
    <w:tmpl w:val="9AA4346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E85AE7"/>
    <w:multiLevelType w:val="hybridMultilevel"/>
    <w:tmpl w:val="106C73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30860"/>
    <w:multiLevelType w:val="hybridMultilevel"/>
    <w:tmpl w:val="2944588C"/>
    <w:lvl w:ilvl="0" w:tplc="277C4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D6D75"/>
    <w:multiLevelType w:val="hybridMultilevel"/>
    <w:tmpl w:val="3D3EF92E"/>
    <w:lvl w:ilvl="0" w:tplc="B6B49C5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62504"/>
    <w:multiLevelType w:val="hybridMultilevel"/>
    <w:tmpl w:val="37A082F4"/>
    <w:lvl w:ilvl="0" w:tplc="590C8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1600">
    <w:abstractNumId w:val="26"/>
  </w:num>
  <w:num w:numId="2" w16cid:durableId="1973630962">
    <w:abstractNumId w:val="2"/>
  </w:num>
  <w:num w:numId="3" w16cid:durableId="900558785">
    <w:abstractNumId w:val="13"/>
  </w:num>
  <w:num w:numId="4" w16cid:durableId="1543713128">
    <w:abstractNumId w:val="3"/>
  </w:num>
  <w:num w:numId="5" w16cid:durableId="1448739732">
    <w:abstractNumId w:val="11"/>
  </w:num>
  <w:num w:numId="6" w16cid:durableId="471991439">
    <w:abstractNumId w:val="10"/>
  </w:num>
  <w:num w:numId="7" w16cid:durableId="1024789467">
    <w:abstractNumId w:val="6"/>
  </w:num>
  <w:num w:numId="8" w16cid:durableId="533419115">
    <w:abstractNumId w:val="14"/>
  </w:num>
  <w:num w:numId="9" w16cid:durableId="53621665">
    <w:abstractNumId w:val="22"/>
  </w:num>
  <w:num w:numId="10" w16cid:durableId="755129541">
    <w:abstractNumId w:val="21"/>
  </w:num>
  <w:num w:numId="11" w16cid:durableId="266159501">
    <w:abstractNumId w:val="0"/>
  </w:num>
  <w:num w:numId="12" w16cid:durableId="1606039151">
    <w:abstractNumId w:val="18"/>
  </w:num>
  <w:num w:numId="13" w16cid:durableId="1460805514">
    <w:abstractNumId w:val="16"/>
  </w:num>
  <w:num w:numId="14" w16cid:durableId="1699817621">
    <w:abstractNumId w:val="7"/>
  </w:num>
  <w:num w:numId="15" w16cid:durableId="1048800537">
    <w:abstractNumId w:val="9"/>
  </w:num>
  <w:num w:numId="16" w16cid:durableId="752818080">
    <w:abstractNumId w:val="4"/>
  </w:num>
  <w:num w:numId="17" w16cid:durableId="561791616">
    <w:abstractNumId w:val="8"/>
  </w:num>
  <w:num w:numId="18" w16cid:durableId="1064180242">
    <w:abstractNumId w:val="20"/>
  </w:num>
  <w:num w:numId="19" w16cid:durableId="1684820689">
    <w:abstractNumId w:val="12"/>
  </w:num>
  <w:num w:numId="20" w16cid:durableId="1047490791">
    <w:abstractNumId w:val="19"/>
  </w:num>
  <w:num w:numId="21" w16cid:durableId="933897240">
    <w:abstractNumId w:val="5"/>
  </w:num>
  <w:num w:numId="22" w16cid:durableId="2039160368">
    <w:abstractNumId w:val="1"/>
  </w:num>
  <w:num w:numId="23" w16cid:durableId="1259829839">
    <w:abstractNumId w:val="23"/>
  </w:num>
  <w:num w:numId="24" w16cid:durableId="475876409">
    <w:abstractNumId w:val="15"/>
  </w:num>
  <w:num w:numId="25" w16cid:durableId="1314984529">
    <w:abstractNumId w:val="25"/>
  </w:num>
  <w:num w:numId="26" w16cid:durableId="1325622416">
    <w:abstractNumId w:val="24"/>
  </w:num>
  <w:num w:numId="27" w16cid:durableId="16684344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W0NDY3NDEzMrQ0MjBX0lEKTi0uzszPAykwrwUATjYT1SwAAAA="/>
  </w:docVars>
  <w:rsids>
    <w:rsidRoot w:val="005B7FDA"/>
    <w:rsid w:val="00000503"/>
    <w:rsid w:val="00002B7F"/>
    <w:rsid w:val="00005DE7"/>
    <w:rsid w:val="000100DA"/>
    <w:rsid w:val="00010555"/>
    <w:rsid w:val="00013DD4"/>
    <w:rsid w:val="000151E0"/>
    <w:rsid w:val="000240CE"/>
    <w:rsid w:val="00030B38"/>
    <w:rsid w:val="00035B80"/>
    <w:rsid w:val="000370B1"/>
    <w:rsid w:val="00060B2D"/>
    <w:rsid w:val="000624D8"/>
    <w:rsid w:val="00065460"/>
    <w:rsid w:val="00073EA0"/>
    <w:rsid w:val="00075F01"/>
    <w:rsid w:val="00077F09"/>
    <w:rsid w:val="0008767C"/>
    <w:rsid w:val="000A5FDA"/>
    <w:rsid w:val="000B1CCF"/>
    <w:rsid w:val="000B5BEF"/>
    <w:rsid w:val="000C5307"/>
    <w:rsid w:val="000D1A94"/>
    <w:rsid w:val="000E05ED"/>
    <w:rsid w:val="000E6325"/>
    <w:rsid w:val="000E6A17"/>
    <w:rsid w:val="000F61E4"/>
    <w:rsid w:val="00100126"/>
    <w:rsid w:val="0010739E"/>
    <w:rsid w:val="0011640C"/>
    <w:rsid w:val="00124000"/>
    <w:rsid w:val="00131EF9"/>
    <w:rsid w:val="001333D1"/>
    <w:rsid w:val="00146196"/>
    <w:rsid w:val="00154BDA"/>
    <w:rsid w:val="00157436"/>
    <w:rsid w:val="00160E0E"/>
    <w:rsid w:val="001612E3"/>
    <w:rsid w:val="00163981"/>
    <w:rsid w:val="00165D59"/>
    <w:rsid w:val="001852B7"/>
    <w:rsid w:val="00187C10"/>
    <w:rsid w:val="00191159"/>
    <w:rsid w:val="00193499"/>
    <w:rsid w:val="00193C75"/>
    <w:rsid w:val="00195A6C"/>
    <w:rsid w:val="001A48A4"/>
    <w:rsid w:val="001C2F48"/>
    <w:rsid w:val="001D0325"/>
    <w:rsid w:val="001D0C65"/>
    <w:rsid w:val="001D2D5C"/>
    <w:rsid w:val="001F652C"/>
    <w:rsid w:val="002021F1"/>
    <w:rsid w:val="00203D58"/>
    <w:rsid w:val="00217FA8"/>
    <w:rsid w:val="0023730A"/>
    <w:rsid w:val="002417A3"/>
    <w:rsid w:val="00255A16"/>
    <w:rsid w:val="00260105"/>
    <w:rsid w:val="00264958"/>
    <w:rsid w:val="00275D17"/>
    <w:rsid w:val="0028125E"/>
    <w:rsid w:val="00284F06"/>
    <w:rsid w:val="002951A0"/>
    <w:rsid w:val="002A646B"/>
    <w:rsid w:val="002B5EDD"/>
    <w:rsid w:val="002C12FD"/>
    <w:rsid w:val="002C3478"/>
    <w:rsid w:val="002C43E2"/>
    <w:rsid w:val="002D65B2"/>
    <w:rsid w:val="002D7005"/>
    <w:rsid w:val="002E150D"/>
    <w:rsid w:val="003156FC"/>
    <w:rsid w:val="003160B4"/>
    <w:rsid w:val="00333B4A"/>
    <w:rsid w:val="00354DE9"/>
    <w:rsid w:val="003567B7"/>
    <w:rsid w:val="003605F7"/>
    <w:rsid w:val="003613C5"/>
    <w:rsid w:val="003849B7"/>
    <w:rsid w:val="003925B8"/>
    <w:rsid w:val="003A7D5C"/>
    <w:rsid w:val="003B5CA7"/>
    <w:rsid w:val="003D124F"/>
    <w:rsid w:val="003D3ED8"/>
    <w:rsid w:val="003D7C88"/>
    <w:rsid w:val="003D7F29"/>
    <w:rsid w:val="003E6AC9"/>
    <w:rsid w:val="003F52F3"/>
    <w:rsid w:val="003F796C"/>
    <w:rsid w:val="003F7E6B"/>
    <w:rsid w:val="00406CAC"/>
    <w:rsid w:val="0041119B"/>
    <w:rsid w:val="00412E68"/>
    <w:rsid w:val="00415866"/>
    <w:rsid w:val="00417047"/>
    <w:rsid w:val="004171F5"/>
    <w:rsid w:val="00420E2E"/>
    <w:rsid w:val="00421D2D"/>
    <w:rsid w:val="00426F2A"/>
    <w:rsid w:val="00445F12"/>
    <w:rsid w:val="00446B3A"/>
    <w:rsid w:val="00450D20"/>
    <w:rsid w:val="004579AF"/>
    <w:rsid w:val="0048779C"/>
    <w:rsid w:val="0049179B"/>
    <w:rsid w:val="00496D00"/>
    <w:rsid w:val="004B39C4"/>
    <w:rsid w:val="004C69C2"/>
    <w:rsid w:val="004D496D"/>
    <w:rsid w:val="004F3777"/>
    <w:rsid w:val="00500E5E"/>
    <w:rsid w:val="00502A8C"/>
    <w:rsid w:val="005121E2"/>
    <w:rsid w:val="00513EE1"/>
    <w:rsid w:val="00561FE1"/>
    <w:rsid w:val="00570CEA"/>
    <w:rsid w:val="00572DB9"/>
    <w:rsid w:val="00573677"/>
    <w:rsid w:val="005A4A3B"/>
    <w:rsid w:val="005B0485"/>
    <w:rsid w:val="005B1BD7"/>
    <w:rsid w:val="005B3B0D"/>
    <w:rsid w:val="005B7FDA"/>
    <w:rsid w:val="005C1A5E"/>
    <w:rsid w:val="005C7A0A"/>
    <w:rsid w:val="005D0015"/>
    <w:rsid w:val="005D03E4"/>
    <w:rsid w:val="005D148A"/>
    <w:rsid w:val="005E1439"/>
    <w:rsid w:val="005E7587"/>
    <w:rsid w:val="005F19F2"/>
    <w:rsid w:val="00600E9A"/>
    <w:rsid w:val="00605942"/>
    <w:rsid w:val="00610A2A"/>
    <w:rsid w:val="00611474"/>
    <w:rsid w:val="00612FDE"/>
    <w:rsid w:val="006153DB"/>
    <w:rsid w:val="00644D2A"/>
    <w:rsid w:val="00653347"/>
    <w:rsid w:val="006600F5"/>
    <w:rsid w:val="00663546"/>
    <w:rsid w:val="00663FF7"/>
    <w:rsid w:val="006700BF"/>
    <w:rsid w:val="0067218E"/>
    <w:rsid w:val="006751BD"/>
    <w:rsid w:val="00683205"/>
    <w:rsid w:val="00685216"/>
    <w:rsid w:val="00691C44"/>
    <w:rsid w:val="00693023"/>
    <w:rsid w:val="00697267"/>
    <w:rsid w:val="006A05E3"/>
    <w:rsid w:val="006B58FC"/>
    <w:rsid w:val="006B6FF0"/>
    <w:rsid w:val="006C069F"/>
    <w:rsid w:val="006D0BCF"/>
    <w:rsid w:val="006D29EA"/>
    <w:rsid w:val="006D3F70"/>
    <w:rsid w:val="006E1C5E"/>
    <w:rsid w:val="006E2568"/>
    <w:rsid w:val="006E6BFC"/>
    <w:rsid w:val="006F2914"/>
    <w:rsid w:val="006F67DB"/>
    <w:rsid w:val="007059D8"/>
    <w:rsid w:val="00746B18"/>
    <w:rsid w:val="00750536"/>
    <w:rsid w:val="0075320B"/>
    <w:rsid w:val="00754EDC"/>
    <w:rsid w:val="00761240"/>
    <w:rsid w:val="00763F45"/>
    <w:rsid w:val="0077080D"/>
    <w:rsid w:val="007738CF"/>
    <w:rsid w:val="00783D62"/>
    <w:rsid w:val="007904A5"/>
    <w:rsid w:val="0079599E"/>
    <w:rsid w:val="007A5BB1"/>
    <w:rsid w:val="007C3535"/>
    <w:rsid w:val="007E08CE"/>
    <w:rsid w:val="007E7724"/>
    <w:rsid w:val="007F1ADD"/>
    <w:rsid w:val="00805FE3"/>
    <w:rsid w:val="00821A19"/>
    <w:rsid w:val="00821D22"/>
    <w:rsid w:val="00821DFF"/>
    <w:rsid w:val="00823B21"/>
    <w:rsid w:val="0082616A"/>
    <w:rsid w:val="008273A9"/>
    <w:rsid w:val="00827AC0"/>
    <w:rsid w:val="00847BE2"/>
    <w:rsid w:val="00853394"/>
    <w:rsid w:val="00861999"/>
    <w:rsid w:val="00861DAE"/>
    <w:rsid w:val="00863019"/>
    <w:rsid w:val="00877F3A"/>
    <w:rsid w:val="00881D28"/>
    <w:rsid w:val="00885BE1"/>
    <w:rsid w:val="008A5E86"/>
    <w:rsid w:val="008A799F"/>
    <w:rsid w:val="008B0E1C"/>
    <w:rsid w:val="008B2811"/>
    <w:rsid w:val="008C5893"/>
    <w:rsid w:val="008C6083"/>
    <w:rsid w:val="008D0421"/>
    <w:rsid w:val="008D145F"/>
    <w:rsid w:val="008F00F0"/>
    <w:rsid w:val="0090528A"/>
    <w:rsid w:val="00906B14"/>
    <w:rsid w:val="00914F13"/>
    <w:rsid w:val="00920F23"/>
    <w:rsid w:val="00923924"/>
    <w:rsid w:val="00936F37"/>
    <w:rsid w:val="00944D5A"/>
    <w:rsid w:val="00947167"/>
    <w:rsid w:val="009504E2"/>
    <w:rsid w:val="0095686E"/>
    <w:rsid w:val="0096298C"/>
    <w:rsid w:val="009721A2"/>
    <w:rsid w:val="00976C2C"/>
    <w:rsid w:val="0098360C"/>
    <w:rsid w:val="00985F5A"/>
    <w:rsid w:val="009877A9"/>
    <w:rsid w:val="009B12EC"/>
    <w:rsid w:val="009C39C3"/>
    <w:rsid w:val="009D0C67"/>
    <w:rsid w:val="009D46C9"/>
    <w:rsid w:val="009D5153"/>
    <w:rsid w:val="009E1C38"/>
    <w:rsid w:val="009E5AA0"/>
    <w:rsid w:val="009E69EC"/>
    <w:rsid w:val="009E71A9"/>
    <w:rsid w:val="009F0BD1"/>
    <w:rsid w:val="009F4A86"/>
    <w:rsid w:val="009F5D82"/>
    <w:rsid w:val="00A10387"/>
    <w:rsid w:val="00A10E25"/>
    <w:rsid w:val="00A12105"/>
    <w:rsid w:val="00A26E80"/>
    <w:rsid w:val="00A326D4"/>
    <w:rsid w:val="00A378E9"/>
    <w:rsid w:val="00A40FBF"/>
    <w:rsid w:val="00A412EA"/>
    <w:rsid w:val="00A43344"/>
    <w:rsid w:val="00A50544"/>
    <w:rsid w:val="00A53EC3"/>
    <w:rsid w:val="00A64006"/>
    <w:rsid w:val="00A752AB"/>
    <w:rsid w:val="00A76D4E"/>
    <w:rsid w:val="00AA0357"/>
    <w:rsid w:val="00AA21CD"/>
    <w:rsid w:val="00AB2E44"/>
    <w:rsid w:val="00AB5288"/>
    <w:rsid w:val="00AB56F2"/>
    <w:rsid w:val="00AF2EF1"/>
    <w:rsid w:val="00AF2F43"/>
    <w:rsid w:val="00AF4AB9"/>
    <w:rsid w:val="00AF4DF8"/>
    <w:rsid w:val="00AF55A3"/>
    <w:rsid w:val="00AF5D19"/>
    <w:rsid w:val="00B00887"/>
    <w:rsid w:val="00B13DB6"/>
    <w:rsid w:val="00B16A5A"/>
    <w:rsid w:val="00B32576"/>
    <w:rsid w:val="00B574C5"/>
    <w:rsid w:val="00B62DAE"/>
    <w:rsid w:val="00B77E6B"/>
    <w:rsid w:val="00B849B5"/>
    <w:rsid w:val="00B90466"/>
    <w:rsid w:val="00B9266D"/>
    <w:rsid w:val="00BA1ACF"/>
    <w:rsid w:val="00BB586A"/>
    <w:rsid w:val="00BC6031"/>
    <w:rsid w:val="00BD597A"/>
    <w:rsid w:val="00BD74CD"/>
    <w:rsid w:val="00BE308E"/>
    <w:rsid w:val="00BE664E"/>
    <w:rsid w:val="00BF0F2E"/>
    <w:rsid w:val="00BF2C28"/>
    <w:rsid w:val="00BF732C"/>
    <w:rsid w:val="00C17C2E"/>
    <w:rsid w:val="00C327B7"/>
    <w:rsid w:val="00C4608F"/>
    <w:rsid w:val="00C5306F"/>
    <w:rsid w:val="00C66C5C"/>
    <w:rsid w:val="00C72BFF"/>
    <w:rsid w:val="00C80395"/>
    <w:rsid w:val="00CA162A"/>
    <w:rsid w:val="00CA28DC"/>
    <w:rsid w:val="00CA3F28"/>
    <w:rsid w:val="00CA5DAC"/>
    <w:rsid w:val="00CA6BA5"/>
    <w:rsid w:val="00CB272B"/>
    <w:rsid w:val="00CB2E5F"/>
    <w:rsid w:val="00CC2E77"/>
    <w:rsid w:val="00CC5714"/>
    <w:rsid w:val="00CC6C0B"/>
    <w:rsid w:val="00CD3D41"/>
    <w:rsid w:val="00CD5EE6"/>
    <w:rsid w:val="00CF4B44"/>
    <w:rsid w:val="00D05CC9"/>
    <w:rsid w:val="00D13B46"/>
    <w:rsid w:val="00D33E75"/>
    <w:rsid w:val="00D63959"/>
    <w:rsid w:val="00D6566C"/>
    <w:rsid w:val="00D9695E"/>
    <w:rsid w:val="00DA1E15"/>
    <w:rsid w:val="00DA761E"/>
    <w:rsid w:val="00DB3D7F"/>
    <w:rsid w:val="00DC6E6C"/>
    <w:rsid w:val="00DD2546"/>
    <w:rsid w:val="00DE43EC"/>
    <w:rsid w:val="00E11768"/>
    <w:rsid w:val="00E13739"/>
    <w:rsid w:val="00E141F8"/>
    <w:rsid w:val="00E17D39"/>
    <w:rsid w:val="00E2277B"/>
    <w:rsid w:val="00E22A25"/>
    <w:rsid w:val="00E50DDD"/>
    <w:rsid w:val="00E63DA9"/>
    <w:rsid w:val="00E64F1D"/>
    <w:rsid w:val="00E675F0"/>
    <w:rsid w:val="00E80387"/>
    <w:rsid w:val="00E94A50"/>
    <w:rsid w:val="00E94AB0"/>
    <w:rsid w:val="00EA2D05"/>
    <w:rsid w:val="00EA5733"/>
    <w:rsid w:val="00EB28F2"/>
    <w:rsid w:val="00EB3DAD"/>
    <w:rsid w:val="00EC65DF"/>
    <w:rsid w:val="00ED0A19"/>
    <w:rsid w:val="00ED6D79"/>
    <w:rsid w:val="00EE19CD"/>
    <w:rsid w:val="00EE7A20"/>
    <w:rsid w:val="00EF2B37"/>
    <w:rsid w:val="00EF3798"/>
    <w:rsid w:val="00EF6825"/>
    <w:rsid w:val="00F12578"/>
    <w:rsid w:val="00F17FEE"/>
    <w:rsid w:val="00F274DA"/>
    <w:rsid w:val="00F433B2"/>
    <w:rsid w:val="00F567E0"/>
    <w:rsid w:val="00F61F3D"/>
    <w:rsid w:val="00F63C86"/>
    <w:rsid w:val="00F640BC"/>
    <w:rsid w:val="00F7138D"/>
    <w:rsid w:val="00F75253"/>
    <w:rsid w:val="00F76D24"/>
    <w:rsid w:val="00F90032"/>
    <w:rsid w:val="00FA0A20"/>
    <w:rsid w:val="00FA3D79"/>
    <w:rsid w:val="00FA4453"/>
    <w:rsid w:val="00FA555F"/>
    <w:rsid w:val="00FD0059"/>
    <w:rsid w:val="00FD3752"/>
    <w:rsid w:val="00FD3A87"/>
    <w:rsid w:val="00FE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A9D0"/>
  <w15:chartTrackingRefBased/>
  <w15:docId w15:val="{D0A0E487-BC85-40C8-B88E-A49167F1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line="2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C69C2"/>
    <w:rPr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CA3F28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Kop4">
    <w:name w:val="heading 4"/>
    <w:basedOn w:val="Standaard"/>
    <w:next w:val="Standaard"/>
    <w:link w:val="Kop4Char"/>
    <w:unhideWhenUsed/>
    <w:qFormat/>
    <w:rsid w:val="00CA3F28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266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CA3F28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customStyle="1" w:styleId="Kop4Char">
    <w:name w:val="Kop 4 Char"/>
    <w:basedOn w:val="Standaardalinea-lettertype"/>
    <w:link w:val="Kop4"/>
    <w:rsid w:val="00CA3F28"/>
    <w:rPr>
      <w:rFonts w:ascii="Times New Roman" w:hAnsi="Times New Roman" w:cs="Times New Roman"/>
      <w:b/>
      <w:bCs/>
      <w:sz w:val="28"/>
      <w:szCs w:val="28"/>
      <w:lang w:bidi="en-US"/>
    </w:rPr>
  </w:style>
  <w:style w:type="paragraph" w:styleId="Plattetekst">
    <w:name w:val="Body Text"/>
    <w:basedOn w:val="Standaard"/>
    <w:link w:val="PlattetekstChar"/>
    <w:semiHidden/>
    <w:rsid w:val="00CA3F28"/>
    <w:pPr>
      <w:spacing w:line="240" w:lineRule="auto"/>
    </w:pPr>
    <w:rPr>
      <w:rFonts w:ascii="Tahoma" w:eastAsia="Times New Roman" w:hAnsi="Tahoma" w:cs="Tahoma"/>
      <w:sz w:val="20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CA3F28"/>
    <w:rPr>
      <w:rFonts w:ascii="Tahoma" w:eastAsia="Times New Roman" w:hAnsi="Tahoma" w:cs="Tahoma"/>
      <w:sz w:val="20"/>
      <w:lang w:eastAsia="nl-NL"/>
    </w:rPr>
  </w:style>
  <w:style w:type="paragraph" w:customStyle="1" w:styleId="StandardText">
    <w:name w:val="StandardText"/>
    <w:basedOn w:val="Standaard"/>
    <w:rsid w:val="00CA3F28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PrintText">
    <w:name w:val="z_PrintText"/>
    <w:basedOn w:val="StandardText"/>
    <w:rsid w:val="00CA3F28"/>
    <w:pPr>
      <w:spacing w:line="160" w:lineRule="atLeast"/>
    </w:pPr>
    <w:rPr>
      <w:rFonts w:ascii="Myriad Roman" w:hAnsi="Myriad Roman"/>
      <w:noProof/>
      <w:sz w:val="15"/>
    </w:rPr>
  </w:style>
  <w:style w:type="paragraph" w:customStyle="1" w:styleId="Refs">
    <w:name w:val="Refs"/>
    <w:next w:val="Standaard"/>
    <w:rsid w:val="00CA3F28"/>
    <w:pPr>
      <w:widowControl w:val="0"/>
    </w:pPr>
    <w:rPr>
      <w:rFonts w:ascii="Courier New" w:eastAsia="Times New Roman" w:hAnsi="Courier New" w:cs="Times New Roman"/>
      <w:noProof/>
      <w:vanish/>
      <w:sz w:val="8"/>
      <w:szCs w:val="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06B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6B14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906B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6B14"/>
    <w:rPr>
      <w:sz w:val="22"/>
      <w:szCs w:val="22"/>
    </w:rPr>
  </w:style>
  <w:style w:type="character" w:styleId="Intensievebenadrukking">
    <w:name w:val="Intense Emphasis"/>
    <w:basedOn w:val="Standaardalinea-lettertype"/>
    <w:uiPriority w:val="6"/>
    <w:unhideWhenUsed/>
    <w:qFormat/>
    <w:rsid w:val="008A799F"/>
    <w:rPr>
      <w:i/>
      <w:iCs/>
      <w:color w:val="833C0B" w:themeColor="accent2" w:themeShade="80"/>
    </w:rPr>
  </w:style>
  <w:style w:type="paragraph" w:styleId="Lijstopsomteken">
    <w:name w:val="List Bullet"/>
    <w:basedOn w:val="Standaard"/>
    <w:uiPriority w:val="10"/>
    <w:unhideWhenUsed/>
    <w:qFormat/>
    <w:rsid w:val="008A799F"/>
    <w:pPr>
      <w:numPr>
        <w:numId w:val="23"/>
      </w:numPr>
      <w:spacing w:before="100" w:after="100" w:line="240" w:lineRule="auto"/>
      <w:contextualSpacing/>
    </w:pPr>
    <w:rPr>
      <w:rFonts w:eastAsiaTheme="minorEastAsia"/>
      <w:szCs w:val="21"/>
      <w:lang w:eastAsia="ja-JP"/>
    </w:rPr>
  </w:style>
  <w:style w:type="paragraph" w:styleId="Ondertitel">
    <w:name w:val="Subtitle"/>
    <w:basedOn w:val="Standaard"/>
    <w:link w:val="OndertitelChar"/>
    <w:uiPriority w:val="2"/>
    <w:qFormat/>
    <w:rsid w:val="008A799F"/>
    <w:pPr>
      <w:spacing w:before="100" w:after="120" w:line="240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8A799F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Datum">
    <w:name w:val="Date"/>
    <w:basedOn w:val="Standaard"/>
    <w:link w:val="DatumChar"/>
    <w:uiPriority w:val="3"/>
    <w:rsid w:val="008A799F"/>
    <w:pPr>
      <w:pBdr>
        <w:top w:val="single" w:sz="4" w:space="1" w:color="44546A" w:themeColor="text2"/>
      </w:pBdr>
      <w:spacing w:before="100" w:after="100" w:line="240" w:lineRule="auto"/>
      <w:contextualSpacing/>
      <w:jc w:val="right"/>
    </w:pPr>
    <w:rPr>
      <w:rFonts w:eastAsiaTheme="minorEastAsia"/>
      <w:szCs w:val="21"/>
      <w:lang w:eastAsia="ja-JP"/>
    </w:rPr>
  </w:style>
  <w:style w:type="character" w:customStyle="1" w:styleId="DatumChar">
    <w:name w:val="Datum Char"/>
    <w:basedOn w:val="Standaardalinea-lettertype"/>
    <w:link w:val="Datum"/>
    <w:uiPriority w:val="3"/>
    <w:rsid w:val="008A799F"/>
    <w:rPr>
      <w:rFonts w:eastAsiaTheme="minorEastAsia"/>
      <w:sz w:val="22"/>
      <w:szCs w:val="21"/>
      <w:lang w:eastAsia="ja-JP"/>
    </w:rPr>
  </w:style>
  <w:style w:type="table" w:styleId="Tabelraster">
    <w:name w:val="Table Grid"/>
    <w:basedOn w:val="Standaardtabel"/>
    <w:uiPriority w:val="39"/>
    <w:rsid w:val="00CC2E77"/>
    <w:pPr>
      <w:spacing w:before="100" w:line="240" w:lineRule="auto"/>
    </w:pPr>
    <w:rPr>
      <w:rFonts w:eastAsiaTheme="minorEastAsia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ns%20Lute\Documents\Aangepaste%20Office-sjablonen\Vitesse100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81138-ff6b-4df2-a4ee-9f8214157330">
      <Terms xmlns="http://schemas.microsoft.com/office/infopath/2007/PartnerControls"/>
    </lcf76f155ced4ddcb4097134ff3c332f>
    <TaxCatchAll xmlns="e7d89afe-0a78-4d18-b230-af1e4de45c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7ADE3ECD3B84397F46E48467739E7" ma:contentTypeVersion="11" ma:contentTypeDescription="Een nieuw document maken." ma:contentTypeScope="" ma:versionID="96d8f03321f5ebbba51ddd7082a07790">
  <xsd:schema xmlns:xsd="http://www.w3.org/2001/XMLSchema" xmlns:xs="http://www.w3.org/2001/XMLSchema" xmlns:p="http://schemas.microsoft.com/office/2006/metadata/properties" xmlns:ns2="c0281138-ff6b-4df2-a4ee-9f8214157330" xmlns:ns3="e7d89afe-0a78-4d18-b230-af1e4de45c87" targetNamespace="http://schemas.microsoft.com/office/2006/metadata/properties" ma:root="true" ma:fieldsID="4a52cce0bc2d4726682f78f6c07c1886" ns2:_="" ns3:_="">
    <xsd:import namespace="c0281138-ff6b-4df2-a4ee-9f8214157330"/>
    <xsd:import namespace="e7d89afe-0a78-4d18-b230-af1e4de45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81138-ff6b-4df2-a4ee-9f8214157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529173-dc61-4449-af4f-8a141bd793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9afe-0a78-4d18-b230-af1e4de45c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b94699-9962-47f2-9dfc-ab0fc5f5fb8f}" ma:internalName="TaxCatchAll" ma:showField="CatchAllData" ma:web="e7d89afe-0a78-4d18-b230-af1e4de45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46706-44C6-4546-8E0F-5F7D9A44D7C0}">
  <ds:schemaRefs>
    <ds:schemaRef ds:uri="http://schemas.microsoft.com/office/2006/documentManagement/types"/>
    <ds:schemaRef ds:uri="http://schemas.microsoft.com/office/2006/metadata/properties"/>
    <ds:schemaRef ds:uri="e7d89afe-0a78-4d18-b230-af1e4de45c87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c0281138-ff6b-4df2-a4ee-9f821415733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79F673-4071-4032-8C55-7B94B11B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81138-ff6b-4df2-a4ee-9f8214157330"/>
    <ds:schemaRef ds:uri="e7d89afe-0a78-4d18-b230-af1e4de45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FFF1F-03F7-4F1B-B6D8-8A27E8EE6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Vitesse100</Template>
  <TotalTime>15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 Lute</dc:creator>
  <cp:keywords/>
  <dc:description/>
  <cp:lastModifiedBy>Willem Buys | Vitesse '22</cp:lastModifiedBy>
  <cp:revision>10</cp:revision>
  <dcterms:created xsi:type="dcterms:W3CDTF">2024-10-24T17:45:00Z</dcterms:created>
  <dcterms:modified xsi:type="dcterms:W3CDTF">2024-10-28T19:53:00Z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0x0101002397ADE3ECD3B84397F46E48467739E7</vt:lpwstr>
  </property>
  <property fmtid="{D5CDD505-2E9C-101B-9397-08002B2CF9AE}" pid="3" name="MediaServiceImageTags">
    <vt:lpwstr/>
  </property>
</Properties>
</file>