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2F39A" w14:textId="76A30FB4" w:rsidR="008812CF" w:rsidRDefault="008812CF" w:rsidP="00A414ED">
      <w:pPr>
        <w:rPr>
          <w:rFonts w:asciiTheme="minorHAnsi" w:hAnsiTheme="minorHAnsi" w:cstheme="minorHAnsi"/>
          <w:i/>
          <w:iCs/>
          <w:sz w:val="22"/>
          <w:szCs w:val="22"/>
        </w:rPr>
      </w:pPr>
    </w:p>
    <w:p w14:paraId="7CE15563" w14:textId="6B95AC00" w:rsidR="008812CF" w:rsidRDefault="008812CF" w:rsidP="00A414ED">
      <w:pPr>
        <w:rPr>
          <w:rFonts w:asciiTheme="minorHAnsi" w:hAnsiTheme="minorHAnsi" w:cstheme="minorHAnsi"/>
          <w:sz w:val="22"/>
          <w:szCs w:val="22"/>
        </w:rPr>
      </w:pPr>
    </w:p>
    <w:p w14:paraId="67F471B6" w14:textId="3B4D88E3" w:rsidR="008812CF" w:rsidRPr="0068115E" w:rsidRDefault="008812CF" w:rsidP="288FB42E">
      <w:pPr>
        <w:rPr>
          <w:rFonts w:asciiTheme="minorHAnsi" w:hAnsiTheme="minorHAnsi" w:cstheme="minorHAnsi"/>
          <w:i/>
          <w:iCs/>
          <w:sz w:val="22"/>
          <w:szCs w:val="22"/>
        </w:rPr>
      </w:pPr>
      <w:r w:rsidRPr="0068115E">
        <w:rPr>
          <w:rFonts w:asciiTheme="minorHAnsi" w:hAnsiTheme="minorHAnsi" w:cstheme="minorHAnsi"/>
          <w:i/>
          <w:iCs/>
          <w:sz w:val="22"/>
          <w:szCs w:val="22"/>
        </w:rPr>
        <w:t xml:space="preserve">Op </w:t>
      </w:r>
      <w:r w:rsidR="00EA4736" w:rsidRPr="0068115E">
        <w:rPr>
          <w:rFonts w:asciiTheme="minorHAnsi" w:hAnsiTheme="minorHAnsi" w:cstheme="minorHAnsi"/>
          <w:i/>
          <w:iCs/>
          <w:sz w:val="22"/>
          <w:szCs w:val="22"/>
        </w:rPr>
        <w:t>donder</w:t>
      </w:r>
      <w:r w:rsidRPr="0068115E">
        <w:rPr>
          <w:rFonts w:asciiTheme="minorHAnsi" w:hAnsiTheme="minorHAnsi" w:cstheme="minorHAnsi"/>
          <w:i/>
          <w:iCs/>
          <w:sz w:val="22"/>
          <w:szCs w:val="22"/>
        </w:rPr>
        <w:t>dag 2</w:t>
      </w:r>
      <w:r w:rsidR="00127838" w:rsidRPr="0068115E">
        <w:rPr>
          <w:rFonts w:asciiTheme="minorHAnsi" w:hAnsiTheme="minorHAnsi" w:cstheme="minorHAnsi"/>
          <w:i/>
          <w:iCs/>
          <w:sz w:val="22"/>
          <w:szCs w:val="22"/>
        </w:rPr>
        <w:t>1</w:t>
      </w:r>
      <w:r w:rsidR="237FA8E1" w:rsidRPr="0068115E">
        <w:rPr>
          <w:rFonts w:asciiTheme="minorHAnsi" w:hAnsiTheme="minorHAnsi" w:cstheme="minorHAnsi"/>
          <w:i/>
          <w:iCs/>
          <w:sz w:val="22"/>
          <w:szCs w:val="22"/>
        </w:rPr>
        <w:t xml:space="preserve"> </w:t>
      </w:r>
      <w:r w:rsidRPr="0068115E">
        <w:rPr>
          <w:rFonts w:asciiTheme="minorHAnsi" w:hAnsiTheme="minorHAnsi" w:cstheme="minorHAnsi"/>
          <w:i/>
          <w:iCs/>
          <w:sz w:val="22"/>
          <w:szCs w:val="22"/>
        </w:rPr>
        <w:t xml:space="preserve">november houden we in onze kantine onze Algemene Ledenvergadering. Hieronder vind je de agendapunten. Ben je erbij? Je wordt in elk geval bijgepraat over de belangrijkste ontwikkelingen voor onze vereniging. </w:t>
      </w:r>
    </w:p>
    <w:p w14:paraId="7D99595E" w14:textId="7F065CD0" w:rsidR="008812CF" w:rsidRPr="0068115E" w:rsidRDefault="008812CF" w:rsidP="00A414ED">
      <w:pPr>
        <w:rPr>
          <w:rFonts w:asciiTheme="minorHAnsi" w:hAnsiTheme="minorHAnsi" w:cstheme="minorHAnsi"/>
          <w:i/>
          <w:iCs/>
          <w:sz w:val="22"/>
          <w:szCs w:val="22"/>
        </w:rPr>
      </w:pPr>
    </w:p>
    <w:p w14:paraId="5C858FC3" w14:textId="4D1EA820" w:rsidR="00F9347F" w:rsidRPr="0068115E" w:rsidRDefault="008812CF" w:rsidP="00A414ED">
      <w:pPr>
        <w:rPr>
          <w:rFonts w:asciiTheme="minorHAnsi" w:hAnsiTheme="minorHAnsi" w:cstheme="minorHAnsi"/>
          <w:i/>
          <w:iCs/>
          <w:sz w:val="22"/>
          <w:szCs w:val="22"/>
        </w:rPr>
      </w:pPr>
      <w:r w:rsidRPr="0068115E">
        <w:rPr>
          <w:rFonts w:asciiTheme="minorHAnsi" w:hAnsiTheme="minorHAnsi" w:cstheme="minorHAnsi"/>
          <w:i/>
          <w:iCs/>
          <w:sz w:val="22"/>
          <w:szCs w:val="22"/>
        </w:rPr>
        <w:t xml:space="preserve">De ALV start om 19.30 uur. </w:t>
      </w:r>
      <w:r w:rsidR="00F9347F" w:rsidRPr="0068115E">
        <w:rPr>
          <w:rFonts w:asciiTheme="minorHAnsi" w:hAnsiTheme="minorHAnsi" w:cstheme="minorHAnsi"/>
          <w:i/>
          <w:iCs/>
          <w:sz w:val="22"/>
          <w:szCs w:val="22"/>
        </w:rPr>
        <w:t xml:space="preserve">Alle leden van 16 jaar en ouder zijn welkom. </w:t>
      </w:r>
    </w:p>
    <w:p w14:paraId="29468D7A" w14:textId="77777777" w:rsidR="00F9347F" w:rsidRPr="0068115E" w:rsidRDefault="00F9347F" w:rsidP="00A414ED">
      <w:pPr>
        <w:rPr>
          <w:rFonts w:asciiTheme="minorHAnsi" w:hAnsiTheme="minorHAnsi" w:cstheme="minorHAnsi"/>
          <w:i/>
          <w:iCs/>
          <w:sz w:val="22"/>
          <w:szCs w:val="22"/>
        </w:rPr>
      </w:pPr>
    </w:p>
    <w:p w14:paraId="32238688" w14:textId="037CFC03" w:rsidR="008812CF" w:rsidRPr="0068115E" w:rsidRDefault="008812CF" w:rsidP="00A414ED">
      <w:pPr>
        <w:rPr>
          <w:rFonts w:asciiTheme="minorHAnsi" w:hAnsiTheme="minorHAnsi" w:cstheme="minorHAnsi"/>
          <w:i/>
          <w:iCs/>
          <w:sz w:val="22"/>
          <w:szCs w:val="22"/>
        </w:rPr>
      </w:pPr>
      <w:r w:rsidRPr="0068115E">
        <w:rPr>
          <w:rFonts w:asciiTheme="minorHAnsi" w:hAnsiTheme="minorHAnsi" w:cstheme="minorHAnsi"/>
          <w:i/>
          <w:iCs/>
          <w:sz w:val="22"/>
          <w:szCs w:val="22"/>
        </w:rPr>
        <w:t>We zien je dan!</w:t>
      </w:r>
    </w:p>
    <w:p w14:paraId="70EDCF09" w14:textId="6E2C84AD" w:rsidR="008812CF" w:rsidRPr="0068115E" w:rsidRDefault="008812CF" w:rsidP="00A414ED">
      <w:pPr>
        <w:rPr>
          <w:rFonts w:asciiTheme="minorHAnsi" w:hAnsiTheme="minorHAnsi" w:cstheme="minorHAnsi"/>
          <w:i/>
          <w:iCs/>
          <w:sz w:val="22"/>
          <w:szCs w:val="22"/>
        </w:rPr>
      </w:pPr>
    </w:p>
    <w:p w14:paraId="3CEADD27" w14:textId="02675FC6" w:rsidR="008812CF" w:rsidRPr="0068115E" w:rsidRDefault="008812CF" w:rsidP="00A414ED">
      <w:pPr>
        <w:rPr>
          <w:rFonts w:asciiTheme="minorHAnsi" w:hAnsiTheme="minorHAnsi" w:cstheme="minorHAnsi"/>
          <w:i/>
          <w:iCs/>
          <w:sz w:val="22"/>
          <w:szCs w:val="22"/>
        </w:rPr>
      </w:pPr>
      <w:r w:rsidRPr="0068115E">
        <w:rPr>
          <w:rFonts w:asciiTheme="minorHAnsi" w:hAnsiTheme="minorHAnsi" w:cstheme="minorHAnsi"/>
          <w:i/>
          <w:iCs/>
          <w:sz w:val="22"/>
          <w:szCs w:val="22"/>
        </w:rPr>
        <w:t>Bestuur S.S.C.’55.</w:t>
      </w:r>
    </w:p>
    <w:p w14:paraId="54C96CE1" w14:textId="77777777" w:rsidR="008812CF" w:rsidRPr="0068115E" w:rsidRDefault="008812CF" w:rsidP="00A414ED">
      <w:pPr>
        <w:rPr>
          <w:rFonts w:asciiTheme="minorHAnsi" w:hAnsiTheme="minorHAnsi" w:cstheme="minorHAnsi"/>
          <w:sz w:val="22"/>
          <w:szCs w:val="22"/>
        </w:rPr>
      </w:pPr>
    </w:p>
    <w:p w14:paraId="579DC6EB" w14:textId="35BDE545" w:rsidR="00A414ED" w:rsidRPr="0068115E" w:rsidRDefault="00A414ED" w:rsidP="00A414ED">
      <w:pPr>
        <w:rPr>
          <w:rFonts w:asciiTheme="minorHAnsi" w:hAnsiTheme="minorHAnsi" w:cstheme="minorHAnsi"/>
          <w:b/>
          <w:bCs/>
          <w:sz w:val="22"/>
          <w:szCs w:val="22"/>
        </w:rPr>
      </w:pPr>
      <w:r w:rsidRPr="0068115E">
        <w:rPr>
          <w:rFonts w:asciiTheme="minorHAnsi" w:hAnsiTheme="minorHAnsi" w:cstheme="minorHAnsi"/>
          <w:b/>
          <w:bCs/>
          <w:sz w:val="22"/>
          <w:szCs w:val="22"/>
        </w:rPr>
        <w:t>A</w:t>
      </w:r>
      <w:r w:rsidR="00F9347F" w:rsidRPr="0068115E">
        <w:rPr>
          <w:rFonts w:asciiTheme="minorHAnsi" w:hAnsiTheme="minorHAnsi" w:cstheme="minorHAnsi"/>
          <w:b/>
          <w:bCs/>
          <w:sz w:val="22"/>
          <w:szCs w:val="22"/>
        </w:rPr>
        <w:t>genda a</w:t>
      </w:r>
      <w:r w:rsidRPr="0068115E">
        <w:rPr>
          <w:rFonts w:asciiTheme="minorHAnsi" w:hAnsiTheme="minorHAnsi" w:cstheme="minorHAnsi"/>
          <w:b/>
          <w:bCs/>
          <w:sz w:val="22"/>
          <w:szCs w:val="22"/>
        </w:rPr>
        <w:t>lgemene Ledenvergadering (ALV) v.v. S.S.C.’55</w:t>
      </w:r>
    </w:p>
    <w:p w14:paraId="1845F4B9" w14:textId="77777777" w:rsidR="00A414ED" w:rsidRPr="0068115E" w:rsidRDefault="00A414ED" w:rsidP="00A414ED">
      <w:pPr>
        <w:rPr>
          <w:rFonts w:asciiTheme="minorHAnsi" w:hAnsiTheme="minorHAnsi" w:cstheme="minorHAnsi"/>
          <w:sz w:val="22"/>
          <w:szCs w:val="22"/>
        </w:rPr>
      </w:pPr>
    </w:p>
    <w:p w14:paraId="1ECCEBA8" w14:textId="003FE582" w:rsidR="00A414ED" w:rsidRPr="0068115E" w:rsidRDefault="00A414ED" w:rsidP="288FB42E">
      <w:pPr>
        <w:pStyle w:val="Lijstalinea"/>
        <w:numPr>
          <w:ilvl w:val="0"/>
          <w:numId w:val="17"/>
        </w:numPr>
        <w:spacing w:after="160" w:line="259" w:lineRule="auto"/>
        <w:rPr>
          <w:rFonts w:asciiTheme="minorHAnsi" w:hAnsiTheme="minorHAnsi" w:cstheme="minorHAnsi"/>
          <w:sz w:val="22"/>
          <w:szCs w:val="22"/>
        </w:rPr>
      </w:pPr>
      <w:r w:rsidRPr="0068115E">
        <w:rPr>
          <w:rFonts w:asciiTheme="minorHAnsi" w:hAnsiTheme="minorHAnsi" w:cstheme="minorHAnsi"/>
          <w:b/>
          <w:bCs/>
          <w:sz w:val="22"/>
          <w:szCs w:val="22"/>
        </w:rPr>
        <w:t>Opening</w:t>
      </w:r>
    </w:p>
    <w:p w14:paraId="0020B181" w14:textId="424E879C" w:rsidR="00A414ED" w:rsidRPr="0068115E" w:rsidRDefault="00A414ED" w:rsidP="288FB42E">
      <w:pPr>
        <w:pStyle w:val="Lijstalinea"/>
        <w:numPr>
          <w:ilvl w:val="0"/>
          <w:numId w:val="17"/>
        </w:numPr>
        <w:spacing w:after="160" w:line="259" w:lineRule="auto"/>
        <w:rPr>
          <w:rFonts w:asciiTheme="minorHAnsi" w:hAnsiTheme="minorHAnsi" w:cstheme="minorHAnsi"/>
          <w:b/>
          <w:bCs/>
          <w:sz w:val="22"/>
          <w:szCs w:val="22"/>
        </w:rPr>
      </w:pPr>
      <w:r w:rsidRPr="0068115E">
        <w:rPr>
          <w:rFonts w:asciiTheme="minorHAnsi" w:hAnsiTheme="minorHAnsi" w:cstheme="minorHAnsi"/>
          <w:b/>
          <w:bCs/>
          <w:sz w:val="22"/>
          <w:szCs w:val="22"/>
        </w:rPr>
        <w:t xml:space="preserve">Notulen ALV </w:t>
      </w:r>
      <w:r w:rsidR="00FE1DD4" w:rsidRPr="0068115E">
        <w:rPr>
          <w:rFonts w:asciiTheme="minorHAnsi" w:hAnsiTheme="minorHAnsi" w:cstheme="minorHAnsi"/>
          <w:b/>
          <w:bCs/>
          <w:sz w:val="22"/>
          <w:szCs w:val="22"/>
        </w:rPr>
        <w:t xml:space="preserve">27 </w:t>
      </w:r>
      <w:r w:rsidR="277A2E4B" w:rsidRPr="0068115E">
        <w:rPr>
          <w:rFonts w:asciiTheme="minorHAnsi" w:hAnsiTheme="minorHAnsi" w:cstheme="minorHAnsi"/>
          <w:b/>
          <w:bCs/>
          <w:sz w:val="22"/>
          <w:szCs w:val="22"/>
        </w:rPr>
        <w:t>november</w:t>
      </w:r>
      <w:r w:rsidRPr="0068115E">
        <w:rPr>
          <w:rFonts w:asciiTheme="minorHAnsi" w:hAnsiTheme="minorHAnsi" w:cstheme="minorHAnsi"/>
          <w:b/>
          <w:bCs/>
          <w:sz w:val="22"/>
          <w:szCs w:val="22"/>
        </w:rPr>
        <w:t xml:space="preserve"> 202</w:t>
      </w:r>
      <w:r w:rsidR="00864E24" w:rsidRPr="0068115E">
        <w:rPr>
          <w:rFonts w:asciiTheme="minorHAnsi" w:hAnsiTheme="minorHAnsi" w:cstheme="minorHAnsi"/>
          <w:b/>
          <w:bCs/>
          <w:sz w:val="22"/>
          <w:szCs w:val="22"/>
        </w:rPr>
        <w:t>3</w:t>
      </w:r>
    </w:p>
    <w:p w14:paraId="01464AC7" w14:textId="52B3E6E5" w:rsidR="00A414ED" w:rsidRPr="0068115E" w:rsidRDefault="00AB0A7C" w:rsidP="00A414ED">
      <w:pPr>
        <w:pStyle w:val="Lijstalinea"/>
        <w:rPr>
          <w:rFonts w:asciiTheme="minorHAnsi" w:hAnsiTheme="minorHAnsi" w:cstheme="minorHAnsi"/>
          <w:sz w:val="22"/>
          <w:szCs w:val="22"/>
        </w:rPr>
      </w:pPr>
      <w:r w:rsidRPr="0068115E">
        <w:rPr>
          <w:rFonts w:asciiTheme="minorHAnsi" w:hAnsiTheme="minorHAnsi" w:cstheme="minorHAnsi"/>
          <w:sz w:val="22"/>
          <w:szCs w:val="22"/>
        </w:rPr>
        <w:t xml:space="preserve">Een korte terugblik op de belangrijkste </w:t>
      </w:r>
      <w:r w:rsidR="00B5190E" w:rsidRPr="0068115E">
        <w:rPr>
          <w:rFonts w:asciiTheme="minorHAnsi" w:hAnsiTheme="minorHAnsi" w:cstheme="minorHAnsi"/>
          <w:sz w:val="22"/>
          <w:szCs w:val="22"/>
        </w:rPr>
        <w:t>onderwerpen</w:t>
      </w:r>
      <w:r w:rsidR="00F9347F" w:rsidRPr="0068115E">
        <w:rPr>
          <w:rFonts w:asciiTheme="minorHAnsi" w:hAnsiTheme="minorHAnsi" w:cstheme="minorHAnsi"/>
          <w:sz w:val="22"/>
          <w:szCs w:val="22"/>
        </w:rPr>
        <w:t xml:space="preserve"> en besluiten</w:t>
      </w:r>
      <w:r w:rsidRPr="0068115E">
        <w:rPr>
          <w:rFonts w:asciiTheme="minorHAnsi" w:hAnsiTheme="minorHAnsi" w:cstheme="minorHAnsi"/>
          <w:sz w:val="22"/>
          <w:szCs w:val="22"/>
        </w:rPr>
        <w:t xml:space="preserve"> van vorig jaar. </w:t>
      </w:r>
    </w:p>
    <w:p w14:paraId="00AF6E85" w14:textId="77777777" w:rsidR="00A414ED" w:rsidRPr="0068115E" w:rsidRDefault="00A414ED" w:rsidP="00A414ED">
      <w:pPr>
        <w:pStyle w:val="Lijstalinea"/>
        <w:numPr>
          <w:ilvl w:val="0"/>
          <w:numId w:val="17"/>
        </w:numPr>
        <w:spacing w:after="160" w:line="259" w:lineRule="auto"/>
        <w:rPr>
          <w:rFonts w:asciiTheme="minorHAnsi" w:hAnsiTheme="minorHAnsi" w:cstheme="minorHAnsi"/>
          <w:b/>
          <w:bCs/>
          <w:sz w:val="22"/>
          <w:szCs w:val="22"/>
        </w:rPr>
      </w:pPr>
      <w:r w:rsidRPr="0068115E">
        <w:rPr>
          <w:rFonts w:asciiTheme="minorHAnsi" w:hAnsiTheme="minorHAnsi" w:cstheme="minorHAnsi"/>
          <w:b/>
          <w:bCs/>
          <w:sz w:val="22"/>
          <w:szCs w:val="22"/>
        </w:rPr>
        <w:t xml:space="preserve">Ingekomen stukken </w:t>
      </w:r>
    </w:p>
    <w:p w14:paraId="771CF55A" w14:textId="087358A6" w:rsidR="00AB0A7C" w:rsidRPr="00D03CE9" w:rsidRDefault="00B5190E" w:rsidP="288FB42E">
      <w:pPr>
        <w:pStyle w:val="Lijstalinea"/>
        <w:rPr>
          <w:rFonts w:asciiTheme="minorHAnsi" w:hAnsiTheme="minorHAnsi" w:cstheme="minorHAnsi"/>
          <w:sz w:val="22"/>
          <w:szCs w:val="22"/>
        </w:rPr>
      </w:pPr>
      <w:r w:rsidRPr="0068115E">
        <w:rPr>
          <w:rFonts w:asciiTheme="minorHAnsi" w:hAnsiTheme="minorHAnsi" w:cstheme="minorHAnsi"/>
          <w:sz w:val="22"/>
          <w:szCs w:val="22"/>
        </w:rPr>
        <w:t>Je kunt bespreekpunten (je suggesties en ideeën) i</w:t>
      </w:r>
      <w:r w:rsidR="00AB0A7C" w:rsidRPr="0068115E">
        <w:rPr>
          <w:rFonts w:asciiTheme="minorHAnsi" w:hAnsiTheme="minorHAnsi" w:cstheme="minorHAnsi"/>
          <w:sz w:val="22"/>
          <w:szCs w:val="22"/>
        </w:rPr>
        <w:t>n</w:t>
      </w:r>
      <w:r w:rsidRPr="0068115E">
        <w:rPr>
          <w:rFonts w:asciiTheme="minorHAnsi" w:hAnsiTheme="minorHAnsi" w:cstheme="minorHAnsi"/>
          <w:sz w:val="22"/>
          <w:szCs w:val="22"/>
        </w:rPr>
        <w:t>sturen</w:t>
      </w:r>
      <w:r w:rsidR="00AB0A7C" w:rsidRPr="0068115E">
        <w:rPr>
          <w:rFonts w:asciiTheme="minorHAnsi" w:hAnsiTheme="minorHAnsi" w:cstheme="minorHAnsi"/>
          <w:sz w:val="22"/>
          <w:szCs w:val="22"/>
        </w:rPr>
        <w:t xml:space="preserve"> tot en met</w:t>
      </w:r>
      <w:r w:rsidR="00F9347F" w:rsidRPr="0068115E">
        <w:rPr>
          <w:rFonts w:asciiTheme="minorHAnsi" w:hAnsiTheme="minorHAnsi" w:cstheme="minorHAnsi"/>
          <w:sz w:val="22"/>
          <w:szCs w:val="22"/>
        </w:rPr>
        <w:t xml:space="preserve"> </w:t>
      </w:r>
      <w:r w:rsidR="008B2476" w:rsidRPr="0068115E">
        <w:rPr>
          <w:rFonts w:asciiTheme="minorHAnsi" w:hAnsiTheme="minorHAnsi" w:cstheme="minorHAnsi"/>
          <w:sz w:val="22"/>
          <w:szCs w:val="22"/>
        </w:rPr>
        <w:t>15</w:t>
      </w:r>
      <w:r w:rsidR="00F9347F" w:rsidRPr="0068115E">
        <w:rPr>
          <w:rFonts w:asciiTheme="minorHAnsi" w:hAnsiTheme="minorHAnsi" w:cstheme="minorHAnsi"/>
          <w:sz w:val="22"/>
          <w:szCs w:val="22"/>
        </w:rPr>
        <w:t xml:space="preserve"> november </w:t>
      </w:r>
      <w:r w:rsidR="00107114">
        <w:rPr>
          <w:rFonts w:asciiTheme="minorHAnsi" w:hAnsiTheme="minorHAnsi" w:cstheme="minorHAnsi"/>
          <w:sz w:val="22"/>
          <w:szCs w:val="22"/>
        </w:rPr>
        <w:t xml:space="preserve">aanstaande </w:t>
      </w:r>
      <w:r w:rsidRPr="0068115E">
        <w:rPr>
          <w:rFonts w:asciiTheme="minorHAnsi" w:hAnsiTheme="minorHAnsi" w:cstheme="minorHAnsi"/>
          <w:sz w:val="22"/>
          <w:szCs w:val="22"/>
        </w:rPr>
        <w:t>via</w:t>
      </w:r>
      <w:r w:rsidRPr="00D03CE9">
        <w:rPr>
          <w:rFonts w:asciiTheme="minorHAnsi" w:hAnsiTheme="minorHAnsi" w:cstheme="minorHAnsi"/>
          <w:sz w:val="22"/>
          <w:szCs w:val="22"/>
        </w:rPr>
        <w:t xml:space="preserve"> </w:t>
      </w:r>
      <w:hyperlink r:id="rId10">
        <w:r w:rsidR="00F9347F" w:rsidRPr="00D03CE9">
          <w:rPr>
            <w:rStyle w:val="Hyperlink"/>
            <w:rFonts w:asciiTheme="minorHAnsi" w:hAnsiTheme="minorHAnsi" w:cstheme="minorHAnsi"/>
            <w:sz w:val="22"/>
            <w:szCs w:val="22"/>
          </w:rPr>
          <w:t>twan.vanoosterhout@ssc55.nl</w:t>
        </w:r>
      </w:hyperlink>
      <w:r w:rsidRPr="00D03CE9">
        <w:rPr>
          <w:rFonts w:asciiTheme="minorHAnsi" w:hAnsiTheme="minorHAnsi" w:cstheme="minorHAnsi"/>
          <w:sz w:val="22"/>
          <w:szCs w:val="22"/>
        </w:rPr>
        <w:t xml:space="preserve">. </w:t>
      </w:r>
    </w:p>
    <w:p w14:paraId="3EEF0A7F" w14:textId="2DF16563" w:rsidR="00B5190E" w:rsidRPr="00D03CE9" w:rsidRDefault="00C36BF2" w:rsidP="00A1527B">
      <w:pPr>
        <w:pStyle w:val="Lijstalinea"/>
        <w:numPr>
          <w:ilvl w:val="0"/>
          <w:numId w:val="17"/>
        </w:numPr>
        <w:spacing w:after="160" w:line="259" w:lineRule="auto"/>
        <w:rPr>
          <w:rFonts w:asciiTheme="minorHAnsi" w:hAnsiTheme="minorHAnsi" w:cstheme="minorHAnsi"/>
          <w:sz w:val="22"/>
          <w:szCs w:val="22"/>
        </w:rPr>
      </w:pPr>
      <w:r w:rsidRPr="00D03CE9">
        <w:rPr>
          <w:rFonts w:asciiTheme="minorHAnsi" w:hAnsiTheme="minorHAnsi" w:cstheme="minorHAnsi"/>
          <w:b/>
          <w:bCs/>
          <w:sz w:val="22"/>
          <w:szCs w:val="22"/>
        </w:rPr>
        <w:t>Voetbalzaken</w:t>
      </w:r>
    </w:p>
    <w:p w14:paraId="5CF14F4F" w14:textId="138756D1" w:rsidR="00AB0A7C" w:rsidRPr="00D03CE9" w:rsidRDefault="00161DA4" w:rsidP="00161DA4">
      <w:pPr>
        <w:pStyle w:val="Lijstalinea"/>
        <w:numPr>
          <w:ilvl w:val="0"/>
          <w:numId w:val="21"/>
        </w:numPr>
        <w:spacing w:after="160" w:line="259" w:lineRule="auto"/>
        <w:rPr>
          <w:rFonts w:asciiTheme="minorHAnsi" w:hAnsiTheme="minorHAnsi" w:cstheme="minorHAnsi"/>
          <w:sz w:val="22"/>
          <w:szCs w:val="22"/>
        </w:rPr>
      </w:pPr>
      <w:r w:rsidRPr="00D03CE9">
        <w:rPr>
          <w:rFonts w:asciiTheme="minorHAnsi" w:hAnsiTheme="minorHAnsi" w:cstheme="minorHAnsi"/>
          <w:sz w:val="22"/>
          <w:szCs w:val="22"/>
        </w:rPr>
        <w:t>Jeugd</w:t>
      </w:r>
      <w:r w:rsidR="00E1081C">
        <w:rPr>
          <w:rFonts w:asciiTheme="minorHAnsi" w:hAnsiTheme="minorHAnsi" w:cstheme="minorHAnsi"/>
          <w:sz w:val="22"/>
          <w:szCs w:val="22"/>
        </w:rPr>
        <w:t>.</w:t>
      </w:r>
    </w:p>
    <w:p w14:paraId="48B1C4EB" w14:textId="16E61383" w:rsidR="00A414ED" w:rsidRPr="00D03CE9" w:rsidRDefault="00161DA4" w:rsidP="288FB42E">
      <w:pPr>
        <w:pStyle w:val="Lijstalinea"/>
        <w:numPr>
          <w:ilvl w:val="0"/>
          <w:numId w:val="21"/>
        </w:numPr>
        <w:spacing w:after="160" w:line="259" w:lineRule="auto"/>
        <w:rPr>
          <w:rFonts w:asciiTheme="minorHAnsi" w:hAnsiTheme="minorHAnsi" w:cstheme="minorHAnsi"/>
          <w:sz w:val="22"/>
          <w:szCs w:val="22"/>
        </w:rPr>
      </w:pPr>
      <w:r w:rsidRPr="00D03CE9">
        <w:rPr>
          <w:rFonts w:asciiTheme="minorHAnsi" w:hAnsiTheme="minorHAnsi" w:cstheme="minorHAnsi"/>
          <w:sz w:val="22"/>
          <w:szCs w:val="22"/>
        </w:rPr>
        <w:t>Senioren</w:t>
      </w:r>
      <w:r w:rsidR="00E1081C">
        <w:rPr>
          <w:rFonts w:asciiTheme="minorHAnsi" w:hAnsiTheme="minorHAnsi" w:cstheme="minorHAnsi"/>
          <w:sz w:val="22"/>
          <w:szCs w:val="22"/>
        </w:rPr>
        <w:t>.</w:t>
      </w:r>
    </w:p>
    <w:p w14:paraId="52925745" w14:textId="7A05438F" w:rsidR="00B5190E" w:rsidRPr="00D03CE9" w:rsidRDefault="00C36BF2" w:rsidP="004F35C5">
      <w:pPr>
        <w:pStyle w:val="Lijstalinea"/>
        <w:numPr>
          <w:ilvl w:val="0"/>
          <w:numId w:val="17"/>
        </w:numPr>
        <w:spacing w:after="160" w:line="259" w:lineRule="auto"/>
        <w:rPr>
          <w:rFonts w:asciiTheme="minorHAnsi" w:hAnsiTheme="minorHAnsi" w:cstheme="minorHAnsi"/>
          <w:sz w:val="22"/>
          <w:szCs w:val="22"/>
        </w:rPr>
      </w:pPr>
      <w:r w:rsidRPr="00D03CE9">
        <w:rPr>
          <w:rFonts w:asciiTheme="minorHAnsi" w:hAnsiTheme="minorHAnsi" w:cstheme="minorHAnsi"/>
          <w:b/>
          <w:bCs/>
          <w:sz w:val="22"/>
          <w:szCs w:val="22"/>
        </w:rPr>
        <w:t>Algemene zaken</w:t>
      </w:r>
    </w:p>
    <w:p w14:paraId="2CBA90E1" w14:textId="26ABAD92" w:rsidR="00B5190E" w:rsidRPr="00D03CE9" w:rsidRDefault="00E47DAF" w:rsidP="288FB42E">
      <w:pPr>
        <w:pStyle w:val="Lijstalinea"/>
        <w:numPr>
          <w:ilvl w:val="0"/>
          <w:numId w:val="19"/>
        </w:numPr>
        <w:spacing w:after="160" w:line="259" w:lineRule="auto"/>
        <w:rPr>
          <w:rFonts w:asciiTheme="minorHAnsi" w:hAnsiTheme="minorHAnsi" w:cstheme="minorHAnsi"/>
          <w:sz w:val="22"/>
          <w:szCs w:val="22"/>
        </w:rPr>
      </w:pPr>
      <w:r>
        <w:rPr>
          <w:rFonts w:asciiTheme="minorHAnsi" w:hAnsiTheme="minorHAnsi" w:cstheme="minorHAnsi"/>
          <w:sz w:val="22"/>
          <w:szCs w:val="22"/>
        </w:rPr>
        <w:t>Uitkomst r</w:t>
      </w:r>
      <w:r w:rsidR="00B5190E" w:rsidRPr="00D03CE9">
        <w:rPr>
          <w:rFonts w:asciiTheme="minorHAnsi" w:hAnsiTheme="minorHAnsi" w:cstheme="minorHAnsi"/>
          <w:sz w:val="22"/>
          <w:szCs w:val="22"/>
        </w:rPr>
        <w:t>enovatie Sportpark Van Wijlen</w:t>
      </w:r>
      <w:r w:rsidR="00E1081C">
        <w:rPr>
          <w:rFonts w:asciiTheme="minorHAnsi" w:hAnsiTheme="minorHAnsi" w:cstheme="minorHAnsi"/>
          <w:sz w:val="22"/>
          <w:szCs w:val="22"/>
        </w:rPr>
        <w:t>.</w:t>
      </w:r>
    </w:p>
    <w:p w14:paraId="5ED7A2B2" w14:textId="232E86C5" w:rsidR="1660C405" w:rsidRPr="000306D6" w:rsidRDefault="00E47DAF" w:rsidP="000306D6">
      <w:pPr>
        <w:pStyle w:val="Lijstalinea"/>
        <w:numPr>
          <w:ilvl w:val="0"/>
          <w:numId w:val="19"/>
        </w:numPr>
        <w:spacing w:after="160" w:line="259" w:lineRule="auto"/>
        <w:rPr>
          <w:rFonts w:asciiTheme="minorHAnsi" w:hAnsiTheme="minorHAnsi" w:cstheme="minorHAnsi"/>
          <w:sz w:val="22"/>
          <w:szCs w:val="22"/>
        </w:rPr>
      </w:pPr>
      <w:r>
        <w:rPr>
          <w:rFonts w:asciiTheme="minorHAnsi" w:hAnsiTheme="minorHAnsi" w:cstheme="minorHAnsi"/>
          <w:sz w:val="22"/>
          <w:szCs w:val="22"/>
        </w:rPr>
        <w:t>Omgaan met goede doelen-aanvragen</w:t>
      </w:r>
      <w:r w:rsidR="00E1081C">
        <w:rPr>
          <w:rFonts w:asciiTheme="minorHAnsi" w:hAnsiTheme="minorHAnsi" w:cstheme="minorHAnsi"/>
          <w:sz w:val="22"/>
          <w:szCs w:val="22"/>
        </w:rPr>
        <w:t>.</w:t>
      </w:r>
    </w:p>
    <w:p w14:paraId="1A782F93" w14:textId="36FDB172" w:rsidR="003464E5" w:rsidRPr="00D03CE9" w:rsidRDefault="0014564D" w:rsidP="003464E5">
      <w:pPr>
        <w:pStyle w:val="Lijstalinea"/>
        <w:numPr>
          <w:ilvl w:val="0"/>
          <w:numId w:val="17"/>
        </w:numPr>
        <w:rPr>
          <w:rFonts w:asciiTheme="minorHAnsi" w:hAnsiTheme="minorHAnsi" w:cstheme="minorHAnsi"/>
          <w:b/>
          <w:bCs/>
          <w:sz w:val="22"/>
          <w:szCs w:val="22"/>
        </w:rPr>
      </w:pPr>
      <w:r w:rsidRPr="00D03CE9">
        <w:rPr>
          <w:rFonts w:asciiTheme="minorHAnsi" w:hAnsiTheme="minorHAnsi" w:cstheme="minorHAnsi"/>
          <w:b/>
          <w:bCs/>
          <w:sz w:val="22"/>
          <w:szCs w:val="22"/>
        </w:rPr>
        <w:t>Bestuur</w:t>
      </w:r>
    </w:p>
    <w:p w14:paraId="5B074672" w14:textId="4AF4E70B" w:rsidR="003464E5" w:rsidRPr="00D03CE9" w:rsidRDefault="0014564D" w:rsidP="288FB42E">
      <w:pPr>
        <w:pStyle w:val="Lijstalinea"/>
        <w:numPr>
          <w:ilvl w:val="0"/>
          <w:numId w:val="20"/>
        </w:numPr>
        <w:rPr>
          <w:rFonts w:asciiTheme="minorHAnsi" w:hAnsiTheme="minorHAnsi" w:cstheme="minorHAnsi"/>
          <w:sz w:val="22"/>
          <w:szCs w:val="22"/>
        </w:rPr>
      </w:pPr>
      <w:r w:rsidRPr="00D03CE9">
        <w:rPr>
          <w:rFonts w:asciiTheme="minorHAnsi" w:hAnsiTheme="minorHAnsi" w:cstheme="minorHAnsi"/>
          <w:sz w:val="22"/>
          <w:szCs w:val="22"/>
        </w:rPr>
        <w:t>Aftredend en niet herkiesbaar</w:t>
      </w:r>
      <w:r w:rsidR="00DC58A1" w:rsidRPr="00D03CE9">
        <w:rPr>
          <w:rFonts w:asciiTheme="minorHAnsi" w:hAnsiTheme="minorHAnsi" w:cstheme="minorHAnsi"/>
          <w:sz w:val="22"/>
          <w:szCs w:val="22"/>
        </w:rPr>
        <w:t xml:space="preserve">: </w:t>
      </w:r>
      <w:r w:rsidR="00C6478C">
        <w:rPr>
          <w:rFonts w:asciiTheme="minorHAnsi" w:hAnsiTheme="minorHAnsi" w:cstheme="minorHAnsi"/>
          <w:sz w:val="22"/>
          <w:szCs w:val="22"/>
        </w:rPr>
        <w:t>Rochus van der Mast</w:t>
      </w:r>
      <w:r w:rsidR="00E1081C">
        <w:rPr>
          <w:rFonts w:asciiTheme="minorHAnsi" w:hAnsiTheme="minorHAnsi" w:cstheme="minorHAnsi"/>
          <w:sz w:val="22"/>
          <w:szCs w:val="22"/>
        </w:rPr>
        <w:t>.</w:t>
      </w:r>
    </w:p>
    <w:p w14:paraId="6A469F38" w14:textId="305062AB" w:rsidR="00A414ED" w:rsidRPr="000306D6" w:rsidRDefault="4EE3CF0A" w:rsidP="000306D6">
      <w:pPr>
        <w:pStyle w:val="Lijstalinea"/>
        <w:numPr>
          <w:ilvl w:val="0"/>
          <w:numId w:val="20"/>
        </w:numPr>
        <w:rPr>
          <w:rFonts w:asciiTheme="minorHAnsi" w:hAnsiTheme="minorHAnsi" w:cstheme="minorHAnsi"/>
          <w:sz w:val="22"/>
          <w:szCs w:val="22"/>
        </w:rPr>
      </w:pPr>
      <w:r w:rsidRPr="00D03CE9">
        <w:rPr>
          <w:rFonts w:asciiTheme="minorHAnsi" w:hAnsiTheme="minorHAnsi" w:cstheme="minorHAnsi"/>
          <w:sz w:val="22"/>
          <w:szCs w:val="22"/>
        </w:rPr>
        <w:t>Afredend en h</w:t>
      </w:r>
      <w:r w:rsidR="001550F0" w:rsidRPr="00D03CE9">
        <w:rPr>
          <w:rFonts w:asciiTheme="minorHAnsi" w:hAnsiTheme="minorHAnsi" w:cstheme="minorHAnsi"/>
          <w:sz w:val="22"/>
          <w:szCs w:val="22"/>
        </w:rPr>
        <w:t>erkiesbaar</w:t>
      </w:r>
      <w:r w:rsidR="005F60DD" w:rsidRPr="00D03CE9">
        <w:rPr>
          <w:rFonts w:asciiTheme="minorHAnsi" w:hAnsiTheme="minorHAnsi" w:cstheme="minorHAnsi"/>
          <w:sz w:val="22"/>
          <w:szCs w:val="22"/>
        </w:rPr>
        <w:t xml:space="preserve">: </w:t>
      </w:r>
      <w:r w:rsidR="2E7C3CA0" w:rsidRPr="00D03CE9">
        <w:rPr>
          <w:rFonts w:asciiTheme="minorHAnsi" w:hAnsiTheme="minorHAnsi" w:cstheme="minorHAnsi"/>
          <w:sz w:val="22"/>
          <w:szCs w:val="22"/>
        </w:rPr>
        <w:t>R</w:t>
      </w:r>
      <w:r w:rsidR="00C6478C">
        <w:rPr>
          <w:rFonts w:asciiTheme="minorHAnsi" w:hAnsiTheme="minorHAnsi" w:cstheme="minorHAnsi"/>
          <w:sz w:val="22"/>
          <w:szCs w:val="22"/>
        </w:rPr>
        <w:t>emco Steenbeek</w:t>
      </w:r>
      <w:r w:rsidR="00E1081C">
        <w:rPr>
          <w:rFonts w:asciiTheme="minorHAnsi" w:hAnsiTheme="minorHAnsi" w:cstheme="minorHAnsi"/>
          <w:sz w:val="22"/>
          <w:szCs w:val="22"/>
        </w:rPr>
        <w:t>.</w:t>
      </w:r>
    </w:p>
    <w:p w14:paraId="3257236D" w14:textId="77777777" w:rsidR="00A414ED" w:rsidRPr="00D03CE9" w:rsidRDefault="00A414ED" w:rsidP="00A414ED">
      <w:pPr>
        <w:pStyle w:val="Lijstalinea"/>
        <w:numPr>
          <w:ilvl w:val="0"/>
          <w:numId w:val="17"/>
        </w:numPr>
        <w:spacing w:after="160" w:line="259" w:lineRule="auto"/>
        <w:rPr>
          <w:rFonts w:asciiTheme="minorHAnsi" w:hAnsiTheme="minorHAnsi" w:cstheme="minorHAnsi"/>
          <w:b/>
          <w:bCs/>
          <w:sz w:val="22"/>
          <w:szCs w:val="22"/>
        </w:rPr>
      </w:pPr>
      <w:r w:rsidRPr="00D03CE9">
        <w:rPr>
          <w:rFonts w:asciiTheme="minorHAnsi" w:hAnsiTheme="minorHAnsi" w:cstheme="minorHAnsi"/>
          <w:b/>
          <w:bCs/>
          <w:sz w:val="22"/>
          <w:szCs w:val="22"/>
        </w:rPr>
        <w:t>Financieel</w:t>
      </w:r>
    </w:p>
    <w:p w14:paraId="17EF6498" w14:textId="424A269C" w:rsidR="00A414ED" w:rsidRPr="00D03CE9" w:rsidRDefault="00B5190E" w:rsidP="288FB42E">
      <w:pPr>
        <w:pStyle w:val="Lijstalinea"/>
        <w:ind w:left="360"/>
        <w:rPr>
          <w:rFonts w:asciiTheme="minorHAnsi" w:hAnsiTheme="minorHAnsi" w:cstheme="minorHAnsi"/>
          <w:sz w:val="22"/>
          <w:szCs w:val="22"/>
        </w:rPr>
      </w:pPr>
      <w:r w:rsidRPr="00D03CE9">
        <w:rPr>
          <w:rFonts w:asciiTheme="minorHAnsi" w:hAnsiTheme="minorHAnsi" w:cstheme="minorHAnsi"/>
          <w:sz w:val="22"/>
          <w:szCs w:val="22"/>
        </w:rPr>
        <w:t xml:space="preserve">Hoe presteerden we financieel? Onze penningmeester Michel van Baardwijk geeft in vogelvlucht de belangrijkste cijfers (het jaarverslag en de begroting). Tot slot gevolgd door het verslag van de kascontrolecommissie en de verkiezing van nieuwe leden voor deze commissie. </w:t>
      </w:r>
    </w:p>
    <w:p w14:paraId="69996DF1" w14:textId="4CE2EA66" w:rsidR="00B6798A" w:rsidRPr="00D03CE9" w:rsidRDefault="00A414ED" w:rsidP="288FB42E">
      <w:pPr>
        <w:pStyle w:val="Lijstalinea"/>
        <w:numPr>
          <w:ilvl w:val="0"/>
          <w:numId w:val="17"/>
        </w:numPr>
        <w:spacing w:after="160" w:line="259" w:lineRule="auto"/>
        <w:rPr>
          <w:rFonts w:asciiTheme="minorHAnsi" w:hAnsiTheme="minorHAnsi" w:cstheme="minorHAnsi"/>
          <w:b/>
          <w:bCs/>
          <w:sz w:val="22"/>
          <w:szCs w:val="22"/>
        </w:rPr>
      </w:pPr>
      <w:r w:rsidRPr="00D03CE9">
        <w:rPr>
          <w:rFonts w:asciiTheme="minorHAnsi" w:hAnsiTheme="minorHAnsi" w:cstheme="minorHAnsi"/>
          <w:b/>
          <w:bCs/>
          <w:sz w:val="22"/>
          <w:szCs w:val="22"/>
        </w:rPr>
        <w:t>Rondvraag</w:t>
      </w:r>
    </w:p>
    <w:p w14:paraId="0FAB51FA" w14:textId="0361F9F1" w:rsidR="00ED4FD8" w:rsidRPr="00D03CE9" w:rsidRDefault="00A414ED" w:rsidP="00B5190E">
      <w:pPr>
        <w:pStyle w:val="Lijstalinea"/>
        <w:numPr>
          <w:ilvl w:val="0"/>
          <w:numId w:val="17"/>
        </w:numPr>
        <w:spacing w:after="160" w:line="259" w:lineRule="auto"/>
        <w:rPr>
          <w:rFonts w:asciiTheme="minorHAnsi" w:hAnsiTheme="minorHAnsi" w:cstheme="minorHAnsi"/>
          <w:b/>
          <w:bCs/>
          <w:sz w:val="22"/>
          <w:szCs w:val="22"/>
        </w:rPr>
      </w:pPr>
      <w:r w:rsidRPr="00D03CE9">
        <w:rPr>
          <w:rFonts w:asciiTheme="minorHAnsi" w:hAnsiTheme="minorHAnsi" w:cstheme="minorHAnsi"/>
          <w:b/>
          <w:bCs/>
          <w:sz w:val="22"/>
          <w:szCs w:val="22"/>
        </w:rPr>
        <w:t xml:space="preserve">Sluiting </w:t>
      </w:r>
    </w:p>
    <w:sectPr w:rsidR="00ED4FD8" w:rsidRPr="00D03CE9" w:rsidSect="00E4313A">
      <w:headerReference w:type="default" r:id="rId11"/>
      <w:footerReference w:type="default" r:id="rId12"/>
      <w:pgSz w:w="11906" w:h="16838" w:code="9"/>
      <w:pgMar w:top="1418" w:right="851" w:bottom="1418" w:left="6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9471F" w14:textId="77777777" w:rsidR="00362C67" w:rsidRDefault="00362C67" w:rsidP="004911F6">
      <w:pPr>
        <w:spacing w:line="240" w:lineRule="auto"/>
      </w:pPr>
      <w:r>
        <w:separator/>
      </w:r>
    </w:p>
  </w:endnote>
  <w:endnote w:type="continuationSeparator" w:id="0">
    <w:p w14:paraId="10F9421A" w14:textId="77777777" w:rsidR="00362C67" w:rsidRDefault="00362C67" w:rsidP="00491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CC6A4" w14:textId="77777777" w:rsidR="0098588A" w:rsidRPr="00C44817" w:rsidRDefault="00E1081C" w:rsidP="00034EA7">
    <w:pPr>
      <w:pStyle w:val="Voettekst"/>
      <w:rPr>
        <w:rFonts w:asciiTheme="minorHAnsi" w:hAnsiTheme="minorHAnsi" w:cstheme="minorHAnsi"/>
        <w:sz w:val="16"/>
        <w:szCs w:val="16"/>
      </w:rPr>
    </w:pPr>
    <w:r>
      <w:rPr>
        <w:rFonts w:asciiTheme="minorHAnsi" w:hAnsiTheme="minorHAnsi" w:cstheme="minorHAnsi"/>
        <w:sz w:val="16"/>
        <w:szCs w:val="16"/>
      </w:rPr>
      <w:pict w14:anchorId="69DAB11C">
        <v:rect id="_x0000_i1025" style="width:0;height:1.5pt" o:hralign="center" o:hrstd="t" o:hr="t" fillcolor="#a0a0a0" stroked="f"/>
      </w:pict>
    </w:r>
  </w:p>
  <w:p w14:paraId="447D55CC" w14:textId="77777777" w:rsidR="0098588A" w:rsidRPr="00C44817" w:rsidRDefault="0098588A" w:rsidP="00DC2C23">
    <w:pPr>
      <w:pStyle w:val="Voettekst"/>
      <w:jc w:val="center"/>
      <w:rPr>
        <w:rFonts w:asciiTheme="minorHAnsi" w:hAnsiTheme="minorHAnsi" w:cstheme="minorHAnsi"/>
        <w:sz w:val="16"/>
        <w:szCs w:val="16"/>
      </w:rPr>
    </w:pPr>
    <w:r w:rsidRPr="00C44817">
      <w:rPr>
        <w:rFonts w:asciiTheme="minorHAnsi" w:hAnsiTheme="minorHAnsi" w:cstheme="minorHAnsi"/>
        <w:sz w:val="16"/>
        <w:szCs w:val="16"/>
      </w:rPr>
      <w:ptab w:relativeTo="margin" w:alignment="left" w:leader="none"/>
    </w:r>
    <w:r w:rsidR="002F15AF" w:rsidRPr="00C44817">
      <w:rPr>
        <w:rFonts w:asciiTheme="minorHAnsi" w:hAnsiTheme="minorHAnsi" w:cstheme="minorHAnsi"/>
        <w:sz w:val="16"/>
        <w:szCs w:val="16"/>
      </w:rPr>
      <w:t xml:space="preserve">Voetbalvereniging S.S.C. ’55 | Sportpark Van Wijlen </w:t>
    </w:r>
    <w:r w:rsidR="002F15AF" w:rsidRPr="00C44817">
      <w:rPr>
        <w:rFonts w:asciiTheme="minorHAnsi" w:eastAsia="Wingdings" w:hAnsiTheme="minorHAnsi" w:cstheme="minorHAnsi"/>
        <w:sz w:val="16"/>
        <w:szCs w:val="16"/>
      </w:rPr>
      <w:t>□</w:t>
    </w:r>
    <w:r w:rsidR="002F15AF" w:rsidRPr="00C44817">
      <w:rPr>
        <w:rFonts w:asciiTheme="minorHAnsi" w:hAnsiTheme="minorHAnsi" w:cstheme="minorHAnsi"/>
        <w:sz w:val="16"/>
        <w:szCs w:val="16"/>
      </w:rPr>
      <w:t xml:space="preserve"> Bernhardstraat 19 </w:t>
    </w:r>
    <w:r w:rsidR="002F15AF" w:rsidRPr="00C44817">
      <w:rPr>
        <w:rFonts w:asciiTheme="minorHAnsi" w:eastAsia="Wingdings" w:hAnsiTheme="minorHAnsi" w:cstheme="minorHAnsi"/>
        <w:sz w:val="16"/>
        <w:szCs w:val="16"/>
      </w:rPr>
      <w:t>□</w:t>
    </w:r>
    <w:r w:rsidRPr="00C44817">
      <w:rPr>
        <w:rFonts w:asciiTheme="minorHAnsi" w:hAnsiTheme="minorHAnsi" w:cstheme="minorHAnsi"/>
        <w:sz w:val="16"/>
        <w:szCs w:val="16"/>
      </w:rPr>
      <w:t xml:space="preserve"> 5161 XJ</w:t>
    </w:r>
    <w:r w:rsidR="002F15AF" w:rsidRPr="00C44817">
      <w:rPr>
        <w:rFonts w:asciiTheme="minorHAnsi" w:hAnsiTheme="minorHAnsi" w:cstheme="minorHAnsi"/>
        <w:sz w:val="16"/>
        <w:szCs w:val="16"/>
      </w:rPr>
      <w:t xml:space="preserve"> </w:t>
    </w:r>
    <w:r w:rsidR="002F15AF" w:rsidRPr="00C44817">
      <w:rPr>
        <w:rFonts w:asciiTheme="minorHAnsi" w:eastAsia="Wingdings" w:hAnsiTheme="minorHAnsi" w:cstheme="minorHAnsi"/>
        <w:sz w:val="16"/>
        <w:szCs w:val="16"/>
      </w:rPr>
      <w:t>□</w:t>
    </w:r>
    <w:r w:rsidR="002F15AF" w:rsidRPr="00C44817">
      <w:rPr>
        <w:rFonts w:asciiTheme="minorHAnsi" w:hAnsiTheme="minorHAnsi" w:cstheme="minorHAnsi"/>
        <w:sz w:val="16"/>
        <w:szCs w:val="16"/>
      </w:rPr>
      <w:t xml:space="preserve"> SPRANG-CAPELLE | Postbus 10 </w:t>
    </w:r>
    <w:r w:rsidR="002F15AF" w:rsidRPr="00C44817">
      <w:rPr>
        <w:rFonts w:asciiTheme="minorHAnsi" w:eastAsia="Wingdings" w:hAnsiTheme="minorHAnsi" w:cstheme="minorHAnsi"/>
        <w:sz w:val="16"/>
        <w:szCs w:val="16"/>
      </w:rPr>
      <w:t>□</w:t>
    </w:r>
    <w:r w:rsidR="002F15AF" w:rsidRPr="00C44817">
      <w:rPr>
        <w:rFonts w:asciiTheme="minorHAnsi" w:hAnsiTheme="minorHAnsi" w:cstheme="minorHAnsi"/>
        <w:sz w:val="16"/>
        <w:szCs w:val="16"/>
      </w:rPr>
      <w:t xml:space="preserve"> 5160 AA </w:t>
    </w:r>
    <w:r w:rsidR="002F15AF" w:rsidRPr="00C44817">
      <w:rPr>
        <w:rFonts w:asciiTheme="minorHAnsi" w:eastAsia="Wingdings" w:hAnsiTheme="minorHAnsi" w:cstheme="minorHAnsi"/>
        <w:sz w:val="16"/>
        <w:szCs w:val="16"/>
      </w:rPr>
      <w:t>□</w:t>
    </w:r>
    <w:r w:rsidRPr="00C44817">
      <w:rPr>
        <w:rFonts w:asciiTheme="minorHAnsi" w:hAnsiTheme="minorHAnsi" w:cstheme="minorHAnsi"/>
        <w:sz w:val="16"/>
        <w:szCs w:val="16"/>
      </w:rPr>
      <w:t xml:space="preserve"> SPRANG-CAPELLE</w:t>
    </w:r>
  </w:p>
  <w:p w14:paraId="1751533F" w14:textId="77777777" w:rsidR="002F15AF" w:rsidRPr="00C44817" w:rsidRDefault="002F15AF" w:rsidP="00DC2C23">
    <w:pPr>
      <w:pStyle w:val="Voettekst"/>
      <w:jc w:val="center"/>
      <w:rPr>
        <w:rFonts w:asciiTheme="minorHAnsi" w:hAnsiTheme="minorHAnsi" w:cstheme="minorHAnsi"/>
        <w:sz w:val="16"/>
        <w:szCs w:val="16"/>
      </w:rPr>
    </w:pPr>
    <w:r w:rsidRPr="00C44817">
      <w:rPr>
        <w:rFonts w:asciiTheme="minorHAnsi" w:hAnsiTheme="minorHAnsi" w:cstheme="minorHAnsi"/>
        <w:sz w:val="16"/>
        <w:szCs w:val="16"/>
      </w:rPr>
      <w:t xml:space="preserve">Kamer van koophandel 40271101 | BTW nr. NL003053088B01 | Rabobank De Langstraat </w:t>
    </w:r>
    <w:r w:rsidRPr="00C44817">
      <w:rPr>
        <w:rFonts w:asciiTheme="minorHAnsi" w:eastAsia="Wingdings" w:hAnsiTheme="minorHAnsi" w:cstheme="minorHAnsi"/>
        <w:sz w:val="16"/>
        <w:szCs w:val="16"/>
      </w:rPr>
      <w:t>□</w:t>
    </w:r>
    <w:r w:rsidRPr="00C44817">
      <w:rPr>
        <w:rFonts w:asciiTheme="minorHAnsi" w:hAnsiTheme="minorHAnsi" w:cstheme="minorHAnsi"/>
        <w:sz w:val="16"/>
        <w:szCs w:val="16"/>
      </w:rPr>
      <w:t xml:space="preserve"> IBAN: NL86 RABO 0334 2513 89 </w:t>
    </w:r>
    <w:r w:rsidRPr="00C44817">
      <w:rPr>
        <w:rFonts w:asciiTheme="minorHAnsi" w:eastAsia="Wingdings" w:hAnsiTheme="minorHAnsi" w:cstheme="minorHAnsi"/>
        <w:sz w:val="16"/>
        <w:szCs w:val="16"/>
      </w:rPr>
      <w:t>□</w:t>
    </w:r>
    <w:r w:rsidRPr="00C44817">
      <w:rPr>
        <w:rFonts w:asciiTheme="minorHAnsi" w:hAnsiTheme="minorHAnsi" w:cstheme="minorHAnsi"/>
        <w:sz w:val="16"/>
        <w:szCs w:val="16"/>
      </w:rPr>
      <w:t xml:space="preserve"> BIC: RABONL2U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60546" w14:textId="77777777" w:rsidR="00362C67" w:rsidRDefault="00362C67" w:rsidP="004911F6">
      <w:pPr>
        <w:spacing w:line="240" w:lineRule="auto"/>
      </w:pPr>
      <w:r>
        <w:separator/>
      </w:r>
    </w:p>
  </w:footnote>
  <w:footnote w:type="continuationSeparator" w:id="0">
    <w:p w14:paraId="17831E94" w14:textId="77777777" w:rsidR="00362C67" w:rsidRDefault="00362C67" w:rsidP="004911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C82F2" w14:textId="77777777" w:rsidR="004911F6" w:rsidRDefault="004911F6" w:rsidP="004911F6">
    <w:pPr>
      <w:pStyle w:val="Koptekst"/>
      <w:jc w:val="right"/>
    </w:pPr>
    <w:r>
      <w:rPr>
        <w:noProof/>
        <w:lang w:eastAsia="nl-NL"/>
      </w:rPr>
      <w:drawing>
        <wp:inline distT="0" distB="0" distL="0" distR="0" wp14:anchorId="3434E561" wp14:editId="6C509115">
          <wp:extent cx="654089" cy="88454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654089" cy="884547"/>
                  </a:xfrm>
                  <a:prstGeom prst="rect">
                    <a:avLst/>
                  </a:prstGeom>
                </pic:spPr>
              </pic:pic>
            </a:graphicData>
          </a:graphic>
        </wp:inline>
      </w:drawing>
    </w:r>
  </w:p>
  <w:p w14:paraId="15E83297" w14:textId="77777777" w:rsidR="004911F6" w:rsidRDefault="004911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70DC"/>
    <w:multiLevelType w:val="hybridMultilevel"/>
    <w:tmpl w:val="D98089C4"/>
    <w:lvl w:ilvl="0" w:tplc="0413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A0A1A"/>
    <w:multiLevelType w:val="hybridMultilevel"/>
    <w:tmpl w:val="DAE05C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B669E7"/>
    <w:multiLevelType w:val="hybridMultilevel"/>
    <w:tmpl w:val="4066EC7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E45DB"/>
    <w:multiLevelType w:val="hybridMultilevel"/>
    <w:tmpl w:val="F6104E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7D2EB7"/>
    <w:multiLevelType w:val="hybridMultilevel"/>
    <w:tmpl w:val="0C28D9F2"/>
    <w:lvl w:ilvl="0" w:tplc="0E983BF4">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CE6E3E"/>
    <w:multiLevelType w:val="hybridMultilevel"/>
    <w:tmpl w:val="013A8D5A"/>
    <w:lvl w:ilvl="0" w:tplc="0413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383463FF"/>
    <w:multiLevelType w:val="hybridMultilevel"/>
    <w:tmpl w:val="175A30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0D44D40"/>
    <w:multiLevelType w:val="multilevel"/>
    <w:tmpl w:val="BCC8D8D6"/>
    <w:lvl w:ilvl="0">
      <w:start w:val="1"/>
      <w:numFmt w:val="lowerLetter"/>
      <w:lvlText w:val="%1."/>
      <w:lvlJc w:val="left"/>
      <w:pPr>
        <w:tabs>
          <w:tab w:val="num" w:pos="360"/>
        </w:tabs>
        <w:ind w:left="360" w:hanging="360"/>
      </w:pPr>
    </w:lvl>
    <w:lvl w:ilvl="1">
      <w:start w:val="1"/>
      <w:numFmt w:val="bullet"/>
      <w:lvlText w:val="-"/>
      <w:lvlJc w:val="left"/>
      <w:pPr>
        <w:tabs>
          <w:tab w:val="num" w:pos="1080"/>
        </w:tabs>
        <w:ind w:left="1080" w:hanging="360"/>
      </w:pPr>
      <w:rPr>
        <w:rFonts w:ascii="Arial" w:hAnsi="Arial" w:hint="default"/>
      </w:rPr>
    </w:lvl>
    <w:lvl w:ilvl="2">
      <w:start w:val="2"/>
      <w:numFmt w:val="bullet"/>
      <w:lvlText w:val="-"/>
      <w:lvlJc w:val="left"/>
      <w:pPr>
        <w:tabs>
          <w:tab w:val="num" w:pos="1980"/>
        </w:tabs>
        <w:ind w:left="1980" w:hanging="360"/>
      </w:pPr>
      <w:rPr>
        <w:rFonts w:ascii="Arial" w:eastAsia="Times New Roman" w:hAnsi="Arial" w:cs="Aria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416742CC"/>
    <w:multiLevelType w:val="multilevel"/>
    <w:tmpl w:val="416742CC"/>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42774E"/>
    <w:multiLevelType w:val="hybridMultilevel"/>
    <w:tmpl w:val="4F7CC0B2"/>
    <w:lvl w:ilvl="0" w:tplc="0FA8E080">
      <w:start w:val="1"/>
      <w:numFmt w:val="lowerLetter"/>
      <w:lvlText w:val="%1."/>
      <w:lvlJc w:val="left"/>
      <w:pPr>
        <w:ind w:left="644" w:hanging="360"/>
      </w:pPr>
      <w:rPr>
        <w:rFonts w:asciiTheme="minorHAnsi" w:eastAsia="Times New Roman" w:hAnsiTheme="minorHAnsi" w:cs="Arial"/>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504D6A1F"/>
    <w:multiLevelType w:val="hybridMultilevel"/>
    <w:tmpl w:val="0874AE00"/>
    <w:lvl w:ilvl="0" w:tplc="84042612">
      <w:start w:val="1"/>
      <w:numFmt w:val="lowerLetter"/>
      <w:lvlText w:val="%1."/>
      <w:lvlJc w:val="left"/>
      <w:pPr>
        <w:ind w:left="720" w:hanging="360"/>
      </w:pPr>
      <w:rPr>
        <w:rFonts w:ascii="Arial" w:hAnsi="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574EA9"/>
    <w:multiLevelType w:val="hybridMultilevel"/>
    <w:tmpl w:val="AF34F5AE"/>
    <w:lvl w:ilvl="0" w:tplc="B22495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8E7314"/>
    <w:multiLevelType w:val="hybridMultilevel"/>
    <w:tmpl w:val="4350AB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3B7F4C"/>
    <w:multiLevelType w:val="hybridMultilevel"/>
    <w:tmpl w:val="B9DA9988"/>
    <w:lvl w:ilvl="0" w:tplc="6B645140">
      <w:start w:val="2"/>
      <w:numFmt w:val="bullet"/>
      <w:lvlText w:val="-"/>
      <w:lvlJc w:val="left"/>
      <w:pPr>
        <w:ind w:left="1004" w:hanging="360"/>
      </w:pPr>
      <w:rPr>
        <w:rFonts w:ascii="Arial" w:eastAsia="Times New Roman" w:hAnsi="Arial" w:cs="Arial"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4" w15:restartNumberingAfterBreak="0">
    <w:nsid w:val="648922DE"/>
    <w:multiLevelType w:val="hybridMultilevel"/>
    <w:tmpl w:val="CAD62C14"/>
    <w:lvl w:ilvl="0" w:tplc="B22495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32449"/>
    <w:multiLevelType w:val="hybridMultilevel"/>
    <w:tmpl w:val="55D0A6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F77744D"/>
    <w:multiLevelType w:val="hybridMultilevel"/>
    <w:tmpl w:val="FECA5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5F6AB1"/>
    <w:multiLevelType w:val="hybridMultilevel"/>
    <w:tmpl w:val="C986A5AA"/>
    <w:lvl w:ilvl="0" w:tplc="CEF4E408">
      <w:start w:val="1"/>
      <w:numFmt w:val="upperLetter"/>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3A1487C"/>
    <w:multiLevelType w:val="hybridMultilevel"/>
    <w:tmpl w:val="E9F63AD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68D5189"/>
    <w:multiLevelType w:val="hybridMultilevel"/>
    <w:tmpl w:val="4872B0A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981DE3"/>
    <w:multiLevelType w:val="hybridMultilevel"/>
    <w:tmpl w:val="2E38A856"/>
    <w:lvl w:ilvl="0" w:tplc="85B0531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624406">
    <w:abstractNumId w:val="11"/>
  </w:num>
  <w:num w:numId="2" w16cid:durableId="841775987">
    <w:abstractNumId w:val="5"/>
  </w:num>
  <w:num w:numId="3" w16cid:durableId="2042316273">
    <w:abstractNumId w:val="0"/>
  </w:num>
  <w:num w:numId="4" w16cid:durableId="1669865882">
    <w:abstractNumId w:val="2"/>
  </w:num>
  <w:num w:numId="5" w16cid:durableId="474883242">
    <w:abstractNumId w:val="20"/>
  </w:num>
  <w:num w:numId="6" w16cid:durableId="1677615659">
    <w:abstractNumId w:val="9"/>
  </w:num>
  <w:num w:numId="7" w16cid:durableId="51541387">
    <w:abstractNumId w:val="13"/>
  </w:num>
  <w:num w:numId="8" w16cid:durableId="69348780">
    <w:abstractNumId w:val="7"/>
  </w:num>
  <w:num w:numId="9" w16cid:durableId="1593930832">
    <w:abstractNumId w:val="10"/>
  </w:num>
  <w:num w:numId="10" w16cid:durableId="658726486">
    <w:abstractNumId w:val="12"/>
  </w:num>
  <w:num w:numId="11" w16cid:durableId="1790778921">
    <w:abstractNumId w:val="1"/>
  </w:num>
  <w:num w:numId="12" w16cid:durableId="705368003">
    <w:abstractNumId w:val="3"/>
  </w:num>
  <w:num w:numId="13" w16cid:durableId="1213229086">
    <w:abstractNumId w:val="16"/>
  </w:num>
  <w:num w:numId="14" w16cid:durableId="466162239">
    <w:abstractNumId w:val="4"/>
  </w:num>
  <w:num w:numId="15" w16cid:durableId="302930286">
    <w:abstractNumId w:val="6"/>
  </w:num>
  <w:num w:numId="16" w16cid:durableId="792332558">
    <w:abstractNumId w:val="15"/>
  </w:num>
  <w:num w:numId="17" w16cid:durableId="565646597">
    <w:abstractNumId w:val="8"/>
  </w:num>
  <w:num w:numId="18" w16cid:durableId="440490259">
    <w:abstractNumId w:val="14"/>
  </w:num>
  <w:num w:numId="19" w16cid:durableId="98529176">
    <w:abstractNumId w:val="17"/>
  </w:num>
  <w:num w:numId="20" w16cid:durableId="689835232">
    <w:abstractNumId w:val="18"/>
  </w:num>
  <w:num w:numId="21" w16cid:durableId="19306539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98"/>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ED"/>
    <w:rsid w:val="00004024"/>
    <w:rsid w:val="00005ADE"/>
    <w:rsid w:val="00012B34"/>
    <w:rsid w:val="00012E57"/>
    <w:rsid w:val="000154DB"/>
    <w:rsid w:val="000306D6"/>
    <w:rsid w:val="00030D14"/>
    <w:rsid w:val="00034EA7"/>
    <w:rsid w:val="00040810"/>
    <w:rsid w:val="00045465"/>
    <w:rsid w:val="00047D42"/>
    <w:rsid w:val="000519E4"/>
    <w:rsid w:val="00053EEB"/>
    <w:rsid w:val="00060806"/>
    <w:rsid w:val="00064597"/>
    <w:rsid w:val="00065178"/>
    <w:rsid w:val="000669F2"/>
    <w:rsid w:val="00070C36"/>
    <w:rsid w:val="00076416"/>
    <w:rsid w:val="00076E25"/>
    <w:rsid w:val="00082FC2"/>
    <w:rsid w:val="00085F17"/>
    <w:rsid w:val="0009134E"/>
    <w:rsid w:val="00092860"/>
    <w:rsid w:val="000A16AC"/>
    <w:rsid w:val="000A5B6A"/>
    <w:rsid w:val="000B3869"/>
    <w:rsid w:val="000B5DBB"/>
    <w:rsid w:val="000C056E"/>
    <w:rsid w:val="000F3657"/>
    <w:rsid w:val="00107114"/>
    <w:rsid w:val="0011118C"/>
    <w:rsid w:val="00120303"/>
    <w:rsid w:val="00125BC5"/>
    <w:rsid w:val="00127838"/>
    <w:rsid w:val="00130DBF"/>
    <w:rsid w:val="0014564D"/>
    <w:rsid w:val="0015060E"/>
    <w:rsid w:val="001550F0"/>
    <w:rsid w:val="00161050"/>
    <w:rsid w:val="00161DA4"/>
    <w:rsid w:val="00166F3E"/>
    <w:rsid w:val="0018017F"/>
    <w:rsid w:val="001829D6"/>
    <w:rsid w:val="00183D34"/>
    <w:rsid w:val="00187AB5"/>
    <w:rsid w:val="0019218C"/>
    <w:rsid w:val="001A26B7"/>
    <w:rsid w:val="001A6EA7"/>
    <w:rsid w:val="001C03D5"/>
    <w:rsid w:val="001C4C2B"/>
    <w:rsid w:val="001E1570"/>
    <w:rsid w:val="001E530D"/>
    <w:rsid w:val="001F186E"/>
    <w:rsid w:val="001F35F2"/>
    <w:rsid w:val="00204CC5"/>
    <w:rsid w:val="0022383B"/>
    <w:rsid w:val="00227D08"/>
    <w:rsid w:val="00237841"/>
    <w:rsid w:val="00247B70"/>
    <w:rsid w:val="00260927"/>
    <w:rsid w:val="002619B6"/>
    <w:rsid w:val="002649DC"/>
    <w:rsid w:val="00270540"/>
    <w:rsid w:val="002820AE"/>
    <w:rsid w:val="0029237C"/>
    <w:rsid w:val="00294EC6"/>
    <w:rsid w:val="002B0D83"/>
    <w:rsid w:val="002C410F"/>
    <w:rsid w:val="002C5625"/>
    <w:rsid w:val="002D0482"/>
    <w:rsid w:val="002E13CD"/>
    <w:rsid w:val="002E2FCC"/>
    <w:rsid w:val="002E4138"/>
    <w:rsid w:val="002F0279"/>
    <w:rsid w:val="002F0481"/>
    <w:rsid w:val="002F15AF"/>
    <w:rsid w:val="00312720"/>
    <w:rsid w:val="0031487D"/>
    <w:rsid w:val="00321D29"/>
    <w:rsid w:val="00331A5D"/>
    <w:rsid w:val="003328E2"/>
    <w:rsid w:val="00335A99"/>
    <w:rsid w:val="00337165"/>
    <w:rsid w:val="003464E5"/>
    <w:rsid w:val="0034711A"/>
    <w:rsid w:val="00351A91"/>
    <w:rsid w:val="0035653B"/>
    <w:rsid w:val="00362C67"/>
    <w:rsid w:val="00364372"/>
    <w:rsid w:val="00395190"/>
    <w:rsid w:val="003A4603"/>
    <w:rsid w:val="003B0ED6"/>
    <w:rsid w:val="003D06EB"/>
    <w:rsid w:val="003D74CA"/>
    <w:rsid w:val="003E4D28"/>
    <w:rsid w:val="003E6C03"/>
    <w:rsid w:val="003F0A5B"/>
    <w:rsid w:val="003F27BD"/>
    <w:rsid w:val="00405838"/>
    <w:rsid w:val="00407B8B"/>
    <w:rsid w:val="00411757"/>
    <w:rsid w:val="004134F5"/>
    <w:rsid w:val="004142A1"/>
    <w:rsid w:val="004317EB"/>
    <w:rsid w:val="00445C48"/>
    <w:rsid w:val="00446C3B"/>
    <w:rsid w:val="004516B9"/>
    <w:rsid w:val="00462429"/>
    <w:rsid w:val="004911F6"/>
    <w:rsid w:val="004912D8"/>
    <w:rsid w:val="00494355"/>
    <w:rsid w:val="00497ED3"/>
    <w:rsid w:val="004A4B43"/>
    <w:rsid w:val="004B4E67"/>
    <w:rsid w:val="004B5BC4"/>
    <w:rsid w:val="004B6484"/>
    <w:rsid w:val="004C19B3"/>
    <w:rsid w:val="004C6C92"/>
    <w:rsid w:val="004D43BF"/>
    <w:rsid w:val="004E0197"/>
    <w:rsid w:val="004F6092"/>
    <w:rsid w:val="00500A9B"/>
    <w:rsid w:val="00501561"/>
    <w:rsid w:val="005029FF"/>
    <w:rsid w:val="00502B1D"/>
    <w:rsid w:val="0050623A"/>
    <w:rsid w:val="00513408"/>
    <w:rsid w:val="00515042"/>
    <w:rsid w:val="00515DA0"/>
    <w:rsid w:val="005312FC"/>
    <w:rsid w:val="00533599"/>
    <w:rsid w:val="00534B34"/>
    <w:rsid w:val="00537C89"/>
    <w:rsid w:val="0054441E"/>
    <w:rsid w:val="005505A4"/>
    <w:rsid w:val="00561199"/>
    <w:rsid w:val="00561F2B"/>
    <w:rsid w:val="00565804"/>
    <w:rsid w:val="0057603B"/>
    <w:rsid w:val="005859BE"/>
    <w:rsid w:val="005B46B0"/>
    <w:rsid w:val="005C4A56"/>
    <w:rsid w:val="005D4667"/>
    <w:rsid w:val="005E318D"/>
    <w:rsid w:val="005F60DD"/>
    <w:rsid w:val="00624A7A"/>
    <w:rsid w:val="00625729"/>
    <w:rsid w:val="00646C03"/>
    <w:rsid w:val="0065062B"/>
    <w:rsid w:val="006513EB"/>
    <w:rsid w:val="00670925"/>
    <w:rsid w:val="00676C30"/>
    <w:rsid w:val="0068115E"/>
    <w:rsid w:val="006873EF"/>
    <w:rsid w:val="00690BD7"/>
    <w:rsid w:val="006918BB"/>
    <w:rsid w:val="006A6DB8"/>
    <w:rsid w:val="006A7685"/>
    <w:rsid w:val="006B268B"/>
    <w:rsid w:val="006B4AB8"/>
    <w:rsid w:val="006B5DA4"/>
    <w:rsid w:val="006D7FAB"/>
    <w:rsid w:val="006E1422"/>
    <w:rsid w:val="006E1F17"/>
    <w:rsid w:val="006F246F"/>
    <w:rsid w:val="006F6781"/>
    <w:rsid w:val="006F7BE4"/>
    <w:rsid w:val="0072111B"/>
    <w:rsid w:val="00743342"/>
    <w:rsid w:val="00751FCA"/>
    <w:rsid w:val="00752530"/>
    <w:rsid w:val="007577F6"/>
    <w:rsid w:val="0076006F"/>
    <w:rsid w:val="00760C2B"/>
    <w:rsid w:val="00762831"/>
    <w:rsid w:val="00770591"/>
    <w:rsid w:val="007724A1"/>
    <w:rsid w:val="0077386B"/>
    <w:rsid w:val="00784EE1"/>
    <w:rsid w:val="00794BBA"/>
    <w:rsid w:val="007B6023"/>
    <w:rsid w:val="007B752C"/>
    <w:rsid w:val="007C2605"/>
    <w:rsid w:val="007D53A0"/>
    <w:rsid w:val="007D5614"/>
    <w:rsid w:val="007E063B"/>
    <w:rsid w:val="007E6A9D"/>
    <w:rsid w:val="007E6BF3"/>
    <w:rsid w:val="007F1948"/>
    <w:rsid w:val="007F7615"/>
    <w:rsid w:val="008141D1"/>
    <w:rsid w:val="00827BBD"/>
    <w:rsid w:val="0083529E"/>
    <w:rsid w:val="00847254"/>
    <w:rsid w:val="00853713"/>
    <w:rsid w:val="008649DE"/>
    <w:rsid w:val="00864E24"/>
    <w:rsid w:val="00870B6D"/>
    <w:rsid w:val="008812CF"/>
    <w:rsid w:val="0088540A"/>
    <w:rsid w:val="008908B0"/>
    <w:rsid w:val="00892B18"/>
    <w:rsid w:val="00893616"/>
    <w:rsid w:val="00897488"/>
    <w:rsid w:val="00897BB7"/>
    <w:rsid w:val="008A1E5C"/>
    <w:rsid w:val="008A2280"/>
    <w:rsid w:val="008A43B3"/>
    <w:rsid w:val="008A50AE"/>
    <w:rsid w:val="008B2476"/>
    <w:rsid w:val="008B2F8F"/>
    <w:rsid w:val="008C19E9"/>
    <w:rsid w:val="008C29B8"/>
    <w:rsid w:val="008D0440"/>
    <w:rsid w:val="008D0CBF"/>
    <w:rsid w:val="008E0EC9"/>
    <w:rsid w:val="008E6E61"/>
    <w:rsid w:val="008E7D9E"/>
    <w:rsid w:val="008F312E"/>
    <w:rsid w:val="008F54EB"/>
    <w:rsid w:val="00900AF1"/>
    <w:rsid w:val="009120DF"/>
    <w:rsid w:val="00913777"/>
    <w:rsid w:val="00916B1C"/>
    <w:rsid w:val="00917848"/>
    <w:rsid w:val="00917C89"/>
    <w:rsid w:val="0092132D"/>
    <w:rsid w:val="00921A2F"/>
    <w:rsid w:val="009226EE"/>
    <w:rsid w:val="009311C3"/>
    <w:rsid w:val="00933C36"/>
    <w:rsid w:val="0093683A"/>
    <w:rsid w:val="00952669"/>
    <w:rsid w:val="00954DA9"/>
    <w:rsid w:val="00960515"/>
    <w:rsid w:val="00963D72"/>
    <w:rsid w:val="00966679"/>
    <w:rsid w:val="00970B54"/>
    <w:rsid w:val="00970D48"/>
    <w:rsid w:val="0097249C"/>
    <w:rsid w:val="0098249D"/>
    <w:rsid w:val="009832A9"/>
    <w:rsid w:val="0098588A"/>
    <w:rsid w:val="00990BB1"/>
    <w:rsid w:val="00995FAD"/>
    <w:rsid w:val="00996692"/>
    <w:rsid w:val="009A2040"/>
    <w:rsid w:val="009A7C4B"/>
    <w:rsid w:val="009C00C6"/>
    <w:rsid w:val="009C6761"/>
    <w:rsid w:val="009E1F3E"/>
    <w:rsid w:val="009E34A2"/>
    <w:rsid w:val="009E366D"/>
    <w:rsid w:val="009F514D"/>
    <w:rsid w:val="00A016B6"/>
    <w:rsid w:val="00A11676"/>
    <w:rsid w:val="00A15C7A"/>
    <w:rsid w:val="00A2414B"/>
    <w:rsid w:val="00A4001E"/>
    <w:rsid w:val="00A414ED"/>
    <w:rsid w:val="00A55A6A"/>
    <w:rsid w:val="00A902D5"/>
    <w:rsid w:val="00A9187A"/>
    <w:rsid w:val="00A92900"/>
    <w:rsid w:val="00AB0A7C"/>
    <w:rsid w:val="00AB12D9"/>
    <w:rsid w:val="00AC0AED"/>
    <w:rsid w:val="00AC1E02"/>
    <w:rsid w:val="00AC50EE"/>
    <w:rsid w:val="00AC6DD3"/>
    <w:rsid w:val="00AC7740"/>
    <w:rsid w:val="00AD7EB8"/>
    <w:rsid w:val="00AE30FC"/>
    <w:rsid w:val="00AF72A9"/>
    <w:rsid w:val="00B00663"/>
    <w:rsid w:val="00B01A34"/>
    <w:rsid w:val="00B15629"/>
    <w:rsid w:val="00B21C51"/>
    <w:rsid w:val="00B24568"/>
    <w:rsid w:val="00B321EC"/>
    <w:rsid w:val="00B35A95"/>
    <w:rsid w:val="00B44AC4"/>
    <w:rsid w:val="00B5005D"/>
    <w:rsid w:val="00B514B2"/>
    <w:rsid w:val="00B5190E"/>
    <w:rsid w:val="00B56F3C"/>
    <w:rsid w:val="00B65F85"/>
    <w:rsid w:val="00B66C4D"/>
    <w:rsid w:val="00B67749"/>
    <w:rsid w:val="00B6798A"/>
    <w:rsid w:val="00B74DE3"/>
    <w:rsid w:val="00B9200A"/>
    <w:rsid w:val="00B95266"/>
    <w:rsid w:val="00BB05AC"/>
    <w:rsid w:val="00BB4F7C"/>
    <w:rsid w:val="00BC1F40"/>
    <w:rsid w:val="00BC3721"/>
    <w:rsid w:val="00BC7E1B"/>
    <w:rsid w:val="00BD14B6"/>
    <w:rsid w:val="00BD2D87"/>
    <w:rsid w:val="00BE5CCC"/>
    <w:rsid w:val="00BF7FCB"/>
    <w:rsid w:val="00C13DD0"/>
    <w:rsid w:val="00C162E6"/>
    <w:rsid w:val="00C21DCF"/>
    <w:rsid w:val="00C2437A"/>
    <w:rsid w:val="00C251A9"/>
    <w:rsid w:val="00C3452F"/>
    <w:rsid w:val="00C36BF2"/>
    <w:rsid w:val="00C44817"/>
    <w:rsid w:val="00C56FBB"/>
    <w:rsid w:val="00C6478C"/>
    <w:rsid w:val="00C77761"/>
    <w:rsid w:val="00C82B9E"/>
    <w:rsid w:val="00CA0DED"/>
    <w:rsid w:val="00CA2FA8"/>
    <w:rsid w:val="00CA36EB"/>
    <w:rsid w:val="00CA6D58"/>
    <w:rsid w:val="00CB5929"/>
    <w:rsid w:val="00CD60AE"/>
    <w:rsid w:val="00CD66A2"/>
    <w:rsid w:val="00CE6157"/>
    <w:rsid w:val="00CF199D"/>
    <w:rsid w:val="00D03A87"/>
    <w:rsid w:val="00D03CE9"/>
    <w:rsid w:val="00D05D89"/>
    <w:rsid w:val="00D0755A"/>
    <w:rsid w:val="00D117DA"/>
    <w:rsid w:val="00D16B3D"/>
    <w:rsid w:val="00D17BF8"/>
    <w:rsid w:val="00D22E4D"/>
    <w:rsid w:val="00D27C67"/>
    <w:rsid w:val="00D32910"/>
    <w:rsid w:val="00D467BD"/>
    <w:rsid w:val="00D5385F"/>
    <w:rsid w:val="00D56397"/>
    <w:rsid w:val="00D656B9"/>
    <w:rsid w:val="00D65B88"/>
    <w:rsid w:val="00D74A99"/>
    <w:rsid w:val="00D80A15"/>
    <w:rsid w:val="00D90CA4"/>
    <w:rsid w:val="00DA6832"/>
    <w:rsid w:val="00DB14CF"/>
    <w:rsid w:val="00DB2D94"/>
    <w:rsid w:val="00DB5EEB"/>
    <w:rsid w:val="00DB6015"/>
    <w:rsid w:val="00DB6373"/>
    <w:rsid w:val="00DB72B7"/>
    <w:rsid w:val="00DC2C23"/>
    <w:rsid w:val="00DC4C90"/>
    <w:rsid w:val="00DC58A1"/>
    <w:rsid w:val="00DD0F94"/>
    <w:rsid w:val="00DD11A4"/>
    <w:rsid w:val="00DD2B4B"/>
    <w:rsid w:val="00DF2A00"/>
    <w:rsid w:val="00DF4C75"/>
    <w:rsid w:val="00E1081C"/>
    <w:rsid w:val="00E23E76"/>
    <w:rsid w:val="00E4313A"/>
    <w:rsid w:val="00E47DAF"/>
    <w:rsid w:val="00E64725"/>
    <w:rsid w:val="00E67181"/>
    <w:rsid w:val="00E733BD"/>
    <w:rsid w:val="00E75296"/>
    <w:rsid w:val="00E82AE3"/>
    <w:rsid w:val="00E91499"/>
    <w:rsid w:val="00E97CA7"/>
    <w:rsid w:val="00EA07A4"/>
    <w:rsid w:val="00EA1EE8"/>
    <w:rsid w:val="00EA2EC1"/>
    <w:rsid w:val="00EA4736"/>
    <w:rsid w:val="00EB159C"/>
    <w:rsid w:val="00EB3720"/>
    <w:rsid w:val="00EB43F4"/>
    <w:rsid w:val="00EB53D9"/>
    <w:rsid w:val="00EC4082"/>
    <w:rsid w:val="00ED2CAD"/>
    <w:rsid w:val="00ED4FD8"/>
    <w:rsid w:val="00ED5387"/>
    <w:rsid w:val="00ED5D02"/>
    <w:rsid w:val="00ED776E"/>
    <w:rsid w:val="00EE3802"/>
    <w:rsid w:val="00EE401F"/>
    <w:rsid w:val="00F02445"/>
    <w:rsid w:val="00F26DCC"/>
    <w:rsid w:val="00F35E9D"/>
    <w:rsid w:val="00F74C30"/>
    <w:rsid w:val="00F839EE"/>
    <w:rsid w:val="00F9347F"/>
    <w:rsid w:val="00F96BAF"/>
    <w:rsid w:val="00FA233C"/>
    <w:rsid w:val="00FB01F1"/>
    <w:rsid w:val="00FB0B51"/>
    <w:rsid w:val="00FC034D"/>
    <w:rsid w:val="00FC7089"/>
    <w:rsid w:val="00FD3CD9"/>
    <w:rsid w:val="00FE1DD4"/>
    <w:rsid w:val="00FE726A"/>
    <w:rsid w:val="00FE7422"/>
    <w:rsid w:val="00FF14EB"/>
    <w:rsid w:val="00FF1562"/>
    <w:rsid w:val="00FF509A"/>
    <w:rsid w:val="00FF5FFD"/>
    <w:rsid w:val="00FF73F4"/>
    <w:rsid w:val="00FF74FE"/>
    <w:rsid w:val="061D30EB"/>
    <w:rsid w:val="07037250"/>
    <w:rsid w:val="0AC07D5E"/>
    <w:rsid w:val="0BCB3CA4"/>
    <w:rsid w:val="0D670D05"/>
    <w:rsid w:val="0E20ECC2"/>
    <w:rsid w:val="147812CE"/>
    <w:rsid w:val="158B4747"/>
    <w:rsid w:val="1660C405"/>
    <w:rsid w:val="1801B23E"/>
    <w:rsid w:val="1BE1606E"/>
    <w:rsid w:val="1D7D30CF"/>
    <w:rsid w:val="1D7F45A9"/>
    <w:rsid w:val="1F5CC92F"/>
    <w:rsid w:val="21A89484"/>
    <w:rsid w:val="237168CE"/>
    <w:rsid w:val="237FA8E1"/>
    <w:rsid w:val="2558EB8C"/>
    <w:rsid w:val="2613A0CC"/>
    <w:rsid w:val="277A2E4B"/>
    <w:rsid w:val="288FB42E"/>
    <w:rsid w:val="2C3C83B4"/>
    <w:rsid w:val="2E6DEF2F"/>
    <w:rsid w:val="2E7C3CA0"/>
    <w:rsid w:val="2F4D775B"/>
    <w:rsid w:val="36332E36"/>
    <w:rsid w:val="3680EE9A"/>
    <w:rsid w:val="3C282A93"/>
    <w:rsid w:val="3E8C007F"/>
    <w:rsid w:val="44370C48"/>
    <w:rsid w:val="4EE3CF0A"/>
    <w:rsid w:val="4F1C1496"/>
    <w:rsid w:val="52CC755D"/>
    <w:rsid w:val="5841B081"/>
    <w:rsid w:val="5AE80D78"/>
    <w:rsid w:val="62762A8E"/>
    <w:rsid w:val="6329B643"/>
    <w:rsid w:val="684DEF82"/>
    <w:rsid w:val="721F716A"/>
    <w:rsid w:val="76070D20"/>
    <w:rsid w:val="76C0ECDD"/>
    <w:rsid w:val="76F2E28D"/>
    <w:rsid w:val="7C8FC609"/>
    <w:rsid w:val="7EF1A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1430"/>
  <w15:docId w15:val="{0075744B-D7CE-4177-A75F-3BF48F51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6F3E"/>
    <w:pPr>
      <w:spacing w:after="0" w:line="276" w:lineRule="auto"/>
      <w:contextualSpacing/>
    </w:pPr>
    <w:rPr>
      <w:rFonts w:ascii="Arial" w:eastAsia="Times New Roman" w:hAnsi="Arial" w:cs="Times New Roman"/>
      <w:sz w:val="20"/>
      <w:szCs w:val="20"/>
      <w:lang w:bidi="en-US"/>
    </w:rPr>
  </w:style>
  <w:style w:type="paragraph" w:styleId="Kop1">
    <w:name w:val="heading 1"/>
    <w:basedOn w:val="Standaard"/>
    <w:next w:val="Standaard"/>
    <w:link w:val="Kop1Char"/>
    <w:uiPriority w:val="9"/>
    <w:qFormat/>
    <w:rsid w:val="00227D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7D08"/>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227D08"/>
    <w:pPr>
      <w:ind w:left="720"/>
    </w:pPr>
  </w:style>
  <w:style w:type="character" w:styleId="Verwijzingopmerking">
    <w:name w:val="annotation reference"/>
    <w:basedOn w:val="Standaardalinea-lettertype"/>
    <w:uiPriority w:val="99"/>
    <w:semiHidden/>
    <w:unhideWhenUsed/>
    <w:rsid w:val="00CF199D"/>
    <w:rPr>
      <w:sz w:val="16"/>
      <w:szCs w:val="16"/>
    </w:rPr>
  </w:style>
  <w:style w:type="paragraph" w:styleId="Tekstopmerking">
    <w:name w:val="annotation text"/>
    <w:basedOn w:val="Standaard"/>
    <w:link w:val="TekstopmerkingChar"/>
    <w:uiPriority w:val="99"/>
    <w:semiHidden/>
    <w:unhideWhenUsed/>
    <w:rsid w:val="00CF199D"/>
    <w:pPr>
      <w:spacing w:line="240" w:lineRule="auto"/>
    </w:pPr>
  </w:style>
  <w:style w:type="character" w:customStyle="1" w:styleId="TekstopmerkingChar">
    <w:name w:val="Tekst opmerking Char"/>
    <w:basedOn w:val="Standaardalinea-lettertype"/>
    <w:link w:val="Tekstopmerking"/>
    <w:uiPriority w:val="99"/>
    <w:semiHidden/>
    <w:rsid w:val="00CF199D"/>
    <w:rPr>
      <w:sz w:val="20"/>
      <w:szCs w:val="20"/>
    </w:rPr>
  </w:style>
  <w:style w:type="paragraph" w:styleId="Onderwerpvanopmerking">
    <w:name w:val="annotation subject"/>
    <w:basedOn w:val="Tekstopmerking"/>
    <w:next w:val="Tekstopmerking"/>
    <w:link w:val="OnderwerpvanopmerkingChar"/>
    <w:uiPriority w:val="99"/>
    <w:semiHidden/>
    <w:unhideWhenUsed/>
    <w:rsid w:val="00CF199D"/>
    <w:rPr>
      <w:b/>
      <w:bCs/>
    </w:rPr>
  </w:style>
  <w:style w:type="character" w:customStyle="1" w:styleId="OnderwerpvanopmerkingChar">
    <w:name w:val="Onderwerp van opmerking Char"/>
    <w:basedOn w:val="TekstopmerkingChar"/>
    <w:link w:val="Onderwerpvanopmerking"/>
    <w:uiPriority w:val="99"/>
    <w:semiHidden/>
    <w:rsid w:val="00CF199D"/>
    <w:rPr>
      <w:b/>
      <w:bCs/>
      <w:sz w:val="20"/>
      <w:szCs w:val="20"/>
    </w:rPr>
  </w:style>
  <w:style w:type="paragraph" w:styleId="Ballontekst">
    <w:name w:val="Balloon Text"/>
    <w:basedOn w:val="Standaard"/>
    <w:link w:val="BallontekstChar"/>
    <w:uiPriority w:val="99"/>
    <w:semiHidden/>
    <w:unhideWhenUsed/>
    <w:rsid w:val="00CF199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199D"/>
    <w:rPr>
      <w:rFonts w:ascii="Tahoma" w:hAnsi="Tahoma" w:cs="Tahoma"/>
      <w:sz w:val="16"/>
      <w:szCs w:val="16"/>
    </w:rPr>
  </w:style>
  <w:style w:type="paragraph" w:customStyle="1" w:styleId="Default">
    <w:name w:val="Default"/>
    <w:rsid w:val="00A016B6"/>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4911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11F6"/>
  </w:style>
  <w:style w:type="paragraph" w:styleId="Voettekst">
    <w:name w:val="footer"/>
    <w:basedOn w:val="Standaard"/>
    <w:link w:val="VoettekstChar"/>
    <w:uiPriority w:val="99"/>
    <w:unhideWhenUsed/>
    <w:rsid w:val="004911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911F6"/>
  </w:style>
  <w:style w:type="paragraph" w:styleId="Titel">
    <w:name w:val="Title"/>
    <w:basedOn w:val="Standaard"/>
    <w:next w:val="Standaard"/>
    <w:link w:val="TitelChar"/>
    <w:uiPriority w:val="10"/>
    <w:qFormat/>
    <w:rsid w:val="00166F3E"/>
    <w:rPr>
      <w:rFonts w:cs="Arial"/>
      <w:b/>
      <w:sz w:val="28"/>
      <w:lang w:val="x-none"/>
    </w:rPr>
  </w:style>
  <w:style w:type="character" w:customStyle="1" w:styleId="TitelChar">
    <w:name w:val="Titel Char"/>
    <w:basedOn w:val="Standaardalinea-lettertype"/>
    <w:link w:val="Titel"/>
    <w:uiPriority w:val="10"/>
    <w:rsid w:val="00166F3E"/>
    <w:rPr>
      <w:rFonts w:ascii="Arial" w:eastAsia="Times New Roman" w:hAnsi="Arial" w:cs="Arial"/>
      <w:b/>
      <w:sz w:val="28"/>
      <w:szCs w:val="20"/>
      <w:lang w:val="x-none" w:bidi="en-US"/>
    </w:rPr>
  </w:style>
  <w:style w:type="paragraph" w:styleId="Plattetekst">
    <w:name w:val="Body Text"/>
    <w:basedOn w:val="Standaard"/>
    <w:link w:val="PlattetekstChar"/>
    <w:rsid w:val="00963D72"/>
    <w:pPr>
      <w:spacing w:line="240" w:lineRule="auto"/>
      <w:contextualSpacing w:val="0"/>
    </w:pPr>
    <w:rPr>
      <w:rFonts w:ascii="Times New Roman" w:hAnsi="Times New Roman"/>
      <w:b/>
      <w:bCs/>
      <w:lang w:bidi="ar-SA"/>
    </w:rPr>
  </w:style>
  <w:style w:type="character" w:customStyle="1" w:styleId="PlattetekstChar">
    <w:name w:val="Platte tekst Char"/>
    <w:basedOn w:val="Standaardalinea-lettertype"/>
    <w:link w:val="Plattetekst"/>
    <w:rsid w:val="00963D72"/>
    <w:rPr>
      <w:rFonts w:ascii="Times New Roman" w:eastAsia="Times New Roman" w:hAnsi="Times New Roman" w:cs="Times New Roman"/>
      <w:b/>
      <w:bCs/>
      <w:sz w:val="20"/>
      <w:szCs w:val="20"/>
    </w:rPr>
  </w:style>
  <w:style w:type="character" w:styleId="Hyperlink">
    <w:name w:val="Hyperlink"/>
    <w:basedOn w:val="Standaardalinea-lettertype"/>
    <w:uiPriority w:val="99"/>
    <w:unhideWhenUsed/>
    <w:rsid w:val="00B5190E"/>
    <w:rPr>
      <w:color w:val="0563C1" w:themeColor="hyperlink"/>
      <w:u w:val="single"/>
    </w:rPr>
  </w:style>
  <w:style w:type="character" w:styleId="Onopgelostemelding">
    <w:name w:val="Unresolved Mention"/>
    <w:basedOn w:val="Standaardalinea-lettertype"/>
    <w:uiPriority w:val="99"/>
    <w:semiHidden/>
    <w:unhideWhenUsed/>
    <w:rsid w:val="00B51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18077">
      <w:bodyDiv w:val="1"/>
      <w:marLeft w:val="0"/>
      <w:marRight w:val="0"/>
      <w:marTop w:val="0"/>
      <w:marBottom w:val="0"/>
      <w:divBdr>
        <w:top w:val="none" w:sz="0" w:space="0" w:color="auto"/>
        <w:left w:val="none" w:sz="0" w:space="0" w:color="auto"/>
        <w:bottom w:val="none" w:sz="0" w:space="0" w:color="auto"/>
        <w:right w:val="none" w:sz="0" w:space="0" w:color="auto"/>
      </w:divBdr>
    </w:div>
    <w:div w:id="347102568">
      <w:bodyDiv w:val="1"/>
      <w:marLeft w:val="0"/>
      <w:marRight w:val="0"/>
      <w:marTop w:val="0"/>
      <w:marBottom w:val="0"/>
      <w:divBdr>
        <w:top w:val="none" w:sz="0" w:space="0" w:color="auto"/>
        <w:left w:val="none" w:sz="0" w:space="0" w:color="auto"/>
        <w:bottom w:val="none" w:sz="0" w:space="0" w:color="auto"/>
        <w:right w:val="none" w:sz="0" w:space="0" w:color="auto"/>
      </w:divBdr>
    </w:div>
    <w:div w:id="1328828791">
      <w:bodyDiv w:val="1"/>
      <w:marLeft w:val="0"/>
      <w:marRight w:val="0"/>
      <w:marTop w:val="0"/>
      <w:marBottom w:val="0"/>
      <w:divBdr>
        <w:top w:val="none" w:sz="0" w:space="0" w:color="auto"/>
        <w:left w:val="none" w:sz="0" w:space="0" w:color="auto"/>
        <w:bottom w:val="none" w:sz="0" w:space="0" w:color="auto"/>
        <w:right w:val="none" w:sz="0" w:space="0" w:color="auto"/>
      </w:divBdr>
    </w:div>
    <w:div w:id="1510099848">
      <w:bodyDiv w:val="1"/>
      <w:marLeft w:val="0"/>
      <w:marRight w:val="0"/>
      <w:marTop w:val="0"/>
      <w:marBottom w:val="0"/>
      <w:divBdr>
        <w:top w:val="none" w:sz="0" w:space="0" w:color="auto"/>
        <w:left w:val="none" w:sz="0" w:space="0" w:color="auto"/>
        <w:bottom w:val="none" w:sz="0" w:space="0" w:color="auto"/>
        <w:right w:val="none" w:sz="0" w:space="0" w:color="auto"/>
      </w:divBdr>
    </w:div>
    <w:div w:id="18590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wan.vanoosterhout@ssc55.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els\Documents\Aangepaste%20Office-sjablonen\SSC55%20Sjabloon%20blanco%20briefpapi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6471f0-de3d-4734-8cb2-107646900d34" xsi:nil="true"/>
    <lcf76f155ced4ddcb4097134ff3c332f xmlns="4021018b-341f-40ec-87a3-5a3b8e593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C3F5DBD6351C4BA7AF14CE92B27464" ma:contentTypeVersion="13" ma:contentTypeDescription="Een nieuw document maken." ma:contentTypeScope="" ma:versionID="f62c2646027bc5004b145ad7a6e85017">
  <xsd:schema xmlns:xsd="http://www.w3.org/2001/XMLSchema" xmlns:xs="http://www.w3.org/2001/XMLSchema" xmlns:p="http://schemas.microsoft.com/office/2006/metadata/properties" xmlns:ns2="4021018b-341f-40ec-87a3-5a3b8e593cb5" xmlns:ns3="c46471f0-de3d-4734-8cb2-107646900d34" targetNamespace="http://schemas.microsoft.com/office/2006/metadata/properties" ma:root="true" ma:fieldsID="b708664771ffb1c86e01f022a38185bc" ns2:_="" ns3:_="">
    <xsd:import namespace="4021018b-341f-40ec-87a3-5a3b8e593cb5"/>
    <xsd:import namespace="c46471f0-de3d-4734-8cb2-107646900d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1018b-341f-40ec-87a3-5a3b8e59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bb24ba7-c656-45b1-af10-979fa5d9ead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471f0-de3d-4734-8cb2-107646900d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3ab41c-4f3f-48e2-b1c7-b92865c950d5}" ma:internalName="TaxCatchAll" ma:showField="CatchAllData" ma:web="c46471f0-de3d-4734-8cb2-107646900d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01B1B-E80B-4DBC-81DC-211F4CBE63DB}">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c46471f0-de3d-4734-8cb2-107646900d34"/>
    <ds:schemaRef ds:uri="4021018b-341f-40ec-87a3-5a3b8e593cb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797AEA5-73ED-4C71-93A8-27D720ED6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1018b-341f-40ec-87a3-5a3b8e593cb5"/>
    <ds:schemaRef ds:uri="c46471f0-de3d-4734-8cb2-10764690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FA99C-84D0-4D6F-8E49-C470C17A2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SSC55 Sjabloon blanco briefpapier</Template>
  <TotalTime>0</TotalTime>
  <Pages>1</Pages>
  <Words>190</Words>
  <Characters>1046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dc:creator>
  <cp:keywords>Briefpapier</cp:keywords>
  <dc:description/>
  <cp:lastModifiedBy>Oosterhout, Twan van</cp:lastModifiedBy>
  <cp:revision>4</cp:revision>
  <cp:lastPrinted>2023-11-06T12:04:00Z</cp:lastPrinted>
  <dcterms:created xsi:type="dcterms:W3CDTF">2024-10-14T20:04:00Z</dcterms:created>
  <dcterms:modified xsi:type="dcterms:W3CDTF">2024-11-04T11:23:00Z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0x01010025C3F5DBD6351C4BA7AF14CE92B27464</vt:lpwstr>
  </property>
</Properties>
</file>