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1180"/>
        <w:gridCol w:w="1780"/>
        <w:gridCol w:w="1980"/>
      </w:tblGrid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 w:rsidP="004D3719"/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 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Roepnaam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Volledige naam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Geslacht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>
            <w:pPr>
              <w:rPr>
                <w:b/>
                <w:bCs/>
              </w:rPr>
            </w:pPr>
            <w:r w:rsidRPr="004D3719">
              <w:rPr>
                <w:b/>
                <w:bCs/>
              </w:rPr>
              <w:t>JO-19-1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Yonah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Bergsma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2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Sven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Brakel, van S.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3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Bjorn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Brink, van den B.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4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Thijs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Drift, van der T.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5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Dennis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Jacobs, D.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6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Robin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Jansen,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7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Rik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Janssen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8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Jip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Kruining</w:t>
            </w:r>
            <w:proofErr w:type="spellEnd"/>
            <w:r w:rsidRPr="004D3719">
              <w:t>, van J.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9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Ricardo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Lande, van der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10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Nando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Reuvers</w:t>
            </w:r>
            <w:proofErr w:type="spellEnd"/>
            <w:r w:rsidRPr="004D3719">
              <w:t>, N.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Sebastiaan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Roos, de S.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12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David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Straten, van der D.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13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Giel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Temmink</w:t>
            </w:r>
            <w:proofErr w:type="spellEnd"/>
            <w:r w:rsidRPr="004D3719">
              <w:t>, G.D.A.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14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Leon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Timmer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15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 xml:space="preserve">Youri 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Wardt, van de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16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Wilko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Westland, W.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17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Ruurd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Ypma,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 w:rsidP="004D3719"/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Trainers: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Marco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Santema</w:t>
            </w:r>
            <w:proofErr w:type="spellEnd"/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Reza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Benzadeh</w:t>
            </w:r>
            <w:proofErr w:type="spellEnd"/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Leiders: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Joost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Brink, van den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Henk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Jansen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Herman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Straten, van der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</w:tbl>
    <w:p w:rsidR="002A749D" w:rsidRDefault="002A749D">
      <w:bookmarkStart w:id="0" w:name="_GoBack"/>
      <w:bookmarkEnd w:id="0"/>
    </w:p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19"/>
    <w:rsid w:val="002A749D"/>
    <w:rsid w:val="004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35006-60C4-48B7-8A54-29DB6154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D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BE7CD6FD.dotm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1</cp:revision>
  <dcterms:created xsi:type="dcterms:W3CDTF">2017-06-28T08:33:00Z</dcterms:created>
  <dcterms:modified xsi:type="dcterms:W3CDTF">2017-06-28T08:37:00Z</dcterms:modified>
</cp:coreProperties>
</file>