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0"/>
        <w:gridCol w:w="1180"/>
        <w:gridCol w:w="1780"/>
        <w:gridCol w:w="1980"/>
      </w:tblGrid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 w:rsidP="004D3719"/>
        </w:tc>
        <w:tc>
          <w:tcPr>
            <w:tcW w:w="1780" w:type="dxa"/>
            <w:noWrap/>
            <w:hideMark/>
          </w:tcPr>
          <w:p w:rsidR="004D3719" w:rsidRPr="004D3719" w:rsidRDefault="004D3719"/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 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Roepnaam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Volledige naam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Geslacht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>
            <w:pPr>
              <w:rPr>
                <w:b/>
                <w:bCs/>
              </w:rPr>
            </w:pPr>
            <w:r w:rsidRPr="004D3719">
              <w:rPr>
                <w:b/>
                <w:bCs/>
              </w:rPr>
              <w:t>JO-19-1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pPr>
              <w:rPr>
                <w:b/>
                <w:bCs/>
              </w:rPr>
            </w:pPr>
          </w:p>
        </w:tc>
        <w:tc>
          <w:tcPr>
            <w:tcW w:w="1780" w:type="dxa"/>
            <w:noWrap/>
            <w:hideMark/>
          </w:tcPr>
          <w:p w:rsidR="004D3719" w:rsidRPr="004D3719" w:rsidRDefault="004D3719"/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proofErr w:type="spellStart"/>
            <w:r w:rsidRPr="004D3719">
              <w:t>Yonah</w:t>
            </w:r>
            <w:proofErr w:type="spellEnd"/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Bergsma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2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Sven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Brakel, van S.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3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Bjorn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Brink, van den B.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4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Thijs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Drift, van der T.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5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Dennis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Jacobs, D.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6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Robin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Jansen, R.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7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Rik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Janssen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8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Jip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Kruining</w:t>
            </w:r>
            <w:proofErr w:type="spellEnd"/>
            <w:r w:rsidRPr="004D3719">
              <w:t>, van J.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9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Ricardo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Lande, van der R.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10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proofErr w:type="spellStart"/>
            <w:r w:rsidRPr="004D3719">
              <w:t>Nando</w:t>
            </w:r>
            <w:proofErr w:type="spellEnd"/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Reuvers</w:t>
            </w:r>
            <w:proofErr w:type="spellEnd"/>
            <w:r w:rsidRPr="004D3719">
              <w:t>, N.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11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Sebastiaan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Roos, de S.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12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David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Straten, van der D.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13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Giel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Temmink</w:t>
            </w:r>
            <w:proofErr w:type="spellEnd"/>
            <w:r w:rsidRPr="004D3719">
              <w:t>, G.D.A.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14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Leon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Timmer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15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 xml:space="preserve">Youri 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Wardt, van de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16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Wilko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Westland, W.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17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Ruurd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r w:rsidRPr="004D3719">
              <w:t>Ypma, R.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>
            <w:r w:rsidRPr="004D3719">
              <w:t>M</w:t>
            </w:r>
          </w:p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 w:rsidP="004D3719"/>
        </w:tc>
        <w:tc>
          <w:tcPr>
            <w:tcW w:w="1780" w:type="dxa"/>
            <w:noWrap/>
            <w:hideMark/>
          </w:tcPr>
          <w:p w:rsidR="004D3719" w:rsidRPr="004D3719" w:rsidRDefault="004D3719"/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Trainers: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4D3719">
            <w:r w:rsidRPr="004D3719">
              <w:t>Marco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Santema</w:t>
            </w:r>
            <w:proofErr w:type="spellEnd"/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>
            <w:proofErr w:type="spellStart"/>
            <w:r w:rsidRPr="004D3719">
              <w:t>Reza</w:t>
            </w:r>
            <w:proofErr w:type="spellEnd"/>
          </w:p>
        </w:tc>
        <w:tc>
          <w:tcPr>
            <w:tcW w:w="1780" w:type="dxa"/>
            <w:noWrap/>
            <w:hideMark/>
          </w:tcPr>
          <w:p w:rsidR="004D3719" w:rsidRPr="004D3719" w:rsidRDefault="004D3719">
            <w:proofErr w:type="spellStart"/>
            <w:r w:rsidRPr="004D3719">
              <w:t>Benzadeh</w:t>
            </w:r>
            <w:proofErr w:type="spellEnd"/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 w:rsidP="004D3719">
            <w:r w:rsidRPr="004D3719">
              <w:t>Leiders:</w:t>
            </w:r>
          </w:p>
        </w:tc>
        <w:tc>
          <w:tcPr>
            <w:tcW w:w="1180" w:type="dxa"/>
            <w:noWrap/>
            <w:hideMark/>
          </w:tcPr>
          <w:p w:rsidR="004D3719" w:rsidRPr="004D3719" w:rsidRDefault="000B0042">
            <w:r>
              <w:t>Henk</w:t>
            </w:r>
          </w:p>
        </w:tc>
        <w:tc>
          <w:tcPr>
            <w:tcW w:w="1780" w:type="dxa"/>
            <w:noWrap/>
            <w:hideMark/>
          </w:tcPr>
          <w:p w:rsidR="004D3719" w:rsidRPr="004D3719" w:rsidRDefault="000B0042">
            <w:r>
              <w:t>Jansen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0B0042">
            <w:r>
              <w:t>Herman</w:t>
            </w:r>
            <w:bookmarkStart w:id="0" w:name="_GoBack"/>
            <w:bookmarkEnd w:id="0"/>
          </w:p>
        </w:tc>
        <w:tc>
          <w:tcPr>
            <w:tcW w:w="1780" w:type="dxa"/>
            <w:noWrap/>
            <w:hideMark/>
          </w:tcPr>
          <w:p w:rsidR="004D3719" w:rsidRPr="004D3719" w:rsidRDefault="000B0042">
            <w:r>
              <w:t>Straten, van der</w:t>
            </w:r>
          </w:p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  <w:tr w:rsidR="004D3719" w:rsidRPr="004D3719" w:rsidTr="004D3719">
        <w:trPr>
          <w:trHeight w:val="255"/>
        </w:trPr>
        <w:tc>
          <w:tcPr>
            <w:tcW w:w="900" w:type="dxa"/>
            <w:noWrap/>
            <w:hideMark/>
          </w:tcPr>
          <w:p w:rsidR="004D3719" w:rsidRPr="004D3719" w:rsidRDefault="004D3719"/>
        </w:tc>
        <w:tc>
          <w:tcPr>
            <w:tcW w:w="1180" w:type="dxa"/>
            <w:noWrap/>
            <w:hideMark/>
          </w:tcPr>
          <w:p w:rsidR="004D3719" w:rsidRPr="004D3719" w:rsidRDefault="004D3719"/>
        </w:tc>
        <w:tc>
          <w:tcPr>
            <w:tcW w:w="1780" w:type="dxa"/>
            <w:noWrap/>
            <w:hideMark/>
          </w:tcPr>
          <w:p w:rsidR="004D3719" w:rsidRPr="004D3719" w:rsidRDefault="004D3719"/>
        </w:tc>
        <w:tc>
          <w:tcPr>
            <w:tcW w:w="1980" w:type="dxa"/>
            <w:noWrap/>
            <w:hideMark/>
          </w:tcPr>
          <w:p w:rsidR="004D3719" w:rsidRPr="004D3719" w:rsidRDefault="004D3719"/>
        </w:tc>
      </w:tr>
    </w:tbl>
    <w:p w:rsidR="002A749D" w:rsidRDefault="002A749D"/>
    <w:sectPr w:rsidR="002A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19"/>
    <w:rsid w:val="000B0042"/>
    <w:rsid w:val="002A749D"/>
    <w:rsid w:val="004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8C0B"/>
  <w15:chartTrackingRefBased/>
  <w15:docId w15:val="{D8835006-60C4-48B7-8A54-29DB6154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D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6451E999.dotm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Weerd, Gert vande</dc:creator>
  <cp:keywords/>
  <dc:description/>
  <cp:lastModifiedBy>Weerd, Gert vande</cp:lastModifiedBy>
  <cp:revision>2</cp:revision>
  <dcterms:created xsi:type="dcterms:W3CDTF">2017-06-28T08:33:00Z</dcterms:created>
  <dcterms:modified xsi:type="dcterms:W3CDTF">2017-07-03T08:42:00Z</dcterms:modified>
</cp:coreProperties>
</file>