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"/>
        <w:gridCol w:w="1180"/>
        <w:gridCol w:w="2380"/>
        <w:gridCol w:w="1980"/>
      </w:tblGrid>
      <w:tr w:rsidR="004414A4" w:rsidRPr="004414A4" w:rsidTr="004414A4">
        <w:trPr>
          <w:trHeight w:val="270"/>
        </w:trPr>
        <w:tc>
          <w:tcPr>
            <w:tcW w:w="900" w:type="dxa"/>
            <w:noWrap/>
            <w:hideMark/>
          </w:tcPr>
          <w:p w:rsidR="004414A4" w:rsidRPr="004414A4" w:rsidRDefault="004414A4" w:rsidP="004414A4">
            <w:pPr>
              <w:rPr>
                <w:b/>
                <w:bCs/>
              </w:rPr>
            </w:pPr>
            <w:r w:rsidRPr="004414A4">
              <w:rPr>
                <w:b/>
                <w:bCs/>
              </w:rPr>
              <w:t>JO-9</w:t>
            </w:r>
          </w:p>
        </w:tc>
        <w:tc>
          <w:tcPr>
            <w:tcW w:w="1180" w:type="dxa"/>
            <w:noWrap/>
            <w:hideMark/>
          </w:tcPr>
          <w:p w:rsidR="004414A4" w:rsidRPr="004414A4" w:rsidRDefault="004414A4" w:rsidP="004414A4">
            <w:pPr>
              <w:rPr>
                <w:b/>
                <w:bCs/>
              </w:rPr>
            </w:pPr>
          </w:p>
        </w:tc>
        <w:tc>
          <w:tcPr>
            <w:tcW w:w="2380" w:type="dxa"/>
            <w:noWrap/>
            <w:hideMark/>
          </w:tcPr>
          <w:p w:rsidR="004414A4" w:rsidRPr="004414A4" w:rsidRDefault="004414A4"/>
        </w:tc>
        <w:tc>
          <w:tcPr>
            <w:tcW w:w="1980" w:type="dxa"/>
            <w:noWrap/>
            <w:hideMark/>
          </w:tcPr>
          <w:p w:rsidR="004414A4" w:rsidRPr="004414A4" w:rsidRDefault="004414A4"/>
        </w:tc>
      </w:tr>
      <w:tr w:rsidR="004414A4" w:rsidRPr="004414A4" w:rsidTr="004414A4">
        <w:trPr>
          <w:trHeight w:val="270"/>
        </w:trPr>
        <w:tc>
          <w:tcPr>
            <w:tcW w:w="900" w:type="dxa"/>
            <w:noWrap/>
            <w:hideMark/>
          </w:tcPr>
          <w:p w:rsidR="004414A4" w:rsidRPr="004414A4" w:rsidRDefault="004414A4"/>
        </w:tc>
        <w:tc>
          <w:tcPr>
            <w:tcW w:w="1180" w:type="dxa"/>
            <w:noWrap/>
            <w:hideMark/>
          </w:tcPr>
          <w:p w:rsidR="004414A4" w:rsidRPr="004414A4" w:rsidRDefault="004414A4" w:rsidP="004414A4"/>
        </w:tc>
        <w:tc>
          <w:tcPr>
            <w:tcW w:w="2380" w:type="dxa"/>
            <w:noWrap/>
            <w:hideMark/>
          </w:tcPr>
          <w:p w:rsidR="004414A4" w:rsidRPr="004414A4" w:rsidRDefault="004414A4"/>
        </w:tc>
        <w:tc>
          <w:tcPr>
            <w:tcW w:w="1980" w:type="dxa"/>
            <w:noWrap/>
            <w:hideMark/>
          </w:tcPr>
          <w:p w:rsidR="004414A4" w:rsidRPr="004414A4" w:rsidRDefault="004414A4"/>
        </w:tc>
      </w:tr>
      <w:tr w:rsidR="004414A4" w:rsidRPr="004414A4" w:rsidTr="004414A4">
        <w:trPr>
          <w:trHeight w:val="255"/>
        </w:trPr>
        <w:tc>
          <w:tcPr>
            <w:tcW w:w="900" w:type="dxa"/>
            <w:noWrap/>
            <w:hideMark/>
          </w:tcPr>
          <w:p w:rsidR="004414A4" w:rsidRPr="004414A4" w:rsidRDefault="004414A4">
            <w:pPr>
              <w:rPr>
                <w:b/>
                <w:bCs/>
              </w:rPr>
            </w:pPr>
            <w:r w:rsidRPr="004414A4">
              <w:rPr>
                <w:b/>
                <w:bCs/>
              </w:rPr>
              <w:t>JO9-1</w:t>
            </w:r>
          </w:p>
        </w:tc>
        <w:tc>
          <w:tcPr>
            <w:tcW w:w="1180" w:type="dxa"/>
            <w:noWrap/>
            <w:hideMark/>
          </w:tcPr>
          <w:p w:rsidR="004414A4" w:rsidRPr="004414A4" w:rsidRDefault="004414A4">
            <w:r w:rsidRPr="004414A4">
              <w:t>Roepnaam</w:t>
            </w:r>
          </w:p>
        </w:tc>
        <w:tc>
          <w:tcPr>
            <w:tcW w:w="2380" w:type="dxa"/>
            <w:noWrap/>
            <w:hideMark/>
          </w:tcPr>
          <w:p w:rsidR="004414A4" w:rsidRPr="004414A4" w:rsidRDefault="004414A4">
            <w:r w:rsidRPr="004414A4">
              <w:t>Volledige naam (1)</w:t>
            </w:r>
          </w:p>
        </w:tc>
        <w:tc>
          <w:tcPr>
            <w:tcW w:w="1980" w:type="dxa"/>
            <w:noWrap/>
            <w:hideMark/>
          </w:tcPr>
          <w:p w:rsidR="004414A4" w:rsidRPr="004414A4" w:rsidRDefault="004414A4">
            <w:r w:rsidRPr="004414A4">
              <w:t>Geslacht</w:t>
            </w:r>
          </w:p>
        </w:tc>
      </w:tr>
      <w:tr w:rsidR="004414A4" w:rsidRPr="004414A4" w:rsidTr="004414A4">
        <w:trPr>
          <w:trHeight w:val="255"/>
        </w:trPr>
        <w:tc>
          <w:tcPr>
            <w:tcW w:w="900" w:type="dxa"/>
            <w:noWrap/>
            <w:hideMark/>
          </w:tcPr>
          <w:p w:rsidR="004414A4" w:rsidRPr="004414A4" w:rsidRDefault="004414A4" w:rsidP="004414A4">
            <w:r w:rsidRPr="004414A4">
              <w:t>1</w:t>
            </w:r>
          </w:p>
        </w:tc>
        <w:tc>
          <w:tcPr>
            <w:tcW w:w="1180" w:type="dxa"/>
            <w:noWrap/>
            <w:hideMark/>
          </w:tcPr>
          <w:p w:rsidR="004414A4" w:rsidRPr="004414A4" w:rsidRDefault="004414A4">
            <w:r w:rsidRPr="004414A4">
              <w:t>Rins</w:t>
            </w:r>
          </w:p>
        </w:tc>
        <w:tc>
          <w:tcPr>
            <w:tcW w:w="2380" w:type="dxa"/>
            <w:noWrap/>
            <w:hideMark/>
          </w:tcPr>
          <w:p w:rsidR="004414A4" w:rsidRPr="004414A4" w:rsidRDefault="004414A4">
            <w:r w:rsidRPr="004414A4">
              <w:t>Dijkstra, R.C.</w:t>
            </w:r>
          </w:p>
        </w:tc>
        <w:tc>
          <w:tcPr>
            <w:tcW w:w="1980" w:type="dxa"/>
            <w:noWrap/>
            <w:hideMark/>
          </w:tcPr>
          <w:p w:rsidR="004414A4" w:rsidRPr="004414A4" w:rsidRDefault="004414A4">
            <w:r w:rsidRPr="004414A4">
              <w:t>M</w:t>
            </w:r>
          </w:p>
        </w:tc>
      </w:tr>
      <w:tr w:rsidR="004414A4" w:rsidRPr="004414A4" w:rsidTr="004414A4">
        <w:trPr>
          <w:trHeight w:val="255"/>
        </w:trPr>
        <w:tc>
          <w:tcPr>
            <w:tcW w:w="900" w:type="dxa"/>
            <w:noWrap/>
            <w:hideMark/>
          </w:tcPr>
          <w:p w:rsidR="004414A4" w:rsidRPr="004414A4" w:rsidRDefault="004414A4" w:rsidP="004414A4">
            <w:r w:rsidRPr="004414A4">
              <w:t>2</w:t>
            </w:r>
          </w:p>
        </w:tc>
        <w:tc>
          <w:tcPr>
            <w:tcW w:w="1180" w:type="dxa"/>
            <w:noWrap/>
            <w:hideMark/>
          </w:tcPr>
          <w:p w:rsidR="004414A4" w:rsidRPr="004414A4" w:rsidRDefault="004414A4">
            <w:proofErr w:type="spellStart"/>
            <w:r w:rsidRPr="004414A4">
              <w:t>Tobiasz</w:t>
            </w:r>
            <w:proofErr w:type="spellEnd"/>
          </w:p>
        </w:tc>
        <w:tc>
          <w:tcPr>
            <w:tcW w:w="2380" w:type="dxa"/>
            <w:noWrap/>
            <w:hideMark/>
          </w:tcPr>
          <w:p w:rsidR="004414A4" w:rsidRPr="004414A4" w:rsidRDefault="004414A4">
            <w:r w:rsidRPr="004414A4">
              <w:t>Koetsier, T.T.J.</w:t>
            </w:r>
          </w:p>
        </w:tc>
        <w:tc>
          <w:tcPr>
            <w:tcW w:w="1980" w:type="dxa"/>
            <w:noWrap/>
            <w:hideMark/>
          </w:tcPr>
          <w:p w:rsidR="004414A4" w:rsidRPr="004414A4" w:rsidRDefault="004414A4">
            <w:r w:rsidRPr="004414A4">
              <w:t>M</w:t>
            </w:r>
          </w:p>
        </w:tc>
      </w:tr>
      <w:tr w:rsidR="004414A4" w:rsidRPr="004414A4" w:rsidTr="004414A4">
        <w:trPr>
          <w:trHeight w:val="255"/>
        </w:trPr>
        <w:tc>
          <w:tcPr>
            <w:tcW w:w="900" w:type="dxa"/>
            <w:noWrap/>
            <w:hideMark/>
          </w:tcPr>
          <w:p w:rsidR="004414A4" w:rsidRPr="004414A4" w:rsidRDefault="004414A4" w:rsidP="004414A4">
            <w:r w:rsidRPr="004414A4">
              <w:t>3</w:t>
            </w:r>
          </w:p>
        </w:tc>
        <w:tc>
          <w:tcPr>
            <w:tcW w:w="1180" w:type="dxa"/>
            <w:noWrap/>
            <w:hideMark/>
          </w:tcPr>
          <w:p w:rsidR="004414A4" w:rsidRPr="004414A4" w:rsidRDefault="004414A4">
            <w:r w:rsidRPr="004414A4">
              <w:t>Max</w:t>
            </w:r>
          </w:p>
        </w:tc>
        <w:tc>
          <w:tcPr>
            <w:tcW w:w="2380" w:type="dxa"/>
            <w:noWrap/>
            <w:hideMark/>
          </w:tcPr>
          <w:p w:rsidR="004414A4" w:rsidRPr="004414A4" w:rsidRDefault="004414A4">
            <w:proofErr w:type="spellStart"/>
            <w:r w:rsidRPr="004414A4">
              <w:t>Pitlo</w:t>
            </w:r>
            <w:proofErr w:type="spellEnd"/>
            <w:r w:rsidRPr="004414A4">
              <w:t>, M.R.</w:t>
            </w:r>
          </w:p>
        </w:tc>
        <w:tc>
          <w:tcPr>
            <w:tcW w:w="1980" w:type="dxa"/>
            <w:noWrap/>
            <w:hideMark/>
          </w:tcPr>
          <w:p w:rsidR="004414A4" w:rsidRPr="004414A4" w:rsidRDefault="004414A4">
            <w:r w:rsidRPr="004414A4">
              <w:t>M</w:t>
            </w:r>
          </w:p>
        </w:tc>
      </w:tr>
      <w:tr w:rsidR="004414A4" w:rsidRPr="004414A4" w:rsidTr="004414A4">
        <w:trPr>
          <w:trHeight w:val="255"/>
        </w:trPr>
        <w:tc>
          <w:tcPr>
            <w:tcW w:w="900" w:type="dxa"/>
            <w:noWrap/>
            <w:hideMark/>
          </w:tcPr>
          <w:p w:rsidR="004414A4" w:rsidRPr="004414A4" w:rsidRDefault="004414A4" w:rsidP="004414A4">
            <w:r w:rsidRPr="004414A4">
              <w:t>4</w:t>
            </w:r>
          </w:p>
        </w:tc>
        <w:tc>
          <w:tcPr>
            <w:tcW w:w="1180" w:type="dxa"/>
            <w:noWrap/>
            <w:hideMark/>
          </w:tcPr>
          <w:p w:rsidR="004414A4" w:rsidRPr="004414A4" w:rsidRDefault="004414A4">
            <w:r w:rsidRPr="004414A4">
              <w:t>Stijn</w:t>
            </w:r>
          </w:p>
        </w:tc>
        <w:tc>
          <w:tcPr>
            <w:tcW w:w="2380" w:type="dxa"/>
            <w:noWrap/>
            <w:hideMark/>
          </w:tcPr>
          <w:p w:rsidR="004414A4" w:rsidRPr="004414A4" w:rsidRDefault="004414A4">
            <w:r w:rsidRPr="004414A4">
              <w:t>Timmer, S.</w:t>
            </w:r>
          </w:p>
        </w:tc>
        <w:tc>
          <w:tcPr>
            <w:tcW w:w="1980" w:type="dxa"/>
            <w:noWrap/>
            <w:hideMark/>
          </w:tcPr>
          <w:p w:rsidR="004414A4" w:rsidRPr="004414A4" w:rsidRDefault="004414A4">
            <w:r w:rsidRPr="004414A4">
              <w:t>M</w:t>
            </w:r>
          </w:p>
        </w:tc>
      </w:tr>
      <w:tr w:rsidR="004414A4" w:rsidRPr="004414A4" w:rsidTr="004414A4">
        <w:trPr>
          <w:trHeight w:val="255"/>
        </w:trPr>
        <w:tc>
          <w:tcPr>
            <w:tcW w:w="900" w:type="dxa"/>
            <w:noWrap/>
            <w:hideMark/>
          </w:tcPr>
          <w:p w:rsidR="004414A4" w:rsidRPr="004414A4" w:rsidRDefault="004414A4" w:rsidP="004414A4">
            <w:r w:rsidRPr="004414A4">
              <w:t>5</w:t>
            </w:r>
          </w:p>
        </w:tc>
        <w:tc>
          <w:tcPr>
            <w:tcW w:w="1180" w:type="dxa"/>
            <w:noWrap/>
            <w:hideMark/>
          </w:tcPr>
          <w:p w:rsidR="004414A4" w:rsidRPr="004414A4" w:rsidRDefault="004414A4">
            <w:r w:rsidRPr="004414A4">
              <w:t>Thomas</w:t>
            </w:r>
          </w:p>
        </w:tc>
        <w:tc>
          <w:tcPr>
            <w:tcW w:w="2380" w:type="dxa"/>
            <w:noWrap/>
            <w:hideMark/>
          </w:tcPr>
          <w:p w:rsidR="004414A4" w:rsidRPr="004414A4" w:rsidRDefault="004414A4">
            <w:r w:rsidRPr="004414A4">
              <w:t>Vreman, T.R.</w:t>
            </w:r>
          </w:p>
        </w:tc>
        <w:tc>
          <w:tcPr>
            <w:tcW w:w="1980" w:type="dxa"/>
            <w:noWrap/>
            <w:hideMark/>
          </w:tcPr>
          <w:p w:rsidR="004414A4" w:rsidRPr="004414A4" w:rsidRDefault="004414A4">
            <w:r w:rsidRPr="004414A4">
              <w:t>M</w:t>
            </w:r>
          </w:p>
        </w:tc>
      </w:tr>
      <w:tr w:rsidR="004414A4" w:rsidRPr="004414A4" w:rsidTr="004414A4">
        <w:trPr>
          <w:trHeight w:val="255"/>
        </w:trPr>
        <w:tc>
          <w:tcPr>
            <w:tcW w:w="900" w:type="dxa"/>
            <w:noWrap/>
            <w:hideMark/>
          </w:tcPr>
          <w:p w:rsidR="004414A4" w:rsidRPr="004414A4" w:rsidRDefault="004414A4" w:rsidP="004414A4">
            <w:r w:rsidRPr="004414A4">
              <w:t>6</w:t>
            </w:r>
          </w:p>
        </w:tc>
        <w:tc>
          <w:tcPr>
            <w:tcW w:w="1180" w:type="dxa"/>
            <w:noWrap/>
            <w:hideMark/>
          </w:tcPr>
          <w:p w:rsidR="004414A4" w:rsidRPr="004414A4" w:rsidRDefault="004414A4">
            <w:r w:rsidRPr="004414A4">
              <w:t>Tomás</w:t>
            </w:r>
          </w:p>
        </w:tc>
        <w:tc>
          <w:tcPr>
            <w:tcW w:w="2380" w:type="dxa"/>
            <w:noWrap/>
            <w:hideMark/>
          </w:tcPr>
          <w:p w:rsidR="004414A4" w:rsidRPr="004414A4" w:rsidRDefault="004414A4">
            <w:proofErr w:type="spellStart"/>
            <w:r w:rsidRPr="004414A4">
              <w:t>Vasconcelos</w:t>
            </w:r>
            <w:proofErr w:type="spellEnd"/>
            <w:r w:rsidRPr="004414A4">
              <w:t xml:space="preserve"> </w:t>
            </w:r>
            <w:proofErr w:type="spellStart"/>
            <w:r w:rsidRPr="004414A4">
              <w:t>Beleza</w:t>
            </w:r>
            <w:proofErr w:type="spellEnd"/>
            <w:r w:rsidRPr="004414A4">
              <w:t xml:space="preserve"> </w:t>
            </w:r>
            <w:proofErr w:type="spellStart"/>
            <w:r w:rsidRPr="004414A4">
              <w:t>Vaz</w:t>
            </w:r>
            <w:proofErr w:type="spellEnd"/>
            <w:r w:rsidRPr="004414A4">
              <w:t>, T.H.</w:t>
            </w:r>
          </w:p>
        </w:tc>
        <w:tc>
          <w:tcPr>
            <w:tcW w:w="1980" w:type="dxa"/>
            <w:noWrap/>
            <w:hideMark/>
          </w:tcPr>
          <w:p w:rsidR="004414A4" w:rsidRPr="004414A4" w:rsidRDefault="004414A4">
            <w:r w:rsidRPr="004414A4">
              <w:t>M</w:t>
            </w:r>
          </w:p>
        </w:tc>
      </w:tr>
      <w:tr w:rsidR="004414A4" w:rsidRPr="004414A4" w:rsidTr="004414A4">
        <w:trPr>
          <w:trHeight w:val="255"/>
        </w:trPr>
        <w:tc>
          <w:tcPr>
            <w:tcW w:w="900" w:type="dxa"/>
            <w:noWrap/>
            <w:hideMark/>
          </w:tcPr>
          <w:p w:rsidR="004414A4" w:rsidRPr="004414A4" w:rsidRDefault="004414A4" w:rsidP="004414A4">
            <w:r w:rsidRPr="004414A4">
              <w:t>7</w:t>
            </w:r>
          </w:p>
        </w:tc>
        <w:tc>
          <w:tcPr>
            <w:tcW w:w="1180" w:type="dxa"/>
            <w:noWrap/>
            <w:hideMark/>
          </w:tcPr>
          <w:p w:rsidR="004414A4" w:rsidRPr="004414A4" w:rsidRDefault="004414A4">
            <w:r w:rsidRPr="004414A4">
              <w:t>Jurriaan</w:t>
            </w:r>
          </w:p>
        </w:tc>
        <w:tc>
          <w:tcPr>
            <w:tcW w:w="2380" w:type="dxa"/>
            <w:noWrap/>
            <w:hideMark/>
          </w:tcPr>
          <w:p w:rsidR="004414A4" w:rsidRPr="004414A4" w:rsidRDefault="004414A4">
            <w:r w:rsidRPr="004414A4">
              <w:t>Wal, van der J.</w:t>
            </w:r>
          </w:p>
        </w:tc>
        <w:tc>
          <w:tcPr>
            <w:tcW w:w="1980" w:type="dxa"/>
            <w:noWrap/>
            <w:hideMark/>
          </w:tcPr>
          <w:p w:rsidR="004414A4" w:rsidRPr="004414A4" w:rsidRDefault="004414A4">
            <w:r w:rsidRPr="004414A4">
              <w:t>M</w:t>
            </w:r>
          </w:p>
        </w:tc>
      </w:tr>
      <w:tr w:rsidR="004414A4" w:rsidRPr="004414A4" w:rsidTr="004414A4">
        <w:trPr>
          <w:trHeight w:val="255"/>
        </w:trPr>
        <w:tc>
          <w:tcPr>
            <w:tcW w:w="900" w:type="dxa"/>
            <w:noWrap/>
            <w:hideMark/>
          </w:tcPr>
          <w:p w:rsidR="004414A4" w:rsidRPr="004414A4" w:rsidRDefault="004414A4" w:rsidP="004414A4">
            <w:r w:rsidRPr="004414A4">
              <w:t>8</w:t>
            </w:r>
          </w:p>
        </w:tc>
        <w:tc>
          <w:tcPr>
            <w:tcW w:w="1180" w:type="dxa"/>
            <w:noWrap/>
            <w:hideMark/>
          </w:tcPr>
          <w:p w:rsidR="004414A4" w:rsidRPr="004414A4" w:rsidRDefault="004414A4">
            <w:r w:rsidRPr="004414A4">
              <w:t>Viggo</w:t>
            </w:r>
          </w:p>
        </w:tc>
        <w:tc>
          <w:tcPr>
            <w:tcW w:w="2380" w:type="dxa"/>
            <w:noWrap/>
            <w:hideMark/>
          </w:tcPr>
          <w:p w:rsidR="004414A4" w:rsidRPr="004414A4" w:rsidRDefault="004414A4">
            <w:proofErr w:type="spellStart"/>
            <w:r w:rsidRPr="004414A4">
              <w:t>Wisgerhof</w:t>
            </w:r>
            <w:proofErr w:type="spellEnd"/>
            <w:r w:rsidRPr="004414A4">
              <w:t>, V.</w:t>
            </w:r>
          </w:p>
        </w:tc>
        <w:tc>
          <w:tcPr>
            <w:tcW w:w="1980" w:type="dxa"/>
            <w:noWrap/>
            <w:hideMark/>
          </w:tcPr>
          <w:p w:rsidR="004414A4" w:rsidRPr="004414A4" w:rsidRDefault="004414A4">
            <w:r w:rsidRPr="004414A4">
              <w:t>M</w:t>
            </w:r>
          </w:p>
        </w:tc>
      </w:tr>
      <w:tr w:rsidR="004414A4" w:rsidRPr="004414A4" w:rsidTr="004414A4">
        <w:trPr>
          <w:trHeight w:val="255"/>
        </w:trPr>
        <w:tc>
          <w:tcPr>
            <w:tcW w:w="900" w:type="dxa"/>
            <w:noWrap/>
            <w:hideMark/>
          </w:tcPr>
          <w:p w:rsidR="004414A4" w:rsidRPr="004414A4" w:rsidRDefault="004414A4"/>
        </w:tc>
        <w:tc>
          <w:tcPr>
            <w:tcW w:w="1180" w:type="dxa"/>
            <w:noWrap/>
            <w:hideMark/>
          </w:tcPr>
          <w:p w:rsidR="004414A4" w:rsidRPr="004414A4" w:rsidRDefault="004414A4" w:rsidP="004414A4"/>
        </w:tc>
        <w:tc>
          <w:tcPr>
            <w:tcW w:w="2380" w:type="dxa"/>
            <w:noWrap/>
            <w:hideMark/>
          </w:tcPr>
          <w:p w:rsidR="004414A4" w:rsidRPr="004414A4" w:rsidRDefault="004414A4"/>
        </w:tc>
        <w:tc>
          <w:tcPr>
            <w:tcW w:w="1980" w:type="dxa"/>
            <w:noWrap/>
            <w:hideMark/>
          </w:tcPr>
          <w:p w:rsidR="004414A4" w:rsidRPr="004414A4" w:rsidRDefault="004414A4"/>
        </w:tc>
      </w:tr>
      <w:tr w:rsidR="004414A4" w:rsidRPr="004414A4" w:rsidTr="004414A4">
        <w:trPr>
          <w:trHeight w:val="255"/>
        </w:trPr>
        <w:tc>
          <w:tcPr>
            <w:tcW w:w="900" w:type="dxa"/>
            <w:noWrap/>
            <w:hideMark/>
          </w:tcPr>
          <w:p w:rsidR="004414A4" w:rsidRPr="004414A4" w:rsidRDefault="004414A4" w:rsidP="004414A4">
            <w:r w:rsidRPr="004414A4">
              <w:t>Trainer:</w:t>
            </w:r>
          </w:p>
        </w:tc>
        <w:tc>
          <w:tcPr>
            <w:tcW w:w="1180" w:type="dxa"/>
            <w:noWrap/>
            <w:hideMark/>
          </w:tcPr>
          <w:p w:rsidR="004414A4" w:rsidRPr="004414A4" w:rsidRDefault="004414A4">
            <w:r w:rsidRPr="004414A4">
              <w:t>Robert</w:t>
            </w:r>
          </w:p>
        </w:tc>
        <w:tc>
          <w:tcPr>
            <w:tcW w:w="2380" w:type="dxa"/>
            <w:noWrap/>
            <w:hideMark/>
          </w:tcPr>
          <w:p w:rsidR="004414A4" w:rsidRPr="004414A4" w:rsidRDefault="004414A4">
            <w:proofErr w:type="spellStart"/>
            <w:r w:rsidRPr="004414A4">
              <w:t>Pitlo</w:t>
            </w:r>
            <w:proofErr w:type="spellEnd"/>
          </w:p>
        </w:tc>
        <w:tc>
          <w:tcPr>
            <w:tcW w:w="1980" w:type="dxa"/>
            <w:noWrap/>
            <w:hideMark/>
          </w:tcPr>
          <w:p w:rsidR="004414A4" w:rsidRPr="004414A4" w:rsidRDefault="004414A4"/>
        </w:tc>
      </w:tr>
      <w:tr w:rsidR="004414A4" w:rsidRPr="004414A4" w:rsidTr="004414A4">
        <w:trPr>
          <w:trHeight w:val="255"/>
        </w:trPr>
        <w:tc>
          <w:tcPr>
            <w:tcW w:w="900" w:type="dxa"/>
            <w:noWrap/>
            <w:hideMark/>
          </w:tcPr>
          <w:p w:rsidR="004414A4" w:rsidRPr="004414A4" w:rsidRDefault="004414A4" w:rsidP="004414A4">
            <w:r w:rsidRPr="004414A4">
              <w:t>Leider:</w:t>
            </w:r>
          </w:p>
        </w:tc>
        <w:tc>
          <w:tcPr>
            <w:tcW w:w="1180" w:type="dxa"/>
            <w:noWrap/>
            <w:hideMark/>
          </w:tcPr>
          <w:p w:rsidR="004414A4" w:rsidRPr="004414A4" w:rsidRDefault="00696433">
            <w:r>
              <w:t>Robert</w:t>
            </w:r>
          </w:p>
        </w:tc>
        <w:tc>
          <w:tcPr>
            <w:tcW w:w="2380" w:type="dxa"/>
            <w:noWrap/>
            <w:hideMark/>
          </w:tcPr>
          <w:p w:rsidR="004414A4" w:rsidRPr="004414A4" w:rsidRDefault="00696433">
            <w:proofErr w:type="spellStart"/>
            <w:r>
              <w:t>Pitlo</w:t>
            </w:r>
            <w:proofErr w:type="spellEnd"/>
          </w:p>
        </w:tc>
        <w:tc>
          <w:tcPr>
            <w:tcW w:w="1980" w:type="dxa"/>
            <w:noWrap/>
            <w:hideMark/>
          </w:tcPr>
          <w:p w:rsidR="004414A4" w:rsidRPr="004414A4" w:rsidRDefault="004414A4"/>
        </w:tc>
      </w:tr>
      <w:tr w:rsidR="004414A4" w:rsidRPr="004414A4" w:rsidTr="004414A4">
        <w:trPr>
          <w:trHeight w:val="270"/>
        </w:trPr>
        <w:tc>
          <w:tcPr>
            <w:tcW w:w="900" w:type="dxa"/>
            <w:noWrap/>
            <w:hideMark/>
          </w:tcPr>
          <w:p w:rsidR="004414A4" w:rsidRPr="004414A4" w:rsidRDefault="004414A4"/>
        </w:tc>
        <w:tc>
          <w:tcPr>
            <w:tcW w:w="1180" w:type="dxa"/>
            <w:noWrap/>
            <w:hideMark/>
          </w:tcPr>
          <w:p w:rsidR="004414A4" w:rsidRPr="004414A4" w:rsidRDefault="004414A4" w:rsidP="004414A4"/>
        </w:tc>
        <w:tc>
          <w:tcPr>
            <w:tcW w:w="2380" w:type="dxa"/>
            <w:noWrap/>
            <w:hideMark/>
          </w:tcPr>
          <w:p w:rsidR="004414A4" w:rsidRPr="004414A4" w:rsidRDefault="004414A4"/>
        </w:tc>
        <w:tc>
          <w:tcPr>
            <w:tcW w:w="1980" w:type="dxa"/>
            <w:noWrap/>
            <w:hideMark/>
          </w:tcPr>
          <w:p w:rsidR="004414A4" w:rsidRPr="004414A4" w:rsidRDefault="004414A4"/>
        </w:tc>
      </w:tr>
      <w:tr w:rsidR="004414A4" w:rsidRPr="004414A4" w:rsidTr="004414A4">
        <w:trPr>
          <w:trHeight w:val="270"/>
        </w:trPr>
        <w:tc>
          <w:tcPr>
            <w:tcW w:w="900" w:type="dxa"/>
            <w:noWrap/>
            <w:hideMark/>
          </w:tcPr>
          <w:p w:rsidR="004414A4" w:rsidRPr="004414A4" w:rsidRDefault="004414A4"/>
        </w:tc>
        <w:tc>
          <w:tcPr>
            <w:tcW w:w="1180" w:type="dxa"/>
            <w:noWrap/>
            <w:hideMark/>
          </w:tcPr>
          <w:p w:rsidR="004414A4" w:rsidRPr="004414A4" w:rsidRDefault="004414A4" w:rsidP="004414A4"/>
        </w:tc>
        <w:tc>
          <w:tcPr>
            <w:tcW w:w="2380" w:type="dxa"/>
            <w:noWrap/>
            <w:hideMark/>
          </w:tcPr>
          <w:p w:rsidR="004414A4" w:rsidRPr="004414A4" w:rsidRDefault="004414A4"/>
        </w:tc>
        <w:tc>
          <w:tcPr>
            <w:tcW w:w="1980" w:type="dxa"/>
            <w:noWrap/>
            <w:hideMark/>
          </w:tcPr>
          <w:p w:rsidR="004414A4" w:rsidRPr="004414A4" w:rsidRDefault="004414A4"/>
        </w:tc>
      </w:tr>
      <w:tr w:rsidR="004414A4" w:rsidRPr="004414A4" w:rsidTr="004414A4">
        <w:trPr>
          <w:trHeight w:val="255"/>
        </w:trPr>
        <w:tc>
          <w:tcPr>
            <w:tcW w:w="900" w:type="dxa"/>
            <w:noWrap/>
            <w:hideMark/>
          </w:tcPr>
          <w:p w:rsidR="004414A4" w:rsidRPr="004414A4" w:rsidRDefault="004414A4">
            <w:pPr>
              <w:rPr>
                <w:b/>
                <w:bCs/>
              </w:rPr>
            </w:pPr>
            <w:r w:rsidRPr="004414A4">
              <w:rPr>
                <w:b/>
                <w:bCs/>
              </w:rPr>
              <w:t>JO9-2</w:t>
            </w:r>
          </w:p>
        </w:tc>
        <w:tc>
          <w:tcPr>
            <w:tcW w:w="1180" w:type="dxa"/>
            <w:noWrap/>
            <w:hideMark/>
          </w:tcPr>
          <w:p w:rsidR="004414A4" w:rsidRPr="004414A4" w:rsidRDefault="004414A4">
            <w:r w:rsidRPr="004414A4">
              <w:t>Roepnaam</w:t>
            </w:r>
          </w:p>
        </w:tc>
        <w:tc>
          <w:tcPr>
            <w:tcW w:w="2380" w:type="dxa"/>
            <w:noWrap/>
            <w:hideMark/>
          </w:tcPr>
          <w:p w:rsidR="004414A4" w:rsidRPr="004414A4" w:rsidRDefault="004414A4">
            <w:r w:rsidRPr="004414A4">
              <w:t>Volledige naam (1)</w:t>
            </w:r>
          </w:p>
        </w:tc>
        <w:tc>
          <w:tcPr>
            <w:tcW w:w="1980" w:type="dxa"/>
            <w:noWrap/>
            <w:hideMark/>
          </w:tcPr>
          <w:p w:rsidR="004414A4" w:rsidRPr="004414A4" w:rsidRDefault="004414A4">
            <w:r w:rsidRPr="004414A4">
              <w:t>Geslacht</w:t>
            </w:r>
          </w:p>
        </w:tc>
      </w:tr>
      <w:tr w:rsidR="004414A4" w:rsidRPr="004414A4" w:rsidTr="004414A4">
        <w:trPr>
          <w:trHeight w:val="255"/>
        </w:trPr>
        <w:tc>
          <w:tcPr>
            <w:tcW w:w="900" w:type="dxa"/>
            <w:noWrap/>
            <w:hideMark/>
          </w:tcPr>
          <w:p w:rsidR="004414A4" w:rsidRPr="004414A4" w:rsidRDefault="004414A4" w:rsidP="004414A4">
            <w:r w:rsidRPr="004414A4">
              <w:t>1</w:t>
            </w:r>
          </w:p>
        </w:tc>
        <w:tc>
          <w:tcPr>
            <w:tcW w:w="1180" w:type="dxa"/>
            <w:noWrap/>
            <w:hideMark/>
          </w:tcPr>
          <w:p w:rsidR="004414A4" w:rsidRPr="004414A4" w:rsidRDefault="004414A4">
            <w:r w:rsidRPr="004414A4">
              <w:t>Jens</w:t>
            </w:r>
          </w:p>
        </w:tc>
        <w:tc>
          <w:tcPr>
            <w:tcW w:w="2380" w:type="dxa"/>
            <w:noWrap/>
            <w:hideMark/>
          </w:tcPr>
          <w:p w:rsidR="004414A4" w:rsidRPr="004414A4" w:rsidRDefault="004414A4">
            <w:r w:rsidRPr="004414A4">
              <w:t>Cuperus, J.R.</w:t>
            </w:r>
          </w:p>
        </w:tc>
        <w:tc>
          <w:tcPr>
            <w:tcW w:w="1980" w:type="dxa"/>
            <w:noWrap/>
            <w:hideMark/>
          </w:tcPr>
          <w:p w:rsidR="004414A4" w:rsidRPr="004414A4" w:rsidRDefault="004414A4">
            <w:r w:rsidRPr="004414A4">
              <w:t>M</w:t>
            </w:r>
          </w:p>
        </w:tc>
      </w:tr>
      <w:tr w:rsidR="004414A4" w:rsidRPr="004414A4" w:rsidTr="004414A4">
        <w:trPr>
          <w:trHeight w:val="210"/>
        </w:trPr>
        <w:tc>
          <w:tcPr>
            <w:tcW w:w="900" w:type="dxa"/>
            <w:noWrap/>
            <w:hideMark/>
          </w:tcPr>
          <w:p w:rsidR="004414A4" w:rsidRPr="004414A4" w:rsidRDefault="004414A4" w:rsidP="004414A4">
            <w:r w:rsidRPr="004414A4">
              <w:t>2</w:t>
            </w:r>
          </w:p>
        </w:tc>
        <w:tc>
          <w:tcPr>
            <w:tcW w:w="1180" w:type="dxa"/>
            <w:noWrap/>
            <w:hideMark/>
          </w:tcPr>
          <w:p w:rsidR="004414A4" w:rsidRPr="004414A4" w:rsidRDefault="004414A4">
            <w:r w:rsidRPr="004414A4">
              <w:t>Julian</w:t>
            </w:r>
          </w:p>
        </w:tc>
        <w:tc>
          <w:tcPr>
            <w:tcW w:w="2380" w:type="dxa"/>
            <w:noWrap/>
            <w:hideMark/>
          </w:tcPr>
          <w:p w:rsidR="004414A4" w:rsidRPr="004414A4" w:rsidRDefault="004414A4">
            <w:r w:rsidRPr="004414A4">
              <w:t>Hageman, J.W.</w:t>
            </w:r>
          </w:p>
        </w:tc>
        <w:tc>
          <w:tcPr>
            <w:tcW w:w="1980" w:type="dxa"/>
            <w:noWrap/>
            <w:hideMark/>
          </w:tcPr>
          <w:p w:rsidR="004414A4" w:rsidRPr="004414A4" w:rsidRDefault="004414A4">
            <w:r w:rsidRPr="004414A4">
              <w:t>M</w:t>
            </w:r>
          </w:p>
        </w:tc>
      </w:tr>
      <w:tr w:rsidR="004414A4" w:rsidRPr="004414A4" w:rsidTr="004414A4">
        <w:trPr>
          <w:trHeight w:val="255"/>
        </w:trPr>
        <w:tc>
          <w:tcPr>
            <w:tcW w:w="900" w:type="dxa"/>
            <w:noWrap/>
            <w:hideMark/>
          </w:tcPr>
          <w:p w:rsidR="004414A4" w:rsidRPr="004414A4" w:rsidRDefault="004414A4" w:rsidP="004414A4">
            <w:r w:rsidRPr="004414A4">
              <w:t>3</w:t>
            </w:r>
          </w:p>
        </w:tc>
        <w:tc>
          <w:tcPr>
            <w:tcW w:w="1180" w:type="dxa"/>
            <w:noWrap/>
            <w:hideMark/>
          </w:tcPr>
          <w:p w:rsidR="004414A4" w:rsidRPr="004414A4" w:rsidRDefault="004414A4">
            <w:proofErr w:type="spellStart"/>
            <w:r w:rsidRPr="004414A4">
              <w:t>Yaniek</w:t>
            </w:r>
            <w:proofErr w:type="spellEnd"/>
          </w:p>
        </w:tc>
        <w:tc>
          <w:tcPr>
            <w:tcW w:w="2380" w:type="dxa"/>
            <w:noWrap/>
            <w:hideMark/>
          </w:tcPr>
          <w:p w:rsidR="004414A4" w:rsidRPr="004414A4" w:rsidRDefault="004414A4">
            <w:r w:rsidRPr="004414A4">
              <w:t>Hopman, Y.</w:t>
            </w:r>
          </w:p>
        </w:tc>
        <w:tc>
          <w:tcPr>
            <w:tcW w:w="1980" w:type="dxa"/>
            <w:noWrap/>
            <w:hideMark/>
          </w:tcPr>
          <w:p w:rsidR="004414A4" w:rsidRPr="004414A4" w:rsidRDefault="004414A4">
            <w:r w:rsidRPr="004414A4">
              <w:t>M</w:t>
            </w:r>
          </w:p>
        </w:tc>
      </w:tr>
      <w:tr w:rsidR="004414A4" w:rsidRPr="004414A4" w:rsidTr="004414A4">
        <w:trPr>
          <w:trHeight w:val="270"/>
        </w:trPr>
        <w:tc>
          <w:tcPr>
            <w:tcW w:w="900" w:type="dxa"/>
            <w:noWrap/>
            <w:hideMark/>
          </w:tcPr>
          <w:p w:rsidR="004414A4" w:rsidRPr="004414A4" w:rsidRDefault="004414A4" w:rsidP="004414A4">
            <w:r w:rsidRPr="004414A4">
              <w:t>4</w:t>
            </w:r>
          </w:p>
        </w:tc>
        <w:tc>
          <w:tcPr>
            <w:tcW w:w="1180" w:type="dxa"/>
            <w:noWrap/>
            <w:hideMark/>
          </w:tcPr>
          <w:p w:rsidR="004414A4" w:rsidRPr="004414A4" w:rsidRDefault="004414A4">
            <w:r w:rsidRPr="004414A4">
              <w:t>Jason</w:t>
            </w:r>
          </w:p>
        </w:tc>
        <w:tc>
          <w:tcPr>
            <w:tcW w:w="2380" w:type="dxa"/>
            <w:noWrap/>
            <w:hideMark/>
          </w:tcPr>
          <w:p w:rsidR="004414A4" w:rsidRPr="004414A4" w:rsidRDefault="004414A4">
            <w:r w:rsidRPr="004414A4">
              <w:t>Hu</w:t>
            </w:r>
          </w:p>
        </w:tc>
        <w:tc>
          <w:tcPr>
            <w:tcW w:w="1980" w:type="dxa"/>
            <w:noWrap/>
            <w:hideMark/>
          </w:tcPr>
          <w:p w:rsidR="004414A4" w:rsidRPr="004414A4" w:rsidRDefault="004414A4">
            <w:r w:rsidRPr="004414A4">
              <w:t>M</w:t>
            </w:r>
          </w:p>
        </w:tc>
      </w:tr>
      <w:tr w:rsidR="004414A4" w:rsidRPr="004414A4" w:rsidTr="004414A4">
        <w:trPr>
          <w:trHeight w:val="270"/>
        </w:trPr>
        <w:tc>
          <w:tcPr>
            <w:tcW w:w="900" w:type="dxa"/>
            <w:noWrap/>
            <w:hideMark/>
          </w:tcPr>
          <w:p w:rsidR="004414A4" w:rsidRPr="004414A4" w:rsidRDefault="004414A4" w:rsidP="004414A4">
            <w:r w:rsidRPr="004414A4">
              <w:t>5</w:t>
            </w:r>
          </w:p>
        </w:tc>
        <w:tc>
          <w:tcPr>
            <w:tcW w:w="1180" w:type="dxa"/>
            <w:noWrap/>
            <w:hideMark/>
          </w:tcPr>
          <w:p w:rsidR="004414A4" w:rsidRPr="004414A4" w:rsidRDefault="004414A4">
            <w:r w:rsidRPr="004414A4">
              <w:t>Dani</w:t>
            </w:r>
          </w:p>
        </w:tc>
        <w:tc>
          <w:tcPr>
            <w:tcW w:w="2380" w:type="dxa"/>
            <w:noWrap/>
            <w:hideMark/>
          </w:tcPr>
          <w:p w:rsidR="004414A4" w:rsidRPr="004414A4" w:rsidRDefault="004414A4">
            <w:r w:rsidRPr="004414A4">
              <w:t>Lieftink</w:t>
            </w:r>
          </w:p>
        </w:tc>
        <w:tc>
          <w:tcPr>
            <w:tcW w:w="1980" w:type="dxa"/>
            <w:noWrap/>
            <w:hideMark/>
          </w:tcPr>
          <w:p w:rsidR="004414A4" w:rsidRPr="004414A4" w:rsidRDefault="004414A4">
            <w:r w:rsidRPr="004414A4">
              <w:t>M</w:t>
            </w:r>
          </w:p>
        </w:tc>
      </w:tr>
      <w:tr w:rsidR="004414A4" w:rsidRPr="004414A4" w:rsidTr="004414A4">
        <w:trPr>
          <w:trHeight w:val="270"/>
        </w:trPr>
        <w:tc>
          <w:tcPr>
            <w:tcW w:w="900" w:type="dxa"/>
            <w:noWrap/>
            <w:hideMark/>
          </w:tcPr>
          <w:p w:rsidR="004414A4" w:rsidRPr="004414A4" w:rsidRDefault="004414A4" w:rsidP="004414A4">
            <w:r w:rsidRPr="004414A4">
              <w:t>6</w:t>
            </w:r>
          </w:p>
        </w:tc>
        <w:tc>
          <w:tcPr>
            <w:tcW w:w="1180" w:type="dxa"/>
            <w:noWrap/>
            <w:hideMark/>
          </w:tcPr>
          <w:p w:rsidR="004414A4" w:rsidRPr="004414A4" w:rsidRDefault="004414A4">
            <w:proofErr w:type="spellStart"/>
            <w:r w:rsidRPr="004414A4">
              <w:t>Gauriysh</w:t>
            </w:r>
            <w:proofErr w:type="spellEnd"/>
          </w:p>
        </w:tc>
        <w:tc>
          <w:tcPr>
            <w:tcW w:w="2380" w:type="dxa"/>
            <w:noWrap/>
            <w:hideMark/>
          </w:tcPr>
          <w:p w:rsidR="004414A4" w:rsidRPr="004414A4" w:rsidRDefault="004414A4">
            <w:proofErr w:type="spellStart"/>
            <w:r w:rsidRPr="004414A4">
              <w:t>Mahendram</w:t>
            </w:r>
            <w:proofErr w:type="spellEnd"/>
            <w:r w:rsidRPr="004414A4">
              <w:t>, G.</w:t>
            </w:r>
          </w:p>
        </w:tc>
        <w:tc>
          <w:tcPr>
            <w:tcW w:w="1980" w:type="dxa"/>
            <w:noWrap/>
            <w:hideMark/>
          </w:tcPr>
          <w:p w:rsidR="004414A4" w:rsidRPr="004414A4" w:rsidRDefault="004414A4">
            <w:r w:rsidRPr="004414A4">
              <w:t>M</w:t>
            </w:r>
          </w:p>
        </w:tc>
      </w:tr>
      <w:tr w:rsidR="004414A4" w:rsidRPr="004414A4" w:rsidTr="004414A4">
        <w:trPr>
          <w:trHeight w:val="270"/>
        </w:trPr>
        <w:tc>
          <w:tcPr>
            <w:tcW w:w="900" w:type="dxa"/>
            <w:noWrap/>
            <w:hideMark/>
          </w:tcPr>
          <w:p w:rsidR="004414A4" w:rsidRPr="004414A4" w:rsidRDefault="004414A4" w:rsidP="004414A4">
            <w:r w:rsidRPr="004414A4">
              <w:t>7</w:t>
            </w:r>
          </w:p>
        </w:tc>
        <w:tc>
          <w:tcPr>
            <w:tcW w:w="1180" w:type="dxa"/>
            <w:noWrap/>
            <w:hideMark/>
          </w:tcPr>
          <w:p w:rsidR="004414A4" w:rsidRPr="004414A4" w:rsidRDefault="004414A4">
            <w:r w:rsidRPr="004414A4">
              <w:t>Jip</w:t>
            </w:r>
          </w:p>
        </w:tc>
        <w:tc>
          <w:tcPr>
            <w:tcW w:w="2380" w:type="dxa"/>
            <w:noWrap/>
            <w:hideMark/>
          </w:tcPr>
          <w:p w:rsidR="004414A4" w:rsidRPr="004414A4" w:rsidRDefault="004414A4">
            <w:r w:rsidRPr="004414A4">
              <w:t>Pas, J.</w:t>
            </w:r>
          </w:p>
        </w:tc>
        <w:tc>
          <w:tcPr>
            <w:tcW w:w="1980" w:type="dxa"/>
            <w:noWrap/>
            <w:hideMark/>
          </w:tcPr>
          <w:p w:rsidR="004414A4" w:rsidRPr="004414A4" w:rsidRDefault="004414A4">
            <w:r w:rsidRPr="004414A4">
              <w:t>M</w:t>
            </w:r>
          </w:p>
        </w:tc>
      </w:tr>
      <w:tr w:rsidR="004414A4" w:rsidRPr="004414A4" w:rsidTr="004414A4">
        <w:trPr>
          <w:trHeight w:val="270"/>
        </w:trPr>
        <w:tc>
          <w:tcPr>
            <w:tcW w:w="900" w:type="dxa"/>
            <w:noWrap/>
            <w:hideMark/>
          </w:tcPr>
          <w:p w:rsidR="004414A4" w:rsidRPr="004414A4" w:rsidRDefault="00FE76E0">
            <w:r>
              <w:t>8</w:t>
            </w:r>
          </w:p>
        </w:tc>
        <w:tc>
          <w:tcPr>
            <w:tcW w:w="1180" w:type="dxa"/>
            <w:noWrap/>
            <w:hideMark/>
          </w:tcPr>
          <w:p w:rsidR="004414A4" w:rsidRPr="004414A4" w:rsidRDefault="00FE76E0" w:rsidP="004414A4">
            <w:r>
              <w:t>Noud</w:t>
            </w:r>
          </w:p>
        </w:tc>
        <w:tc>
          <w:tcPr>
            <w:tcW w:w="2380" w:type="dxa"/>
            <w:noWrap/>
            <w:hideMark/>
          </w:tcPr>
          <w:p w:rsidR="004414A4" w:rsidRPr="004414A4" w:rsidRDefault="00FE76E0">
            <w:proofErr w:type="spellStart"/>
            <w:r>
              <w:t>Markx</w:t>
            </w:r>
            <w:proofErr w:type="spellEnd"/>
            <w:r>
              <w:t>, N.J.</w:t>
            </w:r>
          </w:p>
        </w:tc>
        <w:tc>
          <w:tcPr>
            <w:tcW w:w="1980" w:type="dxa"/>
            <w:noWrap/>
            <w:hideMark/>
          </w:tcPr>
          <w:p w:rsidR="004414A4" w:rsidRPr="004414A4" w:rsidRDefault="004414A4"/>
        </w:tc>
      </w:tr>
      <w:tr w:rsidR="004414A4" w:rsidRPr="004414A4" w:rsidTr="004414A4">
        <w:trPr>
          <w:trHeight w:val="270"/>
        </w:trPr>
        <w:tc>
          <w:tcPr>
            <w:tcW w:w="900" w:type="dxa"/>
            <w:noWrap/>
            <w:hideMark/>
          </w:tcPr>
          <w:p w:rsidR="004414A4" w:rsidRPr="004414A4" w:rsidRDefault="004414A4" w:rsidP="004414A4"/>
        </w:tc>
        <w:tc>
          <w:tcPr>
            <w:tcW w:w="1180" w:type="dxa"/>
            <w:noWrap/>
            <w:hideMark/>
          </w:tcPr>
          <w:p w:rsidR="004414A4" w:rsidRPr="004414A4" w:rsidRDefault="004414A4">
            <w:bookmarkStart w:id="0" w:name="_GoBack"/>
            <w:bookmarkEnd w:id="0"/>
          </w:p>
        </w:tc>
        <w:tc>
          <w:tcPr>
            <w:tcW w:w="2380" w:type="dxa"/>
            <w:noWrap/>
            <w:hideMark/>
          </w:tcPr>
          <w:p w:rsidR="004414A4" w:rsidRPr="004414A4" w:rsidRDefault="004414A4"/>
        </w:tc>
        <w:tc>
          <w:tcPr>
            <w:tcW w:w="1980" w:type="dxa"/>
            <w:noWrap/>
            <w:hideMark/>
          </w:tcPr>
          <w:p w:rsidR="004414A4" w:rsidRPr="004414A4" w:rsidRDefault="004414A4"/>
        </w:tc>
      </w:tr>
      <w:tr w:rsidR="004414A4" w:rsidRPr="004414A4" w:rsidTr="004414A4">
        <w:trPr>
          <w:trHeight w:val="270"/>
        </w:trPr>
        <w:tc>
          <w:tcPr>
            <w:tcW w:w="900" w:type="dxa"/>
            <w:noWrap/>
            <w:hideMark/>
          </w:tcPr>
          <w:p w:rsidR="004414A4" w:rsidRPr="004414A4" w:rsidRDefault="004414A4" w:rsidP="004414A4">
            <w:r w:rsidRPr="004414A4">
              <w:t>Leider:</w:t>
            </w:r>
          </w:p>
        </w:tc>
        <w:tc>
          <w:tcPr>
            <w:tcW w:w="1180" w:type="dxa"/>
            <w:noWrap/>
            <w:hideMark/>
          </w:tcPr>
          <w:p w:rsidR="004414A4" w:rsidRPr="004414A4" w:rsidRDefault="004414A4">
            <w:r w:rsidRPr="004414A4">
              <w:t>Rob</w:t>
            </w:r>
          </w:p>
        </w:tc>
        <w:tc>
          <w:tcPr>
            <w:tcW w:w="2380" w:type="dxa"/>
            <w:noWrap/>
            <w:hideMark/>
          </w:tcPr>
          <w:p w:rsidR="004414A4" w:rsidRPr="004414A4" w:rsidRDefault="004414A4">
            <w:r w:rsidRPr="004414A4">
              <w:t>Cuperus</w:t>
            </w:r>
          </w:p>
        </w:tc>
        <w:tc>
          <w:tcPr>
            <w:tcW w:w="1980" w:type="dxa"/>
            <w:noWrap/>
            <w:hideMark/>
          </w:tcPr>
          <w:p w:rsidR="004414A4" w:rsidRPr="004414A4" w:rsidRDefault="004414A4"/>
        </w:tc>
      </w:tr>
      <w:tr w:rsidR="004414A4" w:rsidRPr="004414A4" w:rsidTr="004414A4">
        <w:trPr>
          <w:trHeight w:val="270"/>
        </w:trPr>
        <w:tc>
          <w:tcPr>
            <w:tcW w:w="900" w:type="dxa"/>
            <w:noWrap/>
            <w:hideMark/>
          </w:tcPr>
          <w:p w:rsidR="004414A4" w:rsidRPr="004414A4" w:rsidRDefault="0018324C">
            <w:r>
              <w:t>Trainer:</w:t>
            </w:r>
          </w:p>
        </w:tc>
        <w:tc>
          <w:tcPr>
            <w:tcW w:w="1180" w:type="dxa"/>
            <w:noWrap/>
            <w:hideMark/>
          </w:tcPr>
          <w:p w:rsidR="004414A4" w:rsidRPr="004414A4" w:rsidRDefault="0018324C" w:rsidP="004414A4">
            <w:r>
              <w:t>Vacant</w:t>
            </w:r>
          </w:p>
        </w:tc>
        <w:tc>
          <w:tcPr>
            <w:tcW w:w="2380" w:type="dxa"/>
            <w:noWrap/>
            <w:hideMark/>
          </w:tcPr>
          <w:p w:rsidR="004414A4" w:rsidRPr="004414A4" w:rsidRDefault="004414A4"/>
        </w:tc>
        <w:tc>
          <w:tcPr>
            <w:tcW w:w="1980" w:type="dxa"/>
            <w:noWrap/>
            <w:hideMark/>
          </w:tcPr>
          <w:p w:rsidR="004414A4" w:rsidRPr="004414A4" w:rsidRDefault="004414A4"/>
        </w:tc>
      </w:tr>
      <w:tr w:rsidR="004414A4" w:rsidRPr="004414A4" w:rsidTr="004414A4">
        <w:trPr>
          <w:trHeight w:val="270"/>
        </w:trPr>
        <w:tc>
          <w:tcPr>
            <w:tcW w:w="900" w:type="dxa"/>
            <w:noWrap/>
            <w:hideMark/>
          </w:tcPr>
          <w:p w:rsidR="004414A4" w:rsidRPr="004414A4" w:rsidRDefault="004414A4"/>
        </w:tc>
        <w:tc>
          <w:tcPr>
            <w:tcW w:w="1180" w:type="dxa"/>
            <w:noWrap/>
            <w:hideMark/>
          </w:tcPr>
          <w:p w:rsidR="004414A4" w:rsidRPr="004414A4" w:rsidRDefault="004414A4"/>
        </w:tc>
        <w:tc>
          <w:tcPr>
            <w:tcW w:w="2380" w:type="dxa"/>
            <w:noWrap/>
            <w:hideMark/>
          </w:tcPr>
          <w:p w:rsidR="004414A4" w:rsidRPr="004414A4" w:rsidRDefault="004414A4"/>
        </w:tc>
        <w:tc>
          <w:tcPr>
            <w:tcW w:w="1980" w:type="dxa"/>
            <w:noWrap/>
            <w:hideMark/>
          </w:tcPr>
          <w:p w:rsidR="004414A4" w:rsidRPr="004414A4" w:rsidRDefault="004414A4"/>
        </w:tc>
      </w:tr>
      <w:tr w:rsidR="004414A4" w:rsidRPr="004414A4" w:rsidTr="004414A4">
        <w:trPr>
          <w:trHeight w:val="210"/>
        </w:trPr>
        <w:tc>
          <w:tcPr>
            <w:tcW w:w="900" w:type="dxa"/>
            <w:noWrap/>
            <w:hideMark/>
          </w:tcPr>
          <w:p w:rsidR="004414A4" w:rsidRPr="004414A4" w:rsidRDefault="004414A4">
            <w:pPr>
              <w:rPr>
                <w:b/>
                <w:bCs/>
              </w:rPr>
            </w:pPr>
            <w:r w:rsidRPr="004414A4">
              <w:rPr>
                <w:b/>
                <w:bCs/>
              </w:rPr>
              <w:t>JO9-3</w:t>
            </w:r>
          </w:p>
        </w:tc>
        <w:tc>
          <w:tcPr>
            <w:tcW w:w="1180" w:type="dxa"/>
            <w:noWrap/>
            <w:hideMark/>
          </w:tcPr>
          <w:p w:rsidR="004414A4" w:rsidRPr="004414A4" w:rsidRDefault="004414A4">
            <w:r w:rsidRPr="004414A4">
              <w:t>Roepnaam</w:t>
            </w:r>
          </w:p>
        </w:tc>
        <w:tc>
          <w:tcPr>
            <w:tcW w:w="2380" w:type="dxa"/>
            <w:noWrap/>
            <w:hideMark/>
          </w:tcPr>
          <w:p w:rsidR="004414A4" w:rsidRPr="004414A4" w:rsidRDefault="004414A4">
            <w:r w:rsidRPr="004414A4">
              <w:t>Volledige naam (1)</w:t>
            </w:r>
          </w:p>
        </w:tc>
        <w:tc>
          <w:tcPr>
            <w:tcW w:w="1980" w:type="dxa"/>
            <w:noWrap/>
            <w:hideMark/>
          </w:tcPr>
          <w:p w:rsidR="004414A4" w:rsidRPr="004414A4" w:rsidRDefault="004414A4">
            <w:r w:rsidRPr="004414A4">
              <w:t>Geslacht</w:t>
            </w:r>
          </w:p>
        </w:tc>
      </w:tr>
      <w:tr w:rsidR="004414A4" w:rsidRPr="004414A4" w:rsidTr="004414A4">
        <w:trPr>
          <w:trHeight w:val="210"/>
        </w:trPr>
        <w:tc>
          <w:tcPr>
            <w:tcW w:w="900" w:type="dxa"/>
            <w:noWrap/>
            <w:hideMark/>
          </w:tcPr>
          <w:p w:rsidR="004414A4" w:rsidRPr="004414A4" w:rsidRDefault="004414A4" w:rsidP="004414A4">
            <w:r w:rsidRPr="004414A4">
              <w:t>1</w:t>
            </w:r>
          </w:p>
        </w:tc>
        <w:tc>
          <w:tcPr>
            <w:tcW w:w="1180" w:type="dxa"/>
            <w:noWrap/>
            <w:hideMark/>
          </w:tcPr>
          <w:p w:rsidR="004414A4" w:rsidRPr="004414A4" w:rsidRDefault="004414A4">
            <w:r w:rsidRPr="004414A4">
              <w:t>Wessel</w:t>
            </w:r>
          </w:p>
        </w:tc>
        <w:tc>
          <w:tcPr>
            <w:tcW w:w="2380" w:type="dxa"/>
            <w:noWrap/>
            <w:hideMark/>
          </w:tcPr>
          <w:p w:rsidR="004414A4" w:rsidRPr="004414A4" w:rsidRDefault="004414A4">
            <w:r w:rsidRPr="004414A4">
              <w:t>Artz, W.J.</w:t>
            </w:r>
          </w:p>
        </w:tc>
        <w:tc>
          <w:tcPr>
            <w:tcW w:w="1980" w:type="dxa"/>
            <w:noWrap/>
            <w:hideMark/>
          </w:tcPr>
          <w:p w:rsidR="004414A4" w:rsidRPr="004414A4" w:rsidRDefault="004414A4">
            <w:r w:rsidRPr="004414A4">
              <w:t>M</w:t>
            </w:r>
          </w:p>
        </w:tc>
      </w:tr>
      <w:tr w:rsidR="004414A4" w:rsidRPr="004414A4" w:rsidTr="004414A4">
        <w:trPr>
          <w:trHeight w:val="210"/>
        </w:trPr>
        <w:tc>
          <w:tcPr>
            <w:tcW w:w="900" w:type="dxa"/>
            <w:noWrap/>
            <w:hideMark/>
          </w:tcPr>
          <w:p w:rsidR="004414A4" w:rsidRPr="004414A4" w:rsidRDefault="004414A4" w:rsidP="004414A4">
            <w:r w:rsidRPr="004414A4">
              <w:t>2</w:t>
            </w:r>
          </w:p>
        </w:tc>
        <w:tc>
          <w:tcPr>
            <w:tcW w:w="1180" w:type="dxa"/>
            <w:noWrap/>
            <w:hideMark/>
          </w:tcPr>
          <w:p w:rsidR="004414A4" w:rsidRPr="004414A4" w:rsidRDefault="004414A4">
            <w:r w:rsidRPr="004414A4">
              <w:t>Roy</w:t>
            </w:r>
          </w:p>
        </w:tc>
        <w:tc>
          <w:tcPr>
            <w:tcW w:w="2380" w:type="dxa"/>
            <w:noWrap/>
            <w:hideMark/>
          </w:tcPr>
          <w:p w:rsidR="004414A4" w:rsidRPr="004414A4" w:rsidRDefault="004414A4">
            <w:proofErr w:type="spellStart"/>
            <w:r w:rsidRPr="004414A4">
              <w:t>Esman</w:t>
            </w:r>
            <w:proofErr w:type="spellEnd"/>
          </w:p>
        </w:tc>
        <w:tc>
          <w:tcPr>
            <w:tcW w:w="1980" w:type="dxa"/>
            <w:noWrap/>
            <w:hideMark/>
          </w:tcPr>
          <w:p w:rsidR="004414A4" w:rsidRPr="004414A4" w:rsidRDefault="004414A4">
            <w:r w:rsidRPr="004414A4">
              <w:t>M</w:t>
            </w:r>
          </w:p>
        </w:tc>
      </w:tr>
      <w:tr w:rsidR="004414A4" w:rsidRPr="004414A4" w:rsidTr="004414A4">
        <w:trPr>
          <w:trHeight w:val="210"/>
        </w:trPr>
        <w:tc>
          <w:tcPr>
            <w:tcW w:w="900" w:type="dxa"/>
            <w:noWrap/>
            <w:hideMark/>
          </w:tcPr>
          <w:p w:rsidR="004414A4" w:rsidRPr="004414A4" w:rsidRDefault="004414A4" w:rsidP="004414A4">
            <w:r w:rsidRPr="004414A4">
              <w:t>3</w:t>
            </w:r>
          </w:p>
        </w:tc>
        <w:tc>
          <w:tcPr>
            <w:tcW w:w="1180" w:type="dxa"/>
            <w:noWrap/>
            <w:hideMark/>
          </w:tcPr>
          <w:p w:rsidR="004414A4" w:rsidRPr="004414A4" w:rsidRDefault="004414A4">
            <w:r w:rsidRPr="004414A4">
              <w:t>Noah</w:t>
            </w:r>
          </w:p>
        </w:tc>
        <w:tc>
          <w:tcPr>
            <w:tcW w:w="2380" w:type="dxa"/>
            <w:noWrap/>
            <w:hideMark/>
          </w:tcPr>
          <w:p w:rsidR="004414A4" w:rsidRPr="004414A4" w:rsidRDefault="004414A4">
            <w:r w:rsidRPr="004414A4">
              <w:t>Heck, N.J.</w:t>
            </w:r>
          </w:p>
        </w:tc>
        <w:tc>
          <w:tcPr>
            <w:tcW w:w="1980" w:type="dxa"/>
            <w:noWrap/>
            <w:hideMark/>
          </w:tcPr>
          <w:p w:rsidR="004414A4" w:rsidRPr="004414A4" w:rsidRDefault="004414A4">
            <w:r w:rsidRPr="004414A4">
              <w:t>M</w:t>
            </w:r>
          </w:p>
        </w:tc>
      </w:tr>
      <w:tr w:rsidR="004414A4" w:rsidRPr="004414A4" w:rsidTr="004414A4">
        <w:trPr>
          <w:trHeight w:val="210"/>
        </w:trPr>
        <w:tc>
          <w:tcPr>
            <w:tcW w:w="900" w:type="dxa"/>
            <w:noWrap/>
            <w:hideMark/>
          </w:tcPr>
          <w:p w:rsidR="004414A4" w:rsidRPr="004414A4" w:rsidRDefault="004414A4" w:rsidP="004414A4">
            <w:r w:rsidRPr="004414A4">
              <w:t>4</w:t>
            </w:r>
          </w:p>
        </w:tc>
        <w:tc>
          <w:tcPr>
            <w:tcW w:w="1180" w:type="dxa"/>
            <w:noWrap/>
            <w:hideMark/>
          </w:tcPr>
          <w:p w:rsidR="004414A4" w:rsidRPr="004414A4" w:rsidRDefault="004414A4">
            <w:proofErr w:type="spellStart"/>
            <w:r w:rsidRPr="004414A4">
              <w:t>Darryl</w:t>
            </w:r>
            <w:proofErr w:type="spellEnd"/>
          </w:p>
        </w:tc>
        <w:tc>
          <w:tcPr>
            <w:tcW w:w="2380" w:type="dxa"/>
            <w:noWrap/>
            <w:hideMark/>
          </w:tcPr>
          <w:p w:rsidR="004414A4" w:rsidRPr="004414A4" w:rsidRDefault="004414A4">
            <w:r w:rsidRPr="004414A4">
              <w:t>Holleman, D.</w:t>
            </w:r>
          </w:p>
        </w:tc>
        <w:tc>
          <w:tcPr>
            <w:tcW w:w="1980" w:type="dxa"/>
            <w:noWrap/>
            <w:hideMark/>
          </w:tcPr>
          <w:p w:rsidR="004414A4" w:rsidRPr="004414A4" w:rsidRDefault="004414A4">
            <w:r w:rsidRPr="004414A4">
              <w:t>M</w:t>
            </w:r>
          </w:p>
        </w:tc>
      </w:tr>
      <w:tr w:rsidR="004414A4" w:rsidRPr="004414A4" w:rsidTr="004414A4">
        <w:trPr>
          <w:trHeight w:val="210"/>
        </w:trPr>
        <w:tc>
          <w:tcPr>
            <w:tcW w:w="900" w:type="dxa"/>
            <w:noWrap/>
            <w:hideMark/>
          </w:tcPr>
          <w:p w:rsidR="004414A4" w:rsidRPr="004414A4" w:rsidRDefault="004414A4" w:rsidP="004414A4">
            <w:r w:rsidRPr="004414A4">
              <w:t>5</w:t>
            </w:r>
          </w:p>
        </w:tc>
        <w:tc>
          <w:tcPr>
            <w:tcW w:w="1180" w:type="dxa"/>
            <w:noWrap/>
            <w:hideMark/>
          </w:tcPr>
          <w:p w:rsidR="004414A4" w:rsidRPr="004414A4" w:rsidRDefault="004414A4">
            <w:r w:rsidRPr="004414A4">
              <w:t>Micha</w:t>
            </w:r>
          </w:p>
        </w:tc>
        <w:tc>
          <w:tcPr>
            <w:tcW w:w="2380" w:type="dxa"/>
            <w:noWrap/>
            <w:hideMark/>
          </w:tcPr>
          <w:p w:rsidR="004414A4" w:rsidRPr="004414A4" w:rsidRDefault="004414A4">
            <w:r w:rsidRPr="004414A4">
              <w:t>Linden, van de M.</w:t>
            </w:r>
          </w:p>
        </w:tc>
        <w:tc>
          <w:tcPr>
            <w:tcW w:w="1980" w:type="dxa"/>
            <w:noWrap/>
            <w:hideMark/>
          </w:tcPr>
          <w:p w:rsidR="004414A4" w:rsidRPr="004414A4" w:rsidRDefault="004414A4">
            <w:r w:rsidRPr="004414A4">
              <w:t>M</w:t>
            </w:r>
          </w:p>
        </w:tc>
      </w:tr>
      <w:tr w:rsidR="004414A4" w:rsidRPr="004414A4" w:rsidTr="004414A4">
        <w:trPr>
          <w:trHeight w:val="210"/>
        </w:trPr>
        <w:tc>
          <w:tcPr>
            <w:tcW w:w="900" w:type="dxa"/>
            <w:noWrap/>
            <w:hideMark/>
          </w:tcPr>
          <w:p w:rsidR="004414A4" w:rsidRPr="004414A4" w:rsidRDefault="004414A4" w:rsidP="004414A4">
            <w:r w:rsidRPr="004414A4">
              <w:t>6</w:t>
            </w:r>
          </w:p>
        </w:tc>
        <w:tc>
          <w:tcPr>
            <w:tcW w:w="1180" w:type="dxa"/>
            <w:noWrap/>
            <w:hideMark/>
          </w:tcPr>
          <w:p w:rsidR="004414A4" w:rsidRPr="004414A4" w:rsidRDefault="00FE76E0">
            <w:r>
              <w:t>Julian</w:t>
            </w:r>
          </w:p>
        </w:tc>
        <w:tc>
          <w:tcPr>
            <w:tcW w:w="2380" w:type="dxa"/>
            <w:noWrap/>
            <w:hideMark/>
          </w:tcPr>
          <w:p w:rsidR="004414A4" w:rsidRPr="004414A4" w:rsidRDefault="00FE76E0">
            <w:r>
              <w:t>Verwoert</w:t>
            </w:r>
          </w:p>
        </w:tc>
        <w:tc>
          <w:tcPr>
            <w:tcW w:w="1980" w:type="dxa"/>
            <w:noWrap/>
            <w:hideMark/>
          </w:tcPr>
          <w:p w:rsidR="004414A4" w:rsidRPr="004414A4" w:rsidRDefault="004414A4">
            <w:r w:rsidRPr="004414A4">
              <w:t>M</w:t>
            </w:r>
          </w:p>
        </w:tc>
      </w:tr>
      <w:tr w:rsidR="004414A4" w:rsidRPr="004414A4" w:rsidTr="004414A4">
        <w:trPr>
          <w:trHeight w:val="210"/>
        </w:trPr>
        <w:tc>
          <w:tcPr>
            <w:tcW w:w="900" w:type="dxa"/>
            <w:noWrap/>
            <w:hideMark/>
          </w:tcPr>
          <w:p w:rsidR="004414A4" w:rsidRPr="004414A4" w:rsidRDefault="004414A4" w:rsidP="004414A4"/>
        </w:tc>
        <w:tc>
          <w:tcPr>
            <w:tcW w:w="1180" w:type="dxa"/>
            <w:noWrap/>
            <w:hideMark/>
          </w:tcPr>
          <w:p w:rsidR="004414A4" w:rsidRPr="004414A4" w:rsidRDefault="004414A4"/>
        </w:tc>
        <w:tc>
          <w:tcPr>
            <w:tcW w:w="2380" w:type="dxa"/>
            <w:noWrap/>
            <w:hideMark/>
          </w:tcPr>
          <w:p w:rsidR="004414A4" w:rsidRPr="004414A4" w:rsidRDefault="004414A4"/>
        </w:tc>
        <w:tc>
          <w:tcPr>
            <w:tcW w:w="1980" w:type="dxa"/>
            <w:noWrap/>
            <w:hideMark/>
          </w:tcPr>
          <w:p w:rsidR="004414A4" w:rsidRPr="004414A4" w:rsidRDefault="004414A4"/>
        </w:tc>
      </w:tr>
      <w:tr w:rsidR="004414A4" w:rsidRPr="004414A4" w:rsidTr="004414A4">
        <w:trPr>
          <w:trHeight w:val="210"/>
        </w:trPr>
        <w:tc>
          <w:tcPr>
            <w:tcW w:w="900" w:type="dxa"/>
            <w:noWrap/>
            <w:hideMark/>
          </w:tcPr>
          <w:p w:rsidR="004414A4" w:rsidRPr="004414A4" w:rsidRDefault="004414A4"/>
        </w:tc>
        <w:tc>
          <w:tcPr>
            <w:tcW w:w="1180" w:type="dxa"/>
            <w:noWrap/>
            <w:hideMark/>
          </w:tcPr>
          <w:p w:rsidR="004414A4" w:rsidRPr="004414A4" w:rsidRDefault="004414A4" w:rsidP="004414A4"/>
        </w:tc>
        <w:tc>
          <w:tcPr>
            <w:tcW w:w="2380" w:type="dxa"/>
            <w:noWrap/>
            <w:hideMark/>
          </w:tcPr>
          <w:p w:rsidR="004414A4" w:rsidRPr="004414A4" w:rsidRDefault="004414A4"/>
        </w:tc>
        <w:tc>
          <w:tcPr>
            <w:tcW w:w="1980" w:type="dxa"/>
            <w:noWrap/>
            <w:hideMark/>
          </w:tcPr>
          <w:p w:rsidR="004414A4" w:rsidRPr="004414A4" w:rsidRDefault="004414A4"/>
        </w:tc>
      </w:tr>
      <w:tr w:rsidR="004414A4" w:rsidRPr="004414A4" w:rsidTr="004414A4">
        <w:trPr>
          <w:trHeight w:val="210"/>
        </w:trPr>
        <w:tc>
          <w:tcPr>
            <w:tcW w:w="900" w:type="dxa"/>
            <w:noWrap/>
            <w:hideMark/>
          </w:tcPr>
          <w:p w:rsidR="004414A4" w:rsidRPr="004414A4" w:rsidRDefault="004414A4" w:rsidP="004414A4">
            <w:r w:rsidRPr="004414A4">
              <w:t>Trainer:</w:t>
            </w:r>
          </w:p>
        </w:tc>
        <w:tc>
          <w:tcPr>
            <w:tcW w:w="1180" w:type="dxa"/>
            <w:noWrap/>
            <w:hideMark/>
          </w:tcPr>
          <w:p w:rsidR="004414A4" w:rsidRPr="004414A4" w:rsidRDefault="00FE76E0">
            <w:r>
              <w:t>Martin</w:t>
            </w:r>
          </w:p>
        </w:tc>
        <w:tc>
          <w:tcPr>
            <w:tcW w:w="2380" w:type="dxa"/>
            <w:noWrap/>
            <w:hideMark/>
          </w:tcPr>
          <w:p w:rsidR="004414A4" w:rsidRPr="004414A4" w:rsidRDefault="00FE76E0">
            <w:r>
              <w:t>Holleman</w:t>
            </w:r>
          </w:p>
        </w:tc>
        <w:tc>
          <w:tcPr>
            <w:tcW w:w="1980" w:type="dxa"/>
            <w:noWrap/>
            <w:hideMark/>
          </w:tcPr>
          <w:p w:rsidR="004414A4" w:rsidRPr="004414A4" w:rsidRDefault="004414A4"/>
        </w:tc>
      </w:tr>
      <w:tr w:rsidR="004414A4" w:rsidRPr="004414A4" w:rsidTr="004414A4">
        <w:trPr>
          <w:trHeight w:val="210"/>
        </w:trPr>
        <w:tc>
          <w:tcPr>
            <w:tcW w:w="900" w:type="dxa"/>
            <w:noWrap/>
            <w:hideMark/>
          </w:tcPr>
          <w:p w:rsidR="004414A4" w:rsidRPr="004414A4" w:rsidRDefault="004414A4" w:rsidP="004414A4">
            <w:r w:rsidRPr="004414A4">
              <w:t>Leider:</w:t>
            </w:r>
          </w:p>
        </w:tc>
        <w:tc>
          <w:tcPr>
            <w:tcW w:w="1180" w:type="dxa"/>
            <w:noWrap/>
            <w:hideMark/>
          </w:tcPr>
          <w:p w:rsidR="004414A4" w:rsidRPr="004414A4" w:rsidRDefault="004414A4">
            <w:r w:rsidRPr="004414A4">
              <w:t>Jeannette</w:t>
            </w:r>
          </w:p>
        </w:tc>
        <w:tc>
          <w:tcPr>
            <w:tcW w:w="2380" w:type="dxa"/>
            <w:noWrap/>
            <w:hideMark/>
          </w:tcPr>
          <w:p w:rsidR="004414A4" w:rsidRPr="004414A4" w:rsidRDefault="004414A4">
            <w:proofErr w:type="spellStart"/>
            <w:r w:rsidRPr="004414A4">
              <w:t>Duitman</w:t>
            </w:r>
            <w:proofErr w:type="spellEnd"/>
          </w:p>
        </w:tc>
        <w:tc>
          <w:tcPr>
            <w:tcW w:w="1980" w:type="dxa"/>
            <w:noWrap/>
            <w:hideMark/>
          </w:tcPr>
          <w:p w:rsidR="004414A4" w:rsidRPr="004414A4" w:rsidRDefault="004414A4"/>
        </w:tc>
      </w:tr>
      <w:tr w:rsidR="004414A4" w:rsidRPr="004414A4" w:rsidTr="004414A4">
        <w:trPr>
          <w:trHeight w:val="270"/>
        </w:trPr>
        <w:tc>
          <w:tcPr>
            <w:tcW w:w="900" w:type="dxa"/>
            <w:noWrap/>
            <w:hideMark/>
          </w:tcPr>
          <w:p w:rsidR="004414A4" w:rsidRPr="004414A4" w:rsidRDefault="004414A4"/>
        </w:tc>
        <w:tc>
          <w:tcPr>
            <w:tcW w:w="1180" w:type="dxa"/>
            <w:noWrap/>
            <w:hideMark/>
          </w:tcPr>
          <w:p w:rsidR="004414A4" w:rsidRPr="004414A4" w:rsidRDefault="004414A4"/>
        </w:tc>
        <w:tc>
          <w:tcPr>
            <w:tcW w:w="2380" w:type="dxa"/>
            <w:noWrap/>
            <w:hideMark/>
          </w:tcPr>
          <w:p w:rsidR="004414A4" w:rsidRPr="004414A4" w:rsidRDefault="004414A4"/>
        </w:tc>
        <w:tc>
          <w:tcPr>
            <w:tcW w:w="1980" w:type="dxa"/>
            <w:noWrap/>
            <w:hideMark/>
          </w:tcPr>
          <w:p w:rsidR="004414A4" w:rsidRPr="004414A4" w:rsidRDefault="004414A4"/>
        </w:tc>
      </w:tr>
      <w:tr w:rsidR="004414A4" w:rsidRPr="004414A4" w:rsidTr="004414A4">
        <w:trPr>
          <w:trHeight w:val="270"/>
        </w:trPr>
        <w:tc>
          <w:tcPr>
            <w:tcW w:w="900" w:type="dxa"/>
            <w:noWrap/>
            <w:hideMark/>
          </w:tcPr>
          <w:p w:rsidR="004414A4" w:rsidRPr="004414A4" w:rsidRDefault="004414A4"/>
        </w:tc>
        <w:tc>
          <w:tcPr>
            <w:tcW w:w="1180" w:type="dxa"/>
            <w:noWrap/>
            <w:hideMark/>
          </w:tcPr>
          <w:p w:rsidR="004414A4" w:rsidRPr="004414A4" w:rsidRDefault="004414A4"/>
        </w:tc>
        <w:tc>
          <w:tcPr>
            <w:tcW w:w="2380" w:type="dxa"/>
            <w:noWrap/>
            <w:hideMark/>
          </w:tcPr>
          <w:p w:rsidR="004414A4" w:rsidRPr="004414A4" w:rsidRDefault="004414A4"/>
        </w:tc>
        <w:tc>
          <w:tcPr>
            <w:tcW w:w="1980" w:type="dxa"/>
            <w:noWrap/>
            <w:hideMark/>
          </w:tcPr>
          <w:p w:rsidR="004414A4" w:rsidRPr="004414A4" w:rsidRDefault="004414A4"/>
        </w:tc>
      </w:tr>
      <w:tr w:rsidR="004414A4" w:rsidRPr="004414A4" w:rsidTr="004414A4">
        <w:trPr>
          <w:trHeight w:val="270"/>
        </w:trPr>
        <w:tc>
          <w:tcPr>
            <w:tcW w:w="900" w:type="dxa"/>
            <w:noWrap/>
            <w:hideMark/>
          </w:tcPr>
          <w:p w:rsidR="004414A4" w:rsidRPr="004414A4" w:rsidRDefault="004414A4">
            <w:pPr>
              <w:rPr>
                <w:b/>
                <w:bCs/>
              </w:rPr>
            </w:pPr>
            <w:r w:rsidRPr="004414A4">
              <w:rPr>
                <w:b/>
                <w:bCs/>
              </w:rPr>
              <w:t>JO9-4</w:t>
            </w:r>
          </w:p>
        </w:tc>
        <w:tc>
          <w:tcPr>
            <w:tcW w:w="1180" w:type="dxa"/>
            <w:noWrap/>
            <w:hideMark/>
          </w:tcPr>
          <w:p w:rsidR="004414A4" w:rsidRPr="004414A4" w:rsidRDefault="004414A4">
            <w:r w:rsidRPr="004414A4">
              <w:t>Roepnaam</w:t>
            </w:r>
          </w:p>
        </w:tc>
        <w:tc>
          <w:tcPr>
            <w:tcW w:w="2380" w:type="dxa"/>
            <w:noWrap/>
            <w:hideMark/>
          </w:tcPr>
          <w:p w:rsidR="004414A4" w:rsidRPr="004414A4" w:rsidRDefault="004414A4">
            <w:r w:rsidRPr="004414A4">
              <w:t>Volledige naam (1)</w:t>
            </w:r>
          </w:p>
        </w:tc>
        <w:tc>
          <w:tcPr>
            <w:tcW w:w="1980" w:type="dxa"/>
            <w:noWrap/>
            <w:hideMark/>
          </w:tcPr>
          <w:p w:rsidR="004414A4" w:rsidRPr="004414A4" w:rsidRDefault="004414A4">
            <w:r w:rsidRPr="004414A4">
              <w:t>Geslacht</w:t>
            </w:r>
          </w:p>
        </w:tc>
      </w:tr>
      <w:tr w:rsidR="004414A4" w:rsidRPr="004414A4" w:rsidTr="004414A4">
        <w:trPr>
          <w:trHeight w:val="270"/>
        </w:trPr>
        <w:tc>
          <w:tcPr>
            <w:tcW w:w="900" w:type="dxa"/>
            <w:noWrap/>
            <w:hideMark/>
          </w:tcPr>
          <w:p w:rsidR="004414A4" w:rsidRPr="004414A4" w:rsidRDefault="004414A4" w:rsidP="004414A4">
            <w:r w:rsidRPr="004414A4">
              <w:t>1</w:t>
            </w:r>
          </w:p>
        </w:tc>
        <w:tc>
          <w:tcPr>
            <w:tcW w:w="1180" w:type="dxa"/>
            <w:noWrap/>
            <w:hideMark/>
          </w:tcPr>
          <w:p w:rsidR="004414A4" w:rsidRPr="004414A4" w:rsidRDefault="004414A4">
            <w:r w:rsidRPr="004414A4">
              <w:t>Daan</w:t>
            </w:r>
          </w:p>
        </w:tc>
        <w:tc>
          <w:tcPr>
            <w:tcW w:w="2380" w:type="dxa"/>
            <w:noWrap/>
            <w:hideMark/>
          </w:tcPr>
          <w:p w:rsidR="004414A4" w:rsidRPr="004414A4" w:rsidRDefault="004414A4">
            <w:r w:rsidRPr="004414A4">
              <w:t>Ginkel, van D</w:t>
            </w:r>
          </w:p>
        </w:tc>
        <w:tc>
          <w:tcPr>
            <w:tcW w:w="1980" w:type="dxa"/>
            <w:noWrap/>
            <w:hideMark/>
          </w:tcPr>
          <w:p w:rsidR="004414A4" w:rsidRPr="004414A4" w:rsidRDefault="004414A4">
            <w:r w:rsidRPr="004414A4">
              <w:t>M</w:t>
            </w:r>
          </w:p>
        </w:tc>
      </w:tr>
      <w:tr w:rsidR="004414A4" w:rsidRPr="004414A4" w:rsidTr="004414A4">
        <w:trPr>
          <w:trHeight w:val="270"/>
        </w:trPr>
        <w:tc>
          <w:tcPr>
            <w:tcW w:w="900" w:type="dxa"/>
            <w:noWrap/>
            <w:hideMark/>
          </w:tcPr>
          <w:p w:rsidR="004414A4" w:rsidRPr="004414A4" w:rsidRDefault="004414A4" w:rsidP="004414A4">
            <w:r w:rsidRPr="004414A4">
              <w:t>2</w:t>
            </w:r>
          </w:p>
        </w:tc>
        <w:tc>
          <w:tcPr>
            <w:tcW w:w="1180" w:type="dxa"/>
            <w:hideMark/>
          </w:tcPr>
          <w:p w:rsidR="004414A4" w:rsidRPr="004414A4" w:rsidRDefault="004414A4">
            <w:r w:rsidRPr="004414A4">
              <w:t>Jules</w:t>
            </w:r>
          </w:p>
        </w:tc>
        <w:tc>
          <w:tcPr>
            <w:tcW w:w="2380" w:type="dxa"/>
            <w:hideMark/>
          </w:tcPr>
          <w:p w:rsidR="004414A4" w:rsidRPr="004414A4" w:rsidRDefault="004414A4">
            <w:proofErr w:type="spellStart"/>
            <w:r w:rsidRPr="004414A4">
              <w:t>Sulzle</w:t>
            </w:r>
            <w:proofErr w:type="spellEnd"/>
          </w:p>
        </w:tc>
        <w:tc>
          <w:tcPr>
            <w:tcW w:w="1980" w:type="dxa"/>
            <w:hideMark/>
          </w:tcPr>
          <w:p w:rsidR="004414A4" w:rsidRPr="004414A4" w:rsidRDefault="004414A4">
            <w:r w:rsidRPr="004414A4">
              <w:t>M</w:t>
            </w:r>
          </w:p>
        </w:tc>
      </w:tr>
      <w:tr w:rsidR="004414A4" w:rsidRPr="004414A4" w:rsidTr="004414A4">
        <w:trPr>
          <w:trHeight w:val="270"/>
        </w:trPr>
        <w:tc>
          <w:tcPr>
            <w:tcW w:w="900" w:type="dxa"/>
            <w:noWrap/>
            <w:hideMark/>
          </w:tcPr>
          <w:p w:rsidR="004414A4" w:rsidRPr="004414A4" w:rsidRDefault="004414A4" w:rsidP="004414A4">
            <w:r w:rsidRPr="004414A4">
              <w:t>3</w:t>
            </w:r>
          </w:p>
        </w:tc>
        <w:tc>
          <w:tcPr>
            <w:tcW w:w="1180" w:type="dxa"/>
            <w:noWrap/>
            <w:hideMark/>
          </w:tcPr>
          <w:p w:rsidR="004414A4" w:rsidRPr="004414A4" w:rsidRDefault="004414A4">
            <w:proofErr w:type="spellStart"/>
            <w:r w:rsidRPr="004414A4">
              <w:t>Mory</w:t>
            </w:r>
            <w:proofErr w:type="spellEnd"/>
          </w:p>
        </w:tc>
        <w:tc>
          <w:tcPr>
            <w:tcW w:w="2380" w:type="dxa"/>
            <w:noWrap/>
            <w:hideMark/>
          </w:tcPr>
          <w:p w:rsidR="004414A4" w:rsidRPr="004414A4" w:rsidRDefault="004414A4">
            <w:proofErr w:type="spellStart"/>
            <w:r w:rsidRPr="004414A4">
              <w:t>Kaba</w:t>
            </w:r>
            <w:proofErr w:type="spellEnd"/>
            <w:r w:rsidRPr="004414A4">
              <w:t>, M</w:t>
            </w:r>
          </w:p>
        </w:tc>
        <w:tc>
          <w:tcPr>
            <w:tcW w:w="1980" w:type="dxa"/>
            <w:noWrap/>
            <w:hideMark/>
          </w:tcPr>
          <w:p w:rsidR="004414A4" w:rsidRPr="004414A4" w:rsidRDefault="004414A4">
            <w:r w:rsidRPr="004414A4">
              <w:t>M</w:t>
            </w:r>
          </w:p>
        </w:tc>
      </w:tr>
      <w:tr w:rsidR="004414A4" w:rsidRPr="004414A4" w:rsidTr="004414A4">
        <w:trPr>
          <w:trHeight w:val="270"/>
        </w:trPr>
        <w:tc>
          <w:tcPr>
            <w:tcW w:w="900" w:type="dxa"/>
            <w:noWrap/>
            <w:hideMark/>
          </w:tcPr>
          <w:p w:rsidR="004414A4" w:rsidRPr="004414A4" w:rsidRDefault="004414A4" w:rsidP="004414A4">
            <w:r w:rsidRPr="004414A4">
              <w:t>4</w:t>
            </w:r>
          </w:p>
        </w:tc>
        <w:tc>
          <w:tcPr>
            <w:tcW w:w="1180" w:type="dxa"/>
            <w:noWrap/>
            <w:hideMark/>
          </w:tcPr>
          <w:p w:rsidR="004414A4" w:rsidRPr="004414A4" w:rsidRDefault="004414A4">
            <w:r w:rsidRPr="004414A4">
              <w:t>Jorn</w:t>
            </w:r>
          </w:p>
        </w:tc>
        <w:tc>
          <w:tcPr>
            <w:tcW w:w="2380" w:type="dxa"/>
            <w:noWrap/>
            <w:hideMark/>
          </w:tcPr>
          <w:p w:rsidR="004414A4" w:rsidRPr="004414A4" w:rsidRDefault="004414A4">
            <w:r w:rsidRPr="004414A4">
              <w:t>Ottens</w:t>
            </w:r>
          </w:p>
        </w:tc>
        <w:tc>
          <w:tcPr>
            <w:tcW w:w="1980" w:type="dxa"/>
            <w:noWrap/>
            <w:hideMark/>
          </w:tcPr>
          <w:p w:rsidR="004414A4" w:rsidRPr="004414A4" w:rsidRDefault="004414A4">
            <w:r w:rsidRPr="004414A4">
              <w:t>M</w:t>
            </w:r>
          </w:p>
        </w:tc>
      </w:tr>
      <w:tr w:rsidR="004414A4" w:rsidRPr="004414A4" w:rsidTr="004414A4">
        <w:trPr>
          <w:trHeight w:val="270"/>
        </w:trPr>
        <w:tc>
          <w:tcPr>
            <w:tcW w:w="900" w:type="dxa"/>
            <w:noWrap/>
            <w:hideMark/>
          </w:tcPr>
          <w:p w:rsidR="004414A4" w:rsidRPr="004414A4" w:rsidRDefault="004414A4" w:rsidP="004414A4">
            <w:r w:rsidRPr="004414A4">
              <w:t>5</w:t>
            </w:r>
          </w:p>
        </w:tc>
        <w:tc>
          <w:tcPr>
            <w:tcW w:w="1180" w:type="dxa"/>
            <w:noWrap/>
            <w:hideMark/>
          </w:tcPr>
          <w:p w:rsidR="004414A4" w:rsidRPr="004414A4" w:rsidRDefault="004414A4">
            <w:r w:rsidRPr="004414A4">
              <w:t>Thijs</w:t>
            </w:r>
          </w:p>
        </w:tc>
        <w:tc>
          <w:tcPr>
            <w:tcW w:w="2380" w:type="dxa"/>
            <w:noWrap/>
            <w:hideMark/>
          </w:tcPr>
          <w:p w:rsidR="004414A4" w:rsidRPr="004414A4" w:rsidRDefault="004414A4">
            <w:r w:rsidRPr="004414A4">
              <w:t>Peperkamp</w:t>
            </w:r>
          </w:p>
        </w:tc>
        <w:tc>
          <w:tcPr>
            <w:tcW w:w="1980" w:type="dxa"/>
            <w:noWrap/>
            <w:hideMark/>
          </w:tcPr>
          <w:p w:rsidR="004414A4" w:rsidRPr="004414A4" w:rsidRDefault="004414A4">
            <w:r w:rsidRPr="004414A4">
              <w:t>M</w:t>
            </w:r>
          </w:p>
        </w:tc>
      </w:tr>
      <w:tr w:rsidR="004414A4" w:rsidRPr="004414A4" w:rsidTr="004414A4">
        <w:trPr>
          <w:trHeight w:val="270"/>
        </w:trPr>
        <w:tc>
          <w:tcPr>
            <w:tcW w:w="900" w:type="dxa"/>
            <w:noWrap/>
            <w:hideMark/>
          </w:tcPr>
          <w:p w:rsidR="004414A4" w:rsidRPr="004414A4" w:rsidRDefault="004414A4" w:rsidP="004414A4">
            <w:r w:rsidRPr="004414A4">
              <w:t>6</w:t>
            </w:r>
          </w:p>
        </w:tc>
        <w:tc>
          <w:tcPr>
            <w:tcW w:w="1180" w:type="dxa"/>
            <w:noWrap/>
            <w:hideMark/>
          </w:tcPr>
          <w:p w:rsidR="004414A4" w:rsidRPr="004414A4" w:rsidRDefault="004414A4">
            <w:r w:rsidRPr="004414A4">
              <w:t>Lucas</w:t>
            </w:r>
          </w:p>
        </w:tc>
        <w:tc>
          <w:tcPr>
            <w:tcW w:w="2380" w:type="dxa"/>
            <w:noWrap/>
            <w:hideMark/>
          </w:tcPr>
          <w:p w:rsidR="004414A4" w:rsidRPr="004414A4" w:rsidRDefault="004414A4">
            <w:r w:rsidRPr="004414A4">
              <w:t>Visscher, L.</w:t>
            </w:r>
          </w:p>
        </w:tc>
        <w:tc>
          <w:tcPr>
            <w:tcW w:w="1980" w:type="dxa"/>
            <w:noWrap/>
            <w:hideMark/>
          </w:tcPr>
          <w:p w:rsidR="004414A4" w:rsidRPr="004414A4" w:rsidRDefault="004414A4">
            <w:r w:rsidRPr="004414A4">
              <w:t>M</w:t>
            </w:r>
          </w:p>
        </w:tc>
      </w:tr>
      <w:tr w:rsidR="004414A4" w:rsidRPr="004414A4" w:rsidTr="004414A4">
        <w:trPr>
          <w:trHeight w:val="270"/>
        </w:trPr>
        <w:tc>
          <w:tcPr>
            <w:tcW w:w="900" w:type="dxa"/>
            <w:noWrap/>
            <w:hideMark/>
          </w:tcPr>
          <w:p w:rsidR="004414A4" w:rsidRPr="004414A4" w:rsidRDefault="004414A4"/>
        </w:tc>
        <w:tc>
          <w:tcPr>
            <w:tcW w:w="1180" w:type="dxa"/>
            <w:noWrap/>
            <w:hideMark/>
          </w:tcPr>
          <w:p w:rsidR="004414A4" w:rsidRPr="004414A4" w:rsidRDefault="004414A4" w:rsidP="004414A4"/>
        </w:tc>
        <w:tc>
          <w:tcPr>
            <w:tcW w:w="2380" w:type="dxa"/>
            <w:noWrap/>
            <w:hideMark/>
          </w:tcPr>
          <w:p w:rsidR="004414A4" w:rsidRPr="004414A4" w:rsidRDefault="004414A4"/>
        </w:tc>
        <w:tc>
          <w:tcPr>
            <w:tcW w:w="1980" w:type="dxa"/>
            <w:noWrap/>
            <w:hideMark/>
          </w:tcPr>
          <w:p w:rsidR="004414A4" w:rsidRPr="004414A4" w:rsidRDefault="004414A4"/>
        </w:tc>
      </w:tr>
      <w:tr w:rsidR="004414A4" w:rsidRPr="004414A4" w:rsidTr="004414A4">
        <w:trPr>
          <w:trHeight w:val="270"/>
        </w:trPr>
        <w:tc>
          <w:tcPr>
            <w:tcW w:w="900" w:type="dxa"/>
            <w:noWrap/>
            <w:hideMark/>
          </w:tcPr>
          <w:p w:rsidR="004414A4" w:rsidRPr="004414A4" w:rsidRDefault="004414A4" w:rsidP="004414A4">
            <w:r w:rsidRPr="004414A4">
              <w:t>Trainer:</w:t>
            </w:r>
          </w:p>
        </w:tc>
        <w:tc>
          <w:tcPr>
            <w:tcW w:w="1180" w:type="dxa"/>
            <w:noWrap/>
            <w:hideMark/>
          </w:tcPr>
          <w:p w:rsidR="004414A4" w:rsidRPr="004414A4" w:rsidRDefault="004414A4">
            <w:r w:rsidRPr="004414A4">
              <w:t>Vacant</w:t>
            </w:r>
          </w:p>
        </w:tc>
        <w:tc>
          <w:tcPr>
            <w:tcW w:w="2380" w:type="dxa"/>
            <w:noWrap/>
            <w:hideMark/>
          </w:tcPr>
          <w:p w:rsidR="004414A4" w:rsidRPr="004414A4" w:rsidRDefault="004414A4"/>
        </w:tc>
        <w:tc>
          <w:tcPr>
            <w:tcW w:w="1980" w:type="dxa"/>
            <w:noWrap/>
            <w:hideMark/>
          </w:tcPr>
          <w:p w:rsidR="004414A4" w:rsidRPr="004414A4" w:rsidRDefault="004414A4"/>
        </w:tc>
      </w:tr>
      <w:tr w:rsidR="004414A4" w:rsidRPr="004414A4" w:rsidTr="004414A4">
        <w:trPr>
          <w:trHeight w:val="270"/>
        </w:trPr>
        <w:tc>
          <w:tcPr>
            <w:tcW w:w="900" w:type="dxa"/>
            <w:noWrap/>
            <w:hideMark/>
          </w:tcPr>
          <w:p w:rsidR="004414A4" w:rsidRPr="004414A4" w:rsidRDefault="004414A4" w:rsidP="004414A4">
            <w:r w:rsidRPr="004414A4">
              <w:t>Leider:</w:t>
            </w:r>
          </w:p>
        </w:tc>
        <w:tc>
          <w:tcPr>
            <w:tcW w:w="1180" w:type="dxa"/>
            <w:noWrap/>
            <w:hideMark/>
          </w:tcPr>
          <w:p w:rsidR="004414A4" w:rsidRPr="004414A4" w:rsidRDefault="004414A4">
            <w:r w:rsidRPr="004414A4">
              <w:t>Vacant</w:t>
            </w:r>
          </w:p>
        </w:tc>
        <w:tc>
          <w:tcPr>
            <w:tcW w:w="2380" w:type="dxa"/>
            <w:noWrap/>
            <w:hideMark/>
          </w:tcPr>
          <w:p w:rsidR="004414A4" w:rsidRPr="004414A4" w:rsidRDefault="004414A4"/>
        </w:tc>
        <w:tc>
          <w:tcPr>
            <w:tcW w:w="1980" w:type="dxa"/>
            <w:noWrap/>
            <w:hideMark/>
          </w:tcPr>
          <w:p w:rsidR="004414A4" w:rsidRPr="004414A4" w:rsidRDefault="004414A4"/>
        </w:tc>
      </w:tr>
      <w:tr w:rsidR="004414A4" w:rsidRPr="004414A4" w:rsidTr="004414A4">
        <w:trPr>
          <w:trHeight w:val="270"/>
        </w:trPr>
        <w:tc>
          <w:tcPr>
            <w:tcW w:w="900" w:type="dxa"/>
            <w:noWrap/>
            <w:hideMark/>
          </w:tcPr>
          <w:p w:rsidR="004414A4" w:rsidRPr="004414A4" w:rsidRDefault="004414A4"/>
        </w:tc>
        <w:tc>
          <w:tcPr>
            <w:tcW w:w="1180" w:type="dxa"/>
            <w:noWrap/>
            <w:hideMark/>
          </w:tcPr>
          <w:p w:rsidR="004414A4" w:rsidRPr="004414A4" w:rsidRDefault="004414A4" w:rsidP="004414A4"/>
        </w:tc>
        <w:tc>
          <w:tcPr>
            <w:tcW w:w="2380" w:type="dxa"/>
            <w:noWrap/>
            <w:hideMark/>
          </w:tcPr>
          <w:p w:rsidR="004414A4" w:rsidRPr="004414A4" w:rsidRDefault="004414A4"/>
        </w:tc>
        <w:tc>
          <w:tcPr>
            <w:tcW w:w="1980" w:type="dxa"/>
            <w:noWrap/>
            <w:hideMark/>
          </w:tcPr>
          <w:p w:rsidR="004414A4" w:rsidRPr="004414A4" w:rsidRDefault="004414A4"/>
        </w:tc>
      </w:tr>
      <w:tr w:rsidR="004414A4" w:rsidRPr="004414A4" w:rsidTr="004414A4">
        <w:trPr>
          <w:trHeight w:val="270"/>
        </w:trPr>
        <w:tc>
          <w:tcPr>
            <w:tcW w:w="900" w:type="dxa"/>
            <w:noWrap/>
            <w:hideMark/>
          </w:tcPr>
          <w:p w:rsidR="004414A4" w:rsidRPr="004414A4" w:rsidRDefault="004414A4"/>
        </w:tc>
        <w:tc>
          <w:tcPr>
            <w:tcW w:w="1180" w:type="dxa"/>
            <w:noWrap/>
            <w:hideMark/>
          </w:tcPr>
          <w:p w:rsidR="004414A4" w:rsidRPr="004414A4" w:rsidRDefault="004414A4"/>
        </w:tc>
        <w:tc>
          <w:tcPr>
            <w:tcW w:w="2380" w:type="dxa"/>
            <w:noWrap/>
            <w:hideMark/>
          </w:tcPr>
          <w:p w:rsidR="004414A4" w:rsidRPr="004414A4" w:rsidRDefault="004414A4"/>
        </w:tc>
        <w:tc>
          <w:tcPr>
            <w:tcW w:w="1980" w:type="dxa"/>
            <w:noWrap/>
            <w:hideMark/>
          </w:tcPr>
          <w:p w:rsidR="004414A4" w:rsidRPr="004414A4" w:rsidRDefault="004414A4"/>
        </w:tc>
      </w:tr>
      <w:tr w:rsidR="004414A4" w:rsidRPr="004414A4" w:rsidTr="004414A4">
        <w:trPr>
          <w:trHeight w:val="270"/>
        </w:trPr>
        <w:tc>
          <w:tcPr>
            <w:tcW w:w="900" w:type="dxa"/>
            <w:noWrap/>
            <w:hideMark/>
          </w:tcPr>
          <w:p w:rsidR="004414A4" w:rsidRPr="004414A4" w:rsidRDefault="004414A4">
            <w:pPr>
              <w:rPr>
                <w:b/>
                <w:bCs/>
              </w:rPr>
            </w:pPr>
            <w:r w:rsidRPr="004414A4">
              <w:rPr>
                <w:b/>
                <w:bCs/>
              </w:rPr>
              <w:t>JO8-1</w:t>
            </w:r>
          </w:p>
        </w:tc>
        <w:tc>
          <w:tcPr>
            <w:tcW w:w="1180" w:type="dxa"/>
            <w:noWrap/>
            <w:hideMark/>
          </w:tcPr>
          <w:p w:rsidR="004414A4" w:rsidRPr="004414A4" w:rsidRDefault="004414A4">
            <w:r w:rsidRPr="004414A4">
              <w:t>Roepnaam</w:t>
            </w:r>
          </w:p>
        </w:tc>
        <w:tc>
          <w:tcPr>
            <w:tcW w:w="2380" w:type="dxa"/>
            <w:noWrap/>
            <w:hideMark/>
          </w:tcPr>
          <w:p w:rsidR="004414A4" w:rsidRPr="004414A4" w:rsidRDefault="004414A4">
            <w:r w:rsidRPr="004414A4">
              <w:t>Volledige naam (1)</w:t>
            </w:r>
          </w:p>
        </w:tc>
        <w:tc>
          <w:tcPr>
            <w:tcW w:w="1980" w:type="dxa"/>
            <w:noWrap/>
            <w:hideMark/>
          </w:tcPr>
          <w:p w:rsidR="004414A4" w:rsidRPr="004414A4" w:rsidRDefault="004414A4">
            <w:r w:rsidRPr="004414A4">
              <w:t>Geslacht</w:t>
            </w:r>
          </w:p>
        </w:tc>
      </w:tr>
      <w:tr w:rsidR="004414A4" w:rsidRPr="004414A4" w:rsidTr="004414A4">
        <w:trPr>
          <w:trHeight w:val="270"/>
        </w:trPr>
        <w:tc>
          <w:tcPr>
            <w:tcW w:w="900" w:type="dxa"/>
            <w:noWrap/>
            <w:hideMark/>
          </w:tcPr>
          <w:p w:rsidR="004414A4" w:rsidRPr="004414A4" w:rsidRDefault="004414A4" w:rsidP="004414A4">
            <w:r w:rsidRPr="004414A4">
              <w:t>1</w:t>
            </w:r>
          </w:p>
        </w:tc>
        <w:tc>
          <w:tcPr>
            <w:tcW w:w="1180" w:type="dxa"/>
            <w:noWrap/>
            <w:hideMark/>
          </w:tcPr>
          <w:p w:rsidR="004414A4" w:rsidRPr="004414A4" w:rsidRDefault="004414A4">
            <w:proofErr w:type="spellStart"/>
            <w:r w:rsidRPr="004414A4">
              <w:t>Wesse</w:t>
            </w:r>
            <w:proofErr w:type="spellEnd"/>
          </w:p>
        </w:tc>
        <w:tc>
          <w:tcPr>
            <w:tcW w:w="2380" w:type="dxa"/>
            <w:noWrap/>
            <w:hideMark/>
          </w:tcPr>
          <w:p w:rsidR="004414A4" w:rsidRPr="004414A4" w:rsidRDefault="004414A4">
            <w:r w:rsidRPr="004414A4">
              <w:t>Drummen</w:t>
            </w:r>
          </w:p>
        </w:tc>
        <w:tc>
          <w:tcPr>
            <w:tcW w:w="1980" w:type="dxa"/>
            <w:noWrap/>
            <w:hideMark/>
          </w:tcPr>
          <w:p w:rsidR="004414A4" w:rsidRPr="004414A4" w:rsidRDefault="004414A4">
            <w:r w:rsidRPr="004414A4">
              <w:t>M</w:t>
            </w:r>
          </w:p>
        </w:tc>
      </w:tr>
      <w:tr w:rsidR="004414A4" w:rsidRPr="004414A4" w:rsidTr="004414A4">
        <w:trPr>
          <w:trHeight w:val="222"/>
        </w:trPr>
        <w:tc>
          <w:tcPr>
            <w:tcW w:w="900" w:type="dxa"/>
            <w:noWrap/>
            <w:hideMark/>
          </w:tcPr>
          <w:p w:rsidR="004414A4" w:rsidRPr="004414A4" w:rsidRDefault="004414A4" w:rsidP="004414A4">
            <w:r w:rsidRPr="004414A4">
              <w:t>2</w:t>
            </w:r>
          </w:p>
        </w:tc>
        <w:tc>
          <w:tcPr>
            <w:tcW w:w="1180" w:type="dxa"/>
            <w:noWrap/>
            <w:hideMark/>
          </w:tcPr>
          <w:p w:rsidR="004414A4" w:rsidRPr="004414A4" w:rsidRDefault="004414A4">
            <w:proofErr w:type="spellStart"/>
            <w:r w:rsidRPr="004414A4">
              <w:t>Tigran</w:t>
            </w:r>
            <w:proofErr w:type="spellEnd"/>
          </w:p>
        </w:tc>
        <w:tc>
          <w:tcPr>
            <w:tcW w:w="2380" w:type="dxa"/>
            <w:noWrap/>
            <w:hideMark/>
          </w:tcPr>
          <w:p w:rsidR="004414A4" w:rsidRPr="004414A4" w:rsidRDefault="004414A4">
            <w:r w:rsidRPr="004414A4">
              <w:t xml:space="preserve">T. </w:t>
            </w:r>
            <w:proofErr w:type="spellStart"/>
            <w:r w:rsidRPr="004414A4">
              <w:t>Grigorjan</w:t>
            </w:r>
            <w:proofErr w:type="spellEnd"/>
          </w:p>
        </w:tc>
        <w:tc>
          <w:tcPr>
            <w:tcW w:w="1980" w:type="dxa"/>
            <w:noWrap/>
            <w:hideMark/>
          </w:tcPr>
          <w:p w:rsidR="004414A4" w:rsidRPr="004414A4" w:rsidRDefault="004414A4">
            <w:r w:rsidRPr="004414A4">
              <w:t>M</w:t>
            </w:r>
          </w:p>
        </w:tc>
      </w:tr>
      <w:tr w:rsidR="004414A4" w:rsidRPr="004414A4" w:rsidTr="004414A4">
        <w:trPr>
          <w:trHeight w:val="270"/>
        </w:trPr>
        <w:tc>
          <w:tcPr>
            <w:tcW w:w="900" w:type="dxa"/>
            <w:noWrap/>
            <w:hideMark/>
          </w:tcPr>
          <w:p w:rsidR="004414A4" w:rsidRPr="004414A4" w:rsidRDefault="004414A4" w:rsidP="004414A4">
            <w:r w:rsidRPr="004414A4">
              <w:t>3</w:t>
            </w:r>
          </w:p>
        </w:tc>
        <w:tc>
          <w:tcPr>
            <w:tcW w:w="1180" w:type="dxa"/>
            <w:noWrap/>
            <w:hideMark/>
          </w:tcPr>
          <w:p w:rsidR="004414A4" w:rsidRPr="004414A4" w:rsidRDefault="004414A4">
            <w:r w:rsidRPr="004414A4">
              <w:t>Thomas</w:t>
            </w:r>
          </w:p>
        </w:tc>
        <w:tc>
          <w:tcPr>
            <w:tcW w:w="2380" w:type="dxa"/>
            <w:noWrap/>
            <w:hideMark/>
          </w:tcPr>
          <w:p w:rsidR="004414A4" w:rsidRPr="004414A4" w:rsidRDefault="004414A4">
            <w:r w:rsidRPr="004414A4">
              <w:t>Jacobs</w:t>
            </w:r>
          </w:p>
        </w:tc>
        <w:tc>
          <w:tcPr>
            <w:tcW w:w="1980" w:type="dxa"/>
            <w:noWrap/>
            <w:hideMark/>
          </w:tcPr>
          <w:p w:rsidR="004414A4" w:rsidRPr="004414A4" w:rsidRDefault="004414A4">
            <w:r w:rsidRPr="004414A4">
              <w:t>M</w:t>
            </w:r>
          </w:p>
        </w:tc>
      </w:tr>
      <w:tr w:rsidR="004414A4" w:rsidRPr="004414A4" w:rsidTr="004414A4">
        <w:trPr>
          <w:trHeight w:val="222"/>
        </w:trPr>
        <w:tc>
          <w:tcPr>
            <w:tcW w:w="900" w:type="dxa"/>
            <w:noWrap/>
            <w:hideMark/>
          </w:tcPr>
          <w:p w:rsidR="004414A4" w:rsidRPr="004414A4" w:rsidRDefault="004414A4" w:rsidP="004414A4">
            <w:r w:rsidRPr="004414A4">
              <w:t>4</w:t>
            </w:r>
          </w:p>
        </w:tc>
        <w:tc>
          <w:tcPr>
            <w:tcW w:w="1180" w:type="dxa"/>
            <w:noWrap/>
            <w:hideMark/>
          </w:tcPr>
          <w:p w:rsidR="004414A4" w:rsidRPr="004414A4" w:rsidRDefault="004414A4">
            <w:r w:rsidRPr="004414A4">
              <w:t>Levi</w:t>
            </w:r>
          </w:p>
        </w:tc>
        <w:tc>
          <w:tcPr>
            <w:tcW w:w="2380" w:type="dxa"/>
            <w:noWrap/>
            <w:hideMark/>
          </w:tcPr>
          <w:p w:rsidR="004414A4" w:rsidRPr="004414A4" w:rsidRDefault="004414A4">
            <w:r w:rsidRPr="004414A4">
              <w:t>Keuken</w:t>
            </w:r>
          </w:p>
        </w:tc>
        <w:tc>
          <w:tcPr>
            <w:tcW w:w="1980" w:type="dxa"/>
            <w:noWrap/>
            <w:hideMark/>
          </w:tcPr>
          <w:p w:rsidR="004414A4" w:rsidRPr="004414A4" w:rsidRDefault="004414A4">
            <w:r w:rsidRPr="004414A4">
              <w:t>M</w:t>
            </w:r>
          </w:p>
        </w:tc>
      </w:tr>
      <w:tr w:rsidR="004414A4" w:rsidRPr="004414A4" w:rsidTr="004414A4">
        <w:trPr>
          <w:trHeight w:val="270"/>
        </w:trPr>
        <w:tc>
          <w:tcPr>
            <w:tcW w:w="900" w:type="dxa"/>
            <w:noWrap/>
            <w:hideMark/>
          </w:tcPr>
          <w:p w:rsidR="004414A4" w:rsidRPr="004414A4" w:rsidRDefault="004414A4" w:rsidP="004414A4">
            <w:r w:rsidRPr="004414A4">
              <w:t>5</w:t>
            </w:r>
          </w:p>
        </w:tc>
        <w:tc>
          <w:tcPr>
            <w:tcW w:w="1180" w:type="dxa"/>
            <w:noWrap/>
            <w:hideMark/>
          </w:tcPr>
          <w:p w:rsidR="004414A4" w:rsidRPr="004414A4" w:rsidRDefault="004414A4">
            <w:r w:rsidRPr="004414A4">
              <w:t>Bjorn</w:t>
            </w:r>
          </w:p>
        </w:tc>
        <w:tc>
          <w:tcPr>
            <w:tcW w:w="2380" w:type="dxa"/>
            <w:noWrap/>
            <w:hideMark/>
          </w:tcPr>
          <w:p w:rsidR="004414A4" w:rsidRPr="004414A4" w:rsidRDefault="004414A4">
            <w:r w:rsidRPr="004414A4">
              <w:t>Lutterveld</w:t>
            </w:r>
          </w:p>
        </w:tc>
        <w:tc>
          <w:tcPr>
            <w:tcW w:w="1980" w:type="dxa"/>
            <w:noWrap/>
            <w:hideMark/>
          </w:tcPr>
          <w:p w:rsidR="004414A4" w:rsidRPr="004414A4" w:rsidRDefault="004414A4">
            <w:r w:rsidRPr="004414A4">
              <w:t>M</w:t>
            </w:r>
          </w:p>
        </w:tc>
      </w:tr>
      <w:tr w:rsidR="004414A4" w:rsidRPr="004414A4" w:rsidTr="004414A4">
        <w:trPr>
          <w:trHeight w:val="270"/>
        </w:trPr>
        <w:tc>
          <w:tcPr>
            <w:tcW w:w="900" w:type="dxa"/>
            <w:noWrap/>
            <w:hideMark/>
          </w:tcPr>
          <w:p w:rsidR="004414A4" w:rsidRPr="004414A4" w:rsidRDefault="004414A4" w:rsidP="004414A4">
            <w:r w:rsidRPr="004414A4">
              <w:t>6</w:t>
            </w:r>
          </w:p>
        </w:tc>
        <w:tc>
          <w:tcPr>
            <w:tcW w:w="1180" w:type="dxa"/>
            <w:noWrap/>
            <w:hideMark/>
          </w:tcPr>
          <w:p w:rsidR="004414A4" w:rsidRPr="004414A4" w:rsidRDefault="004414A4">
            <w:r w:rsidRPr="004414A4">
              <w:t>Tom</w:t>
            </w:r>
          </w:p>
        </w:tc>
        <w:tc>
          <w:tcPr>
            <w:tcW w:w="2380" w:type="dxa"/>
            <w:noWrap/>
            <w:hideMark/>
          </w:tcPr>
          <w:p w:rsidR="004414A4" w:rsidRPr="004414A4" w:rsidRDefault="004414A4">
            <w:r w:rsidRPr="004414A4">
              <w:t>Spoelstra</w:t>
            </w:r>
          </w:p>
        </w:tc>
        <w:tc>
          <w:tcPr>
            <w:tcW w:w="1980" w:type="dxa"/>
            <w:noWrap/>
            <w:hideMark/>
          </w:tcPr>
          <w:p w:rsidR="004414A4" w:rsidRPr="004414A4" w:rsidRDefault="004414A4">
            <w:r w:rsidRPr="004414A4">
              <w:t>M</w:t>
            </w:r>
          </w:p>
        </w:tc>
      </w:tr>
      <w:tr w:rsidR="004414A4" w:rsidRPr="004414A4" w:rsidTr="004414A4">
        <w:trPr>
          <w:trHeight w:val="270"/>
        </w:trPr>
        <w:tc>
          <w:tcPr>
            <w:tcW w:w="900" w:type="dxa"/>
            <w:noWrap/>
            <w:hideMark/>
          </w:tcPr>
          <w:p w:rsidR="004414A4" w:rsidRPr="004414A4" w:rsidRDefault="004414A4"/>
        </w:tc>
        <w:tc>
          <w:tcPr>
            <w:tcW w:w="1180" w:type="dxa"/>
            <w:noWrap/>
            <w:hideMark/>
          </w:tcPr>
          <w:p w:rsidR="004414A4" w:rsidRPr="004414A4" w:rsidRDefault="004414A4" w:rsidP="004414A4"/>
        </w:tc>
        <w:tc>
          <w:tcPr>
            <w:tcW w:w="2380" w:type="dxa"/>
            <w:noWrap/>
            <w:hideMark/>
          </w:tcPr>
          <w:p w:rsidR="004414A4" w:rsidRPr="004414A4" w:rsidRDefault="004414A4"/>
        </w:tc>
        <w:tc>
          <w:tcPr>
            <w:tcW w:w="1980" w:type="dxa"/>
            <w:noWrap/>
            <w:hideMark/>
          </w:tcPr>
          <w:p w:rsidR="004414A4" w:rsidRPr="004414A4" w:rsidRDefault="004414A4"/>
        </w:tc>
      </w:tr>
      <w:tr w:rsidR="004414A4" w:rsidRPr="004414A4" w:rsidTr="004414A4">
        <w:trPr>
          <w:trHeight w:val="270"/>
        </w:trPr>
        <w:tc>
          <w:tcPr>
            <w:tcW w:w="900" w:type="dxa"/>
            <w:noWrap/>
            <w:hideMark/>
          </w:tcPr>
          <w:p w:rsidR="004414A4" w:rsidRPr="004414A4" w:rsidRDefault="004414A4" w:rsidP="004414A4">
            <w:r w:rsidRPr="004414A4">
              <w:t>Trainer:</w:t>
            </w:r>
          </w:p>
        </w:tc>
        <w:tc>
          <w:tcPr>
            <w:tcW w:w="1180" w:type="dxa"/>
            <w:noWrap/>
            <w:hideMark/>
          </w:tcPr>
          <w:p w:rsidR="004414A4" w:rsidRPr="004414A4" w:rsidRDefault="00696433" w:rsidP="004414A4">
            <w:r>
              <w:t>Vacant</w:t>
            </w:r>
          </w:p>
        </w:tc>
        <w:tc>
          <w:tcPr>
            <w:tcW w:w="2380" w:type="dxa"/>
            <w:noWrap/>
            <w:hideMark/>
          </w:tcPr>
          <w:p w:rsidR="004414A4" w:rsidRPr="004414A4" w:rsidRDefault="004414A4"/>
        </w:tc>
        <w:tc>
          <w:tcPr>
            <w:tcW w:w="1980" w:type="dxa"/>
            <w:noWrap/>
            <w:hideMark/>
          </w:tcPr>
          <w:p w:rsidR="004414A4" w:rsidRPr="004414A4" w:rsidRDefault="004414A4"/>
        </w:tc>
      </w:tr>
      <w:tr w:rsidR="004414A4" w:rsidRPr="004414A4" w:rsidTr="004414A4">
        <w:trPr>
          <w:trHeight w:val="270"/>
        </w:trPr>
        <w:tc>
          <w:tcPr>
            <w:tcW w:w="900" w:type="dxa"/>
            <w:noWrap/>
            <w:hideMark/>
          </w:tcPr>
          <w:p w:rsidR="004414A4" w:rsidRPr="004414A4" w:rsidRDefault="004414A4" w:rsidP="004414A4">
            <w:r w:rsidRPr="004414A4">
              <w:t>Leider:</w:t>
            </w:r>
          </w:p>
        </w:tc>
        <w:tc>
          <w:tcPr>
            <w:tcW w:w="1180" w:type="dxa"/>
            <w:noWrap/>
            <w:hideMark/>
          </w:tcPr>
          <w:p w:rsidR="004414A4" w:rsidRPr="004414A4" w:rsidRDefault="00696433" w:rsidP="004414A4">
            <w:r>
              <w:t>Vacant</w:t>
            </w:r>
          </w:p>
        </w:tc>
        <w:tc>
          <w:tcPr>
            <w:tcW w:w="2380" w:type="dxa"/>
            <w:noWrap/>
            <w:hideMark/>
          </w:tcPr>
          <w:p w:rsidR="004414A4" w:rsidRPr="004414A4" w:rsidRDefault="004414A4"/>
        </w:tc>
        <w:tc>
          <w:tcPr>
            <w:tcW w:w="1980" w:type="dxa"/>
            <w:noWrap/>
            <w:hideMark/>
          </w:tcPr>
          <w:p w:rsidR="004414A4" w:rsidRPr="004414A4" w:rsidRDefault="004414A4"/>
        </w:tc>
      </w:tr>
      <w:tr w:rsidR="004414A4" w:rsidRPr="004414A4" w:rsidTr="004414A4">
        <w:trPr>
          <w:trHeight w:val="270"/>
        </w:trPr>
        <w:tc>
          <w:tcPr>
            <w:tcW w:w="900" w:type="dxa"/>
            <w:noWrap/>
            <w:hideMark/>
          </w:tcPr>
          <w:p w:rsidR="004414A4" w:rsidRPr="004414A4" w:rsidRDefault="004414A4"/>
        </w:tc>
        <w:tc>
          <w:tcPr>
            <w:tcW w:w="1180" w:type="dxa"/>
            <w:noWrap/>
            <w:hideMark/>
          </w:tcPr>
          <w:p w:rsidR="004414A4" w:rsidRPr="004414A4" w:rsidRDefault="004414A4"/>
        </w:tc>
        <w:tc>
          <w:tcPr>
            <w:tcW w:w="2380" w:type="dxa"/>
            <w:noWrap/>
            <w:hideMark/>
          </w:tcPr>
          <w:p w:rsidR="004414A4" w:rsidRPr="004414A4" w:rsidRDefault="004414A4"/>
        </w:tc>
        <w:tc>
          <w:tcPr>
            <w:tcW w:w="1980" w:type="dxa"/>
            <w:noWrap/>
            <w:hideMark/>
          </w:tcPr>
          <w:p w:rsidR="004414A4" w:rsidRPr="004414A4" w:rsidRDefault="004414A4"/>
        </w:tc>
      </w:tr>
      <w:tr w:rsidR="004414A4" w:rsidRPr="004414A4" w:rsidTr="004414A4">
        <w:trPr>
          <w:trHeight w:val="270"/>
        </w:trPr>
        <w:tc>
          <w:tcPr>
            <w:tcW w:w="900" w:type="dxa"/>
            <w:noWrap/>
            <w:hideMark/>
          </w:tcPr>
          <w:p w:rsidR="004414A4" w:rsidRPr="004414A4" w:rsidRDefault="004414A4"/>
        </w:tc>
        <w:tc>
          <w:tcPr>
            <w:tcW w:w="1180" w:type="dxa"/>
            <w:noWrap/>
            <w:hideMark/>
          </w:tcPr>
          <w:p w:rsidR="004414A4" w:rsidRPr="004414A4" w:rsidRDefault="004414A4"/>
        </w:tc>
        <w:tc>
          <w:tcPr>
            <w:tcW w:w="2380" w:type="dxa"/>
            <w:noWrap/>
            <w:hideMark/>
          </w:tcPr>
          <w:p w:rsidR="004414A4" w:rsidRPr="004414A4" w:rsidRDefault="004414A4"/>
        </w:tc>
        <w:tc>
          <w:tcPr>
            <w:tcW w:w="1980" w:type="dxa"/>
            <w:noWrap/>
            <w:hideMark/>
          </w:tcPr>
          <w:p w:rsidR="004414A4" w:rsidRPr="004414A4" w:rsidRDefault="004414A4"/>
        </w:tc>
      </w:tr>
      <w:tr w:rsidR="004414A4" w:rsidRPr="004414A4" w:rsidTr="004414A4">
        <w:trPr>
          <w:trHeight w:val="270"/>
        </w:trPr>
        <w:tc>
          <w:tcPr>
            <w:tcW w:w="900" w:type="dxa"/>
            <w:noWrap/>
            <w:hideMark/>
          </w:tcPr>
          <w:p w:rsidR="004414A4" w:rsidRPr="004414A4" w:rsidRDefault="004414A4">
            <w:pPr>
              <w:rPr>
                <w:b/>
                <w:bCs/>
              </w:rPr>
            </w:pPr>
            <w:r w:rsidRPr="004414A4">
              <w:rPr>
                <w:b/>
                <w:bCs/>
              </w:rPr>
              <w:t>JO7</w:t>
            </w:r>
          </w:p>
        </w:tc>
        <w:tc>
          <w:tcPr>
            <w:tcW w:w="1180" w:type="dxa"/>
            <w:noWrap/>
            <w:hideMark/>
          </w:tcPr>
          <w:p w:rsidR="004414A4" w:rsidRPr="004414A4" w:rsidRDefault="004414A4">
            <w:r w:rsidRPr="004414A4">
              <w:t>Roepnaam</w:t>
            </w:r>
          </w:p>
        </w:tc>
        <w:tc>
          <w:tcPr>
            <w:tcW w:w="2380" w:type="dxa"/>
            <w:noWrap/>
            <w:hideMark/>
          </w:tcPr>
          <w:p w:rsidR="004414A4" w:rsidRPr="004414A4" w:rsidRDefault="004414A4">
            <w:r w:rsidRPr="004414A4">
              <w:t>Volledige naam (1)</w:t>
            </w:r>
          </w:p>
        </w:tc>
        <w:tc>
          <w:tcPr>
            <w:tcW w:w="1980" w:type="dxa"/>
            <w:noWrap/>
            <w:hideMark/>
          </w:tcPr>
          <w:p w:rsidR="004414A4" w:rsidRPr="004414A4" w:rsidRDefault="004414A4">
            <w:r w:rsidRPr="004414A4">
              <w:t>Geslacht</w:t>
            </w:r>
          </w:p>
        </w:tc>
      </w:tr>
      <w:tr w:rsidR="004414A4" w:rsidRPr="004414A4" w:rsidTr="004414A4">
        <w:trPr>
          <w:trHeight w:val="270"/>
        </w:trPr>
        <w:tc>
          <w:tcPr>
            <w:tcW w:w="900" w:type="dxa"/>
            <w:noWrap/>
            <w:hideMark/>
          </w:tcPr>
          <w:p w:rsidR="004414A4" w:rsidRPr="004414A4" w:rsidRDefault="004414A4"/>
        </w:tc>
        <w:tc>
          <w:tcPr>
            <w:tcW w:w="1180" w:type="dxa"/>
            <w:noWrap/>
            <w:hideMark/>
          </w:tcPr>
          <w:p w:rsidR="004414A4" w:rsidRPr="004414A4" w:rsidRDefault="004414A4"/>
        </w:tc>
        <w:tc>
          <w:tcPr>
            <w:tcW w:w="2380" w:type="dxa"/>
            <w:noWrap/>
            <w:hideMark/>
          </w:tcPr>
          <w:p w:rsidR="004414A4" w:rsidRPr="004414A4" w:rsidRDefault="004414A4"/>
        </w:tc>
        <w:tc>
          <w:tcPr>
            <w:tcW w:w="1980" w:type="dxa"/>
            <w:noWrap/>
            <w:hideMark/>
          </w:tcPr>
          <w:p w:rsidR="004414A4" w:rsidRPr="004414A4" w:rsidRDefault="004414A4"/>
        </w:tc>
      </w:tr>
      <w:tr w:rsidR="004414A4" w:rsidRPr="004414A4" w:rsidTr="004414A4">
        <w:trPr>
          <w:trHeight w:val="270"/>
        </w:trPr>
        <w:tc>
          <w:tcPr>
            <w:tcW w:w="900" w:type="dxa"/>
            <w:noWrap/>
            <w:hideMark/>
          </w:tcPr>
          <w:p w:rsidR="004414A4" w:rsidRPr="004414A4" w:rsidRDefault="004414A4">
            <w:r w:rsidRPr="004414A4">
              <w:t>1</w:t>
            </w:r>
          </w:p>
        </w:tc>
        <w:tc>
          <w:tcPr>
            <w:tcW w:w="1180" w:type="dxa"/>
            <w:noWrap/>
            <w:hideMark/>
          </w:tcPr>
          <w:p w:rsidR="004414A4" w:rsidRPr="004414A4" w:rsidRDefault="004414A4">
            <w:r w:rsidRPr="004414A4">
              <w:t>Jesse</w:t>
            </w:r>
          </w:p>
        </w:tc>
        <w:tc>
          <w:tcPr>
            <w:tcW w:w="2380" w:type="dxa"/>
            <w:noWrap/>
            <w:hideMark/>
          </w:tcPr>
          <w:p w:rsidR="004414A4" w:rsidRPr="004414A4" w:rsidRDefault="004414A4">
            <w:r w:rsidRPr="004414A4">
              <w:t xml:space="preserve">J. </w:t>
            </w:r>
            <w:proofErr w:type="spellStart"/>
            <w:r w:rsidRPr="004414A4">
              <w:t>Esman</w:t>
            </w:r>
            <w:proofErr w:type="spellEnd"/>
          </w:p>
        </w:tc>
        <w:tc>
          <w:tcPr>
            <w:tcW w:w="1980" w:type="dxa"/>
            <w:noWrap/>
            <w:hideMark/>
          </w:tcPr>
          <w:p w:rsidR="004414A4" w:rsidRPr="004414A4" w:rsidRDefault="004414A4">
            <w:r w:rsidRPr="004414A4">
              <w:t>M</w:t>
            </w:r>
          </w:p>
        </w:tc>
      </w:tr>
      <w:tr w:rsidR="004414A4" w:rsidRPr="004414A4" w:rsidTr="004414A4">
        <w:trPr>
          <w:trHeight w:val="270"/>
        </w:trPr>
        <w:tc>
          <w:tcPr>
            <w:tcW w:w="900" w:type="dxa"/>
            <w:noWrap/>
            <w:hideMark/>
          </w:tcPr>
          <w:p w:rsidR="004414A4" w:rsidRPr="004414A4" w:rsidRDefault="004414A4">
            <w:r w:rsidRPr="004414A4">
              <w:t>2</w:t>
            </w:r>
          </w:p>
        </w:tc>
        <w:tc>
          <w:tcPr>
            <w:tcW w:w="1180" w:type="dxa"/>
            <w:noWrap/>
            <w:hideMark/>
          </w:tcPr>
          <w:p w:rsidR="004414A4" w:rsidRPr="004414A4" w:rsidRDefault="004414A4">
            <w:r w:rsidRPr="004414A4">
              <w:t>Daan</w:t>
            </w:r>
          </w:p>
        </w:tc>
        <w:tc>
          <w:tcPr>
            <w:tcW w:w="2380" w:type="dxa"/>
            <w:noWrap/>
            <w:hideMark/>
          </w:tcPr>
          <w:p w:rsidR="004414A4" w:rsidRPr="004414A4" w:rsidRDefault="004414A4">
            <w:r w:rsidRPr="004414A4">
              <w:t>Verwoert</w:t>
            </w:r>
          </w:p>
        </w:tc>
        <w:tc>
          <w:tcPr>
            <w:tcW w:w="1980" w:type="dxa"/>
            <w:noWrap/>
            <w:hideMark/>
          </w:tcPr>
          <w:p w:rsidR="004414A4" w:rsidRPr="004414A4" w:rsidRDefault="004414A4">
            <w:r w:rsidRPr="004414A4">
              <w:t>M</w:t>
            </w:r>
          </w:p>
        </w:tc>
      </w:tr>
      <w:tr w:rsidR="004414A4" w:rsidRPr="004414A4" w:rsidTr="004414A4">
        <w:trPr>
          <w:trHeight w:val="270"/>
        </w:trPr>
        <w:tc>
          <w:tcPr>
            <w:tcW w:w="900" w:type="dxa"/>
            <w:noWrap/>
            <w:hideMark/>
          </w:tcPr>
          <w:p w:rsidR="004414A4" w:rsidRPr="004414A4" w:rsidRDefault="004414A4">
            <w:r w:rsidRPr="004414A4">
              <w:t>3</w:t>
            </w:r>
          </w:p>
        </w:tc>
        <w:tc>
          <w:tcPr>
            <w:tcW w:w="1180" w:type="dxa"/>
            <w:noWrap/>
            <w:hideMark/>
          </w:tcPr>
          <w:p w:rsidR="004414A4" w:rsidRPr="004414A4" w:rsidRDefault="004414A4">
            <w:r w:rsidRPr="004414A4">
              <w:t>Wessel</w:t>
            </w:r>
          </w:p>
        </w:tc>
        <w:tc>
          <w:tcPr>
            <w:tcW w:w="2380" w:type="dxa"/>
            <w:noWrap/>
            <w:hideMark/>
          </w:tcPr>
          <w:p w:rsidR="004414A4" w:rsidRPr="004414A4" w:rsidRDefault="004414A4">
            <w:proofErr w:type="spellStart"/>
            <w:r w:rsidRPr="004414A4">
              <w:t>Dresselhuis</w:t>
            </w:r>
            <w:proofErr w:type="spellEnd"/>
          </w:p>
        </w:tc>
        <w:tc>
          <w:tcPr>
            <w:tcW w:w="1980" w:type="dxa"/>
            <w:noWrap/>
            <w:hideMark/>
          </w:tcPr>
          <w:p w:rsidR="004414A4" w:rsidRPr="004414A4" w:rsidRDefault="004414A4">
            <w:r w:rsidRPr="004414A4">
              <w:t>M</w:t>
            </w:r>
          </w:p>
        </w:tc>
      </w:tr>
      <w:tr w:rsidR="004414A4" w:rsidRPr="004414A4" w:rsidTr="004414A4">
        <w:trPr>
          <w:trHeight w:val="270"/>
        </w:trPr>
        <w:tc>
          <w:tcPr>
            <w:tcW w:w="900" w:type="dxa"/>
            <w:noWrap/>
            <w:hideMark/>
          </w:tcPr>
          <w:p w:rsidR="004414A4" w:rsidRPr="004414A4" w:rsidRDefault="004414A4">
            <w:r w:rsidRPr="004414A4">
              <w:t>4</w:t>
            </w:r>
          </w:p>
        </w:tc>
        <w:tc>
          <w:tcPr>
            <w:tcW w:w="1180" w:type="dxa"/>
            <w:noWrap/>
            <w:hideMark/>
          </w:tcPr>
          <w:p w:rsidR="004414A4" w:rsidRPr="004414A4" w:rsidRDefault="004414A4">
            <w:r w:rsidRPr="004414A4">
              <w:t>Jurre</w:t>
            </w:r>
          </w:p>
        </w:tc>
        <w:tc>
          <w:tcPr>
            <w:tcW w:w="2380" w:type="dxa"/>
            <w:noWrap/>
            <w:hideMark/>
          </w:tcPr>
          <w:p w:rsidR="004414A4" w:rsidRPr="004414A4" w:rsidRDefault="004414A4">
            <w:r w:rsidRPr="004414A4">
              <w:t>Vis</w:t>
            </w:r>
          </w:p>
        </w:tc>
        <w:tc>
          <w:tcPr>
            <w:tcW w:w="1980" w:type="dxa"/>
            <w:noWrap/>
            <w:hideMark/>
          </w:tcPr>
          <w:p w:rsidR="004414A4" w:rsidRPr="004414A4" w:rsidRDefault="004414A4">
            <w:r w:rsidRPr="004414A4">
              <w:t>M</w:t>
            </w:r>
          </w:p>
        </w:tc>
      </w:tr>
      <w:tr w:rsidR="004414A4" w:rsidRPr="004414A4" w:rsidTr="004414A4">
        <w:trPr>
          <w:trHeight w:val="270"/>
        </w:trPr>
        <w:tc>
          <w:tcPr>
            <w:tcW w:w="900" w:type="dxa"/>
            <w:noWrap/>
            <w:hideMark/>
          </w:tcPr>
          <w:p w:rsidR="004414A4" w:rsidRPr="004414A4" w:rsidRDefault="004414A4">
            <w:r w:rsidRPr="004414A4">
              <w:t>5</w:t>
            </w:r>
          </w:p>
        </w:tc>
        <w:tc>
          <w:tcPr>
            <w:tcW w:w="1180" w:type="dxa"/>
            <w:noWrap/>
            <w:hideMark/>
          </w:tcPr>
          <w:p w:rsidR="004414A4" w:rsidRPr="004414A4" w:rsidRDefault="004414A4">
            <w:proofErr w:type="spellStart"/>
            <w:r w:rsidRPr="004414A4">
              <w:t>Kingel</w:t>
            </w:r>
            <w:proofErr w:type="spellEnd"/>
          </w:p>
        </w:tc>
        <w:tc>
          <w:tcPr>
            <w:tcW w:w="2380" w:type="dxa"/>
            <w:noWrap/>
            <w:hideMark/>
          </w:tcPr>
          <w:p w:rsidR="004414A4" w:rsidRPr="004414A4" w:rsidRDefault="004414A4">
            <w:proofErr w:type="spellStart"/>
            <w:r w:rsidRPr="004414A4">
              <w:t>Koc</w:t>
            </w:r>
            <w:proofErr w:type="spellEnd"/>
          </w:p>
        </w:tc>
        <w:tc>
          <w:tcPr>
            <w:tcW w:w="1980" w:type="dxa"/>
            <w:noWrap/>
            <w:hideMark/>
          </w:tcPr>
          <w:p w:rsidR="004414A4" w:rsidRPr="004414A4" w:rsidRDefault="004414A4">
            <w:r w:rsidRPr="004414A4">
              <w:t>M</w:t>
            </w:r>
          </w:p>
        </w:tc>
      </w:tr>
      <w:tr w:rsidR="004414A4" w:rsidRPr="004414A4" w:rsidTr="004414A4">
        <w:trPr>
          <w:trHeight w:val="270"/>
        </w:trPr>
        <w:tc>
          <w:tcPr>
            <w:tcW w:w="900" w:type="dxa"/>
            <w:noWrap/>
            <w:hideMark/>
          </w:tcPr>
          <w:p w:rsidR="004414A4" w:rsidRPr="004414A4" w:rsidRDefault="004414A4">
            <w:r w:rsidRPr="004414A4">
              <w:t>6</w:t>
            </w:r>
          </w:p>
        </w:tc>
        <w:tc>
          <w:tcPr>
            <w:tcW w:w="1180" w:type="dxa"/>
            <w:noWrap/>
            <w:hideMark/>
          </w:tcPr>
          <w:p w:rsidR="004414A4" w:rsidRPr="004414A4" w:rsidRDefault="004414A4">
            <w:r w:rsidRPr="004414A4">
              <w:t>Valentijn</w:t>
            </w:r>
          </w:p>
        </w:tc>
        <w:tc>
          <w:tcPr>
            <w:tcW w:w="2380" w:type="dxa"/>
            <w:noWrap/>
            <w:hideMark/>
          </w:tcPr>
          <w:p w:rsidR="004414A4" w:rsidRPr="004414A4" w:rsidRDefault="004414A4">
            <w:proofErr w:type="spellStart"/>
            <w:r w:rsidRPr="004414A4">
              <w:t>Corts</w:t>
            </w:r>
            <w:proofErr w:type="spellEnd"/>
          </w:p>
        </w:tc>
        <w:tc>
          <w:tcPr>
            <w:tcW w:w="1980" w:type="dxa"/>
            <w:noWrap/>
            <w:hideMark/>
          </w:tcPr>
          <w:p w:rsidR="004414A4" w:rsidRPr="004414A4" w:rsidRDefault="004414A4">
            <w:r w:rsidRPr="004414A4">
              <w:t>M</w:t>
            </w:r>
          </w:p>
        </w:tc>
      </w:tr>
      <w:tr w:rsidR="004414A4" w:rsidRPr="004414A4" w:rsidTr="004414A4">
        <w:trPr>
          <w:trHeight w:val="270"/>
        </w:trPr>
        <w:tc>
          <w:tcPr>
            <w:tcW w:w="900" w:type="dxa"/>
            <w:noWrap/>
            <w:hideMark/>
          </w:tcPr>
          <w:p w:rsidR="004414A4" w:rsidRPr="004414A4" w:rsidRDefault="004414A4"/>
        </w:tc>
        <w:tc>
          <w:tcPr>
            <w:tcW w:w="1180" w:type="dxa"/>
            <w:noWrap/>
            <w:hideMark/>
          </w:tcPr>
          <w:p w:rsidR="004414A4" w:rsidRPr="004414A4" w:rsidRDefault="004414A4" w:rsidP="004414A4"/>
        </w:tc>
        <w:tc>
          <w:tcPr>
            <w:tcW w:w="2380" w:type="dxa"/>
            <w:noWrap/>
            <w:hideMark/>
          </w:tcPr>
          <w:p w:rsidR="004414A4" w:rsidRPr="004414A4" w:rsidRDefault="004414A4"/>
        </w:tc>
        <w:tc>
          <w:tcPr>
            <w:tcW w:w="1980" w:type="dxa"/>
            <w:noWrap/>
            <w:hideMark/>
          </w:tcPr>
          <w:p w:rsidR="004414A4" w:rsidRPr="004414A4" w:rsidRDefault="004414A4"/>
        </w:tc>
      </w:tr>
      <w:tr w:rsidR="004414A4" w:rsidRPr="004414A4" w:rsidTr="004414A4">
        <w:trPr>
          <w:trHeight w:val="270"/>
        </w:trPr>
        <w:tc>
          <w:tcPr>
            <w:tcW w:w="900" w:type="dxa"/>
            <w:noWrap/>
            <w:hideMark/>
          </w:tcPr>
          <w:p w:rsidR="004414A4" w:rsidRPr="004414A4" w:rsidRDefault="004414A4" w:rsidP="004414A4">
            <w:r w:rsidRPr="004414A4">
              <w:t>Trainer:</w:t>
            </w:r>
          </w:p>
        </w:tc>
        <w:tc>
          <w:tcPr>
            <w:tcW w:w="1180" w:type="dxa"/>
            <w:noWrap/>
            <w:hideMark/>
          </w:tcPr>
          <w:p w:rsidR="004414A4" w:rsidRPr="004414A4" w:rsidRDefault="004414A4">
            <w:r w:rsidRPr="004414A4">
              <w:t>Gerard</w:t>
            </w:r>
          </w:p>
        </w:tc>
        <w:tc>
          <w:tcPr>
            <w:tcW w:w="2380" w:type="dxa"/>
            <w:noWrap/>
            <w:hideMark/>
          </w:tcPr>
          <w:p w:rsidR="004414A4" w:rsidRPr="004414A4" w:rsidRDefault="004414A4">
            <w:r w:rsidRPr="004414A4">
              <w:t>Vos</w:t>
            </w:r>
          </w:p>
        </w:tc>
        <w:tc>
          <w:tcPr>
            <w:tcW w:w="1980" w:type="dxa"/>
            <w:noWrap/>
            <w:hideMark/>
          </w:tcPr>
          <w:p w:rsidR="004414A4" w:rsidRPr="004414A4" w:rsidRDefault="004414A4"/>
        </w:tc>
      </w:tr>
    </w:tbl>
    <w:p w:rsidR="002A749D" w:rsidRDefault="002A749D"/>
    <w:sectPr w:rsidR="002A7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4A4"/>
    <w:rsid w:val="0018324C"/>
    <w:rsid w:val="002A749D"/>
    <w:rsid w:val="004414A4"/>
    <w:rsid w:val="00696433"/>
    <w:rsid w:val="00FE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010CD"/>
  <w15:chartTrackingRefBased/>
  <w15:docId w15:val="{8466DFFE-AE9C-41AB-86AF-A7A4691B6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 w:val="17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441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8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C3C13DE1.dotm</Template>
  <TotalTime>5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Wageningen University and Research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Weerd, Gert vande</dc:creator>
  <cp:keywords/>
  <dc:description/>
  <cp:lastModifiedBy>Weerd, Gert vande</cp:lastModifiedBy>
  <cp:revision>4</cp:revision>
  <dcterms:created xsi:type="dcterms:W3CDTF">2017-06-28T10:36:00Z</dcterms:created>
  <dcterms:modified xsi:type="dcterms:W3CDTF">2017-06-30T08:02:00Z</dcterms:modified>
</cp:coreProperties>
</file>