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90"/>
        <w:gridCol w:w="1180"/>
        <w:gridCol w:w="1780"/>
        <w:gridCol w:w="1980"/>
      </w:tblGrid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 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Roepnaam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Volledige naam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Geslacht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>
            <w:pPr>
              <w:rPr>
                <w:b/>
                <w:bCs/>
              </w:rPr>
            </w:pPr>
            <w:r w:rsidRPr="00372B80">
              <w:rPr>
                <w:b/>
                <w:bCs/>
              </w:rPr>
              <w:t>JO-13-1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pPr>
              <w:rPr>
                <w:b/>
                <w:bCs/>
              </w:rPr>
            </w:pPr>
          </w:p>
        </w:tc>
        <w:tc>
          <w:tcPr>
            <w:tcW w:w="1780" w:type="dxa"/>
            <w:noWrap/>
            <w:hideMark/>
          </w:tcPr>
          <w:p w:rsidR="00372B80" w:rsidRPr="00372B80" w:rsidRDefault="00372B80"/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1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proofErr w:type="spellStart"/>
            <w:r w:rsidRPr="00372B80">
              <w:t>Ajdin</w:t>
            </w:r>
            <w:proofErr w:type="spellEnd"/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proofErr w:type="spellStart"/>
            <w:r w:rsidRPr="00372B80">
              <w:t>Biscanin</w:t>
            </w:r>
            <w:proofErr w:type="spellEnd"/>
            <w:r w:rsidRPr="00372B80">
              <w:t>, A.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2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Luuk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proofErr w:type="spellStart"/>
            <w:r w:rsidRPr="00372B80">
              <w:t>Böhmer</w:t>
            </w:r>
            <w:proofErr w:type="spellEnd"/>
            <w:r w:rsidRPr="00372B80">
              <w:t>, ten L.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3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Finn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proofErr w:type="spellStart"/>
            <w:r w:rsidRPr="00372B80">
              <w:t>Boorn</w:t>
            </w:r>
            <w:proofErr w:type="spellEnd"/>
            <w:r w:rsidRPr="00372B80">
              <w:t>, van den F.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4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Aron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Borger, A.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5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Thom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Bulte, T.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6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Joey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Heijnsbergen, van J.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7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Daan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Hellegering, D.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8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proofErr w:type="spellStart"/>
            <w:r w:rsidRPr="00372B80">
              <w:t>Jibbe</w:t>
            </w:r>
            <w:proofErr w:type="spellEnd"/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Jolink, J.R.W.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9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proofErr w:type="spellStart"/>
            <w:r w:rsidRPr="00372B80">
              <w:t>Sanjay</w:t>
            </w:r>
            <w:proofErr w:type="spellEnd"/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proofErr w:type="spellStart"/>
            <w:r w:rsidRPr="00372B80">
              <w:t>Mahendram</w:t>
            </w:r>
            <w:proofErr w:type="spellEnd"/>
            <w:r w:rsidRPr="00372B80">
              <w:t>, S.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10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Dean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Meijnen, D.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11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Jay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Meijnen, J.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12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Finn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proofErr w:type="spellStart"/>
            <w:r w:rsidRPr="00372B80">
              <w:t>Orlemans</w:t>
            </w:r>
            <w:proofErr w:type="spellEnd"/>
            <w:r w:rsidRPr="00372B80">
              <w:t>, F.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13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Tom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Silfhout, van T.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14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Timo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Verwoert, T.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/>
        </w:tc>
        <w:tc>
          <w:tcPr>
            <w:tcW w:w="1180" w:type="dxa"/>
            <w:noWrap/>
            <w:hideMark/>
          </w:tcPr>
          <w:p w:rsidR="00372B80" w:rsidRPr="00372B80" w:rsidRDefault="00372B80" w:rsidP="00372B80"/>
        </w:tc>
        <w:tc>
          <w:tcPr>
            <w:tcW w:w="1780" w:type="dxa"/>
            <w:noWrap/>
            <w:hideMark/>
          </w:tcPr>
          <w:p w:rsidR="00372B80" w:rsidRPr="00372B80" w:rsidRDefault="00372B80"/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Trainers: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Gert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Weerd, van de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/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Remco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Derks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Leiders: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Tristan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Weerd, van de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/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Patrick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Derks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/>
        </w:tc>
        <w:tc>
          <w:tcPr>
            <w:tcW w:w="1180" w:type="dxa"/>
            <w:noWrap/>
            <w:hideMark/>
          </w:tcPr>
          <w:p w:rsidR="00372B80" w:rsidRPr="00372B80" w:rsidRDefault="00372B80" w:rsidP="00372B80"/>
        </w:tc>
        <w:tc>
          <w:tcPr>
            <w:tcW w:w="1780" w:type="dxa"/>
            <w:noWrap/>
            <w:hideMark/>
          </w:tcPr>
          <w:p w:rsidR="00372B80" w:rsidRPr="00372B80" w:rsidRDefault="00372B80"/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/>
        </w:tc>
        <w:tc>
          <w:tcPr>
            <w:tcW w:w="1180" w:type="dxa"/>
            <w:noWrap/>
            <w:hideMark/>
          </w:tcPr>
          <w:p w:rsidR="00372B80" w:rsidRPr="00372B80" w:rsidRDefault="00372B80" w:rsidP="00372B80"/>
        </w:tc>
        <w:tc>
          <w:tcPr>
            <w:tcW w:w="1780" w:type="dxa"/>
            <w:noWrap/>
            <w:hideMark/>
          </w:tcPr>
          <w:p w:rsidR="00372B80" w:rsidRPr="00372B80" w:rsidRDefault="00372B80"/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pPr>
              <w:rPr>
                <w:b/>
                <w:bCs/>
              </w:rPr>
            </w:pPr>
            <w:r w:rsidRPr="00372B80">
              <w:rPr>
                <w:b/>
                <w:bCs/>
              </w:rPr>
              <w:t>JO-13-2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 w:rsidP="00372B80">
            <w:pPr>
              <w:rPr>
                <w:b/>
                <w:bCs/>
              </w:rPr>
            </w:pPr>
          </w:p>
        </w:tc>
        <w:tc>
          <w:tcPr>
            <w:tcW w:w="1780" w:type="dxa"/>
            <w:noWrap/>
            <w:hideMark/>
          </w:tcPr>
          <w:p w:rsidR="00372B80" w:rsidRPr="00372B80" w:rsidRDefault="00372B80"/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1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Elise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Beek, van E.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V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2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Mats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proofErr w:type="spellStart"/>
            <w:r w:rsidRPr="00372B80">
              <w:t>Bluyssen</w:t>
            </w:r>
            <w:proofErr w:type="spellEnd"/>
            <w:r w:rsidRPr="00372B80">
              <w:t>, M.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3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Milan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Bok, de M. J.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4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Hielke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proofErr w:type="spellStart"/>
            <w:r w:rsidRPr="00372B80">
              <w:t>Bossers</w:t>
            </w:r>
            <w:proofErr w:type="spellEnd"/>
            <w:r w:rsidRPr="00372B80">
              <w:t>, H.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5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Wouter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proofErr w:type="spellStart"/>
            <w:r w:rsidRPr="00372B80">
              <w:t>Bossers</w:t>
            </w:r>
            <w:proofErr w:type="spellEnd"/>
            <w:r w:rsidRPr="00372B80">
              <w:t>, W.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6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Ruben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Bruins, R.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7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Tigo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Dee, van T.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8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Ivar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proofErr w:type="spellStart"/>
            <w:r w:rsidRPr="00372B80">
              <w:t>Kuijk</w:t>
            </w:r>
            <w:proofErr w:type="spellEnd"/>
            <w:r w:rsidRPr="00372B80">
              <w:t>, van I.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9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proofErr w:type="spellStart"/>
            <w:r w:rsidRPr="00372B80">
              <w:t>Leonit</w:t>
            </w:r>
            <w:proofErr w:type="spellEnd"/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proofErr w:type="spellStart"/>
            <w:r w:rsidRPr="00372B80">
              <w:t>Kurti</w:t>
            </w:r>
            <w:proofErr w:type="spellEnd"/>
            <w:r w:rsidRPr="00372B80">
              <w:t>, L.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10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 xml:space="preserve">Lion 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Linden, van der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11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Elias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Martinez, E.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12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Max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proofErr w:type="spellStart"/>
            <w:r w:rsidRPr="00372B80">
              <w:t>Nugteren</w:t>
            </w:r>
            <w:proofErr w:type="spellEnd"/>
            <w:r w:rsidRPr="00372B80">
              <w:t>, M.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13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Sylvan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proofErr w:type="spellStart"/>
            <w:r w:rsidRPr="00372B80">
              <w:t>Pitlo</w:t>
            </w:r>
            <w:proofErr w:type="spellEnd"/>
            <w:r w:rsidRPr="00372B80">
              <w:t>, S.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14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Tycho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Pol, van de T.A.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/>
        </w:tc>
        <w:tc>
          <w:tcPr>
            <w:tcW w:w="1180" w:type="dxa"/>
            <w:noWrap/>
            <w:hideMark/>
          </w:tcPr>
          <w:p w:rsidR="00372B80" w:rsidRPr="00372B80" w:rsidRDefault="00372B80" w:rsidP="00372B80"/>
        </w:tc>
        <w:tc>
          <w:tcPr>
            <w:tcW w:w="1780" w:type="dxa"/>
            <w:noWrap/>
            <w:hideMark/>
          </w:tcPr>
          <w:p w:rsidR="00372B80" w:rsidRPr="00372B80" w:rsidRDefault="00372B80"/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Trainer: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Marco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Pol, van de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Leider: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51B7">
            <w:r>
              <w:t>Ellen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51B7">
            <w:proofErr w:type="spellStart"/>
            <w:r>
              <w:t>Bluyssen</w:t>
            </w:r>
            <w:proofErr w:type="spellEnd"/>
          </w:p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/>
        </w:tc>
        <w:tc>
          <w:tcPr>
            <w:tcW w:w="1180" w:type="dxa"/>
            <w:noWrap/>
            <w:hideMark/>
          </w:tcPr>
          <w:p w:rsidR="00372B80" w:rsidRPr="00372B80" w:rsidRDefault="003751B7" w:rsidP="00372B80">
            <w:r>
              <w:t>Jan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51B7">
            <w:proofErr w:type="spellStart"/>
            <w:r>
              <w:t>Bluyssen</w:t>
            </w:r>
            <w:proofErr w:type="spellEnd"/>
          </w:p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/>
        </w:tc>
        <w:tc>
          <w:tcPr>
            <w:tcW w:w="1180" w:type="dxa"/>
            <w:noWrap/>
            <w:hideMark/>
          </w:tcPr>
          <w:p w:rsidR="00372B80" w:rsidRPr="00372B80" w:rsidRDefault="00372B80" w:rsidP="00372B80"/>
        </w:tc>
        <w:tc>
          <w:tcPr>
            <w:tcW w:w="1780" w:type="dxa"/>
            <w:noWrap/>
            <w:hideMark/>
          </w:tcPr>
          <w:p w:rsidR="00372B80" w:rsidRPr="00372B80" w:rsidRDefault="00372B80"/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pPr>
              <w:rPr>
                <w:b/>
                <w:bCs/>
              </w:rPr>
            </w:pPr>
            <w:r w:rsidRPr="00372B80">
              <w:rPr>
                <w:b/>
                <w:bCs/>
              </w:rPr>
              <w:t>JO-13-3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 w:rsidP="00372B80">
            <w:pPr>
              <w:rPr>
                <w:b/>
                <w:bCs/>
              </w:rPr>
            </w:pPr>
          </w:p>
        </w:tc>
        <w:tc>
          <w:tcPr>
            <w:tcW w:w="1780" w:type="dxa"/>
            <w:noWrap/>
            <w:hideMark/>
          </w:tcPr>
          <w:p w:rsidR="00372B80" w:rsidRPr="00372B80" w:rsidRDefault="00372B80"/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1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proofErr w:type="spellStart"/>
            <w:r w:rsidRPr="00372B80">
              <w:t>Roestam</w:t>
            </w:r>
            <w:proofErr w:type="spellEnd"/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proofErr w:type="spellStart"/>
            <w:r w:rsidRPr="00372B80">
              <w:t>Avraamova</w:t>
            </w:r>
            <w:proofErr w:type="spellEnd"/>
            <w:r w:rsidRPr="00372B80">
              <w:t>, R.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2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Pepijn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Barten, P.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3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 xml:space="preserve">Marcus 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Boom, van den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4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Joris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Brinkman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5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Glen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Bruin, de G.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6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Mathijs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Claassen, M.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7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proofErr w:type="spellStart"/>
            <w:r w:rsidRPr="00372B80">
              <w:t>Yannis</w:t>
            </w:r>
            <w:proofErr w:type="spellEnd"/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proofErr w:type="spellStart"/>
            <w:r w:rsidRPr="00372B80">
              <w:t>Dewulf</w:t>
            </w:r>
            <w:proofErr w:type="spellEnd"/>
            <w:r w:rsidRPr="00372B80">
              <w:t>, Y.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8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proofErr w:type="spellStart"/>
            <w:r w:rsidRPr="00372B80">
              <w:t>Elian</w:t>
            </w:r>
            <w:proofErr w:type="spellEnd"/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proofErr w:type="spellStart"/>
            <w:r w:rsidRPr="00372B80">
              <w:t>Gidding</w:t>
            </w:r>
            <w:proofErr w:type="spellEnd"/>
            <w:r w:rsidRPr="00372B80">
              <w:t>, E.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lastRenderedPageBreak/>
              <w:t>9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Kuno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proofErr w:type="spellStart"/>
            <w:r w:rsidRPr="00372B80">
              <w:t>Heijmer</w:t>
            </w:r>
            <w:proofErr w:type="spellEnd"/>
            <w:r w:rsidRPr="00372B80">
              <w:t>, K.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10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372B80">
            <w:r w:rsidRPr="00372B80">
              <w:t>Stefan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>
            <w:r w:rsidRPr="00372B80">
              <w:t>Hendriks, S.H.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11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D46219">
            <w:r>
              <w:t>Koen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D46219">
            <w:r>
              <w:t>Verhagen, K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D46219">
            <w:r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12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D46219">
            <w:r>
              <w:t>Tim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D46219">
            <w:r>
              <w:t>Verwoert, T.O.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13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D46219">
            <w:r>
              <w:t>Remo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D46219">
            <w:proofErr w:type="spellStart"/>
            <w:r>
              <w:t>Vinasithamby</w:t>
            </w:r>
            <w:proofErr w:type="spellEnd"/>
            <w:r>
              <w:t>, Y.R.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14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D46219">
            <w:r>
              <w:t>Max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D46219">
            <w:r>
              <w:t>Weerd, van de M.</w:t>
            </w:r>
          </w:p>
        </w:tc>
        <w:tc>
          <w:tcPr>
            <w:tcW w:w="1980" w:type="dxa"/>
            <w:noWrap/>
            <w:hideMark/>
          </w:tcPr>
          <w:p w:rsidR="00372B80" w:rsidRPr="00372B80" w:rsidRDefault="00372B80">
            <w:r w:rsidRPr="00372B80">
              <w:t>M</w:t>
            </w:r>
          </w:p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bookmarkStart w:id="0" w:name="_GoBack"/>
            <w:bookmarkEnd w:id="0"/>
          </w:p>
        </w:tc>
        <w:tc>
          <w:tcPr>
            <w:tcW w:w="1180" w:type="dxa"/>
            <w:noWrap/>
            <w:hideMark/>
          </w:tcPr>
          <w:p w:rsidR="00372B80" w:rsidRPr="00372B80" w:rsidRDefault="00372B80"/>
        </w:tc>
        <w:tc>
          <w:tcPr>
            <w:tcW w:w="1780" w:type="dxa"/>
            <w:noWrap/>
            <w:hideMark/>
          </w:tcPr>
          <w:p w:rsidR="00372B80" w:rsidRPr="00372B80" w:rsidRDefault="00372B80"/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/>
        </w:tc>
        <w:tc>
          <w:tcPr>
            <w:tcW w:w="1180" w:type="dxa"/>
            <w:noWrap/>
            <w:hideMark/>
          </w:tcPr>
          <w:p w:rsidR="00372B80" w:rsidRPr="00372B80" w:rsidRDefault="00372B80" w:rsidP="00372B80"/>
        </w:tc>
        <w:tc>
          <w:tcPr>
            <w:tcW w:w="1780" w:type="dxa"/>
            <w:noWrap/>
            <w:hideMark/>
          </w:tcPr>
          <w:p w:rsidR="00372B80" w:rsidRPr="00372B80" w:rsidRDefault="00372B80"/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>Trainer: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2069C5" w:rsidP="00372B80">
            <w:r>
              <w:t>Vacant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/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 w:rsidP="00372B80">
            <w:r w:rsidRPr="00372B80">
              <w:t xml:space="preserve">Leider: </w:t>
            </w:r>
          </w:p>
        </w:tc>
        <w:tc>
          <w:tcPr>
            <w:tcW w:w="1180" w:type="dxa"/>
            <w:noWrap/>
            <w:hideMark/>
          </w:tcPr>
          <w:p w:rsidR="00372B80" w:rsidRPr="00372B80" w:rsidRDefault="002069C5" w:rsidP="00372B80">
            <w:r>
              <w:t>Vacant</w:t>
            </w:r>
          </w:p>
        </w:tc>
        <w:tc>
          <w:tcPr>
            <w:tcW w:w="1780" w:type="dxa"/>
            <w:noWrap/>
            <w:hideMark/>
          </w:tcPr>
          <w:p w:rsidR="00372B80" w:rsidRPr="00372B80" w:rsidRDefault="00372B80"/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  <w:tr w:rsidR="00372B80" w:rsidRPr="00372B80" w:rsidTr="00372B80">
        <w:trPr>
          <w:trHeight w:val="255"/>
        </w:trPr>
        <w:tc>
          <w:tcPr>
            <w:tcW w:w="900" w:type="dxa"/>
            <w:noWrap/>
            <w:hideMark/>
          </w:tcPr>
          <w:p w:rsidR="00372B80" w:rsidRPr="00372B80" w:rsidRDefault="00372B80"/>
        </w:tc>
        <w:tc>
          <w:tcPr>
            <w:tcW w:w="1180" w:type="dxa"/>
            <w:noWrap/>
            <w:hideMark/>
          </w:tcPr>
          <w:p w:rsidR="00372B80" w:rsidRPr="00372B80" w:rsidRDefault="00372B80" w:rsidP="00372B80"/>
        </w:tc>
        <w:tc>
          <w:tcPr>
            <w:tcW w:w="1780" w:type="dxa"/>
            <w:noWrap/>
            <w:hideMark/>
          </w:tcPr>
          <w:p w:rsidR="00372B80" w:rsidRPr="00372B80" w:rsidRDefault="00372B80"/>
        </w:tc>
        <w:tc>
          <w:tcPr>
            <w:tcW w:w="1980" w:type="dxa"/>
            <w:noWrap/>
            <w:hideMark/>
          </w:tcPr>
          <w:p w:rsidR="00372B80" w:rsidRPr="00372B80" w:rsidRDefault="00372B80"/>
        </w:tc>
      </w:tr>
    </w:tbl>
    <w:p w:rsidR="002A749D" w:rsidRDefault="002A749D"/>
    <w:sectPr w:rsidR="002A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80"/>
    <w:rsid w:val="002069C5"/>
    <w:rsid w:val="002A749D"/>
    <w:rsid w:val="00372B80"/>
    <w:rsid w:val="003751B7"/>
    <w:rsid w:val="00D4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D5D3"/>
  <w15:chartTrackingRefBased/>
  <w15:docId w15:val="{161B67E2-111A-4DEC-AAA8-694A6E54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7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72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4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FF4BC4AF.dotm</Template>
  <TotalTime>7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Wageningen University and Research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Weerd, Gert vande</dc:creator>
  <cp:keywords/>
  <dc:description/>
  <cp:lastModifiedBy>Weerd, Gert vande</cp:lastModifiedBy>
  <cp:revision>4</cp:revision>
  <dcterms:created xsi:type="dcterms:W3CDTF">2017-06-28T10:33:00Z</dcterms:created>
  <dcterms:modified xsi:type="dcterms:W3CDTF">2017-07-03T08:49:00Z</dcterms:modified>
</cp:coreProperties>
</file>