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90"/>
        <w:gridCol w:w="1180"/>
        <w:gridCol w:w="1780"/>
        <w:gridCol w:w="1980"/>
      </w:tblGrid>
      <w:tr w:rsidR="00562048" w:rsidRPr="00562048" w:rsidTr="00562048">
        <w:trPr>
          <w:trHeight w:val="255"/>
        </w:trPr>
        <w:tc>
          <w:tcPr>
            <w:tcW w:w="900" w:type="dxa"/>
            <w:noWrap/>
            <w:hideMark/>
          </w:tcPr>
          <w:p w:rsidR="00562048" w:rsidRPr="00562048" w:rsidRDefault="00562048" w:rsidP="00562048">
            <w:r w:rsidRPr="00562048">
              <w:t> </w:t>
            </w:r>
          </w:p>
        </w:tc>
        <w:tc>
          <w:tcPr>
            <w:tcW w:w="1180" w:type="dxa"/>
            <w:noWrap/>
            <w:hideMark/>
          </w:tcPr>
          <w:p w:rsidR="00562048" w:rsidRPr="00562048" w:rsidRDefault="00562048">
            <w:r w:rsidRPr="00562048">
              <w:t>Roepnaam</w:t>
            </w:r>
          </w:p>
        </w:tc>
        <w:tc>
          <w:tcPr>
            <w:tcW w:w="1780" w:type="dxa"/>
            <w:noWrap/>
            <w:hideMark/>
          </w:tcPr>
          <w:p w:rsidR="00562048" w:rsidRPr="00562048" w:rsidRDefault="00562048">
            <w:r w:rsidRPr="00562048">
              <w:t>Volledige naam</w:t>
            </w:r>
          </w:p>
        </w:tc>
        <w:tc>
          <w:tcPr>
            <w:tcW w:w="1980" w:type="dxa"/>
            <w:noWrap/>
            <w:hideMark/>
          </w:tcPr>
          <w:p w:rsidR="00562048" w:rsidRPr="00562048" w:rsidRDefault="00562048">
            <w:r w:rsidRPr="00562048">
              <w:t>Geslacht</w:t>
            </w:r>
          </w:p>
        </w:tc>
      </w:tr>
      <w:tr w:rsidR="00562048" w:rsidRPr="00562048" w:rsidTr="00562048">
        <w:trPr>
          <w:trHeight w:val="255"/>
        </w:trPr>
        <w:tc>
          <w:tcPr>
            <w:tcW w:w="900" w:type="dxa"/>
            <w:noWrap/>
            <w:hideMark/>
          </w:tcPr>
          <w:p w:rsidR="00562048" w:rsidRPr="00562048" w:rsidRDefault="00562048">
            <w:pPr>
              <w:rPr>
                <w:b/>
                <w:bCs/>
              </w:rPr>
            </w:pPr>
            <w:r w:rsidRPr="00562048">
              <w:rPr>
                <w:b/>
                <w:bCs/>
              </w:rPr>
              <w:t>JO-11</w:t>
            </w:r>
          </w:p>
        </w:tc>
        <w:tc>
          <w:tcPr>
            <w:tcW w:w="1180" w:type="dxa"/>
            <w:noWrap/>
            <w:hideMark/>
          </w:tcPr>
          <w:p w:rsidR="00562048" w:rsidRPr="00562048" w:rsidRDefault="00562048">
            <w:pPr>
              <w:rPr>
                <w:b/>
                <w:bCs/>
              </w:rPr>
            </w:pPr>
          </w:p>
        </w:tc>
        <w:tc>
          <w:tcPr>
            <w:tcW w:w="1780" w:type="dxa"/>
            <w:noWrap/>
            <w:hideMark/>
          </w:tcPr>
          <w:p w:rsidR="00562048" w:rsidRPr="00562048" w:rsidRDefault="00562048"/>
        </w:tc>
        <w:tc>
          <w:tcPr>
            <w:tcW w:w="1980" w:type="dxa"/>
            <w:noWrap/>
            <w:hideMark/>
          </w:tcPr>
          <w:p w:rsidR="00562048" w:rsidRPr="00562048" w:rsidRDefault="00562048"/>
        </w:tc>
      </w:tr>
      <w:tr w:rsidR="00562048" w:rsidRPr="00562048" w:rsidTr="00562048">
        <w:trPr>
          <w:trHeight w:val="255"/>
        </w:trPr>
        <w:tc>
          <w:tcPr>
            <w:tcW w:w="900" w:type="dxa"/>
            <w:noWrap/>
            <w:hideMark/>
          </w:tcPr>
          <w:p w:rsidR="00562048" w:rsidRPr="00562048" w:rsidRDefault="00562048"/>
        </w:tc>
        <w:tc>
          <w:tcPr>
            <w:tcW w:w="1180" w:type="dxa"/>
            <w:noWrap/>
            <w:hideMark/>
          </w:tcPr>
          <w:p w:rsidR="00562048" w:rsidRPr="00562048" w:rsidRDefault="00562048"/>
        </w:tc>
        <w:tc>
          <w:tcPr>
            <w:tcW w:w="1780" w:type="dxa"/>
            <w:noWrap/>
            <w:hideMark/>
          </w:tcPr>
          <w:p w:rsidR="00562048" w:rsidRPr="00562048" w:rsidRDefault="00562048"/>
        </w:tc>
        <w:tc>
          <w:tcPr>
            <w:tcW w:w="1980" w:type="dxa"/>
            <w:noWrap/>
            <w:hideMark/>
          </w:tcPr>
          <w:p w:rsidR="00562048" w:rsidRPr="00562048" w:rsidRDefault="00562048"/>
        </w:tc>
      </w:tr>
      <w:tr w:rsidR="00562048" w:rsidRPr="00562048" w:rsidTr="00562048">
        <w:trPr>
          <w:trHeight w:val="255"/>
        </w:trPr>
        <w:tc>
          <w:tcPr>
            <w:tcW w:w="900" w:type="dxa"/>
            <w:noWrap/>
            <w:hideMark/>
          </w:tcPr>
          <w:p w:rsidR="00562048" w:rsidRPr="00562048" w:rsidRDefault="00562048" w:rsidP="00562048">
            <w:pPr>
              <w:rPr>
                <w:b/>
                <w:bCs/>
              </w:rPr>
            </w:pPr>
            <w:r w:rsidRPr="00562048">
              <w:rPr>
                <w:b/>
                <w:bCs/>
              </w:rPr>
              <w:t>JO11-1</w:t>
            </w:r>
          </w:p>
        </w:tc>
        <w:tc>
          <w:tcPr>
            <w:tcW w:w="1180" w:type="dxa"/>
            <w:noWrap/>
            <w:hideMark/>
          </w:tcPr>
          <w:p w:rsidR="00562048" w:rsidRPr="00562048" w:rsidRDefault="00562048" w:rsidP="00562048">
            <w:pPr>
              <w:rPr>
                <w:b/>
                <w:bCs/>
              </w:rPr>
            </w:pPr>
          </w:p>
        </w:tc>
        <w:tc>
          <w:tcPr>
            <w:tcW w:w="1780" w:type="dxa"/>
            <w:noWrap/>
            <w:hideMark/>
          </w:tcPr>
          <w:p w:rsidR="00562048" w:rsidRPr="00562048" w:rsidRDefault="00562048"/>
        </w:tc>
        <w:tc>
          <w:tcPr>
            <w:tcW w:w="1980" w:type="dxa"/>
            <w:noWrap/>
            <w:hideMark/>
          </w:tcPr>
          <w:p w:rsidR="00562048" w:rsidRPr="00562048" w:rsidRDefault="00562048"/>
        </w:tc>
      </w:tr>
      <w:tr w:rsidR="00562048" w:rsidRPr="00562048" w:rsidTr="00562048">
        <w:trPr>
          <w:trHeight w:val="255"/>
        </w:trPr>
        <w:tc>
          <w:tcPr>
            <w:tcW w:w="900" w:type="dxa"/>
            <w:noWrap/>
            <w:hideMark/>
          </w:tcPr>
          <w:p w:rsidR="00562048" w:rsidRPr="00562048" w:rsidRDefault="00562048" w:rsidP="00562048">
            <w:r w:rsidRPr="00562048">
              <w:t>1</w:t>
            </w:r>
          </w:p>
        </w:tc>
        <w:tc>
          <w:tcPr>
            <w:tcW w:w="1180" w:type="dxa"/>
            <w:noWrap/>
            <w:hideMark/>
          </w:tcPr>
          <w:p w:rsidR="00562048" w:rsidRPr="00562048" w:rsidRDefault="00562048">
            <w:r w:rsidRPr="00562048">
              <w:t>Frank</w:t>
            </w:r>
          </w:p>
        </w:tc>
        <w:tc>
          <w:tcPr>
            <w:tcW w:w="1780" w:type="dxa"/>
            <w:noWrap/>
            <w:hideMark/>
          </w:tcPr>
          <w:p w:rsidR="00562048" w:rsidRPr="00562048" w:rsidRDefault="00562048">
            <w:r w:rsidRPr="00562048">
              <w:t>Bruijn, de F.</w:t>
            </w:r>
          </w:p>
        </w:tc>
        <w:tc>
          <w:tcPr>
            <w:tcW w:w="1980" w:type="dxa"/>
            <w:noWrap/>
            <w:hideMark/>
          </w:tcPr>
          <w:p w:rsidR="00562048" w:rsidRPr="00562048" w:rsidRDefault="00562048">
            <w:r w:rsidRPr="00562048">
              <w:t>M</w:t>
            </w:r>
          </w:p>
        </w:tc>
      </w:tr>
      <w:tr w:rsidR="00562048" w:rsidRPr="00562048" w:rsidTr="00562048">
        <w:trPr>
          <w:trHeight w:val="255"/>
        </w:trPr>
        <w:tc>
          <w:tcPr>
            <w:tcW w:w="900" w:type="dxa"/>
            <w:noWrap/>
            <w:hideMark/>
          </w:tcPr>
          <w:p w:rsidR="00562048" w:rsidRPr="00562048" w:rsidRDefault="00562048" w:rsidP="00562048">
            <w:r w:rsidRPr="00562048">
              <w:t>2</w:t>
            </w:r>
          </w:p>
        </w:tc>
        <w:tc>
          <w:tcPr>
            <w:tcW w:w="1180" w:type="dxa"/>
            <w:noWrap/>
            <w:hideMark/>
          </w:tcPr>
          <w:p w:rsidR="00562048" w:rsidRPr="00562048" w:rsidRDefault="00562048">
            <w:proofErr w:type="spellStart"/>
            <w:r w:rsidRPr="00562048">
              <w:t>Silvan</w:t>
            </w:r>
            <w:proofErr w:type="spellEnd"/>
          </w:p>
        </w:tc>
        <w:tc>
          <w:tcPr>
            <w:tcW w:w="1780" w:type="dxa"/>
            <w:noWrap/>
            <w:hideMark/>
          </w:tcPr>
          <w:p w:rsidR="00562048" w:rsidRPr="00562048" w:rsidRDefault="00562048">
            <w:r w:rsidRPr="00562048">
              <w:t>Davelaar, S.</w:t>
            </w:r>
          </w:p>
        </w:tc>
        <w:tc>
          <w:tcPr>
            <w:tcW w:w="1980" w:type="dxa"/>
            <w:noWrap/>
            <w:hideMark/>
          </w:tcPr>
          <w:p w:rsidR="00562048" w:rsidRPr="00562048" w:rsidRDefault="00562048">
            <w:r w:rsidRPr="00562048">
              <w:t>M</w:t>
            </w:r>
          </w:p>
        </w:tc>
      </w:tr>
      <w:tr w:rsidR="00562048" w:rsidRPr="00562048" w:rsidTr="00562048">
        <w:trPr>
          <w:trHeight w:val="255"/>
        </w:trPr>
        <w:tc>
          <w:tcPr>
            <w:tcW w:w="900" w:type="dxa"/>
            <w:noWrap/>
            <w:hideMark/>
          </w:tcPr>
          <w:p w:rsidR="00562048" w:rsidRPr="00562048" w:rsidRDefault="00562048" w:rsidP="00562048">
            <w:r w:rsidRPr="00562048">
              <w:t>3</w:t>
            </w:r>
          </w:p>
        </w:tc>
        <w:tc>
          <w:tcPr>
            <w:tcW w:w="1180" w:type="dxa"/>
            <w:noWrap/>
            <w:hideMark/>
          </w:tcPr>
          <w:p w:rsidR="00562048" w:rsidRPr="00562048" w:rsidRDefault="00562048">
            <w:r w:rsidRPr="00562048">
              <w:t>Timon</w:t>
            </w:r>
          </w:p>
        </w:tc>
        <w:tc>
          <w:tcPr>
            <w:tcW w:w="1780" w:type="dxa"/>
            <w:noWrap/>
            <w:hideMark/>
          </w:tcPr>
          <w:p w:rsidR="00562048" w:rsidRPr="00562048" w:rsidRDefault="00562048">
            <w:r w:rsidRPr="00562048">
              <w:t>Eimers, T.</w:t>
            </w:r>
          </w:p>
        </w:tc>
        <w:tc>
          <w:tcPr>
            <w:tcW w:w="1980" w:type="dxa"/>
            <w:noWrap/>
            <w:hideMark/>
          </w:tcPr>
          <w:p w:rsidR="00562048" w:rsidRPr="00562048" w:rsidRDefault="00562048">
            <w:r w:rsidRPr="00562048">
              <w:t>M</w:t>
            </w:r>
          </w:p>
        </w:tc>
      </w:tr>
      <w:tr w:rsidR="00562048" w:rsidRPr="00562048" w:rsidTr="00562048">
        <w:trPr>
          <w:trHeight w:val="255"/>
        </w:trPr>
        <w:tc>
          <w:tcPr>
            <w:tcW w:w="900" w:type="dxa"/>
            <w:noWrap/>
            <w:hideMark/>
          </w:tcPr>
          <w:p w:rsidR="00562048" w:rsidRPr="00562048" w:rsidRDefault="00562048" w:rsidP="00562048">
            <w:r w:rsidRPr="00562048">
              <w:t>4</w:t>
            </w:r>
          </w:p>
        </w:tc>
        <w:tc>
          <w:tcPr>
            <w:tcW w:w="1180" w:type="dxa"/>
            <w:noWrap/>
            <w:hideMark/>
          </w:tcPr>
          <w:p w:rsidR="00562048" w:rsidRPr="00562048" w:rsidRDefault="00562048">
            <w:proofErr w:type="spellStart"/>
            <w:r w:rsidRPr="00562048">
              <w:t>Devon</w:t>
            </w:r>
            <w:proofErr w:type="spellEnd"/>
          </w:p>
        </w:tc>
        <w:tc>
          <w:tcPr>
            <w:tcW w:w="1780" w:type="dxa"/>
            <w:noWrap/>
            <w:hideMark/>
          </w:tcPr>
          <w:p w:rsidR="00562048" w:rsidRPr="00562048" w:rsidRDefault="00562048">
            <w:proofErr w:type="spellStart"/>
            <w:r w:rsidRPr="00562048">
              <w:t>Heldernisse</w:t>
            </w:r>
            <w:proofErr w:type="spellEnd"/>
            <w:r w:rsidRPr="00562048">
              <w:t>, D.</w:t>
            </w:r>
          </w:p>
        </w:tc>
        <w:tc>
          <w:tcPr>
            <w:tcW w:w="1980" w:type="dxa"/>
            <w:noWrap/>
            <w:hideMark/>
          </w:tcPr>
          <w:p w:rsidR="00562048" w:rsidRPr="00562048" w:rsidRDefault="00562048">
            <w:r w:rsidRPr="00562048">
              <w:t>M</w:t>
            </w:r>
          </w:p>
        </w:tc>
      </w:tr>
      <w:tr w:rsidR="00562048" w:rsidRPr="00562048" w:rsidTr="00562048">
        <w:trPr>
          <w:trHeight w:val="255"/>
        </w:trPr>
        <w:tc>
          <w:tcPr>
            <w:tcW w:w="900" w:type="dxa"/>
            <w:noWrap/>
            <w:hideMark/>
          </w:tcPr>
          <w:p w:rsidR="00562048" w:rsidRPr="00562048" w:rsidRDefault="00562048" w:rsidP="00562048">
            <w:r w:rsidRPr="00562048">
              <w:t>5</w:t>
            </w:r>
          </w:p>
        </w:tc>
        <w:tc>
          <w:tcPr>
            <w:tcW w:w="1180" w:type="dxa"/>
            <w:noWrap/>
            <w:hideMark/>
          </w:tcPr>
          <w:p w:rsidR="00562048" w:rsidRPr="00562048" w:rsidRDefault="00562048">
            <w:proofErr w:type="spellStart"/>
            <w:r w:rsidRPr="00562048">
              <w:t>Jelke</w:t>
            </w:r>
            <w:proofErr w:type="spellEnd"/>
          </w:p>
        </w:tc>
        <w:tc>
          <w:tcPr>
            <w:tcW w:w="1780" w:type="dxa"/>
            <w:noWrap/>
            <w:hideMark/>
          </w:tcPr>
          <w:p w:rsidR="00562048" w:rsidRPr="00562048" w:rsidRDefault="00562048">
            <w:r w:rsidRPr="00562048">
              <w:t>Kooistra, J.</w:t>
            </w:r>
          </w:p>
        </w:tc>
        <w:tc>
          <w:tcPr>
            <w:tcW w:w="1980" w:type="dxa"/>
            <w:noWrap/>
            <w:hideMark/>
          </w:tcPr>
          <w:p w:rsidR="00562048" w:rsidRPr="00562048" w:rsidRDefault="00562048">
            <w:r w:rsidRPr="00562048">
              <w:t>M</w:t>
            </w:r>
          </w:p>
        </w:tc>
      </w:tr>
      <w:tr w:rsidR="00562048" w:rsidRPr="00562048" w:rsidTr="00562048">
        <w:trPr>
          <w:trHeight w:val="255"/>
        </w:trPr>
        <w:tc>
          <w:tcPr>
            <w:tcW w:w="900" w:type="dxa"/>
            <w:noWrap/>
            <w:hideMark/>
          </w:tcPr>
          <w:p w:rsidR="00562048" w:rsidRPr="00562048" w:rsidRDefault="00562048" w:rsidP="00562048">
            <w:r w:rsidRPr="00562048">
              <w:t>6</w:t>
            </w:r>
          </w:p>
        </w:tc>
        <w:tc>
          <w:tcPr>
            <w:tcW w:w="1180" w:type="dxa"/>
            <w:noWrap/>
            <w:hideMark/>
          </w:tcPr>
          <w:p w:rsidR="00562048" w:rsidRPr="00562048" w:rsidRDefault="00562048">
            <w:r w:rsidRPr="00562048">
              <w:t>Wisse</w:t>
            </w:r>
          </w:p>
        </w:tc>
        <w:tc>
          <w:tcPr>
            <w:tcW w:w="1780" w:type="dxa"/>
            <w:noWrap/>
            <w:hideMark/>
          </w:tcPr>
          <w:p w:rsidR="00562048" w:rsidRPr="00562048" w:rsidRDefault="00562048">
            <w:r w:rsidRPr="00562048">
              <w:t>Langstraat, W.T.</w:t>
            </w:r>
          </w:p>
        </w:tc>
        <w:tc>
          <w:tcPr>
            <w:tcW w:w="1980" w:type="dxa"/>
            <w:noWrap/>
            <w:hideMark/>
          </w:tcPr>
          <w:p w:rsidR="00562048" w:rsidRPr="00562048" w:rsidRDefault="00562048">
            <w:r w:rsidRPr="00562048">
              <w:t>M</w:t>
            </w:r>
          </w:p>
        </w:tc>
      </w:tr>
      <w:tr w:rsidR="00562048" w:rsidRPr="00562048" w:rsidTr="00562048">
        <w:trPr>
          <w:trHeight w:val="255"/>
        </w:trPr>
        <w:tc>
          <w:tcPr>
            <w:tcW w:w="900" w:type="dxa"/>
            <w:noWrap/>
            <w:hideMark/>
          </w:tcPr>
          <w:p w:rsidR="00562048" w:rsidRPr="00562048" w:rsidRDefault="00562048" w:rsidP="00562048">
            <w:r w:rsidRPr="00562048">
              <w:t>7</w:t>
            </w:r>
          </w:p>
        </w:tc>
        <w:tc>
          <w:tcPr>
            <w:tcW w:w="1180" w:type="dxa"/>
            <w:noWrap/>
            <w:hideMark/>
          </w:tcPr>
          <w:p w:rsidR="00562048" w:rsidRPr="00562048" w:rsidRDefault="00562048">
            <w:proofErr w:type="spellStart"/>
            <w:r w:rsidRPr="00562048">
              <w:t>Dushyanth</w:t>
            </w:r>
            <w:proofErr w:type="spellEnd"/>
          </w:p>
        </w:tc>
        <w:tc>
          <w:tcPr>
            <w:tcW w:w="1780" w:type="dxa"/>
            <w:noWrap/>
            <w:hideMark/>
          </w:tcPr>
          <w:p w:rsidR="00562048" w:rsidRPr="00562048" w:rsidRDefault="00562048">
            <w:proofErr w:type="spellStart"/>
            <w:r w:rsidRPr="00562048">
              <w:t>Mahendram</w:t>
            </w:r>
            <w:proofErr w:type="spellEnd"/>
            <w:r w:rsidRPr="00562048">
              <w:t>, D.</w:t>
            </w:r>
          </w:p>
        </w:tc>
        <w:tc>
          <w:tcPr>
            <w:tcW w:w="1980" w:type="dxa"/>
            <w:noWrap/>
            <w:hideMark/>
          </w:tcPr>
          <w:p w:rsidR="00562048" w:rsidRPr="00562048" w:rsidRDefault="00562048">
            <w:r w:rsidRPr="00562048">
              <w:t>M</w:t>
            </w:r>
          </w:p>
        </w:tc>
      </w:tr>
      <w:tr w:rsidR="00562048" w:rsidRPr="00562048" w:rsidTr="00562048">
        <w:trPr>
          <w:trHeight w:val="255"/>
        </w:trPr>
        <w:tc>
          <w:tcPr>
            <w:tcW w:w="900" w:type="dxa"/>
            <w:noWrap/>
            <w:hideMark/>
          </w:tcPr>
          <w:p w:rsidR="00562048" w:rsidRPr="00562048" w:rsidRDefault="00562048" w:rsidP="00562048">
            <w:r w:rsidRPr="00562048">
              <w:t>8</w:t>
            </w:r>
          </w:p>
        </w:tc>
        <w:tc>
          <w:tcPr>
            <w:tcW w:w="1180" w:type="dxa"/>
            <w:noWrap/>
            <w:hideMark/>
          </w:tcPr>
          <w:p w:rsidR="00562048" w:rsidRPr="00562048" w:rsidRDefault="00562048">
            <w:r w:rsidRPr="00562048">
              <w:t>Thymen</w:t>
            </w:r>
          </w:p>
        </w:tc>
        <w:tc>
          <w:tcPr>
            <w:tcW w:w="1780" w:type="dxa"/>
            <w:noWrap/>
            <w:hideMark/>
          </w:tcPr>
          <w:p w:rsidR="00562048" w:rsidRPr="00562048" w:rsidRDefault="00562048">
            <w:proofErr w:type="spellStart"/>
            <w:r w:rsidRPr="00562048">
              <w:t>Westrik</w:t>
            </w:r>
            <w:proofErr w:type="spellEnd"/>
            <w:r w:rsidRPr="00562048">
              <w:t>, T.</w:t>
            </w:r>
          </w:p>
        </w:tc>
        <w:tc>
          <w:tcPr>
            <w:tcW w:w="1980" w:type="dxa"/>
            <w:noWrap/>
            <w:hideMark/>
          </w:tcPr>
          <w:p w:rsidR="00562048" w:rsidRPr="00562048" w:rsidRDefault="00562048">
            <w:r w:rsidRPr="00562048">
              <w:t>M</w:t>
            </w:r>
          </w:p>
        </w:tc>
      </w:tr>
      <w:tr w:rsidR="00562048" w:rsidRPr="00562048" w:rsidTr="00562048">
        <w:trPr>
          <w:trHeight w:val="255"/>
        </w:trPr>
        <w:tc>
          <w:tcPr>
            <w:tcW w:w="900" w:type="dxa"/>
            <w:noWrap/>
            <w:hideMark/>
          </w:tcPr>
          <w:p w:rsidR="00562048" w:rsidRPr="00562048" w:rsidRDefault="00562048" w:rsidP="00562048">
            <w:r w:rsidRPr="00562048">
              <w:t>9</w:t>
            </w:r>
          </w:p>
        </w:tc>
        <w:tc>
          <w:tcPr>
            <w:tcW w:w="1180" w:type="dxa"/>
            <w:noWrap/>
            <w:hideMark/>
          </w:tcPr>
          <w:p w:rsidR="00562048" w:rsidRPr="00562048" w:rsidRDefault="00562048">
            <w:r w:rsidRPr="00562048">
              <w:t>Milo</w:t>
            </w:r>
          </w:p>
        </w:tc>
        <w:tc>
          <w:tcPr>
            <w:tcW w:w="1780" w:type="dxa"/>
            <w:noWrap/>
            <w:hideMark/>
          </w:tcPr>
          <w:p w:rsidR="00562048" w:rsidRPr="00562048" w:rsidRDefault="00562048">
            <w:r w:rsidRPr="00562048">
              <w:t>Wijk, van M.</w:t>
            </w:r>
          </w:p>
        </w:tc>
        <w:tc>
          <w:tcPr>
            <w:tcW w:w="1980" w:type="dxa"/>
            <w:noWrap/>
            <w:hideMark/>
          </w:tcPr>
          <w:p w:rsidR="00562048" w:rsidRPr="00562048" w:rsidRDefault="00562048">
            <w:r w:rsidRPr="00562048">
              <w:t>M</w:t>
            </w:r>
          </w:p>
        </w:tc>
      </w:tr>
      <w:tr w:rsidR="00562048" w:rsidRPr="00562048" w:rsidTr="00562048">
        <w:trPr>
          <w:trHeight w:val="270"/>
        </w:trPr>
        <w:tc>
          <w:tcPr>
            <w:tcW w:w="900" w:type="dxa"/>
            <w:noWrap/>
            <w:hideMark/>
          </w:tcPr>
          <w:p w:rsidR="00562048" w:rsidRPr="00562048" w:rsidRDefault="00562048" w:rsidP="00562048">
            <w:r w:rsidRPr="00562048">
              <w:t>10</w:t>
            </w:r>
          </w:p>
        </w:tc>
        <w:tc>
          <w:tcPr>
            <w:tcW w:w="1180" w:type="dxa"/>
            <w:noWrap/>
            <w:hideMark/>
          </w:tcPr>
          <w:p w:rsidR="00562048" w:rsidRPr="00562048" w:rsidRDefault="00562048">
            <w:r w:rsidRPr="00562048">
              <w:t>Jesse</w:t>
            </w:r>
          </w:p>
        </w:tc>
        <w:tc>
          <w:tcPr>
            <w:tcW w:w="1780" w:type="dxa"/>
            <w:noWrap/>
            <w:hideMark/>
          </w:tcPr>
          <w:p w:rsidR="00562048" w:rsidRPr="00562048" w:rsidRDefault="00562048">
            <w:proofErr w:type="spellStart"/>
            <w:r w:rsidRPr="00562048">
              <w:t>Wisgerhof</w:t>
            </w:r>
            <w:proofErr w:type="spellEnd"/>
            <w:r w:rsidRPr="00562048">
              <w:t>, J.</w:t>
            </w:r>
          </w:p>
        </w:tc>
        <w:tc>
          <w:tcPr>
            <w:tcW w:w="1980" w:type="dxa"/>
            <w:noWrap/>
            <w:hideMark/>
          </w:tcPr>
          <w:p w:rsidR="00562048" w:rsidRPr="00562048" w:rsidRDefault="00562048">
            <w:r w:rsidRPr="00562048">
              <w:t>M</w:t>
            </w:r>
          </w:p>
        </w:tc>
      </w:tr>
      <w:tr w:rsidR="00562048" w:rsidRPr="00562048" w:rsidTr="00562048">
        <w:trPr>
          <w:trHeight w:val="270"/>
        </w:trPr>
        <w:tc>
          <w:tcPr>
            <w:tcW w:w="900" w:type="dxa"/>
            <w:noWrap/>
            <w:hideMark/>
          </w:tcPr>
          <w:p w:rsidR="00562048" w:rsidRPr="00562048" w:rsidRDefault="00562048"/>
        </w:tc>
        <w:tc>
          <w:tcPr>
            <w:tcW w:w="1180" w:type="dxa"/>
            <w:noWrap/>
            <w:hideMark/>
          </w:tcPr>
          <w:p w:rsidR="00562048" w:rsidRPr="00562048" w:rsidRDefault="00562048" w:rsidP="00562048"/>
        </w:tc>
        <w:tc>
          <w:tcPr>
            <w:tcW w:w="1780" w:type="dxa"/>
            <w:noWrap/>
            <w:hideMark/>
          </w:tcPr>
          <w:p w:rsidR="00562048" w:rsidRPr="00562048" w:rsidRDefault="00562048"/>
        </w:tc>
        <w:tc>
          <w:tcPr>
            <w:tcW w:w="1980" w:type="dxa"/>
            <w:noWrap/>
            <w:hideMark/>
          </w:tcPr>
          <w:p w:rsidR="00562048" w:rsidRPr="00562048" w:rsidRDefault="00562048"/>
        </w:tc>
      </w:tr>
      <w:tr w:rsidR="00562048" w:rsidRPr="00562048" w:rsidTr="00562048">
        <w:trPr>
          <w:trHeight w:val="270"/>
        </w:trPr>
        <w:tc>
          <w:tcPr>
            <w:tcW w:w="900" w:type="dxa"/>
            <w:noWrap/>
            <w:hideMark/>
          </w:tcPr>
          <w:p w:rsidR="00562048" w:rsidRPr="00562048" w:rsidRDefault="00562048" w:rsidP="00562048">
            <w:r w:rsidRPr="00562048">
              <w:t>Trainers:</w:t>
            </w:r>
          </w:p>
        </w:tc>
        <w:tc>
          <w:tcPr>
            <w:tcW w:w="1180" w:type="dxa"/>
            <w:noWrap/>
            <w:hideMark/>
          </w:tcPr>
          <w:p w:rsidR="00562048" w:rsidRPr="00562048" w:rsidRDefault="00562048">
            <w:r w:rsidRPr="00562048">
              <w:t>Luuk</w:t>
            </w:r>
          </w:p>
        </w:tc>
        <w:tc>
          <w:tcPr>
            <w:tcW w:w="1780" w:type="dxa"/>
            <w:noWrap/>
            <w:hideMark/>
          </w:tcPr>
          <w:p w:rsidR="00562048" w:rsidRPr="00562048" w:rsidRDefault="00562048">
            <w:r w:rsidRPr="00562048">
              <w:t>Harst, van der</w:t>
            </w:r>
          </w:p>
        </w:tc>
        <w:tc>
          <w:tcPr>
            <w:tcW w:w="1980" w:type="dxa"/>
            <w:noWrap/>
            <w:hideMark/>
          </w:tcPr>
          <w:p w:rsidR="00562048" w:rsidRPr="00562048" w:rsidRDefault="00562048"/>
        </w:tc>
      </w:tr>
      <w:tr w:rsidR="00562048" w:rsidRPr="00562048" w:rsidTr="00562048">
        <w:trPr>
          <w:trHeight w:val="270"/>
        </w:trPr>
        <w:tc>
          <w:tcPr>
            <w:tcW w:w="900" w:type="dxa"/>
            <w:noWrap/>
            <w:hideMark/>
          </w:tcPr>
          <w:p w:rsidR="00562048" w:rsidRPr="00562048" w:rsidRDefault="00562048"/>
        </w:tc>
        <w:tc>
          <w:tcPr>
            <w:tcW w:w="1180" w:type="dxa"/>
            <w:noWrap/>
            <w:hideMark/>
          </w:tcPr>
          <w:p w:rsidR="00562048" w:rsidRPr="00562048" w:rsidRDefault="00562048">
            <w:r w:rsidRPr="00562048">
              <w:t>Lammert</w:t>
            </w:r>
          </w:p>
        </w:tc>
        <w:tc>
          <w:tcPr>
            <w:tcW w:w="1780" w:type="dxa"/>
            <w:noWrap/>
            <w:hideMark/>
          </w:tcPr>
          <w:p w:rsidR="00562048" w:rsidRPr="00562048" w:rsidRDefault="00562048">
            <w:r w:rsidRPr="00562048">
              <w:t>Kooistra</w:t>
            </w:r>
          </w:p>
        </w:tc>
        <w:tc>
          <w:tcPr>
            <w:tcW w:w="1980" w:type="dxa"/>
            <w:noWrap/>
            <w:hideMark/>
          </w:tcPr>
          <w:p w:rsidR="00562048" w:rsidRPr="00562048" w:rsidRDefault="00562048"/>
        </w:tc>
      </w:tr>
      <w:tr w:rsidR="00562048" w:rsidRPr="00562048" w:rsidTr="00562048">
        <w:trPr>
          <w:trHeight w:val="255"/>
        </w:trPr>
        <w:tc>
          <w:tcPr>
            <w:tcW w:w="900" w:type="dxa"/>
            <w:noWrap/>
            <w:hideMark/>
          </w:tcPr>
          <w:p w:rsidR="00562048" w:rsidRPr="00562048" w:rsidRDefault="00562048"/>
        </w:tc>
        <w:tc>
          <w:tcPr>
            <w:tcW w:w="1180" w:type="dxa"/>
            <w:noWrap/>
            <w:hideMark/>
          </w:tcPr>
          <w:p w:rsidR="00562048" w:rsidRPr="00562048" w:rsidRDefault="00562048" w:rsidP="00562048"/>
        </w:tc>
        <w:tc>
          <w:tcPr>
            <w:tcW w:w="1780" w:type="dxa"/>
            <w:noWrap/>
            <w:hideMark/>
          </w:tcPr>
          <w:p w:rsidR="00562048" w:rsidRPr="00562048" w:rsidRDefault="00562048"/>
        </w:tc>
        <w:tc>
          <w:tcPr>
            <w:tcW w:w="1980" w:type="dxa"/>
            <w:noWrap/>
            <w:hideMark/>
          </w:tcPr>
          <w:p w:rsidR="00562048" w:rsidRPr="00562048" w:rsidRDefault="00562048"/>
        </w:tc>
      </w:tr>
      <w:tr w:rsidR="00562048" w:rsidRPr="00562048" w:rsidTr="00562048">
        <w:trPr>
          <w:trHeight w:val="255"/>
        </w:trPr>
        <w:tc>
          <w:tcPr>
            <w:tcW w:w="900" w:type="dxa"/>
            <w:noWrap/>
            <w:hideMark/>
          </w:tcPr>
          <w:p w:rsidR="00562048" w:rsidRPr="00562048" w:rsidRDefault="00562048" w:rsidP="00562048">
            <w:pPr>
              <w:rPr>
                <w:b/>
                <w:bCs/>
              </w:rPr>
            </w:pPr>
            <w:r w:rsidRPr="00562048">
              <w:rPr>
                <w:b/>
                <w:bCs/>
              </w:rPr>
              <w:t>JO-11-2</w:t>
            </w:r>
          </w:p>
        </w:tc>
        <w:tc>
          <w:tcPr>
            <w:tcW w:w="1180" w:type="dxa"/>
            <w:noWrap/>
            <w:hideMark/>
          </w:tcPr>
          <w:p w:rsidR="00562048" w:rsidRPr="00562048" w:rsidRDefault="00562048" w:rsidP="00562048">
            <w:pPr>
              <w:rPr>
                <w:b/>
                <w:bCs/>
              </w:rPr>
            </w:pPr>
          </w:p>
        </w:tc>
        <w:tc>
          <w:tcPr>
            <w:tcW w:w="1780" w:type="dxa"/>
            <w:noWrap/>
            <w:hideMark/>
          </w:tcPr>
          <w:p w:rsidR="00562048" w:rsidRPr="00562048" w:rsidRDefault="00562048"/>
        </w:tc>
        <w:tc>
          <w:tcPr>
            <w:tcW w:w="1980" w:type="dxa"/>
            <w:noWrap/>
            <w:hideMark/>
          </w:tcPr>
          <w:p w:rsidR="00562048" w:rsidRPr="00562048" w:rsidRDefault="00562048"/>
        </w:tc>
      </w:tr>
      <w:tr w:rsidR="00562048" w:rsidRPr="00562048" w:rsidTr="00562048">
        <w:trPr>
          <w:trHeight w:val="255"/>
        </w:trPr>
        <w:tc>
          <w:tcPr>
            <w:tcW w:w="900" w:type="dxa"/>
            <w:noWrap/>
            <w:hideMark/>
          </w:tcPr>
          <w:p w:rsidR="00562048" w:rsidRPr="00562048" w:rsidRDefault="00562048" w:rsidP="00562048">
            <w:r w:rsidRPr="00562048">
              <w:t>1</w:t>
            </w:r>
          </w:p>
        </w:tc>
        <w:tc>
          <w:tcPr>
            <w:tcW w:w="1180" w:type="dxa"/>
            <w:noWrap/>
            <w:hideMark/>
          </w:tcPr>
          <w:p w:rsidR="00562048" w:rsidRPr="00562048" w:rsidRDefault="00562048">
            <w:proofErr w:type="spellStart"/>
            <w:r w:rsidRPr="00562048">
              <w:t>Omid</w:t>
            </w:r>
            <w:proofErr w:type="spellEnd"/>
          </w:p>
        </w:tc>
        <w:tc>
          <w:tcPr>
            <w:tcW w:w="1780" w:type="dxa"/>
            <w:noWrap/>
            <w:hideMark/>
          </w:tcPr>
          <w:p w:rsidR="00562048" w:rsidRPr="00562048" w:rsidRDefault="00562048">
            <w:proofErr w:type="spellStart"/>
            <w:r w:rsidRPr="00562048">
              <w:t>Banzadeh</w:t>
            </w:r>
            <w:proofErr w:type="spellEnd"/>
            <w:r w:rsidRPr="00562048">
              <w:t>, O.</w:t>
            </w:r>
          </w:p>
        </w:tc>
        <w:tc>
          <w:tcPr>
            <w:tcW w:w="1980" w:type="dxa"/>
            <w:noWrap/>
            <w:hideMark/>
          </w:tcPr>
          <w:p w:rsidR="00562048" w:rsidRPr="00562048" w:rsidRDefault="00562048">
            <w:r w:rsidRPr="00562048">
              <w:t>M</w:t>
            </w:r>
          </w:p>
        </w:tc>
      </w:tr>
      <w:tr w:rsidR="00562048" w:rsidRPr="00562048" w:rsidTr="00562048">
        <w:trPr>
          <w:trHeight w:val="270"/>
        </w:trPr>
        <w:tc>
          <w:tcPr>
            <w:tcW w:w="900" w:type="dxa"/>
            <w:noWrap/>
            <w:hideMark/>
          </w:tcPr>
          <w:p w:rsidR="00562048" w:rsidRPr="00562048" w:rsidRDefault="00562048" w:rsidP="00562048">
            <w:r w:rsidRPr="00562048">
              <w:t>2</w:t>
            </w:r>
          </w:p>
        </w:tc>
        <w:tc>
          <w:tcPr>
            <w:tcW w:w="1180" w:type="dxa"/>
            <w:noWrap/>
            <w:hideMark/>
          </w:tcPr>
          <w:p w:rsidR="00562048" w:rsidRPr="00562048" w:rsidRDefault="00562048">
            <w:proofErr w:type="spellStart"/>
            <w:r w:rsidRPr="00562048">
              <w:t>Tibbe</w:t>
            </w:r>
            <w:proofErr w:type="spellEnd"/>
          </w:p>
        </w:tc>
        <w:tc>
          <w:tcPr>
            <w:tcW w:w="1780" w:type="dxa"/>
            <w:noWrap/>
            <w:hideMark/>
          </w:tcPr>
          <w:p w:rsidR="00562048" w:rsidRPr="00562048" w:rsidRDefault="00562048">
            <w:r w:rsidRPr="00562048">
              <w:t>Born, van den T.</w:t>
            </w:r>
          </w:p>
        </w:tc>
        <w:tc>
          <w:tcPr>
            <w:tcW w:w="1980" w:type="dxa"/>
            <w:noWrap/>
            <w:hideMark/>
          </w:tcPr>
          <w:p w:rsidR="00562048" w:rsidRPr="00562048" w:rsidRDefault="00562048">
            <w:r w:rsidRPr="00562048">
              <w:t>M</w:t>
            </w:r>
          </w:p>
        </w:tc>
      </w:tr>
      <w:tr w:rsidR="00562048" w:rsidRPr="00562048" w:rsidTr="00562048">
        <w:trPr>
          <w:trHeight w:val="270"/>
        </w:trPr>
        <w:tc>
          <w:tcPr>
            <w:tcW w:w="900" w:type="dxa"/>
            <w:noWrap/>
            <w:hideMark/>
          </w:tcPr>
          <w:p w:rsidR="00562048" w:rsidRPr="00562048" w:rsidRDefault="00562048" w:rsidP="00562048">
            <w:r w:rsidRPr="00562048">
              <w:t>3</w:t>
            </w:r>
          </w:p>
        </w:tc>
        <w:tc>
          <w:tcPr>
            <w:tcW w:w="1180" w:type="dxa"/>
            <w:noWrap/>
            <w:hideMark/>
          </w:tcPr>
          <w:p w:rsidR="00562048" w:rsidRPr="00562048" w:rsidRDefault="00562048">
            <w:r w:rsidRPr="00562048">
              <w:t>Olivier</w:t>
            </w:r>
          </w:p>
        </w:tc>
        <w:tc>
          <w:tcPr>
            <w:tcW w:w="1780" w:type="dxa"/>
            <w:noWrap/>
            <w:hideMark/>
          </w:tcPr>
          <w:p w:rsidR="00562048" w:rsidRPr="00562048" w:rsidRDefault="00562048">
            <w:proofErr w:type="spellStart"/>
            <w:r w:rsidRPr="00562048">
              <w:t>Corts</w:t>
            </w:r>
            <w:proofErr w:type="spellEnd"/>
            <w:r w:rsidRPr="00562048">
              <w:t>, O.V.</w:t>
            </w:r>
          </w:p>
        </w:tc>
        <w:tc>
          <w:tcPr>
            <w:tcW w:w="1980" w:type="dxa"/>
            <w:noWrap/>
            <w:hideMark/>
          </w:tcPr>
          <w:p w:rsidR="00562048" w:rsidRPr="00562048" w:rsidRDefault="00562048">
            <w:r w:rsidRPr="00562048">
              <w:t>M</w:t>
            </w:r>
          </w:p>
        </w:tc>
      </w:tr>
      <w:tr w:rsidR="00562048" w:rsidRPr="00562048" w:rsidTr="00562048">
        <w:trPr>
          <w:trHeight w:val="270"/>
        </w:trPr>
        <w:tc>
          <w:tcPr>
            <w:tcW w:w="900" w:type="dxa"/>
            <w:noWrap/>
            <w:hideMark/>
          </w:tcPr>
          <w:p w:rsidR="00562048" w:rsidRPr="00562048" w:rsidRDefault="00562048" w:rsidP="00562048">
            <w:r w:rsidRPr="00562048">
              <w:t>4</w:t>
            </w:r>
          </w:p>
        </w:tc>
        <w:tc>
          <w:tcPr>
            <w:tcW w:w="1180" w:type="dxa"/>
            <w:noWrap/>
            <w:hideMark/>
          </w:tcPr>
          <w:p w:rsidR="00562048" w:rsidRPr="00562048" w:rsidRDefault="00562048">
            <w:proofErr w:type="spellStart"/>
            <w:r w:rsidRPr="00562048">
              <w:t>Jobbe</w:t>
            </w:r>
            <w:proofErr w:type="spellEnd"/>
          </w:p>
        </w:tc>
        <w:tc>
          <w:tcPr>
            <w:tcW w:w="1780" w:type="dxa"/>
            <w:noWrap/>
            <w:hideMark/>
          </w:tcPr>
          <w:p w:rsidR="00562048" w:rsidRPr="00562048" w:rsidRDefault="00562048">
            <w:r w:rsidRPr="00562048">
              <w:t>Drummen, J. M.</w:t>
            </w:r>
          </w:p>
        </w:tc>
        <w:tc>
          <w:tcPr>
            <w:tcW w:w="1980" w:type="dxa"/>
            <w:noWrap/>
            <w:hideMark/>
          </w:tcPr>
          <w:p w:rsidR="00562048" w:rsidRPr="00562048" w:rsidRDefault="00562048">
            <w:r w:rsidRPr="00562048">
              <w:t>M</w:t>
            </w:r>
          </w:p>
        </w:tc>
      </w:tr>
      <w:tr w:rsidR="00562048" w:rsidRPr="00562048" w:rsidTr="00562048">
        <w:trPr>
          <w:trHeight w:val="255"/>
        </w:trPr>
        <w:tc>
          <w:tcPr>
            <w:tcW w:w="900" w:type="dxa"/>
            <w:noWrap/>
            <w:hideMark/>
          </w:tcPr>
          <w:p w:rsidR="00562048" w:rsidRPr="00562048" w:rsidRDefault="00562048" w:rsidP="00562048">
            <w:r w:rsidRPr="00562048">
              <w:t>5</w:t>
            </w:r>
          </w:p>
        </w:tc>
        <w:tc>
          <w:tcPr>
            <w:tcW w:w="1180" w:type="dxa"/>
            <w:noWrap/>
            <w:hideMark/>
          </w:tcPr>
          <w:p w:rsidR="00562048" w:rsidRPr="00562048" w:rsidRDefault="00562048">
            <w:r w:rsidRPr="00562048">
              <w:t>Rocco</w:t>
            </w:r>
          </w:p>
        </w:tc>
        <w:tc>
          <w:tcPr>
            <w:tcW w:w="1780" w:type="dxa"/>
            <w:noWrap/>
            <w:hideMark/>
          </w:tcPr>
          <w:p w:rsidR="00562048" w:rsidRPr="00562048" w:rsidRDefault="00562048">
            <w:r w:rsidRPr="00562048">
              <w:t>Mali, R.D.</w:t>
            </w:r>
          </w:p>
        </w:tc>
        <w:tc>
          <w:tcPr>
            <w:tcW w:w="1980" w:type="dxa"/>
            <w:noWrap/>
            <w:hideMark/>
          </w:tcPr>
          <w:p w:rsidR="00562048" w:rsidRPr="00562048" w:rsidRDefault="00562048">
            <w:r w:rsidRPr="00562048">
              <w:t>M</w:t>
            </w:r>
          </w:p>
        </w:tc>
      </w:tr>
      <w:tr w:rsidR="00562048" w:rsidRPr="00562048" w:rsidTr="00562048">
        <w:trPr>
          <w:trHeight w:val="270"/>
        </w:trPr>
        <w:tc>
          <w:tcPr>
            <w:tcW w:w="900" w:type="dxa"/>
            <w:noWrap/>
            <w:hideMark/>
          </w:tcPr>
          <w:p w:rsidR="00562048" w:rsidRPr="00562048" w:rsidRDefault="00562048" w:rsidP="00562048">
            <w:r w:rsidRPr="00562048">
              <w:t>6</w:t>
            </w:r>
          </w:p>
        </w:tc>
        <w:tc>
          <w:tcPr>
            <w:tcW w:w="1180" w:type="dxa"/>
            <w:noWrap/>
            <w:hideMark/>
          </w:tcPr>
          <w:p w:rsidR="00562048" w:rsidRPr="00562048" w:rsidRDefault="00562048">
            <w:r w:rsidRPr="00562048">
              <w:t>Michon</w:t>
            </w:r>
          </w:p>
        </w:tc>
        <w:tc>
          <w:tcPr>
            <w:tcW w:w="1780" w:type="dxa"/>
            <w:noWrap/>
            <w:hideMark/>
          </w:tcPr>
          <w:p w:rsidR="00562048" w:rsidRPr="00562048" w:rsidRDefault="00562048">
            <w:r w:rsidRPr="00562048">
              <w:t>Pol, van de M.R.</w:t>
            </w:r>
          </w:p>
        </w:tc>
        <w:tc>
          <w:tcPr>
            <w:tcW w:w="1980" w:type="dxa"/>
            <w:noWrap/>
            <w:hideMark/>
          </w:tcPr>
          <w:p w:rsidR="00562048" w:rsidRPr="00562048" w:rsidRDefault="00562048">
            <w:r w:rsidRPr="00562048">
              <w:t>M</w:t>
            </w:r>
          </w:p>
        </w:tc>
      </w:tr>
      <w:tr w:rsidR="00562048" w:rsidRPr="00562048" w:rsidTr="00562048">
        <w:trPr>
          <w:trHeight w:val="255"/>
        </w:trPr>
        <w:tc>
          <w:tcPr>
            <w:tcW w:w="900" w:type="dxa"/>
            <w:noWrap/>
            <w:hideMark/>
          </w:tcPr>
          <w:p w:rsidR="00562048" w:rsidRPr="00562048" w:rsidRDefault="00562048" w:rsidP="00562048">
            <w:r w:rsidRPr="00562048">
              <w:t>7</w:t>
            </w:r>
          </w:p>
        </w:tc>
        <w:tc>
          <w:tcPr>
            <w:tcW w:w="1180" w:type="dxa"/>
            <w:noWrap/>
            <w:hideMark/>
          </w:tcPr>
          <w:p w:rsidR="00562048" w:rsidRPr="00562048" w:rsidRDefault="00562048">
            <w:r w:rsidRPr="00562048">
              <w:t>Wessel</w:t>
            </w:r>
          </w:p>
        </w:tc>
        <w:tc>
          <w:tcPr>
            <w:tcW w:w="1780" w:type="dxa"/>
            <w:noWrap/>
            <w:hideMark/>
          </w:tcPr>
          <w:p w:rsidR="00562048" w:rsidRPr="00562048" w:rsidRDefault="00562048">
            <w:r w:rsidRPr="00562048">
              <w:t>Weerd, van de W.</w:t>
            </w:r>
          </w:p>
        </w:tc>
        <w:tc>
          <w:tcPr>
            <w:tcW w:w="1980" w:type="dxa"/>
            <w:noWrap/>
            <w:hideMark/>
          </w:tcPr>
          <w:p w:rsidR="00562048" w:rsidRPr="00562048" w:rsidRDefault="00562048">
            <w:r w:rsidRPr="00562048">
              <w:t>M</w:t>
            </w:r>
          </w:p>
        </w:tc>
      </w:tr>
      <w:tr w:rsidR="00562048" w:rsidRPr="00562048" w:rsidTr="00562048">
        <w:trPr>
          <w:trHeight w:val="255"/>
        </w:trPr>
        <w:tc>
          <w:tcPr>
            <w:tcW w:w="900" w:type="dxa"/>
            <w:noWrap/>
            <w:hideMark/>
          </w:tcPr>
          <w:p w:rsidR="00562048" w:rsidRPr="00562048" w:rsidRDefault="00562048" w:rsidP="00562048">
            <w:r w:rsidRPr="00562048">
              <w:t>8</w:t>
            </w:r>
          </w:p>
        </w:tc>
        <w:tc>
          <w:tcPr>
            <w:tcW w:w="1180" w:type="dxa"/>
            <w:noWrap/>
            <w:hideMark/>
          </w:tcPr>
          <w:p w:rsidR="00562048" w:rsidRPr="00562048" w:rsidRDefault="00562048">
            <w:r w:rsidRPr="00562048">
              <w:t>Remi</w:t>
            </w:r>
          </w:p>
        </w:tc>
        <w:tc>
          <w:tcPr>
            <w:tcW w:w="1780" w:type="dxa"/>
            <w:noWrap/>
            <w:hideMark/>
          </w:tcPr>
          <w:p w:rsidR="00562048" w:rsidRPr="00562048" w:rsidRDefault="00562048">
            <w:r w:rsidRPr="00562048">
              <w:t>Wolfs, R.I.C.</w:t>
            </w:r>
          </w:p>
        </w:tc>
        <w:tc>
          <w:tcPr>
            <w:tcW w:w="1980" w:type="dxa"/>
            <w:noWrap/>
            <w:hideMark/>
          </w:tcPr>
          <w:p w:rsidR="00562048" w:rsidRPr="00562048" w:rsidRDefault="00562048">
            <w:r w:rsidRPr="00562048">
              <w:t>M</w:t>
            </w:r>
          </w:p>
        </w:tc>
      </w:tr>
      <w:tr w:rsidR="00562048" w:rsidRPr="00562048" w:rsidTr="00562048">
        <w:trPr>
          <w:trHeight w:val="255"/>
        </w:trPr>
        <w:tc>
          <w:tcPr>
            <w:tcW w:w="900" w:type="dxa"/>
            <w:noWrap/>
            <w:hideMark/>
          </w:tcPr>
          <w:p w:rsidR="00562048" w:rsidRPr="00562048" w:rsidRDefault="00562048"/>
        </w:tc>
        <w:tc>
          <w:tcPr>
            <w:tcW w:w="1180" w:type="dxa"/>
            <w:noWrap/>
            <w:hideMark/>
          </w:tcPr>
          <w:p w:rsidR="00562048" w:rsidRPr="00562048" w:rsidRDefault="00562048" w:rsidP="00562048"/>
        </w:tc>
        <w:tc>
          <w:tcPr>
            <w:tcW w:w="1780" w:type="dxa"/>
            <w:noWrap/>
            <w:hideMark/>
          </w:tcPr>
          <w:p w:rsidR="00562048" w:rsidRPr="00562048" w:rsidRDefault="00562048"/>
        </w:tc>
        <w:tc>
          <w:tcPr>
            <w:tcW w:w="1980" w:type="dxa"/>
            <w:noWrap/>
            <w:hideMark/>
          </w:tcPr>
          <w:p w:rsidR="00562048" w:rsidRPr="00562048" w:rsidRDefault="00562048"/>
        </w:tc>
      </w:tr>
      <w:tr w:rsidR="00562048" w:rsidRPr="00562048" w:rsidTr="00562048">
        <w:trPr>
          <w:trHeight w:val="255"/>
        </w:trPr>
        <w:tc>
          <w:tcPr>
            <w:tcW w:w="900" w:type="dxa"/>
            <w:noWrap/>
            <w:hideMark/>
          </w:tcPr>
          <w:p w:rsidR="00562048" w:rsidRPr="00562048" w:rsidRDefault="00562048" w:rsidP="00562048">
            <w:r w:rsidRPr="00562048">
              <w:t>Trainer:</w:t>
            </w:r>
          </w:p>
        </w:tc>
        <w:tc>
          <w:tcPr>
            <w:tcW w:w="1180" w:type="dxa"/>
            <w:noWrap/>
            <w:hideMark/>
          </w:tcPr>
          <w:p w:rsidR="00562048" w:rsidRPr="00562048" w:rsidRDefault="00562048">
            <w:r w:rsidRPr="00562048">
              <w:t>Marco</w:t>
            </w:r>
          </w:p>
        </w:tc>
        <w:tc>
          <w:tcPr>
            <w:tcW w:w="1780" w:type="dxa"/>
            <w:noWrap/>
            <w:hideMark/>
          </w:tcPr>
          <w:p w:rsidR="00562048" w:rsidRPr="00562048" w:rsidRDefault="00562048">
            <w:r w:rsidRPr="00562048">
              <w:t>Pol, van de</w:t>
            </w:r>
          </w:p>
        </w:tc>
        <w:tc>
          <w:tcPr>
            <w:tcW w:w="1980" w:type="dxa"/>
            <w:noWrap/>
            <w:hideMark/>
          </w:tcPr>
          <w:p w:rsidR="00562048" w:rsidRPr="00562048" w:rsidRDefault="00562048"/>
        </w:tc>
      </w:tr>
      <w:tr w:rsidR="00562048" w:rsidRPr="00562048" w:rsidTr="00562048">
        <w:trPr>
          <w:trHeight w:val="255"/>
        </w:trPr>
        <w:tc>
          <w:tcPr>
            <w:tcW w:w="900" w:type="dxa"/>
            <w:noWrap/>
            <w:hideMark/>
          </w:tcPr>
          <w:p w:rsidR="00562048" w:rsidRPr="00562048" w:rsidRDefault="00562048" w:rsidP="00562048">
            <w:r w:rsidRPr="00562048">
              <w:t>Leider:</w:t>
            </w:r>
          </w:p>
        </w:tc>
        <w:tc>
          <w:tcPr>
            <w:tcW w:w="1180" w:type="dxa"/>
            <w:noWrap/>
            <w:hideMark/>
          </w:tcPr>
          <w:p w:rsidR="00562048" w:rsidRPr="00562048" w:rsidRDefault="00562048">
            <w:r w:rsidRPr="00562048">
              <w:t>Vacant</w:t>
            </w:r>
          </w:p>
        </w:tc>
        <w:tc>
          <w:tcPr>
            <w:tcW w:w="1780" w:type="dxa"/>
            <w:noWrap/>
            <w:hideMark/>
          </w:tcPr>
          <w:p w:rsidR="00562048" w:rsidRPr="00562048" w:rsidRDefault="00562048"/>
        </w:tc>
        <w:tc>
          <w:tcPr>
            <w:tcW w:w="1980" w:type="dxa"/>
            <w:noWrap/>
            <w:hideMark/>
          </w:tcPr>
          <w:p w:rsidR="00562048" w:rsidRPr="00562048" w:rsidRDefault="00562048"/>
        </w:tc>
      </w:tr>
      <w:tr w:rsidR="00562048" w:rsidRPr="00562048" w:rsidTr="00562048">
        <w:trPr>
          <w:trHeight w:val="255"/>
        </w:trPr>
        <w:tc>
          <w:tcPr>
            <w:tcW w:w="900" w:type="dxa"/>
            <w:noWrap/>
            <w:hideMark/>
          </w:tcPr>
          <w:p w:rsidR="00562048" w:rsidRPr="00562048" w:rsidRDefault="00562048"/>
        </w:tc>
        <w:tc>
          <w:tcPr>
            <w:tcW w:w="1180" w:type="dxa"/>
            <w:noWrap/>
            <w:hideMark/>
          </w:tcPr>
          <w:p w:rsidR="00562048" w:rsidRPr="00562048" w:rsidRDefault="00562048" w:rsidP="00562048"/>
        </w:tc>
        <w:tc>
          <w:tcPr>
            <w:tcW w:w="1780" w:type="dxa"/>
            <w:noWrap/>
            <w:hideMark/>
          </w:tcPr>
          <w:p w:rsidR="00562048" w:rsidRPr="00562048" w:rsidRDefault="00562048"/>
        </w:tc>
        <w:tc>
          <w:tcPr>
            <w:tcW w:w="1980" w:type="dxa"/>
            <w:noWrap/>
            <w:hideMark/>
          </w:tcPr>
          <w:p w:rsidR="00562048" w:rsidRPr="00562048" w:rsidRDefault="00562048"/>
        </w:tc>
      </w:tr>
      <w:tr w:rsidR="00562048" w:rsidRPr="00562048" w:rsidTr="00562048">
        <w:trPr>
          <w:trHeight w:val="255"/>
        </w:trPr>
        <w:tc>
          <w:tcPr>
            <w:tcW w:w="900" w:type="dxa"/>
            <w:noWrap/>
            <w:hideMark/>
          </w:tcPr>
          <w:p w:rsidR="00562048" w:rsidRPr="00562048" w:rsidRDefault="00562048"/>
        </w:tc>
        <w:tc>
          <w:tcPr>
            <w:tcW w:w="1180" w:type="dxa"/>
            <w:noWrap/>
            <w:hideMark/>
          </w:tcPr>
          <w:p w:rsidR="00562048" w:rsidRPr="00562048" w:rsidRDefault="00562048" w:rsidP="00562048"/>
        </w:tc>
        <w:tc>
          <w:tcPr>
            <w:tcW w:w="1780" w:type="dxa"/>
            <w:noWrap/>
            <w:hideMark/>
          </w:tcPr>
          <w:p w:rsidR="00562048" w:rsidRPr="00562048" w:rsidRDefault="00562048"/>
        </w:tc>
        <w:tc>
          <w:tcPr>
            <w:tcW w:w="1980" w:type="dxa"/>
            <w:noWrap/>
            <w:hideMark/>
          </w:tcPr>
          <w:p w:rsidR="00562048" w:rsidRPr="00562048" w:rsidRDefault="00562048"/>
        </w:tc>
      </w:tr>
      <w:tr w:rsidR="00562048" w:rsidRPr="00562048" w:rsidTr="00562048">
        <w:trPr>
          <w:trHeight w:val="255"/>
        </w:trPr>
        <w:tc>
          <w:tcPr>
            <w:tcW w:w="900" w:type="dxa"/>
            <w:noWrap/>
            <w:hideMark/>
          </w:tcPr>
          <w:p w:rsidR="00562048" w:rsidRPr="00562048" w:rsidRDefault="00562048" w:rsidP="00562048">
            <w:pPr>
              <w:rPr>
                <w:b/>
                <w:bCs/>
              </w:rPr>
            </w:pPr>
            <w:r w:rsidRPr="00562048">
              <w:rPr>
                <w:b/>
                <w:bCs/>
              </w:rPr>
              <w:t>JO-11-3</w:t>
            </w:r>
          </w:p>
        </w:tc>
        <w:tc>
          <w:tcPr>
            <w:tcW w:w="1180" w:type="dxa"/>
            <w:noWrap/>
            <w:hideMark/>
          </w:tcPr>
          <w:p w:rsidR="00562048" w:rsidRPr="00562048" w:rsidRDefault="00562048" w:rsidP="00562048">
            <w:pPr>
              <w:rPr>
                <w:b/>
                <w:bCs/>
              </w:rPr>
            </w:pPr>
          </w:p>
        </w:tc>
        <w:tc>
          <w:tcPr>
            <w:tcW w:w="1780" w:type="dxa"/>
            <w:noWrap/>
            <w:hideMark/>
          </w:tcPr>
          <w:p w:rsidR="00562048" w:rsidRPr="00562048" w:rsidRDefault="00562048"/>
        </w:tc>
        <w:tc>
          <w:tcPr>
            <w:tcW w:w="1980" w:type="dxa"/>
            <w:noWrap/>
            <w:hideMark/>
          </w:tcPr>
          <w:p w:rsidR="00562048" w:rsidRPr="00562048" w:rsidRDefault="00562048"/>
        </w:tc>
      </w:tr>
      <w:tr w:rsidR="00562048" w:rsidRPr="00562048" w:rsidTr="00562048">
        <w:trPr>
          <w:trHeight w:val="255"/>
        </w:trPr>
        <w:tc>
          <w:tcPr>
            <w:tcW w:w="900" w:type="dxa"/>
            <w:noWrap/>
            <w:hideMark/>
          </w:tcPr>
          <w:p w:rsidR="00562048" w:rsidRPr="00562048" w:rsidRDefault="00562048" w:rsidP="00562048">
            <w:r w:rsidRPr="00562048">
              <w:t>1</w:t>
            </w:r>
          </w:p>
        </w:tc>
        <w:tc>
          <w:tcPr>
            <w:tcW w:w="1180" w:type="dxa"/>
            <w:noWrap/>
            <w:hideMark/>
          </w:tcPr>
          <w:p w:rsidR="00562048" w:rsidRPr="00562048" w:rsidRDefault="00562048">
            <w:r w:rsidRPr="00562048">
              <w:t>Duco</w:t>
            </w:r>
          </w:p>
        </w:tc>
        <w:tc>
          <w:tcPr>
            <w:tcW w:w="1780" w:type="dxa"/>
            <w:noWrap/>
            <w:hideMark/>
          </w:tcPr>
          <w:p w:rsidR="00562048" w:rsidRPr="00562048" w:rsidRDefault="00562048">
            <w:r w:rsidRPr="00562048">
              <w:t>Artz, D. M.</w:t>
            </w:r>
          </w:p>
        </w:tc>
        <w:tc>
          <w:tcPr>
            <w:tcW w:w="1980" w:type="dxa"/>
            <w:noWrap/>
            <w:hideMark/>
          </w:tcPr>
          <w:p w:rsidR="00562048" w:rsidRPr="00562048" w:rsidRDefault="00562048">
            <w:r w:rsidRPr="00562048">
              <w:t>M</w:t>
            </w:r>
          </w:p>
        </w:tc>
      </w:tr>
      <w:tr w:rsidR="00562048" w:rsidRPr="00562048" w:rsidTr="00562048">
        <w:trPr>
          <w:trHeight w:val="270"/>
        </w:trPr>
        <w:tc>
          <w:tcPr>
            <w:tcW w:w="900" w:type="dxa"/>
            <w:noWrap/>
            <w:hideMark/>
          </w:tcPr>
          <w:p w:rsidR="00562048" w:rsidRPr="00562048" w:rsidRDefault="00562048" w:rsidP="00562048">
            <w:r w:rsidRPr="00562048">
              <w:t>2</w:t>
            </w:r>
          </w:p>
        </w:tc>
        <w:tc>
          <w:tcPr>
            <w:tcW w:w="1180" w:type="dxa"/>
            <w:noWrap/>
            <w:hideMark/>
          </w:tcPr>
          <w:p w:rsidR="00562048" w:rsidRPr="00562048" w:rsidRDefault="00562048">
            <w:r w:rsidRPr="00562048">
              <w:t>Tijs</w:t>
            </w:r>
          </w:p>
        </w:tc>
        <w:tc>
          <w:tcPr>
            <w:tcW w:w="1780" w:type="dxa"/>
            <w:noWrap/>
            <w:hideMark/>
          </w:tcPr>
          <w:p w:rsidR="00562048" w:rsidRPr="00562048" w:rsidRDefault="00562048">
            <w:proofErr w:type="spellStart"/>
            <w:r w:rsidRPr="00562048">
              <w:t>Boorn</w:t>
            </w:r>
            <w:proofErr w:type="spellEnd"/>
            <w:r w:rsidRPr="00562048">
              <w:t>, van den T.</w:t>
            </w:r>
          </w:p>
        </w:tc>
        <w:tc>
          <w:tcPr>
            <w:tcW w:w="1980" w:type="dxa"/>
            <w:noWrap/>
            <w:hideMark/>
          </w:tcPr>
          <w:p w:rsidR="00562048" w:rsidRPr="00562048" w:rsidRDefault="00562048">
            <w:r w:rsidRPr="00562048">
              <w:t>M</w:t>
            </w:r>
          </w:p>
        </w:tc>
      </w:tr>
      <w:tr w:rsidR="00562048" w:rsidRPr="00562048" w:rsidTr="00562048">
        <w:trPr>
          <w:trHeight w:val="270"/>
        </w:trPr>
        <w:tc>
          <w:tcPr>
            <w:tcW w:w="900" w:type="dxa"/>
            <w:noWrap/>
            <w:hideMark/>
          </w:tcPr>
          <w:p w:rsidR="00562048" w:rsidRPr="00562048" w:rsidRDefault="00562048" w:rsidP="00562048">
            <w:r w:rsidRPr="00562048">
              <w:t>3</w:t>
            </w:r>
          </w:p>
        </w:tc>
        <w:tc>
          <w:tcPr>
            <w:tcW w:w="1180" w:type="dxa"/>
            <w:noWrap/>
            <w:hideMark/>
          </w:tcPr>
          <w:p w:rsidR="00562048" w:rsidRPr="00562048" w:rsidRDefault="00562048">
            <w:r w:rsidRPr="00562048">
              <w:t>Swen</w:t>
            </w:r>
          </w:p>
        </w:tc>
        <w:tc>
          <w:tcPr>
            <w:tcW w:w="1780" w:type="dxa"/>
            <w:noWrap/>
            <w:hideMark/>
          </w:tcPr>
          <w:p w:rsidR="00562048" w:rsidRPr="00562048" w:rsidRDefault="00562048">
            <w:r w:rsidRPr="00562048">
              <w:t>Dulm, van S.</w:t>
            </w:r>
          </w:p>
        </w:tc>
        <w:tc>
          <w:tcPr>
            <w:tcW w:w="1980" w:type="dxa"/>
            <w:noWrap/>
            <w:hideMark/>
          </w:tcPr>
          <w:p w:rsidR="00562048" w:rsidRPr="00562048" w:rsidRDefault="00562048">
            <w:r w:rsidRPr="00562048">
              <w:t>M</w:t>
            </w:r>
          </w:p>
        </w:tc>
      </w:tr>
      <w:tr w:rsidR="00562048" w:rsidRPr="00562048" w:rsidTr="00562048">
        <w:trPr>
          <w:trHeight w:val="270"/>
        </w:trPr>
        <w:tc>
          <w:tcPr>
            <w:tcW w:w="900" w:type="dxa"/>
            <w:noWrap/>
            <w:hideMark/>
          </w:tcPr>
          <w:p w:rsidR="00562048" w:rsidRPr="00562048" w:rsidRDefault="00562048" w:rsidP="00562048">
            <w:r w:rsidRPr="00562048">
              <w:t>4</w:t>
            </w:r>
          </w:p>
        </w:tc>
        <w:tc>
          <w:tcPr>
            <w:tcW w:w="1180" w:type="dxa"/>
            <w:noWrap/>
            <w:hideMark/>
          </w:tcPr>
          <w:p w:rsidR="00562048" w:rsidRPr="00562048" w:rsidRDefault="00562048">
            <w:r w:rsidRPr="00562048">
              <w:t>Dylan</w:t>
            </w:r>
          </w:p>
        </w:tc>
        <w:tc>
          <w:tcPr>
            <w:tcW w:w="1780" w:type="dxa"/>
            <w:noWrap/>
            <w:hideMark/>
          </w:tcPr>
          <w:p w:rsidR="00562048" w:rsidRPr="00562048" w:rsidRDefault="00562048">
            <w:r w:rsidRPr="00562048">
              <w:t>Hakstege, D.</w:t>
            </w:r>
          </w:p>
        </w:tc>
        <w:tc>
          <w:tcPr>
            <w:tcW w:w="1980" w:type="dxa"/>
            <w:noWrap/>
            <w:hideMark/>
          </w:tcPr>
          <w:p w:rsidR="00562048" w:rsidRPr="00562048" w:rsidRDefault="00562048">
            <w:r w:rsidRPr="00562048">
              <w:t>M</w:t>
            </w:r>
          </w:p>
        </w:tc>
      </w:tr>
      <w:tr w:rsidR="00562048" w:rsidRPr="00562048" w:rsidTr="00562048">
        <w:trPr>
          <w:trHeight w:val="270"/>
        </w:trPr>
        <w:tc>
          <w:tcPr>
            <w:tcW w:w="900" w:type="dxa"/>
            <w:noWrap/>
            <w:hideMark/>
          </w:tcPr>
          <w:p w:rsidR="00562048" w:rsidRPr="00562048" w:rsidRDefault="00562048" w:rsidP="00562048">
            <w:r w:rsidRPr="00562048">
              <w:t>5</w:t>
            </w:r>
          </w:p>
        </w:tc>
        <w:tc>
          <w:tcPr>
            <w:tcW w:w="1180" w:type="dxa"/>
            <w:noWrap/>
            <w:hideMark/>
          </w:tcPr>
          <w:p w:rsidR="00562048" w:rsidRPr="00562048" w:rsidRDefault="00562048">
            <w:r w:rsidRPr="00562048">
              <w:t>Léon</w:t>
            </w:r>
          </w:p>
        </w:tc>
        <w:tc>
          <w:tcPr>
            <w:tcW w:w="1780" w:type="dxa"/>
            <w:noWrap/>
            <w:hideMark/>
          </w:tcPr>
          <w:p w:rsidR="00562048" w:rsidRPr="00562048" w:rsidRDefault="00562048">
            <w:proofErr w:type="spellStart"/>
            <w:r w:rsidRPr="00562048">
              <w:t>Massier</w:t>
            </w:r>
            <w:proofErr w:type="spellEnd"/>
            <w:r w:rsidRPr="00562048">
              <w:t>, L.H.</w:t>
            </w:r>
          </w:p>
        </w:tc>
        <w:tc>
          <w:tcPr>
            <w:tcW w:w="1980" w:type="dxa"/>
            <w:noWrap/>
            <w:hideMark/>
          </w:tcPr>
          <w:p w:rsidR="00562048" w:rsidRPr="00562048" w:rsidRDefault="00562048">
            <w:r w:rsidRPr="00562048">
              <w:t>M</w:t>
            </w:r>
          </w:p>
        </w:tc>
      </w:tr>
      <w:tr w:rsidR="00562048" w:rsidRPr="00562048" w:rsidTr="00562048">
        <w:trPr>
          <w:trHeight w:val="270"/>
        </w:trPr>
        <w:tc>
          <w:tcPr>
            <w:tcW w:w="900" w:type="dxa"/>
            <w:noWrap/>
            <w:hideMark/>
          </w:tcPr>
          <w:p w:rsidR="00562048" w:rsidRPr="00562048" w:rsidRDefault="00562048" w:rsidP="00562048">
            <w:r w:rsidRPr="00562048">
              <w:t>6</w:t>
            </w:r>
          </w:p>
        </w:tc>
        <w:tc>
          <w:tcPr>
            <w:tcW w:w="1180" w:type="dxa"/>
            <w:noWrap/>
            <w:hideMark/>
          </w:tcPr>
          <w:p w:rsidR="00562048" w:rsidRPr="00562048" w:rsidRDefault="00562048">
            <w:r w:rsidRPr="00562048">
              <w:t>Tristan</w:t>
            </w:r>
          </w:p>
        </w:tc>
        <w:tc>
          <w:tcPr>
            <w:tcW w:w="1780" w:type="dxa"/>
            <w:noWrap/>
            <w:hideMark/>
          </w:tcPr>
          <w:p w:rsidR="00562048" w:rsidRPr="00562048" w:rsidRDefault="00562048">
            <w:proofErr w:type="spellStart"/>
            <w:r w:rsidRPr="00562048">
              <w:t>Pijlman</w:t>
            </w:r>
            <w:proofErr w:type="spellEnd"/>
            <w:r w:rsidRPr="00562048">
              <w:t>, T.F.</w:t>
            </w:r>
          </w:p>
        </w:tc>
        <w:tc>
          <w:tcPr>
            <w:tcW w:w="1980" w:type="dxa"/>
            <w:noWrap/>
            <w:hideMark/>
          </w:tcPr>
          <w:p w:rsidR="00562048" w:rsidRPr="00562048" w:rsidRDefault="00562048">
            <w:r w:rsidRPr="00562048">
              <w:t>M</w:t>
            </w:r>
          </w:p>
        </w:tc>
      </w:tr>
      <w:tr w:rsidR="00562048" w:rsidRPr="00562048" w:rsidTr="00562048">
        <w:trPr>
          <w:trHeight w:val="270"/>
        </w:trPr>
        <w:tc>
          <w:tcPr>
            <w:tcW w:w="900" w:type="dxa"/>
            <w:noWrap/>
            <w:hideMark/>
          </w:tcPr>
          <w:p w:rsidR="00562048" w:rsidRPr="00562048" w:rsidRDefault="00562048" w:rsidP="00562048">
            <w:r w:rsidRPr="00562048">
              <w:t>7</w:t>
            </w:r>
          </w:p>
        </w:tc>
        <w:tc>
          <w:tcPr>
            <w:tcW w:w="1180" w:type="dxa"/>
            <w:noWrap/>
            <w:hideMark/>
          </w:tcPr>
          <w:p w:rsidR="00562048" w:rsidRPr="00562048" w:rsidRDefault="00562048">
            <w:proofErr w:type="spellStart"/>
            <w:r w:rsidRPr="00562048">
              <w:t>Filipe</w:t>
            </w:r>
            <w:proofErr w:type="spellEnd"/>
          </w:p>
        </w:tc>
        <w:tc>
          <w:tcPr>
            <w:tcW w:w="1780" w:type="dxa"/>
            <w:noWrap/>
            <w:hideMark/>
          </w:tcPr>
          <w:p w:rsidR="00562048" w:rsidRPr="00562048" w:rsidRDefault="00562048">
            <w:r w:rsidRPr="00562048">
              <w:t>Rosier, F.</w:t>
            </w:r>
          </w:p>
        </w:tc>
        <w:tc>
          <w:tcPr>
            <w:tcW w:w="1980" w:type="dxa"/>
            <w:noWrap/>
            <w:hideMark/>
          </w:tcPr>
          <w:p w:rsidR="00562048" w:rsidRPr="00562048" w:rsidRDefault="00562048">
            <w:r w:rsidRPr="00562048">
              <w:t>M</w:t>
            </w:r>
          </w:p>
        </w:tc>
      </w:tr>
      <w:tr w:rsidR="00562048" w:rsidRPr="00562048" w:rsidTr="00562048">
        <w:trPr>
          <w:trHeight w:val="270"/>
        </w:trPr>
        <w:tc>
          <w:tcPr>
            <w:tcW w:w="900" w:type="dxa"/>
            <w:noWrap/>
            <w:hideMark/>
          </w:tcPr>
          <w:p w:rsidR="00562048" w:rsidRPr="00562048" w:rsidRDefault="00562048" w:rsidP="00562048">
            <w:r w:rsidRPr="00562048">
              <w:t>8</w:t>
            </w:r>
          </w:p>
        </w:tc>
        <w:tc>
          <w:tcPr>
            <w:tcW w:w="1180" w:type="dxa"/>
            <w:noWrap/>
            <w:hideMark/>
          </w:tcPr>
          <w:p w:rsidR="00562048" w:rsidRPr="00562048" w:rsidRDefault="00562048">
            <w:r w:rsidRPr="00562048">
              <w:t>Jim</w:t>
            </w:r>
          </w:p>
        </w:tc>
        <w:tc>
          <w:tcPr>
            <w:tcW w:w="1780" w:type="dxa"/>
            <w:noWrap/>
            <w:hideMark/>
          </w:tcPr>
          <w:p w:rsidR="00562048" w:rsidRPr="00562048" w:rsidRDefault="00562048">
            <w:r w:rsidRPr="00562048">
              <w:t>Wetering, van de J.</w:t>
            </w:r>
          </w:p>
        </w:tc>
        <w:tc>
          <w:tcPr>
            <w:tcW w:w="1980" w:type="dxa"/>
            <w:noWrap/>
            <w:hideMark/>
          </w:tcPr>
          <w:p w:rsidR="00562048" w:rsidRPr="00562048" w:rsidRDefault="00562048">
            <w:r w:rsidRPr="00562048">
              <w:t>M</w:t>
            </w:r>
          </w:p>
        </w:tc>
      </w:tr>
      <w:tr w:rsidR="00562048" w:rsidRPr="00562048" w:rsidTr="00562048">
        <w:trPr>
          <w:trHeight w:val="270"/>
        </w:trPr>
        <w:tc>
          <w:tcPr>
            <w:tcW w:w="900" w:type="dxa"/>
            <w:noWrap/>
            <w:hideMark/>
          </w:tcPr>
          <w:p w:rsidR="00562048" w:rsidRPr="00562048" w:rsidRDefault="00562048"/>
        </w:tc>
        <w:tc>
          <w:tcPr>
            <w:tcW w:w="1180" w:type="dxa"/>
            <w:noWrap/>
            <w:hideMark/>
          </w:tcPr>
          <w:p w:rsidR="00562048" w:rsidRPr="00562048" w:rsidRDefault="00562048" w:rsidP="00562048"/>
        </w:tc>
        <w:tc>
          <w:tcPr>
            <w:tcW w:w="1780" w:type="dxa"/>
            <w:noWrap/>
            <w:hideMark/>
          </w:tcPr>
          <w:p w:rsidR="00562048" w:rsidRPr="00562048" w:rsidRDefault="00562048"/>
        </w:tc>
        <w:tc>
          <w:tcPr>
            <w:tcW w:w="1980" w:type="dxa"/>
            <w:noWrap/>
            <w:hideMark/>
          </w:tcPr>
          <w:p w:rsidR="00562048" w:rsidRPr="00562048" w:rsidRDefault="00562048"/>
        </w:tc>
      </w:tr>
      <w:tr w:rsidR="00562048" w:rsidRPr="00562048" w:rsidTr="00562048">
        <w:trPr>
          <w:trHeight w:val="270"/>
        </w:trPr>
        <w:tc>
          <w:tcPr>
            <w:tcW w:w="900" w:type="dxa"/>
            <w:noWrap/>
            <w:hideMark/>
          </w:tcPr>
          <w:p w:rsidR="00562048" w:rsidRPr="00562048" w:rsidRDefault="00562048" w:rsidP="00562048">
            <w:r w:rsidRPr="00562048">
              <w:t>Trainer:</w:t>
            </w:r>
          </w:p>
        </w:tc>
        <w:tc>
          <w:tcPr>
            <w:tcW w:w="1180" w:type="dxa"/>
            <w:noWrap/>
            <w:hideMark/>
          </w:tcPr>
          <w:p w:rsidR="00562048" w:rsidRPr="00562048" w:rsidRDefault="00562048">
            <w:r w:rsidRPr="00562048">
              <w:t>Wim</w:t>
            </w:r>
          </w:p>
        </w:tc>
        <w:tc>
          <w:tcPr>
            <w:tcW w:w="1780" w:type="dxa"/>
            <w:noWrap/>
            <w:hideMark/>
          </w:tcPr>
          <w:p w:rsidR="00562048" w:rsidRPr="00562048" w:rsidRDefault="00562048">
            <w:r w:rsidRPr="00562048">
              <w:t>Dulm, van</w:t>
            </w:r>
          </w:p>
        </w:tc>
        <w:tc>
          <w:tcPr>
            <w:tcW w:w="1980" w:type="dxa"/>
            <w:noWrap/>
            <w:hideMark/>
          </w:tcPr>
          <w:p w:rsidR="00562048" w:rsidRPr="00562048" w:rsidRDefault="00562048"/>
        </w:tc>
      </w:tr>
      <w:tr w:rsidR="00562048" w:rsidRPr="00562048" w:rsidTr="00562048">
        <w:trPr>
          <w:trHeight w:val="270"/>
        </w:trPr>
        <w:tc>
          <w:tcPr>
            <w:tcW w:w="900" w:type="dxa"/>
            <w:noWrap/>
            <w:hideMark/>
          </w:tcPr>
          <w:p w:rsidR="00562048" w:rsidRPr="00562048" w:rsidRDefault="00562048" w:rsidP="00562048">
            <w:r w:rsidRPr="00562048">
              <w:t>Leider:</w:t>
            </w:r>
          </w:p>
        </w:tc>
        <w:tc>
          <w:tcPr>
            <w:tcW w:w="1180" w:type="dxa"/>
            <w:noWrap/>
            <w:hideMark/>
          </w:tcPr>
          <w:p w:rsidR="00562048" w:rsidRPr="00562048" w:rsidRDefault="00562048">
            <w:r w:rsidRPr="00562048">
              <w:t>Corrie</w:t>
            </w:r>
          </w:p>
        </w:tc>
        <w:tc>
          <w:tcPr>
            <w:tcW w:w="1780" w:type="dxa"/>
            <w:noWrap/>
            <w:hideMark/>
          </w:tcPr>
          <w:p w:rsidR="00562048" w:rsidRPr="00562048" w:rsidRDefault="00562048">
            <w:r w:rsidRPr="00562048">
              <w:t>Dulm, van</w:t>
            </w:r>
          </w:p>
        </w:tc>
        <w:tc>
          <w:tcPr>
            <w:tcW w:w="1980" w:type="dxa"/>
            <w:noWrap/>
            <w:hideMark/>
          </w:tcPr>
          <w:p w:rsidR="00562048" w:rsidRPr="00562048" w:rsidRDefault="00562048"/>
        </w:tc>
      </w:tr>
      <w:tr w:rsidR="00562048" w:rsidRPr="00562048" w:rsidTr="00562048">
        <w:trPr>
          <w:trHeight w:val="270"/>
        </w:trPr>
        <w:tc>
          <w:tcPr>
            <w:tcW w:w="900" w:type="dxa"/>
            <w:noWrap/>
            <w:hideMark/>
          </w:tcPr>
          <w:p w:rsidR="00562048" w:rsidRPr="00562048" w:rsidRDefault="00562048"/>
        </w:tc>
        <w:tc>
          <w:tcPr>
            <w:tcW w:w="1180" w:type="dxa"/>
            <w:noWrap/>
            <w:hideMark/>
          </w:tcPr>
          <w:p w:rsidR="00562048" w:rsidRPr="00562048" w:rsidRDefault="00562048" w:rsidP="00562048"/>
        </w:tc>
        <w:tc>
          <w:tcPr>
            <w:tcW w:w="1780" w:type="dxa"/>
            <w:noWrap/>
            <w:hideMark/>
          </w:tcPr>
          <w:p w:rsidR="00562048" w:rsidRPr="00562048" w:rsidRDefault="00562048"/>
        </w:tc>
        <w:tc>
          <w:tcPr>
            <w:tcW w:w="1980" w:type="dxa"/>
            <w:noWrap/>
            <w:hideMark/>
          </w:tcPr>
          <w:p w:rsidR="00562048" w:rsidRPr="00562048" w:rsidRDefault="00562048"/>
        </w:tc>
      </w:tr>
      <w:tr w:rsidR="00562048" w:rsidRPr="00562048" w:rsidTr="00562048">
        <w:trPr>
          <w:trHeight w:val="255"/>
        </w:trPr>
        <w:tc>
          <w:tcPr>
            <w:tcW w:w="900" w:type="dxa"/>
            <w:noWrap/>
            <w:hideMark/>
          </w:tcPr>
          <w:p w:rsidR="00562048" w:rsidRPr="00562048" w:rsidRDefault="00562048"/>
        </w:tc>
        <w:tc>
          <w:tcPr>
            <w:tcW w:w="1180" w:type="dxa"/>
            <w:noWrap/>
            <w:hideMark/>
          </w:tcPr>
          <w:p w:rsidR="00562048" w:rsidRPr="00562048" w:rsidRDefault="00562048" w:rsidP="00562048"/>
        </w:tc>
        <w:tc>
          <w:tcPr>
            <w:tcW w:w="1780" w:type="dxa"/>
            <w:noWrap/>
            <w:hideMark/>
          </w:tcPr>
          <w:p w:rsidR="00562048" w:rsidRPr="00562048" w:rsidRDefault="00562048"/>
        </w:tc>
        <w:tc>
          <w:tcPr>
            <w:tcW w:w="1980" w:type="dxa"/>
            <w:noWrap/>
            <w:hideMark/>
          </w:tcPr>
          <w:p w:rsidR="00562048" w:rsidRPr="00562048" w:rsidRDefault="00562048"/>
        </w:tc>
      </w:tr>
      <w:tr w:rsidR="00562048" w:rsidRPr="00562048" w:rsidTr="00562048">
        <w:trPr>
          <w:trHeight w:val="255"/>
        </w:trPr>
        <w:tc>
          <w:tcPr>
            <w:tcW w:w="900" w:type="dxa"/>
            <w:noWrap/>
            <w:hideMark/>
          </w:tcPr>
          <w:p w:rsidR="00562048" w:rsidRPr="00562048" w:rsidRDefault="00562048" w:rsidP="00562048">
            <w:pPr>
              <w:rPr>
                <w:b/>
                <w:bCs/>
              </w:rPr>
            </w:pPr>
            <w:r w:rsidRPr="00562048">
              <w:rPr>
                <w:b/>
                <w:bCs/>
              </w:rPr>
              <w:t>JO-11-4</w:t>
            </w:r>
          </w:p>
        </w:tc>
        <w:tc>
          <w:tcPr>
            <w:tcW w:w="1180" w:type="dxa"/>
            <w:noWrap/>
            <w:hideMark/>
          </w:tcPr>
          <w:p w:rsidR="00562048" w:rsidRPr="00562048" w:rsidRDefault="00562048" w:rsidP="00562048">
            <w:pPr>
              <w:rPr>
                <w:b/>
                <w:bCs/>
              </w:rPr>
            </w:pPr>
          </w:p>
        </w:tc>
        <w:tc>
          <w:tcPr>
            <w:tcW w:w="1780" w:type="dxa"/>
            <w:noWrap/>
            <w:hideMark/>
          </w:tcPr>
          <w:p w:rsidR="00562048" w:rsidRPr="00562048" w:rsidRDefault="00562048"/>
        </w:tc>
        <w:tc>
          <w:tcPr>
            <w:tcW w:w="1980" w:type="dxa"/>
            <w:noWrap/>
            <w:hideMark/>
          </w:tcPr>
          <w:p w:rsidR="00562048" w:rsidRPr="00562048" w:rsidRDefault="00562048"/>
        </w:tc>
      </w:tr>
      <w:tr w:rsidR="00562048" w:rsidRPr="00562048" w:rsidTr="00562048">
        <w:trPr>
          <w:trHeight w:val="255"/>
        </w:trPr>
        <w:tc>
          <w:tcPr>
            <w:tcW w:w="900" w:type="dxa"/>
            <w:noWrap/>
            <w:hideMark/>
          </w:tcPr>
          <w:p w:rsidR="00562048" w:rsidRPr="00562048" w:rsidRDefault="00562048" w:rsidP="00562048">
            <w:r w:rsidRPr="00562048">
              <w:t>1</w:t>
            </w:r>
          </w:p>
        </w:tc>
        <w:tc>
          <w:tcPr>
            <w:tcW w:w="1180" w:type="dxa"/>
            <w:noWrap/>
            <w:hideMark/>
          </w:tcPr>
          <w:p w:rsidR="00562048" w:rsidRPr="00562048" w:rsidRDefault="00562048">
            <w:r w:rsidRPr="00562048">
              <w:t>Jarno</w:t>
            </w:r>
          </w:p>
        </w:tc>
        <w:tc>
          <w:tcPr>
            <w:tcW w:w="1780" w:type="dxa"/>
            <w:noWrap/>
            <w:hideMark/>
          </w:tcPr>
          <w:p w:rsidR="00562048" w:rsidRPr="00562048" w:rsidRDefault="00562048">
            <w:proofErr w:type="spellStart"/>
            <w:r w:rsidRPr="00562048">
              <w:t>Elands</w:t>
            </w:r>
            <w:proofErr w:type="spellEnd"/>
            <w:r w:rsidRPr="00562048">
              <w:t>, J.</w:t>
            </w:r>
          </w:p>
        </w:tc>
        <w:tc>
          <w:tcPr>
            <w:tcW w:w="1980" w:type="dxa"/>
            <w:noWrap/>
            <w:hideMark/>
          </w:tcPr>
          <w:p w:rsidR="00562048" w:rsidRPr="00562048" w:rsidRDefault="00562048">
            <w:r w:rsidRPr="00562048">
              <w:t>M</w:t>
            </w:r>
          </w:p>
        </w:tc>
      </w:tr>
      <w:tr w:rsidR="00562048" w:rsidRPr="00562048" w:rsidTr="00562048">
        <w:trPr>
          <w:trHeight w:val="255"/>
        </w:trPr>
        <w:tc>
          <w:tcPr>
            <w:tcW w:w="900" w:type="dxa"/>
            <w:noWrap/>
            <w:hideMark/>
          </w:tcPr>
          <w:p w:rsidR="00562048" w:rsidRPr="00562048" w:rsidRDefault="00562048" w:rsidP="00562048">
            <w:r w:rsidRPr="00562048">
              <w:t>2</w:t>
            </w:r>
          </w:p>
        </w:tc>
        <w:tc>
          <w:tcPr>
            <w:tcW w:w="1180" w:type="dxa"/>
            <w:noWrap/>
            <w:hideMark/>
          </w:tcPr>
          <w:p w:rsidR="00562048" w:rsidRPr="00562048" w:rsidRDefault="00562048">
            <w:r w:rsidRPr="00562048">
              <w:t>Floris</w:t>
            </w:r>
          </w:p>
        </w:tc>
        <w:tc>
          <w:tcPr>
            <w:tcW w:w="1780" w:type="dxa"/>
            <w:noWrap/>
            <w:hideMark/>
          </w:tcPr>
          <w:p w:rsidR="00562048" w:rsidRPr="00562048" w:rsidRDefault="00562048">
            <w:r w:rsidRPr="00562048">
              <w:t>Kodde, L.</w:t>
            </w:r>
          </w:p>
        </w:tc>
        <w:tc>
          <w:tcPr>
            <w:tcW w:w="1980" w:type="dxa"/>
            <w:noWrap/>
            <w:hideMark/>
          </w:tcPr>
          <w:p w:rsidR="00562048" w:rsidRPr="00562048" w:rsidRDefault="00562048">
            <w:r w:rsidRPr="00562048">
              <w:t>M</w:t>
            </w:r>
          </w:p>
        </w:tc>
      </w:tr>
      <w:tr w:rsidR="00562048" w:rsidRPr="00562048" w:rsidTr="00562048">
        <w:trPr>
          <w:trHeight w:val="255"/>
        </w:trPr>
        <w:tc>
          <w:tcPr>
            <w:tcW w:w="900" w:type="dxa"/>
            <w:noWrap/>
            <w:hideMark/>
          </w:tcPr>
          <w:p w:rsidR="00562048" w:rsidRPr="00562048" w:rsidRDefault="00562048" w:rsidP="00562048">
            <w:r w:rsidRPr="00562048">
              <w:t>3</w:t>
            </w:r>
          </w:p>
        </w:tc>
        <w:tc>
          <w:tcPr>
            <w:tcW w:w="1180" w:type="dxa"/>
            <w:noWrap/>
            <w:hideMark/>
          </w:tcPr>
          <w:p w:rsidR="00562048" w:rsidRPr="00562048" w:rsidRDefault="00562048">
            <w:r w:rsidRPr="00562048">
              <w:t>Sam</w:t>
            </w:r>
          </w:p>
        </w:tc>
        <w:tc>
          <w:tcPr>
            <w:tcW w:w="1780" w:type="dxa"/>
            <w:noWrap/>
            <w:hideMark/>
          </w:tcPr>
          <w:p w:rsidR="00562048" w:rsidRPr="00562048" w:rsidRDefault="00562048">
            <w:proofErr w:type="spellStart"/>
            <w:r w:rsidRPr="00562048">
              <w:t>Olderen</w:t>
            </w:r>
            <w:proofErr w:type="spellEnd"/>
            <w:r w:rsidRPr="00562048">
              <w:t>, van S.</w:t>
            </w:r>
          </w:p>
        </w:tc>
        <w:tc>
          <w:tcPr>
            <w:tcW w:w="1980" w:type="dxa"/>
            <w:noWrap/>
            <w:hideMark/>
          </w:tcPr>
          <w:p w:rsidR="00562048" w:rsidRPr="00562048" w:rsidRDefault="00562048">
            <w:r w:rsidRPr="00562048">
              <w:t>M</w:t>
            </w:r>
          </w:p>
        </w:tc>
      </w:tr>
      <w:tr w:rsidR="00562048" w:rsidRPr="00562048" w:rsidTr="00562048">
        <w:trPr>
          <w:trHeight w:val="270"/>
        </w:trPr>
        <w:tc>
          <w:tcPr>
            <w:tcW w:w="900" w:type="dxa"/>
            <w:noWrap/>
            <w:hideMark/>
          </w:tcPr>
          <w:p w:rsidR="00562048" w:rsidRPr="00562048" w:rsidRDefault="00562048" w:rsidP="00562048">
            <w:r w:rsidRPr="00562048">
              <w:lastRenderedPageBreak/>
              <w:t>4</w:t>
            </w:r>
          </w:p>
        </w:tc>
        <w:tc>
          <w:tcPr>
            <w:tcW w:w="1180" w:type="dxa"/>
            <w:noWrap/>
            <w:hideMark/>
          </w:tcPr>
          <w:p w:rsidR="00562048" w:rsidRPr="00562048" w:rsidRDefault="00562048">
            <w:proofErr w:type="spellStart"/>
            <w:r w:rsidRPr="00562048">
              <w:t>Thyan</w:t>
            </w:r>
            <w:proofErr w:type="spellEnd"/>
          </w:p>
        </w:tc>
        <w:tc>
          <w:tcPr>
            <w:tcW w:w="1780" w:type="dxa"/>
            <w:noWrap/>
            <w:hideMark/>
          </w:tcPr>
          <w:p w:rsidR="00562048" w:rsidRPr="00562048" w:rsidRDefault="00562048">
            <w:proofErr w:type="spellStart"/>
            <w:r w:rsidRPr="00562048">
              <w:t>Pepplinkhuizen</w:t>
            </w:r>
            <w:proofErr w:type="spellEnd"/>
            <w:r w:rsidRPr="00562048">
              <w:t>, T.X.</w:t>
            </w:r>
          </w:p>
        </w:tc>
        <w:tc>
          <w:tcPr>
            <w:tcW w:w="1980" w:type="dxa"/>
            <w:noWrap/>
            <w:hideMark/>
          </w:tcPr>
          <w:p w:rsidR="00562048" w:rsidRPr="00562048" w:rsidRDefault="00562048">
            <w:r w:rsidRPr="00562048">
              <w:t>M</w:t>
            </w:r>
          </w:p>
        </w:tc>
      </w:tr>
      <w:tr w:rsidR="00562048" w:rsidRPr="00562048" w:rsidTr="00562048">
        <w:trPr>
          <w:trHeight w:val="255"/>
        </w:trPr>
        <w:tc>
          <w:tcPr>
            <w:tcW w:w="900" w:type="dxa"/>
            <w:noWrap/>
            <w:hideMark/>
          </w:tcPr>
          <w:p w:rsidR="00562048" w:rsidRPr="00562048" w:rsidRDefault="00562048" w:rsidP="00562048">
            <w:r w:rsidRPr="00562048">
              <w:t>5</w:t>
            </w:r>
          </w:p>
        </w:tc>
        <w:tc>
          <w:tcPr>
            <w:tcW w:w="1180" w:type="dxa"/>
            <w:noWrap/>
            <w:hideMark/>
          </w:tcPr>
          <w:p w:rsidR="00562048" w:rsidRPr="00562048" w:rsidRDefault="00562048">
            <w:r w:rsidRPr="00562048">
              <w:t>Tjen</w:t>
            </w:r>
          </w:p>
        </w:tc>
        <w:tc>
          <w:tcPr>
            <w:tcW w:w="1780" w:type="dxa"/>
            <w:noWrap/>
            <w:hideMark/>
          </w:tcPr>
          <w:p w:rsidR="00562048" w:rsidRPr="00562048" w:rsidRDefault="00562048">
            <w:r w:rsidRPr="00562048">
              <w:t>Rip, T.Q.</w:t>
            </w:r>
          </w:p>
        </w:tc>
        <w:tc>
          <w:tcPr>
            <w:tcW w:w="1980" w:type="dxa"/>
            <w:noWrap/>
            <w:hideMark/>
          </w:tcPr>
          <w:p w:rsidR="00562048" w:rsidRPr="00562048" w:rsidRDefault="00562048">
            <w:r w:rsidRPr="00562048">
              <w:t>M</w:t>
            </w:r>
          </w:p>
        </w:tc>
      </w:tr>
      <w:tr w:rsidR="00562048" w:rsidRPr="00562048" w:rsidTr="00562048">
        <w:trPr>
          <w:trHeight w:val="255"/>
        </w:trPr>
        <w:tc>
          <w:tcPr>
            <w:tcW w:w="900" w:type="dxa"/>
            <w:noWrap/>
            <w:hideMark/>
          </w:tcPr>
          <w:p w:rsidR="00562048" w:rsidRPr="00562048" w:rsidRDefault="00562048" w:rsidP="00562048">
            <w:r w:rsidRPr="00562048">
              <w:t>6</w:t>
            </w:r>
          </w:p>
        </w:tc>
        <w:tc>
          <w:tcPr>
            <w:tcW w:w="1180" w:type="dxa"/>
            <w:noWrap/>
            <w:hideMark/>
          </w:tcPr>
          <w:p w:rsidR="00562048" w:rsidRPr="00562048" w:rsidRDefault="00562048">
            <w:r w:rsidRPr="00562048">
              <w:t>Bradley</w:t>
            </w:r>
          </w:p>
        </w:tc>
        <w:tc>
          <w:tcPr>
            <w:tcW w:w="1780" w:type="dxa"/>
            <w:noWrap/>
            <w:hideMark/>
          </w:tcPr>
          <w:p w:rsidR="00562048" w:rsidRPr="00562048" w:rsidRDefault="00562048">
            <w:proofErr w:type="spellStart"/>
            <w:r w:rsidRPr="00562048">
              <w:t>Sijben</w:t>
            </w:r>
            <w:proofErr w:type="spellEnd"/>
            <w:r w:rsidRPr="00562048">
              <w:t>, B.</w:t>
            </w:r>
          </w:p>
        </w:tc>
        <w:tc>
          <w:tcPr>
            <w:tcW w:w="1980" w:type="dxa"/>
            <w:noWrap/>
            <w:hideMark/>
          </w:tcPr>
          <w:p w:rsidR="00562048" w:rsidRPr="00562048" w:rsidRDefault="00562048">
            <w:r w:rsidRPr="00562048">
              <w:t>M</w:t>
            </w:r>
          </w:p>
        </w:tc>
      </w:tr>
      <w:tr w:rsidR="00562048" w:rsidRPr="00562048" w:rsidTr="00562048">
        <w:trPr>
          <w:trHeight w:val="255"/>
        </w:trPr>
        <w:tc>
          <w:tcPr>
            <w:tcW w:w="900" w:type="dxa"/>
            <w:noWrap/>
            <w:hideMark/>
          </w:tcPr>
          <w:p w:rsidR="00562048" w:rsidRPr="00562048" w:rsidRDefault="00562048" w:rsidP="00562048">
            <w:r w:rsidRPr="00562048">
              <w:t>7</w:t>
            </w:r>
          </w:p>
        </w:tc>
        <w:tc>
          <w:tcPr>
            <w:tcW w:w="1180" w:type="dxa"/>
            <w:noWrap/>
            <w:hideMark/>
          </w:tcPr>
          <w:p w:rsidR="00562048" w:rsidRPr="00562048" w:rsidRDefault="00562048">
            <w:proofErr w:type="spellStart"/>
            <w:r w:rsidRPr="00562048">
              <w:t>Iebe</w:t>
            </w:r>
            <w:proofErr w:type="spellEnd"/>
          </w:p>
        </w:tc>
        <w:tc>
          <w:tcPr>
            <w:tcW w:w="1780" w:type="dxa"/>
            <w:noWrap/>
            <w:hideMark/>
          </w:tcPr>
          <w:p w:rsidR="00562048" w:rsidRPr="00562048" w:rsidRDefault="00562048">
            <w:r w:rsidRPr="00562048">
              <w:t>Wolfs, I. C.</w:t>
            </w:r>
          </w:p>
        </w:tc>
        <w:tc>
          <w:tcPr>
            <w:tcW w:w="1980" w:type="dxa"/>
            <w:noWrap/>
            <w:hideMark/>
          </w:tcPr>
          <w:p w:rsidR="00562048" w:rsidRPr="00562048" w:rsidRDefault="00562048">
            <w:r w:rsidRPr="00562048">
              <w:t>M</w:t>
            </w:r>
          </w:p>
        </w:tc>
      </w:tr>
      <w:tr w:rsidR="00562048" w:rsidRPr="00562048" w:rsidTr="00562048">
        <w:trPr>
          <w:trHeight w:val="255"/>
        </w:trPr>
        <w:tc>
          <w:tcPr>
            <w:tcW w:w="900" w:type="dxa"/>
            <w:noWrap/>
            <w:hideMark/>
          </w:tcPr>
          <w:p w:rsidR="00562048" w:rsidRPr="00562048" w:rsidRDefault="00562048" w:rsidP="00562048">
            <w:r w:rsidRPr="00562048">
              <w:t>8</w:t>
            </w:r>
          </w:p>
        </w:tc>
        <w:tc>
          <w:tcPr>
            <w:tcW w:w="1180" w:type="dxa"/>
            <w:noWrap/>
            <w:hideMark/>
          </w:tcPr>
          <w:p w:rsidR="00562048" w:rsidRPr="00562048" w:rsidRDefault="00562048">
            <w:r w:rsidRPr="00562048">
              <w:t>Wouter</w:t>
            </w:r>
          </w:p>
        </w:tc>
        <w:tc>
          <w:tcPr>
            <w:tcW w:w="1780" w:type="dxa"/>
            <w:noWrap/>
            <w:hideMark/>
          </w:tcPr>
          <w:p w:rsidR="00562048" w:rsidRPr="00562048" w:rsidRDefault="00562048">
            <w:r w:rsidRPr="00562048">
              <w:t>Wieggers, W</w:t>
            </w:r>
          </w:p>
        </w:tc>
        <w:tc>
          <w:tcPr>
            <w:tcW w:w="1980" w:type="dxa"/>
            <w:noWrap/>
            <w:hideMark/>
          </w:tcPr>
          <w:p w:rsidR="00562048" w:rsidRPr="00562048" w:rsidRDefault="00562048">
            <w:r w:rsidRPr="00562048">
              <w:t>M</w:t>
            </w:r>
          </w:p>
        </w:tc>
      </w:tr>
      <w:tr w:rsidR="00562048" w:rsidRPr="00562048" w:rsidTr="00562048">
        <w:trPr>
          <w:trHeight w:val="255"/>
        </w:trPr>
        <w:tc>
          <w:tcPr>
            <w:tcW w:w="900" w:type="dxa"/>
            <w:noWrap/>
            <w:hideMark/>
          </w:tcPr>
          <w:p w:rsidR="00562048" w:rsidRPr="00562048" w:rsidRDefault="00562048" w:rsidP="00562048">
            <w:r w:rsidRPr="00562048">
              <w:t>9</w:t>
            </w:r>
          </w:p>
        </w:tc>
        <w:tc>
          <w:tcPr>
            <w:tcW w:w="1180" w:type="dxa"/>
            <w:noWrap/>
            <w:hideMark/>
          </w:tcPr>
          <w:p w:rsidR="00562048" w:rsidRPr="00562048" w:rsidRDefault="00562048">
            <w:r w:rsidRPr="00562048">
              <w:t>Vasco</w:t>
            </w:r>
          </w:p>
        </w:tc>
        <w:tc>
          <w:tcPr>
            <w:tcW w:w="1780" w:type="dxa"/>
            <w:noWrap/>
            <w:hideMark/>
          </w:tcPr>
          <w:p w:rsidR="00562048" w:rsidRPr="00562048" w:rsidRDefault="00562048">
            <w:r w:rsidRPr="00562048">
              <w:t>Vromans, V.</w:t>
            </w:r>
          </w:p>
        </w:tc>
        <w:tc>
          <w:tcPr>
            <w:tcW w:w="1980" w:type="dxa"/>
            <w:noWrap/>
            <w:hideMark/>
          </w:tcPr>
          <w:p w:rsidR="00562048" w:rsidRPr="00562048" w:rsidRDefault="00562048">
            <w:r w:rsidRPr="00562048">
              <w:t>M</w:t>
            </w:r>
          </w:p>
        </w:tc>
      </w:tr>
      <w:tr w:rsidR="00562048" w:rsidRPr="00562048" w:rsidTr="00562048">
        <w:trPr>
          <w:trHeight w:val="255"/>
        </w:trPr>
        <w:tc>
          <w:tcPr>
            <w:tcW w:w="900" w:type="dxa"/>
            <w:noWrap/>
            <w:hideMark/>
          </w:tcPr>
          <w:p w:rsidR="00562048" w:rsidRPr="00562048" w:rsidRDefault="00562048"/>
        </w:tc>
        <w:tc>
          <w:tcPr>
            <w:tcW w:w="1180" w:type="dxa"/>
            <w:noWrap/>
            <w:hideMark/>
          </w:tcPr>
          <w:p w:rsidR="00562048" w:rsidRPr="00562048" w:rsidRDefault="00562048" w:rsidP="00562048"/>
        </w:tc>
        <w:tc>
          <w:tcPr>
            <w:tcW w:w="1780" w:type="dxa"/>
            <w:noWrap/>
            <w:hideMark/>
          </w:tcPr>
          <w:p w:rsidR="00562048" w:rsidRPr="00562048" w:rsidRDefault="00562048"/>
        </w:tc>
        <w:tc>
          <w:tcPr>
            <w:tcW w:w="1980" w:type="dxa"/>
            <w:noWrap/>
            <w:hideMark/>
          </w:tcPr>
          <w:p w:rsidR="00562048" w:rsidRPr="00562048" w:rsidRDefault="00562048"/>
        </w:tc>
      </w:tr>
      <w:tr w:rsidR="00562048" w:rsidRPr="00562048" w:rsidTr="00562048">
        <w:trPr>
          <w:trHeight w:val="255"/>
        </w:trPr>
        <w:tc>
          <w:tcPr>
            <w:tcW w:w="900" w:type="dxa"/>
            <w:noWrap/>
            <w:hideMark/>
          </w:tcPr>
          <w:p w:rsidR="00562048" w:rsidRPr="00562048" w:rsidRDefault="00562048" w:rsidP="00562048">
            <w:r w:rsidRPr="00562048">
              <w:t>Trainer:</w:t>
            </w:r>
          </w:p>
        </w:tc>
        <w:tc>
          <w:tcPr>
            <w:tcW w:w="1180" w:type="dxa"/>
            <w:noWrap/>
            <w:hideMark/>
          </w:tcPr>
          <w:p w:rsidR="00562048" w:rsidRPr="00562048" w:rsidRDefault="00562048">
            <w:r w:rsidRPr="00562048">
              <w:t>Marcel</w:t>
            </w:r>
          </w:p>
        </w:tc>
        <w:tc>
          <w:tcPr>
            <w:tcW w:w="1780" w:type="dxa"/>
            <w:noWrap/>
            <w:hideMark/>
          </w:tcPr>
          <w:p w:rsidR="00562048" w:rsidRPr="00562048" w:rsidRDefault="00562048">
            <w:r w:rsidRPr="00562048">
              <w:t>Wolfs</w:t>
            </w:r>
          </w:p>
        </w:tc>
        <w:tc>
          <w:tcPr>
            <w:tcW w:w="1980" w:type="dxa"/>
            <w:noWrap/>
            <w:hideMark/>
          </w:tcPr>
          <w:p w:rsidR="00562048" w:rsidRPr="00562048" w:rsidRDefault="00562048"/>
        </w:tc>
      </w:tr>
      <w:tr w:rsidR="00562048" w:rsidRPr="00562048" w:rsidTr="00562048">
        <w:trPr>
          <w:trHeight w:val="255"/>
        </w:trPr>
        <w:tc>
          <w:tcPr>
            <w:tcW w:w="900" w:type="dxa"/>
            <w:noWrap/>
            <w:hideMark/>
          </w:tcPr>
          <w:p w:rsidR="00562048" w:rsidRPr="00562048" w:rsidRDefault="00562048" w:rsidP="00562048">
            <w:r w:rsidRPr="00562048">
              <w:t>Leiders:</w:t>
            </w:r>
          </w:p>
        </w:tc>
        <w:tc>
          <w:tcPr>
            <w:tcW w:w="1180" w:type="dxa"/>
            <w:noWrap/>
            <w:hideMark/>
          </w:tcPr>
          <w:p w:rsidR="00562048" w:rsidRPr="00562048" w:rsidRDefault="00562048">
            <w:r w:rsidRPr="00562048">
              <w:t>Han</w:t>
            </w:r>
          </w:p>
        </w:tc>
        <w:tc>
          <w:tcPr>
            <w:tcW w:w="1780" w:type="dxa"/>
            <w:noWrap/>
            <w:hideMark/>
          </w:tcPr>
          <w:p w:rsidR="00562048" w:rsidRPr="00562048" w:rsidRDefault="00562048">
            <w:r w:rsidRPr="00562048">
              <w:t>Rip</w:t>
            </w:r>
          </w:p>
        </w:tc>
        <w:tc>
          <w:tcPr>
            <w:tcW w:w="1980" w:type="dxa"/>
            <w:noWrap/>
            <w:hideMark/>
          </w:tcPr>
          <w:p w:rsidR="00562048" w:rsidRPr="00562048" w:rsidRDefault="00562048"/>
        </w:tc>
      </w:tr>
      <w:tr w:rsidR="00562048" w:rsidRPr="00562048" w:rsidTr="00562048">
        <w:trPr>
          <w:trHeight w:val="255"/>
        </w:trPr>
        <w:tc>
          <w:tcPr>
            <w:tcW w:w="900" w:type="dxa"/>
            <w:noWrap/>
            <w:hideMark/>
          </w:tcPr>
          <w:p w:rsidR="00562048" w:rsidRPr="00562048" w:rsidRDefault="00562048"/>
        </w:tc>
        <w:tc>
          <w:tcPr>
            <w:tcW w:w="1180" w:type="dxa"/>
            <w:noWrap/>
            <w:hideMark/>
          </w:tcPr>
          <w:p w:rsidR="00562048" w:rsidRPr="00562048" w:rsidRDefault="00562048">
            <w:r w:rsidRPr="00562048">
              <w:t>Jan</w:t>
            </w:r>
          </w:p>
        </w:tc>
        <w:tc>
          <w:tcPr>
            <w:tcW w:w="1780" w:type="dxa"/>
            <w:noWrap/>
            <w:hideMark/>
          </w:tcPr>
          <w:p w:rsidR="00562048" w:rsidRPr="00562048" w:rsidRDefault="00562048">
            <w:r w:rsidRPr="00562048">
              <w:t>Kodde</w:t>
            </w:r>
          </w:p>
        </w:tc>
        <w:tc>
          <w:tcPr>
            <w:tcW w:w="1980" w:type="dxa"/>
            <w:noWrap/>
            <w:hideMark/>
          </w:tcPr>
          <w:p w:rsidR="00562048" w:rsidRPr="00562048" w:rsidRDefault="00562048"/>
        </w:tc>
      </w:tr>
      <w:tr w:rsidR="00562048" w:rsidRPr="00562048" w:rsidTr="00562048">
        <w:trPr>
          <w:trHeight w:val="255"/>
        </w:trPr>
        <w:tc>
          <w:tcPr>
            <w:tcW w:w="900" w:type="dxa"/>
            <w:noWrap/>
            <w:hideMark/>
          </w:tcPr>
          <w:p w:rsidR="00562048" w:rsidRPr="00562048" w:rsidRDefault="00562048"/>
        </w:tc>
        <w:tc>
          <w:tcPr>
            <w:tcW w:w="1180" w:type="dxa"/>
            <w:noWrap/>
            <w:hideMark/>
          </w:tcPr>
          <w:p w:rsidR="00562048" w:rsidRPr="00562048" w:rsidRDefault="00562048" w:rsidP="00562048"/>
        </w:tc>
        <w:tc>
          <w:tcPr>
            <w:tcW w:w="1780" w:type="dxa"/>
            <w:noWrap/>
            <w:hideMark/>
          </w:tcPr>
          <w:p w:rsidR="00562048" w:rsidRPr="00562048" w:rsidRDefault="00562048"/>
        </w:tc>
        <w:tc>
          <w:tcPr>
            <w:tcW w:w="1980" w:type="dxa"/>
            <w:noWrap/>
            <w:hideMark/>
          </w:tcPr>
          <w:p w:rsidR="00562048" w:rsidRPr="00562048" w:rsidRDefault="00562048"/>
        </w:tc>
      </w:tr>
      <w:tr w:rsidR="00562048" w:rsidRPr="00562048" w:rsidTr="00562048">
        <w:trPr>
          <w:trHeight w:val="255"/>
        </w:trPr>
        <w:tc>
          <w:tcPr>
            <w:tcW w:w="900" w:type="dxa"/>
            <w:noWrap/>
            <w:hideMark/>
          </w:tcPr>
          <w:p w:rsidR="00562048" w:rsidRPr="00562048" w:rsidRDefault="00562048"/>
        </w:tc>
        <w:tc>
          <w:tcPr>
            <w:tcW w:w="1180" w:type="dxa"/>
            <w:noWrap/>
            <w:hideMark/>
          </w:tcPr>
          <w:p w:rsidR="00562048" w:rsidRPr="00562048" w:rsidRDefault="00562048" w:rsidP="00562048"/>
        </w:tc>
        <w:tc>
          <w:tcPr>
            <w:tcW w:w="1780" w:type="dxa"/>
            <w:noWrap/>
            <w:hideMark/>
          </w:tcPr>
          <w:p w:rsidR="00562048" w:rsidRPr="00562048" w:rsidRDefault="00562048"/>
        </w:tc>
        <w:tc>
          <w:tcPr>
            <w:tcW w:w="1980" w:type="dxa"/>
            <w:noWrap/>
            <w:hideMark/>
          </w:tcPr>
          <w:p w:rsidR="00562048" w:rsidRPr="00562048" w:rsidRDefault="00562048"/>
        </w:tc>
      </w:tr>
      <w:tr w:rsidR="00562048" w:rsidRPr="00562048" w:rsidTr="00562048">
        <w:trPr>
          <w:trHeight w:val="255"/>
        </w:trPr>
        <w:tc>
          <w:tcPr>
            <w:tcW w:w="900" w:type="dxa"/>
            <w:noWrap/>
            <w:hideMark/>
          </w:tcPr>
          <w:p w:rsidR="00562048" w:rsidRPr="00562048" w:rsidRDefault="00562048" w:rsidP="00562048">
            <w:pPr>
              <w:rPr>
                <w:b/>
                <w:bCs/>
              </w:rPr>
            </w:pPr>
            <w:r w:rsidRPr="00562048">
              <w:rPr>
                <w:b/>
                <w:bCs/>
              </w:rPr>
              <w:t>JO-11-5</w:t>
            </w:r>
          </w:p>
        </w:tc>
        <w:tc>
          <w:tcPr>
            <w:tcW w:w="1180" w:type="dxa"/>
            <w:noWrap/>
            <w:hideMark/>
          </w:tcPr>
          <w:p w:rsidR="00562048" w:rsidRPr="00562048" w:rsidRDefault="00562048" w:rsidP="00562048">
            <w:pPr>
              <w:rPr>
                <w:b/>
                <w:bCs/>
              </w:rPr>
            </w:pPr>
          </w:p>
        </w:tc>
        <w:tc>
          <w:tcPr>
            <w:tcW w:w="1780" w:type="dxa"/>
            <w:noWrap/>
            <w:hideMark/>
          </w:tcPr>
          <w:p w:rsidR="00562048" w:rsidRPr="00562048" w:rsidRDefault="00562048"/>
        </w:tc>
        <w:tc>
          <w:tcPr>
            <w:tcW w:w="1980" w:type="dxa"/>
            <w:noWrap/>
            <w:hideMark/>
          </w:tcPr>
          <w:p w:rsidR="00562048" w:rsidRPr="00562048" w:rsidRDefault="00562048"/>
        </w:tc>
      </w:tr>
      <w:tr w:rsidR="00562048" w:rsidRPr="00562048" w:rsidTr="00562048">
        <w:trPr>
          <w:trHeight w:val="270"/>
        </w:trPr>
        <w:tc>
          <w:tcPr>
            <w:tcW w:w="900" w:type="dxa"/>
            <w:noWrap/>
            <w:hideMark/>
          </w:tcPr>
          <w:p w:rsidR="00562048" w:rsidRPr="00562048" w:rsidRDefault="00562048" w:rsidP="00562048">
            <w:r w:rsidRPr="00562048">
              <w:t>1</w:t>
            </w:r>
          </w:p>
        </w:tc>
        <w:tc>
          <w:tcPr>
            <w:tcW w:w="1180" w:type="dxa"/>
            <w:noWrap/>
            <w:hideMark/>
          </w:tcPr>
          <w:p w:rsidR="00562048" w:rsidRPr="00562048" w:rsidRDefault="00562048">
            <w:r w:rsidRPr="00562048">
              <w:t>Tim</w:t>
            </w:r>
          </w:p>
        </w:tc>
        <w:tc>
          <w:tcPr>
            <w:tcW w:w="1780" w:type="dxa"/>
            <w:noWrap/>
            <w:hideMark/>
          </w:tcPr>
          <w:p w:rsidR="00562048" w:rsidRPr="00562048" w:rsidRDefault="00562048">
            <w:proofErr w:type="spellStart"/>
            <w:r w:rsidRPr="00562048">
              <w:t>Barske</w:t>
            </w:r>
            <w:proofErr w:type="spellEnd"/>
            <w:r w:rsidRPr="00562048">
              <w:t>, T.</w:t>
            </w:r>
          </w:p>
        </w:tc>
        <w:tc>
          <w:tcPr>
            <w:tcW w:w="1980" w:type="dxa"/>
            <w:noWrap/>
            <w:hideMark/>
          </w:tcPr>
          <w:p w:rsidR="00562048" w:rsidRPr="00562048" w:rsidRDefault="00562048">
            <w:r w:rsidRPr="00562048">
              <w:t>M</w:t>
            </w:r>
          </w:p>
        </w:tc>
      </w:tr>
      <w:tr w:rsidR="00562048" w:rsidRPr="00562048" w:rsidTr="00562048">
        <w:trPr>
          <w:trHeight w:val="270"/>
        </w:trPr>
        <w:tc>
          <w:tcPr>
            <w:tcW w:w="900" w:type="dxa"/>
            <w:noWrap/>
            <w:hideMark/>
          </w:tcPr>
          <w:p w:rsidR="00562048" w:rsidRPr="00562048" w:rsidRDefault="00562048" w:rsidP="00562048">
            <w:r w:rsidRPr="00562048">
              <w:t>2</w:t>
            </w:r>
          </w:p>
        </w:tc>
        <w:tc>
          <w:tcPr>
            <w:tcW w:w="1180" w:type="dxa"/>
            <w:noWrap/>
            <w:hideMark/>
          </w:tcPr>
          <w:p w:rsidR="00562048" w:rsidRPr="00562048" w:rsidRDefault="00562048">
            <w:r w:rsidRPr="00562048">
              <w:t>Enzo</w:t>
            </w:r>
          </w:p>
        </w:tc>
        <w:tc>
          <w:tcPr>
            <w:tcW w:w="1780" w:type="dxa"/>
            <w:noWrap/>
            <w:hideMark/>
          </w:tcPr>
          <w:p w:rsidR="00562048" w:rsidRPr="00562048" w:rsidRDefault="00562048">
            <w:r w:rsidRPr="00562048">
              <w:t>Dool, van der E.</w:t>
            </w:r>
          </w:p>
        </w:tc>
        <w:tc>
          <w:tcPr>
            <w:tcW w:w="1980" w:type="dxa"/>
            <w:noWrap/>
            <w:hideMark/>
          </w:tcPr>
          <w:p w:rsidR="00562048" w:rsidRPr="00562048" w:rsidRDefault="00562048">
            <w:r w:rsidRPr="00562048">
              <w:t>M</w:t>
            </w:r>
          </w:p>
        </w:tc>
      </w:tr>
      <w:tr w:rsidR="00562048" w:rsidRPr="00562048" w:rsidTr="00562048">
        <w:trPr>
          <w:trHeight w:val="255"/>
        </w:trPr>
        <w:tc>
          <w:tcPr>
            <w:tcW w:w="900" w:type="dxa"/>
            <w:noWrap/>
            <w:hideMark/>
          </w:tcPr>
          <w:p w:rsidR="00562048" w:rsidRPr="00562048" w:rsidRDefault="00562048" w:rsidP="00562048">
            <w:r w:rsidRPr="00562048">
              <w:t>3</w:t>
            </w:r>
          </w:p>
        </w:tc>
        <w:tc>
          <w:tcPr>
            <w:tcW w:w="1180" w:type="dxa"/>
            <w:noWrap/>
            <w:hideMark/>
          </w:tcPr>
          <w:p w:rsidR="00562048" w:rsidRPr="00562048" w:rsidRDefault="00562048">
            <w:r w:rsidRPr="00562048">
              <w:t>Michael</w:t>
            </w:r>
          </w:p>
        </w:tc>
        <w:tc>
          <w:tcPr>
            <w:tcW w:w="1780" w:type="dxa"/>
            <w:noWrap/>
            <w:hideMark/>
          </w:tcPr>
          <w:p w:rsidR="00562048" w:rsidRPr="00562048" w:rsidRDefault="00562048">
            <w:proofErr w:type="spellStart"/>
            <w:r w:rsidRPr="00562048">
              <w:t>Grigorjan</w:t>
            </w:r>
            <w:proofErr w:type="spellEnd"/>
            <w:r w:rsidRPr="00562048">
              <w:t>, M.</w:t>
            </w:r>
          </w:p>
        </w:tc>
        <w:tc>
          <w:tcPr>
            <w:tcW w:w="1980" w:type="dxa"/>
            <w:noWrap/>
            <w:hideMark/>
          </w:tcPr>
          <w:p w:rsidR="00562048" w:rsidRPr="00562048" w:rsidRDefault="00562048">
            <w:r w:rsidRPr="00562048">
              <w:t>M</w:t>
            </w:r>
          </w:p>
        </w:tc>
      </w:tr>
      <w:tr w:rsidR="00562048" w:rsidRPr="00562048" w:rsidTr="00562048">
        <w:trPr>
          <w:trHeight w:val="270"/>
        </w:trPr>
        <w:tc>
          <w:tcPr>
            <w:tcW w:w="900" w:type="dxa"/>
            <w:noWrap/>
            <w:hideMark/>
          </w:tcPr>
          <w:p w:rsidR="00562048" w:rsidRPr="00562048" w:rsidRDefault="00562048" w:rsidP="00562048">
            <w:r w:rsidRPr="00562048">
              <w:t>4</w:t>
            </w:r>
          </w:p>
        </w:tc>
        <w:tc>
          <w:tcPr>
            <w:tcW w:w="1180" w:type="dxa"/>
            <w:noWrap/>
            <w:hideMark/>
          </w:tcPr>
          <w:p w:rsidR="00562048" w:rsidRPr="00562048" w:rsidRDefault="00562048">
            <w:r w:rsidRPr="00562048">
              <w:t>Mats</w:t>
            </w:r>
          </w:p>
        </w:tc>
        <w:tc>
          <w:tcPr>
            <w:tcW w:w="1780" w:type="dxa"/>
            <w:noWrap/>
            <w:hideMark/>
          </w:tcPr>
          <w:p w:rsidR="00562048" w:rsidRPr="00562048" w:rsidRDefault="00562048">
            <w:r w:rsidRPr="00562048">
              <w:t>Kuipers, M.</w:t>
            </w:r>
          </w:p>
        </w:tc>
        <w:tc>
          <w:tcPr>
            <w:tcW w:w="1980" w:type="dxa"/>
            <w:noWrap/>
            <w:hideMark/>
          </w:tcPr>
          <w:p w:rsidR="00562048" w:rsidRPr="00562048" w:rsidRDefault="00562048">
            <w:r w:rsidRPr="00562048">
              <w:t>M</w:t>
            </w:r>
          </w:p>
        </w:tc>
      </w:tr>
      <w:tr w:rsidR="00562048" w:rsidRPr="00562048" w:rsidTr="00562048">
        <w:trPr>
          <w:trHeight w:val="270"/>
        </w:trPr>
        <w:tc>
          <w:tcPr>
            <w:tcW w:w="900" w:type="dxa"/>
            <w:noWrap/>
            <w:hideMark/>
          </w:tcPr>
          <w:p w:rsidR="00562048" w:rsidRPr="00562048" w:rsidRDefault="00562048" w:rsidP="00562048">
            <w:r w:rsidRPr="00562048">
              <w:t>5</w:t>
            </w:r>
          </w:p>
        </w:tc>
        <w:tc>
          <w:tcPr>
            <w:tcW w:w="1180" w:type="dxa"/>
            <w:noWrap/>
            <w:hideMark/>
          </w:tcPr>
          <w:p w:rsidR="00562048" w:rsidRPr="00562048" w:rsidRDefault="00562048">
            <w:r w:rsidRPr="00562048">
              <w:t>Ties</w:t>
            </w:r>
          </w:p>
        </w:tc>
        <w:tc>
          <w:tcPr>
            <w:tcW w:w="1780" w:type="dxa"/>
            <w:noWrap/>
            <w:hideMark/>
          </w:tcPr>
          <w:p w:rsidR="00562048" w:rsidRPr="00562048" w:rsidRDefault="00562048">
            <w:r w:rsidRPr="00562048">
              <w:t>Roetert, T.</w:t>
            </w:r>
          </w:p>
        </w:tc>
        <w:tc>
          <w:tcPr>
            <w:tcW w:w="1980" w:type="dxa"/>
            <w:noWrap/>
            <w:hideMark/>
          </w:tcPr>
          <w:p w:rsidR="00562048" w:rsidRPr="00562048" w:rsidRDefault="00562048">
            <w:r w:rsidRPr="00562048">
              <w:t>M</w:t>
            </w:r>
          </w:p>
        </w:tc>
      </w:tr>
      <w:tr w:rsidR="00562048" w:rsidRPr="00562048" w:rsidTr="00562048">
        <w:trPr>
          <w:trHeight w:val="270"/>
        </w:trPr>
        <w:tc>
          <w:tcPr>
            <w:tcW w:w="900" w:type="dxa"/>
            <w:noWrap/>
            <w:hideMark/>
          </w:tcPr>
          <w:p w:rsidR="00562048" w:rsidRPr="00562048" w:rsidRDefault="00562048" w:rsidP="00562048">
            <w:r w:rsidRPr="00562048">
              <w:t>6</w:t>
            </w:r>
          </w:p>
        </w:tc>
        <w:tc>
          <w:tcPr>
            <w:tcW w:w="1180" w:type="dxa"/>
            <w:noWrap/>
            <w:hideMark/>
          </w:tcPr>
          <w:p w:rsidR="00562048" w:rsidRPr="00562048" w:rsidRDefault="00562048">
            <w:r w:rsidRPr="00562048">
              <w:t>Tim</w:t>
            </w:r>
          </w:p>
        </w:tc>
        <w:tc>
          <w:tcPr>
            <w:tcW w:w="1780" w:type="dxa"/>
            <w:noWrap/>
            <w:hideMark/>
          </w:tcPr>
          <w:p w:rsidR="00562048" w:rsidRPr="00562048" w:rsidRDefault="00562048">
            <w:r w:rsidRPr="00562048">
              <w:t>Schimmel, T.J.</w:t>
            </w:r>
          </w:p>
        </w:tc>
        <w:tc>
          <w:tcPr>
            <w:tcW w:w="1980" w:type="dxa"/>
            <w:noWrap/>
            <w:hideMark/>
          </w:tcPr>
          <w:p w:rsidR="00562048" w:rsidRPr="00562048" w:rsidRDefault="00562048">
            <w:r w:rsidRPr="00562048">
              <w:t>M</w:t>
            </w:r>
          </w:p>
        </w:tc>
      </w:tr>
      <w:tr w:rsidR="00562048" w:rsidRPr="00562048" w:rsidTr="00562048">
        <w:trPr>
          <w:trHeight w:val="270"/>
        </w:trPr>
        <w:tc>
          <w:tcPr>
            <w:tcW w:w="900" w:type="dxa"/>
            <w:noWrap/>
            <w:hideMark/>
          </w:tcPr>
          <w:p w:rsidR="00562048" w:rsidRPr="00562048" w:rsidRDefault="00562048" w:rsidP="00562048">
            <w:r w:rsidRPr="00562048">
              <w:t>7</w:t>
            </w:r>
          </w:p>
        </w:tc>
        <w:tc>
          <w:tcPr>
            <w:tcW w:w="1180" w:type="dxa"/>
            <w:noWrap/>
            <w:hideMark/>
          </w:tcPr>
          <w:p w:rsidR="00562048" w:rsidRPr="00562048" w:rsidRDefault="00562048">
            <w:r w:rsidRPr="00562048">
              <w:t>Jens</w:t>
            </w:r>
          </w:p>
        </w:tc>
        <w:tc>
          <w:tcPr>
            <w:tcW w:w="1780" w:type="dxa"/>
            <w:noWrap/>
            <w:hideMark/>
          </w:tcPr>
          <w:p w:rsidR="00562048" w:rsidRPr="00562048" w:rsidRDefault="00562048">
            <w:proofErr w:type="spellStart"/>
            <w:r w:rsidRPr="00562048">
              <w:t>Vleeming</w:t>
            </w:r>
            <w:proofErr w:type="spellEnd"/>
            <w:r w:rsidRPr="00562048">
              <w:t>, J.</w:t>
            </w:r>
          </w:p>
        </w:tc>
        <w:tc>
          <w:tcPr>
            <w:tcW w:w="1980" w:type="dxa"/>
            <w:noWrap/>
            <w:hideMark/>
          </w:tcPr>
          <w:p w:rsidR="00562048" w:rsidRPr="00562048" w:rsidRDefault="00562048">
            <w:r w:rsidRPr="00562048">
              <w:t>M</w:t>
            </w:r>
          </w:p>
        </w:tc>
      </w:tr>
      <w:tr w:rsidR="00562048" w:rsidRPr="00562048" w:rsidTr="00562048">
        <w:trPr>
          <w:trHeight w:val="255"/>
        </w:trPr>
        <w:tc>
          <w:tcPr>
            <w:tcW w:w="900" w:type="dxa"/>
            <w:noWrap/>
            <w:hideMark/>
          </w:tcPr>
          <w:p w:rsidR="00562048" w:rsidRPr="00562048" w:rsidRDefault="00562048"/>
        </w:tc>
        <w:tc>
          <w:tcPr>
            <w:tcW w:w="1180" w:type="dxa"/>
            <w:noWrap/>
            <w:hideMark/>
          </w:tcPr>
          <w:p w:rsidR="00562048" w:rsidRPr="00562048" w:rsidRDefault="00562048" w:rsidP="00562048"/>
        </w:tc>
        <w:tc>
          <w:tcPr>
            <w:tcW w:w="1780" w:type="dxa"/>
            <w:noWrap/>
            <w:hideMark/>
          </w:tcPr>
          <w:p w:rsidR="00562048" w:rsidRPr="00562048" w:rsidRDefault="00562048"/>
        </w:tc>
        <w:tc>
          <w:tcPr>
            <w:tcW w:w="1980" w:type="dxa"/>
            <w:noWrap/>
            <w:hideMark/>
          </w:tcPr>
          <w:p w:rsidR="00562048" w:rsidRPr="00562048" w:rsidRDefault="00562048"/>
        </w:tc>
      </w:tr>
      <w:tr w:rsidR="00562048" w:rsidRPr="00562048" w:rsidTr="00562048">
        <w:trPr>
          <w:trHeight w:val="255"/>
        </w:trPr>
        <w:tc>
          <w:tcPr>
            <w:tcW w:w="900" w:type="dxa"/>
            <w:noWrap/>
            <w:hideMark/>
          </w:tcPr>
          <w:p w:rsidR="00562048" w:rsidRPr="00562048" w:rsidRDefault="00562048" w:rsidP="00562048">
            <w:r w:rsidRPr="00562048">
              <w:t>Trainer:</w:t>
            </w:r>
          </w:p>
        </w:tc>
        <w:tc>
          <w:tcPr>
            <w:tcW w:w="1180" w:type="dxa"/>
            <w:noWrap/>
            <w:hideMark/>
          </w:tcPr>
          <w:p w:rsidR="00562048" w:rsidRPr="00562048" w:rsidRDefault="00562048">
            <w:r w:rsidRPr="00562048">
              <w:t>Jacco</w:t>
            </w:r>
          </w:p>
        </w:tc>
        <w:tc>
          <w:tcPr>
            <w:tcW w:w="1780" w:type="dxa"/>
            <w:noWrap/>
            <w:hideMark/>
          </w:tcPr>
          <w:p w:rsidR="00562048" w:rsidRPr="00562048" w:rsidRDefault="00562048">
            <w:r w:rsidRPr="00562048">
              <w:t>Schimmel</w:t>
            </w:r>
          </w:p>
        </w:tc>
        <w:tc>
          <w:tcPr>
            <w:tcW w:w="1980" w:type="dxa"/>
            <w:noWrap/>
            <w:hideMark/>
          </w:tcPr>
          <w:p w:rsidR="00562048" w:rsidRPr="00562048" w:rsidRDefault="00562048"/>
        </w:tc>
      </w:tr>
      <w:tr w:rsidR="00562048" w:rsidRPr="00562048" w:rsidTr="00562048">
        <w:trPr>
          <w:trHeight w:val="255"/>
        </w:trPr>
        <w:tc>
          <w:tcPr>
            <w:tcW w:w="900" w:type="dxa"/>
            <w:noWrap/>
            <w:hideMark/>
          </w:tcPr>
          <w:p w:rsidR="00562048" w:rsidRPr="00562048" w:rsidRDefault="00562048" w:rsidP="00562048">
            <w:r w:rsidRPr="00562048">
              <w:t>Leider:</w:t>
            </w:r>
          </w:p>
        </w:tc>
        <w:tc>
          <w:tcPr>
            <w:tcW w:w="1180" w:type="dxa"/>
            <w:noWrap/>
            <w:hideMark/>
          </w:tcPr>
          <w:p w:rsidR="00562048" w:rsidRPr="00562048" w:rsidRDefault="00562048">
            <w:r w:rsidRPr="00562048">
              <w:t>Bas</w:t>
            </w:r>
          </w:p>
        </w:tc>
        <w:tc>
          <w:tcPr>
            <w:tcW w:w="1780" w:type="dxa"/>
            <w:noWrap/>
            <w:hideMark/>
          </w:tcPr>
          <w:p w:rsidR="00562048" w:rsidRPr="00562048" w:rsidRDefault="00562048">
            <w:r w:rsidRPr="00562048">
              <w:t>Kuipers</w:t>
            </w:r>
          </w:p>
        </w:tc>
        <w:tc>
          <w:tcPr>
            <w:tcW w:w="1980" w:type="dxa"/>
            <w:noWrap/>
            <w:hideMark/>
          </w:tcPr>
          <w:p w:rsidR="00562048" w:rsidRPr="00562048" w:rsidRDefault="00562048"/>
        </w:tc>
      </w:tr>
      <w:tr w:rsidR="00562048" w:rsidRPr="00562048" w:rsidTr="00562048">
        <w:trPr>
          <w:trHeight w:val="255"/>
        </w:trPr>
        <w:tc>
          <w:tcPr>
            <w:tcW w:w="900" w:type="dxa"/>
            <w:noWrap/>
            <w:hideMark/>
          </w:tcPr>
          <w:p w:rsidR="00562048" w:rsidRPr="00562048" w:rsidRDefault="00562048"/>
        </w:tc>
        <w:tc>
          <w:tcPr>
            <w:tcW w:w="1180" w:type="dxa"/>
            <w:noWrap/>
            <w:hideMark/>
          </w:tcPr>
          <w:p w:rsidR="00562048" w:rsidRPr="00562048" w:rsidRDefault="00562048" w:rsidP="00562048"/>
        </w:tc>
        <w:tc>
          <w:tcPr>
            <w:tcW w:w="1780" w:type="dxa"/>
            <w:noWrap/>
            <w:hideMark/>
          </w:tcPr>
          <w:p w:rsidR="00562048" w:rsidRPr="00562048" w:rsidRDefault="00562048"/>
        </w:tc>
        <w:tc>
          <w:tcPr>
            <w:tcW w:w="1980" w:type="dxa"/>
            <w:noWrap/>
            <w:hideMark/>
          </w:tcPr>
          <w:p w:rsidR="00562048" w:rsidRPr="00562048" w:rsidRDefault="00562048"/>
        </w:tc>
      </w:tr>
      <w:tr w:rsidR="00562048" w:rsidRPr="00562048" w:rsidTr="00562048">
        <w:trPr>
          <w:trHeight w:val="255"/>
        </w:trPr>
        <w:tc>
          <w:tcPr>
            <w:tcW w:w="900" w:type="dxa"/>
            <w:noWrap/>
            <w:hideMark/>
          </w:tcPr>
          <w:p w:rsidR="00562048" w:rsidRPr="00562048" w:rsidRDefault="00562048"/>
        </w:tc>
        <w:tc>
          <w:tcPr>
            <w:tcW w:w="1180" w:type="dxa"/>
            <w:noWrap/>
            <w:hideMark/>
          </w:tcPr>
          <w:p w:rsidR="00562048" w:rsidRPr="00562048" w:rsidRDefault="00562048" w:rsidP="00562048"/>
        </w:tc>
        <w:tc>
          <w:tcPr>
            <w:tcW w:w="1780" w:type="dxa"/>
            <w:noWrap/>
            <w:hideMark/>
          </w:tcPr>
          <w:p w:rsidR="00562048" w:rsidRPr="00562048" w:rsidRDefault="00562048"/>
        </w:tc>
        <w:tc>
          <w:tcPr>
            <w:tcW w:w="1980" w:type="dxa"/>
            <w:noWrap/>
            <w:hideMark/>
          </w:tcPr>
          <w:p w:rsidR="00562048" w:rsidRPr="00562048" w:rsidRDefault="00562048"/>
        </w:tc>
      </w:tr>
      <w:tr w:rsidR="00562048" w:rsidRPr="00562048" w:rsidTr="00562048">
        <w:trPr>
          <w:trHeight w:val="255"/>
        </w:trPr>
        <w:tc>
          <w:tcPr>
            <w:tcW w:w="900" w:type="dxa"/>
            <w:noWrap/>
            <w:hideMark/>
          </w:tcPr>
          <w:p w:rsidR="00562048" w:rsidRPr="00562048" w:rsidRDefault="00562048" w:rsidP="00562048">
            <w:pPr>
              <w:rPr>
                <w:b/>
                <w:bCs/>
              </w:rPr>
            </w:pPr>
            <w:r w:rsidRPr="00562048">
              <w:rPr>
                <w:b/>
                <w:bCs/>
              </w:rPr>
              <w:t>JO-11-6</w:t>
            </w:r>
          </w:p>
        </w:tc>
        <w:tc>
          <w:tcPr>
            <w:tcW w:w="1180" w:type="dxa"/>
            <w:noWrap/>
            <w:hideMark/>
          </w:tcPr>
          <w:p w:rsidR="00562048" w:rsidRPr="00562048" w:rsidRDefault="00562048" w:rsidP="00562048">
            <w:pPr>
              <w:rPr>
                <w:b/>
                <w:bCs/>
              </w:rPr>
            </w:pPr>
          </w:p>
        </w:tc>
        <w:tc>
          <w:tcPr>
            <w:tcW w:w="1780" w:type="dxa"/>
            <w:noWrap/>
            <w:hideMark/>
          </w:tcPr>
          <w:p w:rsidR="00562048" w:rsidRPr="00562048" w:rsidRDefault="00562048"/>
        </w:tc>
        <w:tc>
          <w:tcPr>
            <w:tcW w:w="1980" w:type="dxa"/>
            <w:noWrap/>
            <w:hideMark/>
          </w:tcPr>
          <w:p w:rsidR="00562048" w:rsidRPr="00562048" w:rsidRDefault="00562048"/>
        </w:tc>
      </w:tr>
      <w:tr w:rsidR="00562048" w:rsidRPr="00562048" w:rsidTr="00562048">
        <w:trPr>
          <w:trHeight w:val="255"/>
        </w:trPr>
        <w:tc>
          <w:tcPr>
            <w:tcW w:w="900" w:type="dxa"/>
            <w:noWrap/>
            <w:hideMark/>
          </w:tcPr>
          <w:p w:rsidR="00562048" w:rsidRPr="00562048" w:rsidRDefault="00562048" w:rsidP="00562048">
            <w:r w:rsidRPr="00562048">
              <w:t>1</w:t>
            </w:r>
          </w:p>
        </w:tc>
        <w:tc>
          <w:tcPr>
            <w:tcW w:w="1180" w:type="dxa"/>
            <w:noWrap/>
            <w:hideMark/>
          </w:tcPr>
          <w:p w:rsidR="00562048" w:rsidRPr="00562048" w:rsidRDefault="00E963B2">
            <w:r>
              <w:t>Luk</w:t>
            </w:r>
            <w:r w:rsidR="00562048" w:rsidRPr="00562048">
              <w:t xml:space="preserve">a </w:t>
            </w:r>
          </w:p>
        </w:tc>
        <w:tc>
          <w:tcPr>
            <w:tcW w:w="1780" w:type="dxa"/>
            <w:noWrap/>
            <w:hideMark/>
          </w:tcPr>
          <w:p w:rsidR="00562048" w:rsidRPr="00562048" w:rsidRDefault="00562048">
            <w:r w:rsidRPr="00562048">
              <w:t>Beek, van</w:t>
            </w:r>
          </w:p>
        </w:tc>
        <w:tc>
          <w:tcPr>
            <w:tcW w:w="1980" w:type="dxa"/>
            <w:noWrap/>
            <w:hideMark/>
          </w:tcPr>
          <w:p w:rsidR="00562048" w:rsidRPr="00562048" w:rsidRDefault="00562048">
            <w:r w:rsidRPr="00562048">
              <w:t>M</w:t>
            </w:r>
          </w:p>
        </w:tc>
      </w:tr>
      <w:tr w:rsidR="00562048" w:rsidRPr="00562048" w:rsidTr="00562048">
        <w:trPr>
          <w:trHeight w:val="270"/>
        </w:trPr>
        <w:tc>
          <w:tcPr>
            <w:tcW w:w="900" w:type="dxa"/>
            <w:noWrap/>
            <w:hideMark/>
          </w:tcPr>
          <w:p w:rsidR="00562048" w:rsidRPr="00562048" w:rsidRDefault="00562048" w:rsidP="00562048">
            <w:r w:rsidRPr="00562048">
              <w:t>2</w:t>
            </w:r>
          </w:p>
        </w:tc>
        <w:tc>
          <w:tcPr>
            <w:tcW w:w="1180" w:type="dxa"/>
            <w:noWrap/>
            <w:hideMark/>
          </w:tcPr>
          <w:p w:rsidR="00562048" w:rsidRPr="00562048" w:rsidRDefault="00562048">
            <w:r w:rsidRPr="00562048">
              <w:t>Thijs</w:t>
            </w:r>
          </w:p>
        </w:tc>
        <w:tc>
          <w:tcPr>
            <w:tcW w:w="1780" w:type="dxa"/>
            <w:noWrap/>
            <w:hideMark/>
          </w:tcPr>
          <w:p w:rsidR="00562048" w:rsidRPr="00562048" w:rsidRDefault="00562048">
            <w:r w:rsidRPr="00562048">
              <w:t>Rovers, T.T.A.</w:t>
            </w:r>
          </w:p>
        </w:tc>
        <w:tc>
          <w:tcPr>
            <w:tcW w:w="1980" w:type="dxa"/>
            <w:noWrap/>
            <w:hideMark/>
          </w:tcPr>
          <w:p w:rsidR="00562048" w:rsidRPr="00562048" w:rsidRDefault="00562048">
            <w:r w:rsidRPr="00562048">
              <w:t>M</w:t>
            </w:r>
          </w:p>
        </w:tc>
      </w:tr>
      <w:tr w:rsidR="00562048" w:rsidRPr="00562048" w:rsidTr="00562048">
        <w:trPr>
          <w:trHeight w:val="270"/>
        </w:trPr>
        <w:tc>
          <w:tcPr>
            <w:tcW w:w="900" w:type="dxa"/>
            <w:noWrap/>
            <w:hideMark/>
          </w:tcPr>
          <w:p w:rsidR="00562048" w:rsidRPr="00562048" w:rsidRDefault="00562048" w:rsidP="00562048">
            <w:r w:rsidRPr="00562048">
              <w:t>3</w:t>
            </w:r>
          </w:p>
        </w:tc>
        <w:tc>
          <w:tcPr>
            <w:tcW w:w="1180" w:type="dxa"/>
            <w:noWrap/>
            <w:hideMark/>
          </w:tcPr>
          <w:p w:rsidR="00562048" w:rsidRPr="00562048" w:rsidRDefault="00562048">
            <w:r w:rsidRPr="00562048">
              <w:t>Siem</w:t>
            </w:r>
          </w:p>
        </w:tc>
        <w:tc>
          <w:tcPr>
            <w:tcW w:w="1780" w:type="dxa"/>
            <w:noWrap/>
            <w:hideMark/>
          </w:tcPr>
          <w:p w:rsidR="00562048" w:rsidRPr="00562048" w:rsidRDefault="00562048">
            <w:r w:rsidRPr="00562048">
              <w:t>Jacobs, S.W.</w:t>
            </w:r>
          </w:p>
        </w:tc>
        <w:tc>
          <w:tcPr>
            <w:tcW w:w="1980" w:type="dxa"/>
            <w:noWrap/>
            <w:hideMark/>
          </w:tcPr>
          <w:p w:rsidR="00562048" w:rsidRPr="00562048" w:rsidRDefault="00562048">
            <w:r w:rsidRPr="00562048">
              <w:t>M</w:t>
            </w:r>
          </w:p>
        </w:tc>
      </w:tr>
      <w:tr w:rsidR="00562048" w:rsidRPr="00562048" w:rsidTr="00562048">
        <w:trPr>
          <w:trHeight w:val="255"/>
        </w:trPr>
        <w:tc>
          <w:tcPr>
            <w:tcW w:w="900" w:type="dxa"/>
            <w:noWrap/>
            <w:hideMark/>
          </w:tcPr>
          <w:p w:rsidR="00562048" w:rsidRPr="00562048" w:rsidRDefault="00562048" w:rsidP="00562048">
            <w:r w:rsidRPr="00562048">
              <w:t>4</w:t>
            </w:r>
          </w:p>
        </w:tc>
        <w:tc>
          <w:tcPr>
            <w:tcW w:w="1180" w:type="dxa"/>
            <w:noWrap/>
            <w:hideMark/>
          </w:tcPr>
          <w:p w:rsidR="00562048" w:rsidRPr="00562048" w:rsidRDefault="00562048">
            <w:r w:rsidRPr="00562048">
              <w:t>Luuk</w:t>
            </w:r>
          </w:p>
        </w:tc>
        <w:tc>
          <w:tcPr>
            <w:tcW w:w="1780" w:type="dxa"/>
            <w:noWrap/>
            <w:hideMark/>
          </w:tcPr>
          <w:p w:rsidR="00562048" w:rsidRPr="00562048" w:rsidRDefault="00562048">
            <w:r w:rsidRPr="00562048">
              <w:t>Canninga, L.D.C.</w:t>
            </w:r>
          </w:p>
        </w:tc>
        <w:tc>
          <w:tcPr>
            <w:tcW w:w="1980" w:type="dxa"/>
            <w:noWrap/>
            <w:hideMark/>
          </w:tcPr>
          <w:p w:rsidR="00562048" w:rsidRPr="00562048" w:rsidRDefault="00562048">
            <w:r w:rsidRPr="00562048">
              <w:t>M</w:t>
            </w:r>
          </w:p>
        </w:tc>
      </w:tr>
      <w:tr w:rsidR="00562048" w:rsidRPr="00562048" w:rsidTr="00562048">
        <w:trPr>
          <w:trHeight w:val="270"/>
        </w:trPr>
        <w:tc>
          <w:tcPr>
            <w:tcW w:w="900" w:type="dxa"/>
            <w:noWrap/>
            <w:hideMark/>
          </w:tcPr>
          <w:p w:rsidR="00562048" w:rsidRPr="00562048" w:rsidRDefault="00562048" w:rsidP="00562048">
            <w:r w:rsidRPr="00562048">
              <w:t>5</w:t>
            </w:r>
          </w:p>
        </w:tc>
        <w:tc>
          <w:tcPr>
            <w:tcW w:w="1180" w:type="dxa"/>
            <w:noWrap/>
            <w:hideMark/>
          </w:tcPr>
          <w:p w:rsidR="00562048" w:rsidRPr="00562048" w:rsidRDefault="00562048">
            <w:r w:rsidRPr="00562048">
              <w:t xml:space="preserve">Justin </w:t>
            </w:r>
          </w:p>
        </w:tc>
        <w:tc>
          <w:tcPr>
            <w:tcW w:w="1780" w:type="dxa"/>
            <w:noWrap/>
            <w:hideMark/>
          </w:tcPr>
          <w:p w:rsidR="00562048" w:rsidRPr="00562048" w:rsidRDefault="00562048">
            <w:r w:rsidRPr="00562048">
              <w:t>Pels</w:t>
            </w:r>
          </w:p>
        </w:tc>
        <w:tc>
          <w:tcPr>
            <w:tcW w:w="1980" w:type="dxa"/>
            <w:noWrap/>
            <w:hideMark/>
          </w:tcPr>
          <w:p w:rsidR="00562048" w:rsidRPr="00562048" w:rsidRDefault="00562048">
            <w:r w:rsidRPr="00562048">
              <w:t>M</w:t>
            </w:r>
          </w:p>
        </w:tc>
      </w:tr>
      <w:tr w:rsidR="00562048" w:rsidRPr="00562048" w:rsidTr="00562048">
        <w:trPr>
          <w:trHeight w:val="270"/>
        </w:trPr>
        <w:tc>
          <w:tcPr>
            <w:tcW w:w="900" w:type="dxa"/>
            <w:noWrap/>
            <w:hideMark/>
          </w:tcPr>
          <w:p w:rsidR="00562048" w:rsidRPr="00562048" w:rsidRDefault="00562048" w:rsidP="00562048">
            <w:r w:rsidRPr="00562048">
              <w:t>6</w:t>
            </w:r>
          </w:p>
        </w:tc>
        <w:tc>
          <w:tcPr>
            <w:tcW w:w="1180" w:type="dxa"/>
            <w:noWrap/>
            <w:hideMark/>
          </w:tcPr>
          <w:p w:rsidR="00562048" w:rsidRPr="00562048" w:rsidRDefault="00562048">
            <w:r w:rsidRPr="00562048">
              <w:t>Bas</w:t>
            </w:r>
          </w:p>
        </w:tc>
        <w:tc>
          <w:tcPr>
            <w:tcW w:w="1780" w:type="dxa"/>
            <w:noWrap/>
            <w:hideMark/>
          </w:tcPr>
          <w:p w:rsidR="00562048" w:rsidRPr="00562048" w:rsidRDefault="00562048">
            <w:r w:rsidRPr="00562048">
              <w:t>Overbeek, B.W.M.</w:t>
            </w:r>
          </w:p>
        </w:tc>
        <w:tc>
          <w:tcPr>
            <w:tcW w:w="1980" w:type="dxa"/>
            <w:noWrap/>
            <w:hideMark/>
          </w:tcPr>
          <w:p w:rsidR="00562048" w:rsidRPr="00562048" w:rsidRDefault="00562048">
            <w:r w:rsidRPr="00562048">
              <w:t>M</w:t>
            </w:r>
          </w:p>
        </w:tc>
      </w:tr>
      <w:tr w:rsidR="00562048" w:rsidRPr="00562048" w:rsidTr="00562048">
        <w:trPr>
          <w:trHeight w:val="270"/>
        </w:trPr>
        <w:tc>
          <w:tcPr>
            <w:tcW w:w="900" w:type="dxa"/>
            <w:noWrap/>
            <w:hideMark/>
          </w:tcPr>
          <w:p w:rsidR="00562048" w:rsidRPr="00562048" w:rsidRDefault="00562048" w:rsidP="00562048">
            <w:r w:rsidRPr="00562048">
              <w:t>7</w:t>
            </w:r>
          </w:p>
        </w:tc>
        <w:tc>
          <w:tcPr>
            <w:tcW w:w="1180" w:type="dxa"/>
            <w:noWrap/>
            <w:hideMark/>
          </w:tcPr>
          <w:p w:rsidR="00562048" w:rsidRPr="00562048" w:rsidRDefault="00562048">
            <w:r w:rsidRPr="00562048">
              <w:t>Tiago</w:t>
            </w:r>
          </w:p>
        </w:tc>
        <w:tc>
          <w:tcPr>
            <w:tcW w:w="1780" w:type="dxa"/>
            <w:noWrap/>
            <w:hideMark/>
          </w:tcPr>
          <w:p w:rsidR="00562048" w:rsidRPr="00562048" w:rsidRDefault="00562048">
            <w:r w:rsidRPr="00562048">
              <w:t>Vromans, V.P.</w:t>
            </w:r>
          </w:p>
        </w:tc>
        <w:tc>
          <w:tcPr>
            <w:tcW w:w="1980" w:type="dxa"/>
            <w:noWrap/>
            <w:hideMark/>
          </w:tcPr>
          <w:p w:rsidR="00562048" w:rsidRPr="00562048" w:rsidRDefault="00562048">
            <w:r w:rsidRPr="00562048">
              <w:t>M</w:t>
            </w:r>
          </w:p>
        </w:tc>
      </w:tr>
      <w:tr w:rsidR="00562048" w:rsidRPr="00562048" w:rsidTr="00562048">
        <w:trPr>
          <w:trHeight w:val="270"/>
        </w:trPr>
        <w:tc>
          <w:tcPr>
            <w:tcW w:w="900" w:type="dxa"/>
            <w:noWrap/>
            <w:hideMark/>
          </w:tcPr>
          <w:p w:rsidR="00562048" w:rsidRPr="00562048" w:rsidRDefault="00562048"/>
        </w:tc>
        <w:tc>
          <w:tcPr>
            <w:tcW w:w="1180" w:type="dxa"/>
            <w:noWrap/>
            <w:hideMark/>
          </w:tcPr>
          <w:p w:rsidR="00562048" w:rsidRPr="00562048" w:rsidRDefault="00562048" w:rsidP="00562048"/>
        </w:tc>
        <w:tc>
          <w:tcPr>
            <w:tcW w:w="1780" w:type="dxa"/>
            <w:noWrap/>
            <w:hideMark/>
          </w:tcPr>
          <w:p w:rsidR="00562048" w:rsidRPr="00562048" w:rsidRDefault="00562048"/>
        </w:tc>
        <w:tc>
          <w:tcPr>
            <w:tcW w:w="1980" w:type="dxa"/>
            <w:noWrap/>
            <w:hideMark/>
          </w:tcPr>
          <w:p w:rsidR="00562048" w:rsidRPr="00562048" w:rsidRDefault="00562048"/>
        </w:tc>
      </w:tr>
      <w:tr w:rsidR="00562048" w:rsidRPr="00562048" w:rsidTr="00562048">
        <w:trPr>
          <w:trHeight w:val="270"/>
        </w:trPr>
        <w:tc>
          <w:tcPr>
            <w:tcW w:w="900" w:type="dxa"/>
            <w:noWrap/>
            <w:hideMark/>
          </w:tcPr>
          <w:p w:rsidR="00562048" w:rsidRPr="00562048" w:rsidRDefault="00562048" w:rsidP="00562048">
            <w:r w:rsidRPr="00562048">
              <w:t>Trainer:</w:t>
            </w:r>
          </w:p>
        </w:tc>
        <w:tc>
          <w:tcPr>
            <w:tcW w:w="1180" w:type="dxa"/>
            <w:noWrap/>
            <w:hideMark/>
          </w:tcPr>
          <w:p w:rsidR="00562048" w:rsidRPr="00562048" w:rsidRDefault="00423849">
            <w:proofErr w:type="spellStart"/>
            <w:r>
              <w:t>Jörgen</w:t>
            </w:r>
            <w:proofErr w:type="spellEnd"/>
          </w:p>
        </w:tc>
        <w:tc>
          <w:tcPr>
            <w:tcW w:w="1780" w:type="dxa"/>
            <w:noWrap/>
            <w:hideMark/>
          </w:tcPr>
          <w:p w:rsidR="00562048" w:rsidRPr="00562048" w:rsidRDefault="00423849">
            <w:r>
              <w:t>Rovers</w:t>
            </w:r>
          </w:p>
        </w:tc>
        <w:tc>
          <w:tcPr>
            <w:tcW w:w="1980" w:type="dxa"/>
            <w:noWrap/>
            <w:hideMark/>
          </w:tcPr>
          <w:p w:rsidR="00562048" w:rsidRPr="00562048" w:rsidRDefault="00562048"/>
        </w:tc>
      </w:tr>
      <w:tr w:rsidR="00562048" w:rsidRPr="00562048" w:rsidTr="00562048">
        <w:trPr>
          <w:trHeight w:val="255"/>
        </w:trPr>
        <w:tc>
          <w:tcPr>
            <w:tcW w:w="900" w:type="dxa"/>
            <w:noWrap/>
            <w:hideMark/>
          </w:tcPr>
          <w:p w:rsidR="00562048" w:rsidRPr="00562048" w:rsidRDefault="00562048" w:rsidP="00562048">
            <w:r w:rsidRPr="00562048">
              <w:t>Leider:</w:t>
            </w:r>
          </w:p>
        </w:tc>
        <w:tc>
          <w:tcPr>
            <w:tcW w:w="1180" w:type="dxa"/>
            <w:noWrap/>
            <w:hideMark/>
          </w:tcPr>
          <w:p w:rsidR="00562048" w:rsidRPr="00562048" w:rsidRDefault="00423849">
            <w:r>
              <w:t>Geurt</w:t>
            </w:r>
          </w:p>
        </w:tc>
        <w:tc>
          <w:tcPr>
            <w:tcW w:w="1780" w:type="dxa"/>
            <w:noWrap/>
            <w:hideMark/>
          </w:tcPr>
          <w:p w:rsidR="00562048" w:rsidRPr="00562048" w:rsidRDefault="00423849">
            <w:r>
              <w:t>Folmer</w:t>
            </w:r>
            <w:bookmarkStart w:id="0" w:name="_GoBack"/>
            <w:bookmarkEnd w:id="0"/>
          </w:p>
        </w:tc>
        <w:tc>
          <w:tcPr>
            <w:tcW w:w="1980" w:type="dxa"/>
            <w:noWrap/>
            <w:hideMark/>
          </w:tcPr>
          <w:p w:rsidR="00562048" w:rsidRPr="00562048" w:rsidRDefault="00562048"/>
        </w:tc>
      </w:tr>
      <w:tr w:rsidR="00562048" w:rsidRPr="00562048" w:rsidTr="00562048">
        <w:trPr>
          <w:trHeight w:val="255"/>
        </w:trPr>
        <w:tc>
          <w:tcPr>
            <w:tcW w:w="900" w:type="dxa"/>
            <w:noWrap/>
            <w:hideMark/>
          </w:tcPr>
          <w:p w:rsidR="00562048" w:rsidRPr="00562048" w:rsidRDefault="00562048"/>
        </w:tc>
        <w:tc>
          <w:tcPr>
            <w:tcW w:w="1180" w:type="dxa"/>
            <w:noWrap/>
            <w:hideMark/>
          </w:tcPr>
          <w:p w:rsidR="00562048" w:rsidRPr="00562048" w:rsidRDefault="00562048" w:rsidP="00562048"/>
        </w:tc>
        <w:tc>
          <w:tcPr>
            <w:tcW w:w="1780" w:type="dxa"/>
            <w:noWrap/>
            <w:hideMark/>
          </w:tcPr>
          <w:p w:rsidR="00562048" w:rsidRPr="00562048" w:rsidRDefault="00562048"/>
        </w:tc>
        <w:tc>
          <w:tcPr>
            <w:tcW w:w="1980" w:type="dxa"/>
            <w:noWrap/>
            <w:hideMark/>
          </w:tcPr>
          <w:p w:rsidR="00562048" w:rsidRPr="00562048" w:rsidRDefault="00562048"/>
        </w:tc>
      </w:tr>
    </w:tbl>
    <w:p w:rsidR="002A749D" w:rsidRDefault="002A749D"/>
    <w:sectPr w:rsidR="002A7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048"/>
    <w:rsid w:val="002A749D"/>
    <w:rsid w:val="00423849"/>
    <w:rsid w:val="00562048"/>
    <w:rsid w:val="00E9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F8DE6"/>
  <w15:chartTrackingRefBased/>
  <w15:docId w15:val="{4169D056-69ED-4C77-AB89-69CCA7D7B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sz w:val="17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562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48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DBB98FCF.dotm</Template>
  <TotalTime>4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Wageningen University and Research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Weerd, Gert vande</dc:creator>
  <cp:keywords/>
  <dc:description/>
  <cp:lastModifiedBy>Weerd, Gert vande</cp:lastModifiedBy>
  <cp:revision>3</cp:revision>
  <dcterms:created xsi:type="dcterms:W3CDTF">2017-06-28T10:34:00Z</dcterms:created>
  <dcterms:modified xsi:type="dcterms:W3CDTF">2017-06-30T07:59:00Z</dcterms:modified>
</cp:coreProperties>
</file>