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8F" w:rsidRDefault="0068098F" w:rsidP="00C73453">
      <w:pPr>
        <w:spacing w:line="276" w:lineRule="auto"/>
        <w:contextualSpacing/>
        <w:rPr>
          <w:rFonts w:ascii="Trebuchet MS" w:hAnsi="Trebuchet MS"/>
          <w:b/>
          <w:sz w:val="32"/>
          <w:szCs w:val="32"/>
        </w:rPr>
      </w:pPr>
      <w:r w:rsidRPr="00296250">
        <w:rPr>
          <w:rFonts w:ascii="Trebuchet MS" w:hAnsi="Trebuchet MS"/>
          <w:b/>
          <w:sz w:val="32"/>
          <w:szCs w:val="32"/>
        </w:rPr>
        <w:t>Agenda</w:t>
      </w:r>
      <w:r>
        <w:rPr>
          <w:rFonts w:ascii="Trebuchet MS" w:hAnsi="Trebuchet MS"/>
          <w:b/>
          <w:sz w:val="32"/>
          <w:szCs w:val="32"/>
        </w:rPr>
        <w:t xml:space="preserve"> Wissel</w:t>
      </w:r>
      <w:bookmarkStart w:id="0" w:name="_GoBack"/>
      <w:bookmarkEnd w:id="0"/>
      <w:r w:rsidRPr="00296250">
        <w:rPr>
          <w:rFonts w:ascii="Trebuchet MS" w:hAnsi="Trebuchet MS"/>
          <w:b/>
          <w:sz w:val="32"/>
          <w:szCs w:val="32"/>
        </w:rPr>
        <w:t xml:space="preserve"> Algemene Ledenvergadering </w:t>
      </w:r>
    </w:p>
    <w:p w:rsidR="0068098F" w:rsidRPr="00296250" w:rsidRDefault="0068098F" w:rsidP="00296250">
      <w:pPr>
        <w:spacing w:line="276" w:lineRule="auto"/>
        <w:ind w:left="6480"/>
        <w:contextualSpacing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05-09-2014</w:t>
      </w:r>
    </w:p>
    <w:p w:rsidR="0068098F" w:rsidRPr="00C73453" w:rsidRDefault="0068098F" w:rsidP="00C73453">
      <w:pPr>
        <w:spacing w:line="276" w:lineRule="auto"/>
        <w:contextualSpacing/>
        <w:rPr>
          <w:rFonts w:ascii="Trebuchet MS" w:hAnsi="Trebuchet MS"/>
          <w:sz w:val="32"/>
          <w:szCs w:val="32"/>
        </w:rPr>
      </w:pPr>
    </w:p>
    <w:p w:rsidR="0068098F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 w:rsidRPr="00C73453">
        <w:rPr>
          <w:rFonts w:ascii="Trebuchet MS" w:hAnsi="Trebuchet MS"/>
        </w:rPr>
        <w:t>Opening</w:t>
      </w:r>
    </w:p>
    <w:p w:rsidR="0068098F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Vaststellen agenda</w:t>
      </w:r>
    </w:p>
    <w:p w:rsidR="0068098F" w:rsidRPr="002612BF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Goedkeuren notulen ALV 22-07-14</w:t>
      </w:r>
    </w:p>
    <w:p w:rsidR="0068098F" w:rsidRDefault="0068098F" w:rsidP="002612BF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 w:rsidRPr="002612BF">
        <w:rPr>
          <w:rFonts w:ascii="Trebuchet MS" w:hAnsi="Trebuchet MS"/>
        </w:rPr>
        <w:t>Jaarverslag</w:t>
      </w:r>
      <w:r>
        <w:rPr>
          <w:rFonts w:ascii="Trebuchet MS" w:hAnsi="Trebuchet MS"/>
        </w:rPr>
        <w:t xml:space="preserve"> </w:t>
      </w:r>
    </w:p>
    <w:p w:rsidR="0068098F" w:rsidRDefault="0068098F" w:rsidP="002612BF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F</w:t>
      </w:r>
      <w:r w:rsidRPr="002612BF">
        <w:rPr>
          <w:rFonts w:ascii="Trebuchet MS" w:hAnsi="Trebuchet MS"/>
        </w:rPr>
        <w:t>inancieel jaaroverzicht</w:t>
      </w:r>
    </w:p>
    <w:p w:rsidR="0068098F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 w:rsidRPr="00C73453">
        <w:rPr>
          <w:rFonts w:ascii="Trebuchet MS" w:hAnsi="Trebuchet MS"/>
        </w:rPr>
        <w:t>WVTTK</w:t>
      </w:r>
    </w:p>
    <w:p w:rsidR="0068098F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 w:rsidRPr="00C73453">
        <w:rPr>
          <w:rFonts w:ascii="Trebuchet MS" w:hAnsi="Trebuchet MS"/>
        </w:rPr>
        <w:t>Rondvraag</w:t>
      </w:r>
    </w:p>
    <w:p w:rsidR="0068098F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 w:rsidRPr="00C73453">
        <w:rPr>
          <w:rFonts w:ascii="Trebuchet MS" w:hAnsi="Trebuchet MS"/>
        </w:rPr>
        <w:t>Dechargeren</w:t>
      </w:r>
      <w:r>
        <w:rPr>
          <w:rFonts w:ascii="Trebuchet MS" w:hAnsi="Trebuchet MS"/>
        </w:rPr>
        <w:t xml:space="preserve"> Bestuur Wagenaar</w:t>
      </w:r>
    </w:p>
    <w:p w:rsidR="0068098F" w:rsidRDefault="0068098F" w:rsidP="003B3647">
      <w:pPr>
        <w:rPr>
          <w:rFonts w:ascii="Trebuchet MS" w:hAnsi="Trebuchet MS"/>
        </w:rPr>
      </w:pPr>
    </w:p>
    <w:p w:rsidR="0068098F" w:rsidRDefault="0068098F" w:rsidP="003B3647">
      <w:pPr>
        <w:rPr>
          <w:rFonts w:ascii="Trebuchet MS" w:hAnsi="Trebuchet MS"/>
        </w:rPr>
      </w:pPr>
      <w:r>
        <w:rPr>
          <w:rFonts w:ascii="Trebuchet MS" w:hAnsi="Trebuchet MS"/>
        </w:rPr>
        <w:t>Pauze</w:t>
      </w:r>
    </w:p>
    <w:p w:rsidR="0068098F" w:rsidRPr="00C73453" w:rsidRDefault="0068098F" w:rsidP="003B3647">
      <w:pPr>
        <w:rPr>
          <w:rFonts w:ascii="Trebuchet MS" w:hAnsi="Trebuchet MS"/>
        </w:rPr>
      </w:pPr>
    </w:p>
    <w:p w:rsidR="0068098F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 w:rsidRPr="00C73453">
        <w:rPr>
          <w:rFonts w:ascii="Trebuchet MS" w:hAnsi="Trebuchet MS"/>
        </w:rPr>
        <w:t>Chargeren</w:t>
      </w:r>
      <w:r>
        <w:rPr>
          <w:rFonts w:ascii="Trebuchet MS" w:hAnsi="Trebuchet MS"/>
        </w:rPr>
        <w:t xml:space="preserve"> Kandidaatsbestuur Van Schip</w:t>
      </w:r>
    </w:p>
    <w:p w:rsidR="0068098F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Jaarplan 2014/2015</w:t>
      </w:r>
    </w:p>
    <w:p w:rsidR="0068098F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Jaarb</w:t>
      </w:r>
      <w:r w:rsidRPr="00C73453">
        <w:rPr>
          <w:rFonts w:ascii="Trebuchet MS" w:hAnsi="Trebuchet MS"/>
        </w:rPr>
        <w:t>egroting</w:t>
      </w:r>
    </w:p>
    <w:p w:rsidR="0068098F" w:rsidRPr="002612BF" w:rsidRDefault="0068098F" w:rsidP="002612BF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Samenstelling Commissie van Advies</w:t>
      </w:r>
    </w:p>
    <w:p w:rsidR="0068098F" w:rsidRPr="002612BF" w:rsidRDefault="0068098F" w:rsidP="002612BF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Samenstelling Kascommissie</w:t>
      </w:r>
    </w:p>
    <w:p w:rsidR="0068098F" w:rsidRPr="002612BF" w:rsidRDefault="0068098F" w:rsidP="002612BF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Samenstelling Technische Commissie</w:t>
      </w:r>
    </w:p>
    <w:p w:rsidR="0068098F" w:rsidRPr="002612BF" w:rsidRDefault="0068098F" w:rsidP="002612BF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 w:rsidRPr="00C73453">
        <w:rPr>
          <w:rFonts w:ascii="Trebuchet MS" w:hAnsi="Trebuchet MS"/>
        </w:rPr>
        <w:t>WVTTK</w:t>
      </w:r>
    </w:p>
    <w:p w:rsidR="0068098F" w:rsidRPr="002612BF" w:rsidRDefault="0068098F" w:rsidP="002612BF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 w:rsidRPr="00C73453">
        <w:rPr>
          <w:rFonts w:ascii="Trebuchet MS" w:hAnsi="Trebuchet MS"/>
        </w:rPr>
        <w:t>Rondvraag</w:t>
      </w:r>
    </w:p>
    <w:p w:rsidR="0068098F" w:rsidRPr="00C73453" w:rsidRDefault="0068098F" w:rsidP="00C73453">
      <w:pPr>
        <w:pStyle w:val="ListParagraph"/>
        <w:numPr>
          <w:ilvl w:val="0"/>
          <w:numId w:val="23"/>
        </w:numPr>
        <w:spacing w:line="276" w:lineRule="auto"/>
        <w:contextualSpacing/>
        <w:rPr>
          <w:rFonts w:ascii="Trebuchet MS" w:hAnsi="Trebuchet MS"/>
        </w:rPr>
      </w:pPr>
      <w:r w:rsidRPr="00C73453">
        <w:rPr>
          <w:rFonts w:ascii="Trebuchet MS" w:hAnsi="Trebuchet MS"/>
        </w:rPr>
        <w:t>Sluiting</w:t>
      </w:r>
    </w:p>
    <w:p w:rsidR="0068098F" w:rsidRPr="00AA36C2" w:rsidRDefault="0068098F" w:rsidP="00A218E9"/>
    <w:sectPr w:rsidR="0068098F" w:rsidRPr="00AA36C2" w:rsidSect="001029ED">
      <w:headerReference w:type="default" r:id="rId7"/>
      <w:footerReference w:type="default" r:id="rId8"/>
      <w:pgSz w:w="12240" w:h="15840"/>
      <w:pgMar w:top="1104" w:right="180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98F" w:rsidRDefault="0068098F">
      <w:r>
        <w:separator/>
      </w:r>
    </w:p>
  </w:endnote>
  <w:endnote w:type="continuationSeparator" w:id="0">
    <w:p w:rsidR="0068098F" w:rsidRDefault="0068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8F" w:rsidRDefault="0068098F" w:rsidP="00587F31">
    <w:pPr>
      <w:pStyle w:val="Footer"/>
      <w:jc w:val="center"/>
      <w:rPr>
        <w:rFonts w:ascii="Trebuchet MS" w:hAnsi="Trebuchet MS" w:cs="Trebuchet MS"/>
        <w:sz w:val="16"/>
        <w:szCs w:val="16"/>
      </w:rPr>
    </w:pPr>
    <w:r>
      <w:rPr>
        <w:noProof/>
      </w:rPr>
      <w:pict>
        <v:roundrect id="AutoShape 1" o:spid="_x0000_s2049" style="position:absolute;left:0;text-align:left;margin-left:0;margin-top:1.6pt;width:6in;height:60pt;z-index:251660288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" fillcolor="#d799d0" strokecolor="white">
          <v:textbox inset="1.5mm,.1mm,1.5mm,.1mm">
            <w:txbxContent>
              <w:p w:rsidR="0068098F" w:rsidRPr="00577B83" w:rsidRDefault="0068098F" w:rsidP="00587F31">
                <w:pPr>
                  <w:pStyle w:val="Opmaakprofiel1"/>
                  <w:spacing w:after="60" w:line="276" w:lineRule="auto"/>
                  <w:rPr>
                    <w:rFonts w:ascii="Arial" w:hAnsi="Arial" w:cs="Arial"/>
                    <w:i/>
                    <w:iCs/>
                    <w:color w:val="860080"/>
                  </w:rPr>
                </w:pPr>
                <w:r w:rsidRPr="00577B83">
                  <w:rPr>
                    <w:rFonts w:ascii="Arial" w:hAnsi="Arial" w:cs="Arial"/>
                    <w:b/>
                    <w:bCs/>
                    <w:color w:val="860080"/>
                    <w:sz w:val="18"/>
                    <w:szCs w:val="18"/>
                  </w:rPr>
                  <w:t>USVV Odysseus ’91</w:t>
                </w:r>
                <w:r w:rsidRPr="00577B83">
                  <w:rPr>
                    <w:rFonts w:ascii="Arial" w:hAnsi="Arial" w:cs="Arial"/>
                    <w:color w:val="860080"/>
                    <w:sz w:val="18"/>
                    <w:szCs w:val="18"/>
                  </w:rPr>
                  <w:t xml:space="preserve"> </w:t>
                </w:r>
                <w:r w:rsidRPr="00577B83">
                  <w:rPr>
                    <w:rFonts w:ascii="Arial" w:hAnsi="Arial" w:cs="Arial"/>
                    <w:color w:val="860080"/>
                    <w:sz w:val="16"/>
                    <w:szCs w:val="16"/>
                  </w:rPr>
                  <w:t xml:space="preserve">- </w:t>
                </w:r>
                <w:r w:rsidRPr="00577B83">
                  <w:rPr>
                    <w:rFonts w:ascii="Arial" w:hAnsi="Arial" w:cs="Arial"/>
                    <w:i/>
                    <w:iCs/>
                    <w:color w:val="860080"/>
                    <w:sz w:val="16"/>
                    <w:szCs w:val="16"/>
                  </w:rPr>
                  <w:t>www.odysseus91.nl</w:t>
                </w:r>
              </w:p>
              <w:p w:rsidR="0068098F" w:rsidRPr="00C906F9" w:rsidRDefault="0068098F" w:rsidP="00587F31">
                <w:pPr>
                  <w:pStyle w:val="Opmaakprofiel1"/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</w:pPr>
                <w:r w:rsidRPr="00C906F9"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  <w:t>Correspondentieadres:         Accommodatie:</w:t>
                </w:r>
                <w:r w:rsidRPr="00C906F9"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  <w:tab/>
                  <w:t xml:space="preserve">               Telefoonnummer:</w:t>
                </w:r>
                <w:r w:rsidRPr="00C906F9"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  <w:tab/>
                  <w:t xml:space="preserve">      </w:t>
                </w:r>
                <w:r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  <w:t xml:space="preserve"> </w:t>
                </w:r>
                <w:r w:rsidRPr="00C906F9"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  <w:t xml:space="preserve"> E</w:t>
                </w:r>
                <w:r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  <w:t>-</w:t>
                </w:r>
                <w:r w:rsidRPr="00C906F9"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  <w:t>mailadres:</w:t>
                </w:r>
                <w:r w:rsidRPr="00C906F9"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  <w:tab/>
                </w:r>
                <w:r w:rsidRPr="00C906F9">
                  <w:rPr>
                    <w:rFonts w:ascii="Arial Narrow" w:hAnsi="Arial Narrow" w:cs="Arial Narrow"/>
                    <w:b/>
                    <w:bCs/>
                    <w:color w:val="860080"/>
                    <w:sz w:val="16"/>
                    <w:szCs w:val="16"/>
                  </w:rPr>
                  <w:tab/>
                  <w:t>Girorekening:</w:t>
                </w:r>
              </w:p>
              <w:p w:rsidR="0068098F" w:rsidRPr="00C906F9" w:rsidRDefault="0068098F" w:rsidP="00587F31">
                <w:pPr>
                  <w:pStyle w:val="Opmaakprofiel1"/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</w:pP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>USVV Odysseus ’91</w:t>
                </w: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ab/>
                  <w:t xml:space="preserve">       </w:t>
                </w:r>
                <w:r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 xml:space="preserve"> </w:t>
                </w: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 xml:space="preserve">   Sportcentrum Olympos     </w:t>
                </w:r>
                <w:r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 xml:space="preserve">     Voorzitter – 06 19 44 83 96</w:t>
                </w: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ab/>
                  <w:t xml:space="preserve">    </w:t>
                </w:r>
                <w:r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 xml:space="preserve"> </w:t>
                </w: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 xml:space="preserve"> </w:t>
                </w: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 xml:space="preserve">  bestuur@odysseus91.nl</w:t>
                </w: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ab/>
                  <w:t>62.93.612</w:t>
                </w:r>
              </w:p>
              <w:p w:rsidR="0068098F" w:rsidRPr="00556A99" w:rsidRDefault="0068098F" w:rsidP="00587F31">
                <w:pPr>
                  <w:pStyle w:val="Opmaakprofiel1"/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</w:pPr>
                <w:r w:rsidRPr="00556A99"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>Postbus 14036</w:t>
                </w:r>
                <w:r w:rsidRPr="00556A99"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ab/>
                  <w:t xml:space="preserve">           Uppsalalaan 3</w:t>
                </w:r>
                <w:r w:rsidRPr="00556A99"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ab/>
                  <w:t xml:space="preserve">               </w:t>
                </w:r>
                <w:r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 xml:space="preserve"> </w:t>
                </w:r>
                <w:r w:rsidRPr="00556A99"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 xml:space="preserve">Secretaris – 06 </w:t>
                </w:r>
                <w:r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>45 46 57 98</w:t>
                </w:r>
                <w:r w:rsidRPr="00556A99"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ab/>
                  <w:t xml:space="preserve">     </w:t>
                </w:r>
                <w:r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 xml:space="preserve">  </w:t>
                </w:r>
                <w:r w:rsidRPr="00556A99"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 xml:space="preserve">  secretaris@odysseus91.nl</w:t>
                </w:r>
                <w:r w:rsidRPr="00556A99">
                  <w:rPr>
                    <w:rFonts w:ascii="Arial Narrow" w:hAnsi="Arial Narrow" w:cs="Arial Narrow"/>
                    <w:color w:val="860080"/>
                    <w:sz w:val="15"/>
                    <w:szCs w:val="15"/>
                    <w:lang w:val="en-GB"/>
                  </w:rPr>
                  <w:tab/>
                  <w:t>t.n.v. Odysseus ‘91</w:t>
                </w:r>
              </w:p>
              <w:p w:rsidR="0068098F" w:rsidRPr="00C906F9" w:rsidRDefault="0068098F" w:rsidP="00587F31">
                <w:pPr>
                  <w:pStyle w:val="Opmaakprofiel1"/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</w:pP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>3508 SB Utrecht</w:t>
                </w: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ab/>
                  <w:t xml:space="preserve">       </w:t>
                </w:r>
                <w:r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 xml:space="preserve">    3584 C</w:t>
                </w:r>
                <w:r w:rsidRPr="00C906F9">
                  <w:rPr>
                    <w:rFonts w:ascii="Arial Narrow" w:hAnsi="Arial Narrow" w:cs="Arial Narrow"/>
                    <w:color w:val="860080"/>
                    <w:sz w:val="15"/>
                    <w:szCs w:val="15"/>
                  </w:rPr>
                  <w:t>T Utrecht</w:t>
                </w:r>
              </w:p>
              <w:p w:rsidR="0068098F" w:rsidRPr="00E44B5F" w:rsidRDefault="0068098F" w:rsidP="00587F31">
                <w:pPr>
                  <w:rPr>
                    <w:rFonts w:ascii="Arial Narrow" w:hAnsi="Arial Narrow" w:cs="Arial Narrow"/>
                    <w:sz w:val="20"/>
                    <w:szCs w:val="20"/>
                  </w:rPr>
                </w:pPr>
              </w:p>
            </w:txbxContent>
          </v:textbox>
        </v:roundrect>
      </w:pict>
    </w:r>
  </w:p>
  <w:p w:rsidR="0068098F" w:rsidRPr="00A97A53" w:rsidRDefault="0068098F" w:rsidP="00587F31">
    <w:pPr>
      <w:pStyle w:val="Footer"/>
      <w:jc w:val="center"/>
      <w:rPr>
        <w:rStyle w:val="PageNumber"/>
        <w:rFonts w:ascii="Trebuchet MS" w:hAnsi="Trebuchet MS" w:cs="Trebuchet MS"/>
        <w:b/>
        <w:bCs/>
        <w:sz w:val="6"/>
        <w:szCs w:val="6"/>
      </w:rPr>
    </w:pPr>
  </w:p>
  <w:p w:rsidR="0068098F" w:rsidRPr="00A97A53" w:rsidRDefault="0068098F" w:rsidP="00587F31">
    <w:pPr>
      <w:pStyle w:val="Footer"/>
      <w:jc w:val="center"/>
      <w:rPr>
        <w:b/>
        <w:bCs/>
      </w:rPr>
    </w:pPr>
    <w:r w:rsidRPr="00A97A53">
      <w:rPr>
        <w:rStyle w:val="PageNumber"/>
        <w:rFonts w:ascii="Trebuchet MS" w:hAnsi="Trebuchet MS" w:cs="Trebuchet MS"/>
        <w:b/>
        <w:bCs/>
        <w:sz w:val="18"/>
        <w:szCs w:val="18"/>
      </w:rPr>
      <w:fldChar w:fldCharType="begin"/>
    </w:r>
    <w:r w:rsidRPr="00A97A53">
      <w:rPr>
        <w:rStyle w:val="PageNumber"/>
        <w:rFonts w:ascii="Trebuchet MS" w:hAnsi="Trebuchet MS" w:cs="Trebuchet MS"/>
        <w:b/>
        <w:bCs/>
        <w:sz w:val="18"/>
        <w:szCs w:val="18"/>
      </w:rPr>
      <w:instrText xml:space="preserve"> PAGE </w:instrText>
    </w:r>
    <w:r w:rsidRPr="00A97A53">
      <w:rPr>
        <w:rStyle w:val="PageNumber"/>
        <w:rFonts w:ascii="Trebuchet MS" w:hAnsi="Trebuchet MS" w:cs="Trebuchet MS"/>
        <w:b/>
        <w:bCs/>
        <w:sz w:val="18"/>
        <w:szCs w:val="18"/>
      </w:rPr>
      <w:fldChar w:fldCharType="separate"/>
    </w:r>
    <w:r>
      <w:rPr>
        <w:rStyle w:val="PageNumber"/>
        <w:rFonts w:ascii="Trebuchet MS" w:hAnsi="Trebuchet MS" w:cs="Trebuchet MS"/>
        <w:b/>
        <w:bCs/>
        <w:noProof/>
        <w:sz w:val="18"/>
        <w:szCs w:val="18"/>
      </w:rPr>
      <w:t>1</w:t>
    </w:r>
    <w:r w:rsidRPr="00A97A53">
      <w:rPr>
        <w:rStyle w:val="PageNumber"/>
        <w:rFonts w:ascii="Trebuchet MS" w:hAnsi="Trebuchet MS" w:cs="Trebuchet MS"/>
        <w:b/>
        <w:bCs/>
        <w:sz w:val="18"/>
        <w:szCs w:val="18"/>
      </w:rPr>
      <w:fldChar w:fldCharType="end"/>
    </w:r>
  </w:p>
  <w:p w:rsidR="0068098F" w:rsidRPr="00654AB2" w:rsidRDefault="0068098F" w:rsidP="00587F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98F" w:rsidRDefault="0068098F">
      <w:r>
        <w:separator/>
      </w:r>
    </w:p>
  </w:footnote>
  <w:footnote w:type="continuationSeparator" w:id="0">
    <w:p w:rsidR="0068098F" w:rsidRDefault="00680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8F" w:rsidRDefault="0068098F">
    <w:pPr>
      <w:pStyle w:val="Header"/>
      <w:jc w:val="center"/>
    </w:pPr>
    <w:r>
      <w:tab/>
    </w:r>
    <w:r>
      <w:tab/>
    </w:r>
    <w:r w:rsidRPr="00E30CE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30" o:spid="_x0000_i1026" type="#_x0000_t75" alt="Description: Odysseus nieuw 2" style="width:65.25pt;height:9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2AD"/>
    <w:multiLevelType w:val="multilevel"/>
    <w:tmpl w:val="176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571AE"/>
    <w:multiLevelType w:val="multilevel"/>
    <w:tmpl w:val="F106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9717F"/>
    <w:multiLevelType w:val="multilevel"/>
    <w:tmpl w:val="D94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F4702"/>
    <w:multiLevelType w:val="hybridMultilevel"/>
    <w:tmpl w:val="646C0BC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91093"/>
    <w:multiLevelType w:val="hybridMultilevel"/>
    <w:tmpl w:val="5D6C95D2"/>
    <w:lvl w:ilvl="0" w:tplc="EC32D86C">
      <w:start w:val="1"/>
      <w:numFmt w:val="bullet"/>
      <w:pStyle w:val="StandaardTrebuchetMS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223C0C26"/>
    <w:multiLevelType w:val="hybridMultilevel"/>
    <w:tmpl w:val="6F88311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B70819"/>
    <w:multiLevelType w:val="hybridMultilevel"/>
    <w:tmpl w:val="93968FE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0C1B0A"/>
    <w:multiLevelType w:val="hybridMultilevel"/>
    <w:tmpl w:val="F742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02020"/>
    <w:multiLevelType w:val="hybridMultilevel"/>
    <w:tmpl w:val="464AFE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671931"/>
    <w:multiLevelType w:val="hybridMultilevel"/>
    <w:tmpl w:val="1B9218F8"/>
    <w:lvl w:ilvl="0" w:tplc="2362F1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700BD"/>
    <w:multiLevelType w:val="hybridMultilevel"/>
    <w:tmpl w:val="8CCE3B7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562817"/>
    <w:multiLevelType w:val="multilevel"/>
    <w:tmpl w:val="474A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B76BA2"/>
    <w:multiLevelType w:val="hybridMultilevel"/>
    <w:tmpl w:val="6804F4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701C1A"/>
    <w:multiLevelType w:val="hybridMultilevel"/>
    <w:tmpl w:val="6F0A30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5B60D6"/>
    <w:multiLevelType w:val="hybridMultilevel"/>
    <w:tmpl w:val="9340A48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0975F5"/>
    <w:multiLevelType w:val="hybridMultilevel"/>
    <w:tmpl w:val="95A6669A"/>
    <w:lvl w:ilvl="0" w:tplc="105E5D3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7E669A"/>
    <w:multiLevelType w:val="multilevel"/>
    <w:tmpl w:val="EF2A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352B8"/>
    <w:multiLevelType w:val="multilevel"/>
    <w:tmpl w:val="239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31DBB"/>
    <w:multiLevelType w:val="hybridMultilevel"/>
    <w:tmpl w:val="2C0402B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0D4536"/>
    <w:multiLevelType w:val="hybridMultilevel"/>
    <w:tmpl w:val="5CEC1C3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503414"/>
    <w:multiLevelType w:val="multilevel"/>
    <w:tmpl w:val="3366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DA3A77"/>
    <w:multiLevelType w:val="hybridMultilevel"/>
    <w:tmpl w:val="28E096C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D85507"/>
    <w:multiLevelType w:val="multilevel"/>
    <w:tmpl w:val="56A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22"/>
  </w:num>
  <w:num w:numId="5">
    <w:abstractNumId w:val="0"/>
  </w:num>
  <w:num w:numId="6">
    <w:abstractNumId w:val="11"/>
  </w:num>
  <w:num w:numId="7">
    <w:abstractNumId w:val="13"/>
  </w:num>
  <w:num w:numId="8">
    <w:abstractNumId w:val="14"/>
  </w:num>
  <w:num w:numId="9">
    <w:abstractNumId w:val="17"/>
  </w:num>
  <w:num w:numId="10">
    <w:abstractNumId w:val="16"/>
  </w:num>
  <w:num w:numId="11">
    <w:abstractNumId w:val="20"/>
  </w:num>
  <w:num w:numId="12">
    <w:abstractNumId w:val="2"/>
  </w:num>
  <w:num w:numId="13">
    <w:abstractNumId w:val="10"/>
  </w:num>
  <w:num w:numId="14">
    <w:abstractNumId w:val="21"/>
  </w:num>
  <w:num w:numId="15">
    <w:abstractNumId w:val="19"/>
  </w:num>
  <w:num w:numId="16">
    <w:abstractNumId w:val="4"/>
  </w:num>
  <w:num w:numId="17">
    <w:abstractNumId w:val="7"/>
  </w:num>
  <w:num w:numId="18">
    <w:abstractNumId w:val="18"/>
  </w:num>
  <w:num w:numId="19">
    <w:abstractNumId w:val="6"/>
  </w:num>
  <w:num w:numId="20">
    <w:abstractNumId w:val="8"/>
  </w:num>
  <w:num w:numId="21">
    <w:abstractNumId w:val="5"/>
  </w:num>
  <w:num w:numId="22">
    <w:abstractNumId w:val="15"/>
  </w:num>
  <w:num w:numId="23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2EE"/>
    <w:rsid w:val="0000156A"/>
    <w:rsid w:val="00014605"/>
    <w:rsid w:val="00015DF1"/>
    <w:rsid w:val="00026C2E"/>
    <w:rsid w:val="00072E83"/>
    <w:rsid w:val="00086D62"/>
    <w:rsid w:val="00086ED6"/>
    <w:rsid w:val="00094180"/>
    <w:rsid w:val="000A1F27"/>
    <w:rsid w:val="000D049E"/>
    <w:rsid w:val="000D53F6"/>
    <w:rsid w:val="000D74D9"/>
    <w:rsid w:val="000E5B32"/>
    <w:rsid w:val="000F0ADC"/>
    <w:rsid w:val="001029ED"/>
    <w:rsid w:val="00157ADA"/>
    <w:rsid w:val="00157EE7"/>
    <w:rsid w:val="001767D3"/>
    <w:rsid w:val="0018045C"/>
    <w:rsid w:val="00192D89"/>
    <w:rsid w:val="00193D91"/>
    <w:rsid w:val="001A4744"/>
    <w:rsid w:val="001B038C"/>
    <w:rsid w:val="001C73ED"/>
    <w:rsid w:val="001D33C7"/>
    <w:rsid w:val="00204EC4"/>
    <w:rsid w:val="00223060"/>
    <w:rsid w:val="00227D0C"/>
    <w:rsid w:val="00230431"/>
    <w:rsid w:val="00230F11"/>
    <w:rsid w:val="002437A2"/>
    <w:rsid w:val="00256D48"/>
    <w:rsid w:val="002612BF"/>
    <w:rsid w:val="002612EE"/>
    <w:rsid w:val="00273864"/>
    <w:rsid w:val="002813C1"/>
    <w:rsid w:val="00281459"/>
    <w:rsid w:val="00281D4C"/>
    <w:rsid w:val="00284159"/>
    <w:rsid w:val="0028478B"/>
    <w:rsid w:val="00285128"/>
    <w:rsid w:val="002856BE"/>
    <w:rsid w:val="00296250"/>
    <w:rsid w:val="002C06E1"/>
    <w:rsid w:val="002C27CE"/>
    <w:rsid w:val="00312299"/>
    <w:rsid w:val="00333E41"/>
    <w:rsid w:val="003510C8"/>
    <w:rsid w:val="00357AD9"/>
    <w:rsid w:val="0037163F"/>
    <w:rsid w:val="00384A2B"/>
    <w:rsid w:val="0039080A"/>
    <w:rsid w:val="00394DC3"/>
    <w:rsid w:val="003A1952"/>
    <w:rsid w:val="003A6FF6"/>
    <w:rsid w:val="003B3647"/>
    <w:rsid w:val="003B5346"/>
    <w:rsid w:val="00404244"/>
    <w:rsid w:val="00423CA0"/>
    <w:rsid w:val="00425FCD"/>
    <w:rsid w:val="004271E3"/>
    <w:rsid w:val="004333AA"/>
    <w:rsid w:val="0044379A"/>
    <w:rsid w:val="00454B2C"/>
    <w:rsid w:val="00455EB1"/>
    <w:rsid w:val="0047114A"/>
    <w:rsid w:val="00493E25"/>
    <w:rsid w:val="00494980"/>
    <w:rsid w:val="004955F4"/>
    <w:rsid w:val="00495B5E"/>
    <w:rsid w:val="004A1B26"/>
    <w:rsid w:val="004A5738"/>
    <w:rsid w:val="004B1490"/>
    <w:rsid w:val="004C43A9"/>
    <w:rsid w:val="004C6767"/>
    <w:rsid w:val="004E1CF1"/>
    <w:rsid w:val="004E286C"/>
    <w:rsid w:val="00526180"/>
    <w:rsid w:val="005269C7"/>
    <w:rsid w:val="00556131"/>
    <w:rsid w:val="00556A99"/>
    <w:rsid w:val="00566A4B"/>
    <w:rsid w:val="00577B83"/>
    <w:rsid w:val="00586E95"/>
    <w:rsid w:val="00587495"/>
    <w:rsid w:val="00587F31"/>
    <w:rsid w:val="00590954"/>
    <w:rsid w:val="00595A70"/>
    <w:rsid w:val="0059611E"/>
    <w:rsid w:val="005A3A10"/>
    <w:rsid w:val="005B502A"/>
    <w:rsid w:val="005B65B5"/>
    <w:rsid w:val="005B7C1F"/>
    <w:rsid w:val="005E7D6A"/>
    <w:rsid w:val="006042B9"/>
    <w:rsid w:val="00654AB2"/>
    <w:rsid w:val="006568F8"/>
    <w:rsid w:val="00665334"/>
    <w:rsid w:val="0068098F"/>
    <w:rsid w:val="00681FFD"/>
    <w:rsid w:val="00687CC1"/>
    <w:rsid w:val="00693DAC"/>
    <w:rsid w:val="006B2609"/>
    <w:rsid w:val="006B3902"/>
    <w:rsid w:val="006F44F2"/>
    <w:rsid w:val="00704850"/>
    <w:rsid w:val="00706E51"/>
    <w:rsid w:val="00714221"/>
    <w:rsid w:val="00717649"/>
    <w:rsid w:val="007249A1"/>
    <w:rsid w:val="00744681"/>
    <w:rsid w:val="00745251"/>
    <w:rsid w:val="00753F8A"/>
    <w:rsid w:val="0078018B"/>
    <w:rsid w:val="00795434"/>
    <w:rsid w:val="007D1EF0"/>
    <w:rsid w:val="007D4192"/>
    <w:rsid w:val="007D4892"/>
    <w:rsid w:val="007F2A6F"/>
    <w:rsid w:val="00811D85"/>
    <w:rsid w:val="00823CE2"/>
    <w:rsid w:val="00844854"/>
    <w:rsid w:val="008526E2"/>
    <w:rsid w:val="0085684E"/>
    <w:rsid w:val="00857B9D"/>
    <w:rsid w:val="00861BF3"/>
    <w:rsid w:val="00877FEC"/>
    <w:rsid w:val="008810BD"/>
    <w:rsid w:val="00883CB9"/>
    <w:rsid w:val="008A153D"/>
    <w:rsid w:val="008A650F"/>
    <w:rsid w:val="008A74B7"/>
    <w:rsid w:val="008D1D8B"/>
    <w:rsid w:val="008D2960"/>
    <w:rsid w:val="008D4147"/>
    <w:rsid w:val="008F5723"/>
    <w:rsid w:val="008F64F4"/>
    <w:rsid w:val="008F7603"/>
    <w:rsid w:val="00900847"/>
    <w:rsid w:val="00904F6C"/>
    <w:rsid w:val="00924350"/>
    <w:rsid w:val="0093070B"/>
    <w:rsid w:val="009444F8"/>
    <w:rsid w:val="00944538"/>
    <w:rsid w:val="00945826"/>
    <w:rsid w:val="00952E6C"/>
    <w:rsid w:val="009612FC"/>
    <w:rsid w:val="009613CF"/>
    <w:rsid w:val="00962D06"/>
    <w:rsid w:val="009826AA"/>
    <w:rsid w:val="00984FC3"/>
    <w:rsid w:val="00990021"/>
    <w:rsid w:val="009951C3"/>
    <w:rsid w:val="009955F6"/>
    <w:rsid w:val="009B63F5"/>
    <w:rsid w:val="009E042D"/>
    <w:rsid w:val="009E4B29"/>
    <w:rsid w:val="009F60CF"/>
    <w:rsid w:val="009F6C9F"/>
    <w:rsid w:val="00A13D70"/>
    <w:rsid w:val="00A2042E"/>
    <w:rsid w:val="00A218E9"/>
    <w:rsid w:val="00A243C2"/>
    <w:rsid w:val="00A30D79"/>
    <w:rsid w:val="00A443C8"/>
    <w:rsid w:val="00A510DE"/>
    <w:rsid w:val="00A52D36"/>
    <w:rsid w:val="00A56910"/>
    <w:rsid w:val="00A60A87"/>
    <w:rsid w:val="00A646E5"/>
    <w:rsid w:val="00A76F1E"/>
    <w:rsid w:val="00A903DF"/>
    <w:rsid w:val="00A92280"/>
    <w:rsid w:val="00A93A67"/>
    <w:rsid w:val="00A97A53"/>
    <w:rsid w:val="00AA06FC"/>
    <w:rsid w:val="00AA31DB"/>
    <w:rsid w:val="00AA36C2"/>
    <w:rsid w:val="00AA7F76"/>
    <w:rsid w:val="00AB47EC"/>
    <w:rsid w:val="00AB5A7A"/>
    <w:rsid w:val="00AD208E"/>
    <w:rsid w:val="00AE0C4D"/>
    <w:rsid w:val="00B03226"/>
    <w:rsid w:val="00B03985"/>
    <w:rsid w:val="00B07F24"/>
    <w:rsid w:val="00B1057A"/>
    <w:rsid w:val="00B32C6A"/>
    <w:rsid w:val="00B347D2"/>
    <w:rsid w:val="00B34E51"/>
    <w:rsid w:val="00B521F9"/>
    <w:rsid w:val="00B534B3"/>
    <w:rsid w:val="00B56AD3"/>
    <w:rsid w:val="00B736E1"/>
    <w:rsid w:val="00BB06EA"/>
    <w:rsid w:val="00BB1DB1"/>
    <w:rsid w:val="00BB46C9"/>
    <w:rsid w:val="00BB4C08"/>
    <w:rsid w:val="00BC0DDD"/>
    <w:rsid w:val="00BC15BC"/>
    <w:rsid w:val="00BC3A23"/>
    <w:rsid w:val="00BC3E88"/>
    <w:rsid w:val="00BC51CA"/>
    <w:rsid w:val="00BE0987"/>
    <w:rsid w:val="00C20399"/>
    <w:rsid w:val="00C30430"/>
    <w:rsid w:val="00C60276"/>
    <w:rsid w:val="00C6679E"/>
    <w:rsid w:val="00C73453"/>
    <w:rsid w:val="00C81EC7"/>
    <w:rsid w:val="00C906F9"/>
    <w:rsid w:val="00C9327A"/>
    <w:rsid w:val="00CA04BA"/>
    <w:rsid w:val="00CC53D3"/>
    <w:rsid w:val="00CD2EAB"/>
    <w:rsid w:val="00CF3C76"/>
    <w:rsid w:val="00CF5B1D"/>
    <w:rsid w:val="00D00D6A"/>
    <w:rsid w:val="00D02E5C"/>
    <w:rsid w:val="00D03B2A"/>
    <w:rsid w:val="00D10238"/>
    <w:rsid w:val="00D10CEE"/>
    <w:rsid w:val="00D3487D"/>
    <w:rsid w:val="00D373BF"/>
    <w:rsid w:val="00D4147D"/>
    <w:rsid w:val="00D458B0"/>
    <w:rsid w:val="00D5446F"/>
    <w:rsid w:val="00D777C0"/>
    <w:rsid w:val="00DA1021"/>
    <w:rsid w:val="00DA535A"/>
    <w:rsid w:val="00DB311E"/>
    <w:rsid w:val="00DD2B65"/>
    <w:rsid w:val="00DD3E4B"/>
    <w:rsid w:val="00DD7DE4"/>
    <w:rsid w:val="00DF1818"/>
    <w:rsid w:val="00E047C9"/>
    <w:rsid w:val="00E147D4"/>
    <w:rsid w:val="00E2166B"/>
    <w:rsid w:val="00E248EC"/>
    <w:rsid w:val="00E30CEA"/>
    <w:rsid w:val="00E4159F"/>
    <w:rsid w:val="00E44B5F"/>
    <w:rsid w:val="00E52086"/>
    <w:rsid w:val="00E56324"/>
    <w:rsid w:val="00E63F88"/>
    <w:rsid w:val="00E741BF"/>
    <w:rsid w:val="00E760DB"/>
    <w:rsid w:val="00E87163"/>
    <w:rsid w:val="00E91AED"/>
    <w:rsid w:val="00E96C3E"/>
    <w:rsid w:val="00EA5DC1"/>
    <w:rsid w:val="00EB4643"/>
    <w:rsid w:val="00EB79D3"/>
    <w:rsid w:val="00EC65A4"/>
    <w:rsid w:val="00ED4234"/>
    <w:rsid w:val="00EE247C"/>
    <w:rsid w:val="00EE3AE0"/>
    <w:rsid w:val="00F150BF"/>
    <w:rsid w:val="00F17916"/>
    <w:rsid w:val="00F304EF"/>
    <w:rsid w:val="00F34E4F"/>
    <w:rsid w:val="00F354E3"/>
    <w:rsid w:val="00F425A8"/>
    <w:rsid w:val="00F614E6"/>
    <w:rsid w:val="00F70A3B"/>
    <w:rsid w:val="00F74CE7"/>
    <w:rsid w:val="00F76965"/>
    <w:rsid w:val="00F807A9"/>
    <w:rsid w:val="00F820E1"/>
    <w:rsid w:val="00F83219"/>
    <w:rsid w:val="00F87E29"/>
    <w:rsid w:val="00FA1F62"/>
    <w:rsid w:val="00FD1F56"/>
    <w:rsid w:val="00FE71E8"/>
    <w:rsid w:val="00FE7E71"/>
    <w:rsid w:val="00FF52FB"/>
    <w:rsid w:val="00FF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679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67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79E"/>
    <w:rPr>
      <w:b/>
      <w:sz w:val="24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6679E"/>
    <w:rPr>
      <w:rFonts w:ascii="Cambria" w:hAnsi="Cambria"/>
      <w:b/>
      <w:i/>
      <w:sz w:val="28"/>
      <w:lang w:val="nl-NL" w:eastAsia="nl-NL"/>
    </w:rPr>
  </w:style>
  <w:style w:type="paragraph" w:styleId="Header">
    <w:name w:val="header"/>
    <w:basedOn w:val="Normal"/>
    <w:link w:val="HeaderChar"/>
    <w:uiPriority w:val="99"/>
    <w:rsid w:val="00C667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679E"/>
    <w:rPr>
      <w:sz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C667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679E"/>
    <w:rPr>
      <w:sz w:val="24"/>
      <w:lang w:val="nl-NL" w:eastAsia="nl-NL"/>
    </w:rPr>
  </w:style>
  <w:style w:type="character" w:styleId="PageNumber">
    <w:name w:val="page number"/>
    <w:basedOn w:val="DefaultParagraphFont"/>
    <w:uiPriority w:val="99"/>
    <w:rsid w:val="00C6679E"/>
    <w:rPr>
      <w:rFonts w:cs="Times New Roman"/>
    </w:rPr>
  </w:style>
  <w:style w:type="paragraph" w:customStyle="1" w:styleId="Kleurrijkelijst-accent11">
    <w:name w:val="Kleurrijke lijst - accent 11"/>
    <w:basedOn w:val="Normal"/>
    <w:uiPriority w:val="99"/>
    <w:rsid w:val="00C6679E"/>
    <w:pPr>
      <w:spacing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2">
    <w:name w:val="List Paragraph2"/>
    <w:basedOn w:val="Normal"/>
    <w:uiPriority w:val="99"/>
    <w:rsid w:val="00C6679E"/>
    <w:pPr>
      <w:ind w:left="720"/>
      <w:contextualSpacing/>
    </w:pPr>
  </w:style>
  <w:style w:type="paragraph" w:customStyle="1" w:styleId="Opmaakprofiel1">
    <w:name w:val="Opmaakprofiel1"/>
    <w:basedOn w:val="Normal"/>
    <w:uiPriority w:val="99"/>
    <w:rsid w:val="00C6679E"/>
    <w:rPr>
      <w:rFonts w:ascii="Calibri" w:hAnsi="Calibri" w:cs="Calibri"/>
      <w:sz w:val="20"/>
      <w:szCs w:val="20"/>
      <w:lang w:eastAsia="en-US"/>
    </w:rPr>
  </w:style>
  <w:style w:type="character" w:customStyle="1" w:styleId="spnmessagetext">
    <w:name w:val="spnmessagetext"/>
    <w:uiPriority w:val="99"/>
    <w:rsid w:val="00C6679E"/>
  </w:style>
  <w:style w:type="paragraph" w:styleId="CommentText">
    <w:name w:val="annotation text"/>
    <w:basedOn w:val="Normal"/>
    <w:link w:val="CommentTextChar"/>
    <w:uiPriority w:val="99"/>
    <w:semiHidden/>
    <w:rsid w:val="00C66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6679E"/>
    <w:rPr>
      <w:lang w:val="nl-NL" w:eastAsia="nl-NL"/>
    </w:rPr>
  </w:style>
  <w:style w:type="character" w:customStyle="1" w:styleId="CommentSubjectChar">
    <w:name w:val="Comment Subject Char"/>
    <w:uiPriority w:val="99"/>
    <w:semiHidden/>
    <w:locked/>
    <w:rsid w:val="00C6679E"/>
    <w:rPr>
      <w:b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C6679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8D2960"/>
    <w:rPr>
      <w:b/>
      <w:sz w:val="20"/>
    </w:rPr>
  </w:style>
  <w:style w:type="character" w:customStyle="1" w:styleId="BalloonTextChar">
    <w:name w:val="Balloon Text Char"/>
    <w:uiPriority w:val="99"/>
    <w:semiHidden/>
    <w:locked/>
    <w:rsid w:val="00C6679E"/>
    <w:rPr>
      <w:rFonts w:ascii="Tahoma" w:hAnsi="Tahoma"/>
      <w:sz w:val="16"/>
      <w:lang w:val="nl-NL" w:eastAsia="nl-NL"/>
    </w:rPr>
  </w:style>
  <w:style w:type="paragraph" w:styleId="BalloonText">
    <w:name w:val="Balloon Text"/>
    <w:basedOn w:val="Normal"/>
    <w:link w:val="BalloonTextChar1"/>
    <w:uiPriority w:val="99"/>
    <w:semiHidden/>
    <w:rsid w:val="00C6679E"/>
    <w:rPr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D2960"/>
    <w:rPr>
      <w:sz w:val="2"/>
    </w:rPr>
  </w:style>
  <w:style w:type="paragraph" w:styleId="BodyTextIndent">
    <w:name w:val="Body Text Indent"/>
    <w:basedOn w:val="Normal"/>
    <w:link w:val="BodyTextIndentChar"/>
    <w:uiPriority w:val="99"/>
    <w:rsid w:val="00C6679E"/>
    <w:pPr>
      <w:ind w:left="360"/>
      <w:jc w:val="both"/>
    </w:pPr>
    <w:rPr>
      <w:rFonts w:ascii="Arial" w:hAnsi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679E"/>
    <w:rPr>
      <w:rFonts w:ascii="Arial" w:hAnsi="Arial"/>
      <w:sz w:val="22"/>
      <w:lang w:val="nl-NL" w:eastAsia="nl-NL"/>
    </w:rPr>
  </w:style>
  <w:style w:type="paragraph" w:styleId="BodyText">
    <w:name w:val="Body Text"/>
    <w:basedOn w:val="Normal"/>
    <w:link w:val="BodyTextChar"/>
    <w:uiPriority w:val="99"/>
    <w:rsid w:val="00C6679E"/>
    <w:pPr>
      <w:jc w:val="both"/>
    </w:pPr>
    <w:rPr>
      <w:rFonts w:ascii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679E"/>
    <w:rPr>
      <w:rFonts w:ascii="Arial" w:hAnsi="Arial"/>
      <w:sz w:val="22"/>
      <w:lang w:val="nl-NL" w:eastAsia="nl-NL"/>
    </w:rPr>
  </w:style>
  <w:style w:type="paragraph" w:customStyle="1" w:styleId="Geenafstand1">
    <w:name w:val="Geen afstand1"/>
    <w:uiPriority w:val="99"/>
    <w:rsid w:val="00C6679E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C6679E"/>
    <w:rPr>
      <w:rFonts w:cs="Times New Roman"/>
      <w:b/>
    </w:rPr>
  </w:style>
  <w:style w:type="character" w:styleId="Hyperlink">
    <w:name w:val="Hyperlink"/>
    <w:basedOn w:val="DefaultParagraphFont"/>
    <w:uiPriority w:val="99"/>
    <w:rsid w:val="00C6679E"/>
    <w:rPr>
      <w:rFonts w:cs="Times New Roman"/>
      <w:color w:val="0000FF"/>
      <w:u w:val="single"/>
    </w:rPr>
  </w:style>
  <w:style w:type="character" w:customStyle="1" w:styleId="ecxecxapple-style-span">
    <w:name w:val="ecxecxapple-style-span"/>
    <w:uiPriority w:val="99"/>
    <w:rsid w:val="00C6679E"/>
  </w:style>
  <w:style w:type="paragraph" w:customStyle="1" w:styleId="ecxecxmsonormal">
    <w:name w:val="ecxecxmsonormal"/>
    <w:basedOn w:val="Normal"/>
    <w:uiPriority w:val="99"/>
    <w:rsid w:val="00C6679E"/>
    <w:pPr>
      <w:spacing w:after="324"/>
    </w:pPr>
    <w:rPr>
      <w:lang w:val="en-US" w:eastAsia="en-US"/>
    </w:rPr>
  </w:style>
  <w:style w:type="paragraph" w:customStyle="1" w:styleId="Lijstalinea1">
    <w:name w:val="Lijstalinea1"/>
    <w:basedOn w:val="Normal"/>
    <w:uiPriority w:val="99"/>
    <w:rsid w:val="00C6679E"/>
    <w:pPr>
      <w:ind w:left="720"/>
      <w:contextualSpacing/>
    </w:pPr>
  </w:style>
  <w:style w:type="character" w:customStyle="1" w:styleId="apple-style-span">
    <w:name w:val="apple-style-span"/>
    <w:uiPriority w:val="99"/>
    <w:rsid w:val="00C6679E"/>
  </w:style>
  <w:style w:type="character" w:customStyle="1" w:styleId="wordentry">
    <w:name w:val="wordentry"/>
    <w:uiPriority w:val="99"/>
    <w:rsid w:val="00C6679E"/>
  </w:style>
  <w:style w:type="paragraph" w:customStyle="1" w:styleId="ListParagraph1">
    <w:name w:val="List Paragraph1"/>
    <w:basedOn w:val="Normal"/>
    <w:uiPriority w:val="99"/>
    <w:rsid w:val="00C6679E"/>
    <w:pPr>
      <w:spacing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C66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6679E"/>
    <w:rPr>
      <w:rFonts w:ascii="Courier New" w:hAnsi="Courier New"/>
    </w:rPr>
  </w:style>
  <w:style w:type="character" w:styleId="Emphasis">
    <w:name w:val="Emphasis"/>
    <w:basedOn w:val="DefaultParagraphFont"/>
    <w:uiPriority w:val="99"/>
    <w:qFormat/>
    <w:locked/>
    <w:rsid w:val="00F76965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157ADA"/>
    <w:pPr>
      <w:ind w:left="708"/>
    </w:pPr>
  </w:style>
  <w:style w:type="paragraph" w:customStyle="1" w:styleId="ListParagraph3">
    <w:name w:val="List Paragraph3"/>
    <w:basedOn w:val="Normal"/>
    <w:uiPriority w:val="99"/>
    <w:rsid w:val="00AA36C2"/>
    <w:pPr>
      <w:ind w:left="708"/>
    </w:pPr>
  </w:style>
  <w:style w:type="paragraph" w:styleId="NormalWeb">
    <w:name w:val="Normal (Web)"/>
    <w:basedOn w:val="Normal"/>
    <w:uiPriority w:val="99"/>
    <w:rsid w:val="00AA36C2"/>
    <w:pPr>
      <w:spacing w:before="100" w:beforeAutospacing="1" w:after="100" w:afterAutospacing="1"/>
    </w:pPr>
  </w:style>
  <w:style w:type="paragraph" w:customStyle="1" w:styleId="StandaardTrebuchetMS">
    <w:name w:val="Standaard + Trebuchet MS"/>
    <w:aliases w:val="10,5 pt"/>
    <w:basedOn w:val="Normal"/>
    <w:uiPriority w:val="99"/>
    <w:rsid w:val="00AA36C2"/>
    <w:pPr>
      <w:numPr>
        <w:numId w:val="16"/>
      </w:numPr>
    </w:pPr>
    <w:rPr>
      <w:rFonts w:ascii="Trebuchet MS" w:hAnsi="Trebuchet M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336</Characters>
  <Application>Microsoft Office Outlook</Application>
  <DocSecurity>0</DocSecurity>
  <Lines>0</Lines>
  <Paragraphs>0</Paragraphs>
  <ScaleCrop>false</ScaleCrop>
  <Company>UMC Utrecht aanpassing van de MST - Build 1.1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Vergadering 22 februari 2011, AB-vergadering</dc:title>
  <dc:subject/>
  <dc:creator>Cd-Aut</dc:creator>
  <cp:keywords/>
  <dc:description/>
  <cp:lastModifiedBy>Tamar op den Kelder</cp:lastModifiedBy>
  <cp:revision>2</cp:revision>
  <dcterms:created xsi:type="dcterms:W3CDTF">2014-08-31T21:56:00Z</dcterms:created>
  <dcterms:modified xsi:type="dcterms:W3CDTF">2014-08-31T21:56:00Z</dcterms:modified>
</cp:coreProperties>
</file>