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D0FC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036E58A4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4DE1CEBC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23A159E2" w14:textId="77777777" w:rsidR="00251582" w:rsidRDefault="00251582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63D7EEDC" w14:textId="77777777" w:rsidR="00251582" w:rsidRDefault="00251582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2A0EF820" w14:textId="77777777" w:rsidR="00251582" w:rsidRDefault="00251582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258E8191" w14:textId="77777777" w:rsidR="00251582" w:rsidRDefault="00251582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1F6E832C" w14:textId="77E62206" w:rsidR="00A8669C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Agenda</w:t>
      </w:r>
    </w:p>
    <w:p w14:paraId="4FFDD7B1" w14:textId="77777777" w:rsidR="00A8669C" w:rsidRPr="00251582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340BC5D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7DDC0443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028A7FAD" w14:textId="6425DCA9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Algemene Ledenvergadering 7 december 2023</w:t>
      </w:r>
    </w:p>
    <w:p w14:paraId="60DB2A03" w14:textId="6CA48D5F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Aanvang 21.00</w:t>
      </w:r>
    </w:p>
    <w:p w14:paraId="3DB0A0DC" w14:textId="18DF3A2B" w:rsidR="00A8669C" w:rsidRDefault="00251582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Clubhuis Koninklijke UD</w:t>
      </w:r>
    </w:p>
    <w:p w14:paraId="7E6BCE75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061C3AAE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24D8AFE0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54EC4F63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272AD253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3F4EAF8B" w14:textId="77777777" w:rsid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NL"/>
        </w:rPr>
      </w:pPr>
    </w:p>
    <w:p w14:paraId="6F3353F3" w14:textId="30D3902C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Opening</w:t>
      </w:r>
    </w:p>
    <w:p w14:paraId="7B41BF63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F2884BF" w14:textId="281DF7E6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Vaststellen notulen Algemene Ledenvergadering van 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8</w:t>
      </w:r>
      <w:r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 Juni 202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3</w:t>
      </w:r>
    </w:p>
    <w:p w14:paraId="63DBA34D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079436A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Ingekomen stukken en mededelingen</w:t>
      </w:r>
    </w:p>
    <w:p w14:paraId="63A50B3C" w14:textId="77777777" w:rsidR="00330FB3" w:rsidRDefault="00330FB3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71C23E7" w14:textId="77777777" w:rsidR="00A8669C" w:rsidRPr="00251582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Financieel:</w:t>
      </w:r>
    </w:p>
    <w:p w14:paraId="0D9A526D" w14:textId="66B37038" w:rsidR="00A8669C" w:rsidRPr="00251582" w:rsidRDefault="00A8669C" w:rsidP="00251582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251582">
        <w:rPr>
          <w:rFonts w:ascii="Arial" w:hAnsi="Arial" w:cs="Arial"/>
        </w:rPr>
        <w:t>Jaarverslag penningmeester over het afgelopen boekjaar</w:t>
      </w:r>
      <w:r w:rsidR="0012360F">
        <w:rPr>
          <w:rFonts w:ascii="Arial" w:hAnsi="Arial" w:cs="Arial"/>
        </w:rPr>
        <w:t xml:space="preserve"> 2022-2023</w:t>
      </w:r>
    </w:p>
    <w:p w14:paraId="7458DCA9" w14:textId="10A84E01" w:rsidR="00A8669C" w:rsidRPr="00251582" w:rsidRDefault="00A8669C" w:rsidP="00251582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251582">
        <w:rPr>
          <w:rFonts w:ascii="Arial" w:hAnsi="Arial" w:cs="Arial"/>
        </w:rPr>
        <w:t>Verslag Financiële Commissie</w:t>
      </w:r>
    </w:p>
    <w:p w14:paraId="340CEBF7" w14:textId="738C9AA7" w:rsidR="00251582" w:rsidRPr="00251582" w:rsidRDefault="00251582" w:rsidP="00251582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251582">
        <w:rPr>
          <w:rFonts w:ascii="Arial" w:hAnsi="Arial" w:cs="Arial"/>
        </w:rPr>
        <w:t>Vaststelling financieel jaarverslag en doorkijk lopende begroting dit seizoen</w:t>
      </w:r>
    </w:p>
    <w:p w14:paraId="748C5E96" w14:textId="0B2FC6CB" w:rsidR="00251582" w:rsidRDefault="00251582" w:rsidP="00251582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251582">
        <w:rPr>
          <w:rFonts w:ascii="Arial" w:hAnsi="Arial" w:cs="Arial"/>
        </w:rPr>
        <w:t>Benoeming financiële commissie</w:t>
      </w:r>
    </w:p>
    <w:p w14:paraId="4B1F582D" w14:textId="77777777" w:rsid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3A70CAC" w14:textId="73CE444E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Vaststelling contributies 202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4</w:t>
      </w:r>
      <w:r w:rsidRPr="00251582">
        <w:rPr>
          <w:rFonts w:ascii="Arial" w:eastAsia="Times New Roman" w:hAnsi="Arial" w:cs="Arial"/>
          <w:sz w:val="24"/>
          <w:szCs w:val="24"/>
          <w:lang w:eastAsia="nl-NL"/>
        </w:rPr>
        <w:t>-202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5</w:t>
      </w:r>
      <w:r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 en donaties verenigingsjaar 202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4</w:t>
      </w:r>
      <w:r w:rsidRPr="00251582">
        <w:rPr>
          <w:rFonts w:ascii="Arial" w:eastAsia="Times New Roman" w:hAnsi="Arial" w:cs="Arial"/>
          <w:sz w:val="24"/>
          <w:szCs w:val="24"/>
          <w:lang w:eastAsia="nl-NL"/>
        </w:rPr>
        <w:t>-202</w:t>
      </w:r>
      <w:r w:rsidR="00251582" w:rsidRPr="00251582">
        <w:rPr>
          <w:rFonts w:ascii="Arial" w:eastAsia="Times New Roman" w:hAnsi="Arial" w:cs="Arial"/>
          <w:sz w:val="24"/>
          <w:szCs w:val="24"/>
          <w:lang w:eastAsia="nl-NL"/>
        </w:rPr>
        <w:t>5</w:t>
      </w:r>
    </w:p>
    <w:p w14:paraId="204DDF02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A9DC939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Rooster van aftreden van het Algemeen Bestuur; geen</w:t>
      </w:r>
    </w:p>
    <w:p w14:paraId="1D96B9E3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87FD79D" w14:textId="6652E451" w:rsidR="00A8669C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Goedkeur </w:t>
      </w:r>
      <w:r w:rsidR="00D03ED8">
        <w:rPr>
          <w:rFonts w:ascii="Arial" w:eastAsia="Times New Roman" w:hAnsi="Arial" w:cs="Arial"/>
          <w:sz w:val="24"/>
          <w:szCs w:val="24"/>
          <w:lang w:eastAsia="nl-NL"/>
        </w:rPr>
        <w:t>actualisatie</w:t>
      </w:r>
      <w:r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 statuten</w:t>
      </w:r>
      <w:r w:rsidR="00A8669C" w:rsidRPr="00251582">
        <w:rPr>
          <w:rFonts w:ascii="Arial" w:eastAsia="Times New Roman" w:hAnsi="Arial" w:cs="Arial"/>
          <w:sz w:val="24"/>
          <w:szCs w:val="24"/>
          <w:lang w:eastAsia="nl-NL"/>
        </w:rPr>
        <w:t xml:space="preserve">  </w:t>
      </w:r>
      <w:r w:rsidR="00D03ED8">
        <w:rPr>
          <w:rFonts w:ascii="Arial" w:eastAsia="Times New Roman" w:hAnsi="Arial" w:cs="Arial"/>
          <w:sz w:val="24"/>
          <w:szCs w:val="24"/>
          <w:lang w:eastAsia="nl-NL"/>
        </w:rPr>
        <w:t>en huishoudelijk reglement</w:t>
      </w:r>
    </w:p>
    <w:p w14:paraId="73B2A60C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B7F56EE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Bardienst ( Vrijwilligers indeling / afkoop)</w:t>
      </w:r>
    </w:p>
    <w:p w14:paraId="35D6AC7E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F36F1CE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Stand van zaken Jeugd</w:t>
      </w:r>
    </w:p>
    <w:p w14:paraId="42C82A44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9E743BA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Stand van zaken obligaties</w:t>
      </w:r>
    </w:p>
    <w:p w14:paraId="6AFED877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81E12E2" w14:textId="77777777" w:rsidR="00A8669C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Uitreiking DHV-Wisselprijs</w:t>
      </w:r>
    </w:p>
    <w:p w14:paraId="5819D185" w14:textId="77777777" w:rsidR="00251582" w:rsidRPr="00251582" w:rsidRDefault="00251582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4C7398C" w14:textId="77777777" w:rsidR="00A8669C" w:rsidRPr="00251582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Rondvraag en sluiting</w:t>
      </w:r>
    </w:p>
    <w:p w14:paraId="79F79AB4" w14:textId="77777777" w:rsidR="00A8669C" w:rsidRPr="00251582" w:rsidRDefault="00A8669C" w:rsidP="00A866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51582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14:paraId="71B45807" w14:textId="77777777" w:rsidR="00DF0C7F" w:rsidRPr="00CE2818" w:rsidRDefault="00DF0C7F" w:rsidP="00DF0C7F">
      <w:pPr>
        <w:spacing w:after="0" w:line="276" w:lineRule="auto"/>
        <w:ind w:left="567"/>
        <w:rPr>
          <w:rFonts w:ascii="Tahoma" w:hAnsi="Tahoma" w:cs="Tahoma"/>
          <w:color w:val="000000"/>
          <w:u w:val="single"/>
        </w:rPr>
      </w:pPr>
    </w:p>
    <w:sectPr w:rsidR="00DF0C7F" w:rsidRPr="00CE2818" w:rsidSect="00DF0C7F">
      <w:headerReference w:type="default" r:id="rId7"/>
      <w:pgSz w:w="11906" w:h="16838"/>
      <w:pgMar w:top="567" w:right="72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9E42" w14:textId="77777777" w:rsidR="00B0781B" w:rsidRDefault="00B0781B" w:rsidP="00C25490">
      <w:pPr>
        <w:spacing w:after="0" w:line="240" w:lineRule="auto"/>
      </w:pPr>
      <w:r>
        <w:separator/>
      </w:r>
    </w:p>
  </w:endnote>
  <w:endnote w:type="continuationSeparator" w:id="0">
    <w:p w14:paraId="7BF2D023" w14:textId="77777777" w:rsidR="00B0781B" w:rsidRDefault="00B0781B" w:rsidP="00C2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7D8E" w14:textId="77777777" w:rsidR="00B0781B" w:rsidRDefault="00B0781B" w:rsidP="00C25490">
      <w:pPr>
        <w:spacing w:after="0" w:line="240" w:lineRule="auto"/>
      </w:pPr>
      <w:r>
        <w:separator/>
      </w:r>
    </w:p>
  </w:footnote>
  <w:footnote w:type="continuationSeparator" w:id="0">
    <w:p w14:paraId="13F070B3" w14:textId="77777777" w:rsidR="00B0781B" w:rsidRDefault="00B0781B" w:rsidP="00C2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E902" w14:textId="77777777" w:rsidR="00C25490" w:rsidRDefault="00C254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E935D53" wp14:editId="166FFFD0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7553325" cy="10680561"/>
          <wp:effectExtent l="0" t="0" r="0" b="698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 met baan 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4233"/>
    <w:multiLevelType w:val="hybridMultilevel"/>
    <w:tmpl w:val="D6C6E3B2"/>
    <w:lvl w:ilvl="0" w:tplc="DA36D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64B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C5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08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42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A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48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20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4F1DB5"/>
    <w:multiLevelType w:val="hybridMultilevel"/>
    <w:tmpl w:val="5D4A344A"/>
    <w:lvl w:ilvl="0" w:tplc="47CE0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5659">
    <w:abstractNumId w:val="0"/>
  </w:num>
  <w:num w:numId="2" w16cid:durableId="64351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2"/>
    <w:rsid w:val="000030DC"/>
    <w:rsid w:val="00037D22"/>
    <w:rsid w:val="00082058"/>
    <w:rsid w:val="00096656"/>
    <w:rsid w:val="0012360F"/>
    <w:rsid w:val="00140C9C"/>
    <w:rsid w:val="001E5C97"/>
    <w:rsid w:val="001F56AF"/>
    <w:rsid w:val="00215F06"/>
    <w:rsid w:val="00236B8B"/>
    <w:rsid w:val="00251582"/>
    <w:rsid w:val="00253492"/>
    <w:rsid w:val="00254C1F"/>
    <w:rsid w:val="00275939"/>
    <w:rsid w:val="00296DF4"/>
    <w:rsid w:val="00330FB3"/>
    <w:rsid w:val="00341B59"/>
    <w:rsid w:val="0035767C"/>
    <w:rsid w:val="00362C0C"/>
    <w:rsid w:val="0039529A"/>
    <w:rsid w:val="003A4724"/>
    <w:rsid w:val="003A6690"/>
    <w:rsid w:val="003C5329"/>
    <w:rsid w:val="003C671F"/>
    <w:rsid w:val="0040745F"/>
    <w:rsid w:val="00491E86"/>
    <w:rsid w:val="004E4137"/>
    <w:rsid w:val="00510232"/>
    <w:rsid w:val="00514E7D"/>
    <w:rsid w:val="00543912"/>
    <w:rsid w:val="005A23FB"/>
    <w:rsid w:val="005E11C2"/>
    <w:rsid w:val="005E5099"/>
    <w:rsid w:val="00622360"/>
    <w:rsid w:val="006664DD"/>
    <w:rsid w:val="00685634"/>
    <w:rsid w:val="006A2F6F"/>
    <w:rsid w:val="007B3C7E"/>
    <w:rsid w:val="007E3E13"/>
    <w:rsid w:val="0082364E"/>
    <w:rsid w:val="008309F7"/>
    <w:rsid w:val="008431AB"/>
    <w:rsid w:val="008E5ED6"/>
    <w:rsid w:val="008F2B3B"/>
    <w:rsid w:val="009151F3"/>
    <w:rsid w:val="00940A1C"/>
    <w:rsid w:val="00951919"/>
    <w:rsid w:val="009A0F20"/>
    <w:rsid w:val="009A4B2A"/>
    <w:rsid w:val="00A21570"/>
    <w:rsid w:val="00A8669C"/>
    <w:rsid w:val="00AB5D1F"/>
    <w:rsid w:val="00AB6C49"/>
    <w:rsid w:val="00B0781B"/>
    <w:rsid w:val="00B239AC"/>
    <w:rsid w:val="00B34D42"/>
    <w:rsid w:val="00B62071"/>
    <w:rsid w:val="00B769EA"/>
    <w:rsid w:val="00BB6320"/>
    <w:rsid w:val="00C25490"/>
    <w:rsid w:val="00C87AC2"/>
    <w:rsid w:val="00CE2818"/>
    <w:rsid w:val="00CE76AF"/>
    <w:rsid w:val="00D02526"/>
    <w:rsid w:val="00D03410"/>
    <w:rsid w:val="00D03ED8"/>
    <w:rsid w:val="00DA2182"/>
    <w:rsid w:val="00DF0C7F"/>
    <w:rsid w:val="00E02A64"/>
    <w:rsid w:val="00E42901"/>
    <w:rsid w:val="00F268A2"/>
    <w:rsid w:val="00F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184C"/>
  <w15:docId w15:val="{82FEBE25-157F-414A-92C6-5375730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2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490"/>
  </w:style>
  <w:style w:type="paragraph" w:styleId="Voettekst">
    <w:name w:val="footer"/>
    <w:basedOn w:val="Standaard"/>
    <w:link w:val="VoettekstChar"/>
    <w:uiPriority w:val="99"/>
    <w:unhideWhenUsed/>
    <w:rsid w:val="00C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490"/>
  </w:style>
  <w:style w:type="paragraph" w:styleId="Ballontekst">
    <w:name w:val="Balloon Text"/>
    <w:basedOn w:val="Standaard"/>
    <w:link w:val="BallontekstChar"/>
    <w:uiPriority w:val="99"/>
    <w:semiHidden/>
    <w:unhideWhenUsed/>
    <w:rsid w:val="00DF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0C7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529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1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2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7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3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2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5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6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6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8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7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1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enter\Downloads\KONUD_Brief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KONUD_Briefpapier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SMFD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Deventer Hockey Vereniging</dc:creator>
  <cp:lastModifiedBy>Joep Rutgers (student)</cp:lastModifiedBy>
  <cp:revision>2</cp:revision>
  <cp:lastPrinted>2020-05-27T11:53:00Z</cp:lastPrinted>
  <dcterms:created xsi:type="dcterms:W3CDTF">2023-11-18T10:36:00Z</dcterms:created>
  <dcterms:modified xsi:type="dcterms:W3CDTF">2023-11-18T10:36:00Z</dcterms:modified>
</cp:coreProperties>
</file>