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85165" w14:textId="5DA529BC" w:rsidR="002A260E" w:rsidRPr="001F05CD" w:rsidRDefault="00FE7F33" w:rsidP="00FE7F33">
      <w:pPr>
        <w:pStyle w:val="Geenafstand"/>
        <w:jc w:val="right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1F05CD">
        <w:rPr>
          <w:rFonts w:ascii="Arial" w:hAnsi="Arial" w:cs="Arial"/>
          <w:sz w:val="20"/>
          <w:szCs w:val="20"/>
        </w:rPr>
        <w:t xml:space="preserve">Heeze, </w:t>
      </w:r>
      <w:r w:rsidR="002F0B1D" w:rsidRPr="001F05CD">
        <w:rPr>
          <w:rFonts w:ascii="Arial" w:hAnsi="Arial" w:cs="Arial"/>
          <w:sz w:val="20"/>
          <w:szCs w:val="20"/>
        </w:rPr>
        <w:t>01-</w:t>
      </w:r>
      <w:r w:rsidR="00EA455B" w:rsidRPr="001F05CD">
        <w:rPr>
          <w:rFonts w:ascii="Arial" w:hAnsi="Arial" w:cs="Arial"/>
          <w:sz w:val="20"/>
          <w:szCs w:val="20"/>
        </w:rPr>
        <w:t>0</w:t>
      </w:r>
      <w:r w:rsidR="00A01052" w:rsidRPr="001F05CD">
        <w:rPr>
          <w:rFonts w:ascii="Arial" w:hAnsi="Arial" w:cs="Arial"/>
          <w:sz w:val="20"/>
          <w:szCs w:val="20"/>
        </w:rPr>
        <w:t>2</w:t>
      </w:r>
      <w:r w:rsidR="00EA455B" w:rsidRPr="001F05CD">
        <w:rPr>
          <w:rFonts w:ascii="Arial" w:hAnsi="Arial" w:cs="Arial"/>
          <w:sz w:val="20"/>
          <w:szCs w:val="20"/>
        </w:rPr>
        <w:t>-201</w:t>
      </w:r>
      <w:r w:rsidR="00A01052" w:rsidRPr="001F05CD">
        <w:rPr>
          <w:rFonts w:ascii="Arial" w:hAnsi="Arial" w:cs="Arial"/>
          <w:sz w:val="20"/>
          <w:szCs w:val="20"/>
        </w:rPr>
        <w:t>8</w:t>
      </w:r>
    </w:p>
    <w:p w14:paraId="7BA751ED" w14:textId="77777777" w:rsidR="00FE7F33" w:rsidRPr="001F05CD" w:rsidRDefault="00FE7F33" w:rsidP="00605B56">
      <w:pPr>
        <w:pStyle w:val="Geenafstand"/>
        <w:rPr>
          <w:rFonts w:ascii="Arial" w:hAnsi="Arial" w:cs="Arial"/>
          <w:sz w:val="20"/>
          <w:szCs w:val="20"/>
        </w:rPr>
      </w:pPr>
    </w:p>
    <w:p w14:paraId="5CFEE0D0" w14:textId="26FB6F9F" w:rsidR="00FE7F33" w:rsidRPr="001F05CD" w:rsidRDefault="00FE7F33" w:rsidP="00FE7F33">
      <w:pPr>
        <w:pStyle w:val="Kop2"/>
        <w:rPr>
          <w:rFonts w:cs="Arial"/>
          <w:lang w:val="nl-NL"/>
        </w:rPr>
      </w:pPr>
      <w:r w:rsidRPr="001F05CD">
        <w:rPr>
          <w:rFonts w:cs="Arial"/>
          <w:lang w:val="nl-NL"/>
        </w:rPr>
        <w:t xml:space="preserve">Aan alle ouders van de </w:t>
      </w:r>
      <w:r w:rsidR="002A1C71" w:rsidRPr="001F05CD">
        <w:rPr>
          <w:rFonts w:cs="Arial"/>
          <w:lang w:val="nl-NL"/>
        </w:rPr>
        <w:t>JO10 t/m JO13</w:t>
      </w:r>
      <w:r w:rsidRPr="001F05CD">
        <w:rPr>
          <w:rFonts w:cs="Arial"/>
          <w:lang w:val="nl-NL"/>
        </w:rPr>
        <w:t xml:space="preserve">-spelers, </w:t>
      </w:r>
    </w:p>
    <w:p w14:paraId="3903852C" w14:textId="77777777" w:rsidR="00FE7F33" w:rsidRPr="001F05CD" w:rsidRDefault="00FE7F33" w:rsidP="00FE7F33">
      <w:pPr>
        <w:pStyle w:val="Koptekst"/>
        <w:rPr>
          <w:rFonts w:ascii="Arial" w:hAnsi="Arial" w:cs="Arial"/>
        </w:rPr>
      </w:pPr>
    </w:p>
    <w:p w14:paraId="5718BB41" w14:textId="05E966CD" w:rsidR="00FE7F33" w:rsidRPr="001F05CD" w:rsidRDefault="00FE7F33" w:rsidP="00FE7F33">
      <w:pPr>
        <w:pStyle w:val="Kop1"/>
        <w:rPr>
          <w:rFonts w:ascii="Arial" w:hAnsi="Arial" w:cs="Arial"/>
          <w:sz w:val="22"/>
        </w:rPr>
      </w:pPr>
      <w:r w:rsidRPr="001F05CD">
        <w:rPr>
          <w:rFonts w:ascii="Arial" w:hAnsi="Arial" w:cs="Arial"/>
          <w:sz w:val="22"/>
        </w:rPr>
        <w:t xml:space="preserve">Betreft : </w:t>
      </w:r>
      <w:r w:rsidRPr="001F05CD">
        <w:rPr>
          <w:rFonts w:ascii="Arial" w:hAnsi="Arial" w:cs="Arial"/>
          <w:i w:val="0"/>
          <w:sz w:val="22"/>
        </w:rPr>
        <w:t xml:space="preserve">Uitnodiging </w:t>
      </w:r>
      <w:r w:rsidR="00EA455B" w:rsidRPr="001F05CD">
        <w:rPr>
          <w:rFonts w:ascii="Arial" w:hAnsi="Arial" w:cs="Arial"/>
          <w:sz w:val="22"/>
        </w:rPr>
        <w:t>El Grisio Jeugdkamp 201</w:t>
      </w:r>
      <w:r w:rsidR="001967AA">
        <w:rPr>
          <w:rFonts w:ascii="Arial" w:hAnsi="Arial" w:cs="Arial"/>
          <w:sz w:val="22"/>
        </w:rPr>
        <w:t>8</w:t>
      </w:r>
    </w:p>
    <w:p w14:paraId="6AD49762" w14:textId="77777777" w:rsidR="00FE7F33" w:rsidRPr="001F05CD" w:rsidRDefault="00FE7F33" w:rsidP="00FE7F33">
      <w:pPr>
        <w:rPr>
          <w:rFonts w:ascii="Arial" w:hAnsi="Arial" w:cs="Arial"/>
        </w:rPr>
      </w:pPr>
    </w:p>
    <w:p w14:paraId="78C08495" w14:textId="77777777" w:rsidR="00FE7F33" w:rsidRPr="001F05CD" w:rsidRDefault="00FE7F33" w:rsidP="00FE7F33">
      <w:pPr>
        <w:rPr>
          <w:rFonts w:ascii="Arial" w:hAnsi="Arial" w:cs="Arial"/>
        </w:rPr>
      </w:pPr>
      <w:r w:rsidRPr="001F05CD">
        <w:rPr>
          <w:rFonts w:ascii="Arial" w:hAnsi="Arial" w:cs="Arial"/>
        </w:rPr>
        <w:t xml:space="preserve">Beste ouders, </w:t>
      </w:r>
    </w:p>
    <w:p w14:paraId="0CAB3D3F" w14:textId="058FE977" w:rsidR="003009C2" w:rsidRPr="001F05CD" w:rsidRDefault="00FE7F33" w:rsidP="00615DCD">
      <w:pPr>
        <w:spacing w:line="240" w:lineRule="auto"/>
        <w:ind w:right="-432"/>
        <w:rPr>
          <w:rFonts w:ascii="Arial" w:hAnsi="Arial" w:cs="Arial"/>
        </w:rPr>
      </w:pPr>
      <w:r w:rsidRPr="001F05CD">
        <w:rPr>
          <w:rFonts w:ascii="Arial" w:hAnsi="Arial" w:cs="Arial"/>
        </w:rPr>
        <w:t xml:space="preserve">In het weekend van vrijdag </w:t>
      </w:r>
      <w:r w:rsidR="002A1C71" w:rsidRPr="001F05CD">
        <w:rPr>
          <w:rFonts w:ascii="Arial" w:hAnsi="Arial" w:cs="Arial"/>
        </w:rPr>
        <w:t>1</w:t>
      </w:r>
      <w:r w:rsidR="00A01052" w:rsidRPr="001F05CD">
        <w:rPr>
          <w:rFonts w:ascii="Arial" w:hAnsi="Arial" w:cs="Arial"/>
        </w:rPr>
        <w:t>5</w:t>
      </w:r>
      <w:r w:rsidR="00EA455B" w:rsidRPr="001F05CD">
        <w:rPr>
          <w:rFonts w:ascii="Arial" w:hAnsi="Arial" w:cs="Arial"/>
        </w:rPr>
        <w:t xml:space="preserve"> juni</w:t>
      </w:r>
      <w:r w:rsidRPr="001F05CD">
        <w:rPr>
          <w:rFonts w:ascii="Arial" w:hAnsi="Arial" w:cs="Arial"/>
        </w:rPr>
        <w:t xml:space="preserve"> t/m zondag </w:t>
      </w:r>
      <w:r w:rsidR="002A1C71" w:rsidRPr="001F05CD">
        <w:rPr>
          <w:rFonts w:ascii="Arial" w:hAnsi="Arial" w:cs="Arial"/>
        </w:rPr>
        <w:t>1</w:t>
      </w:r>
      <w:r w:rsidR="00A01052" w:rsidRPr="001F05CD">
        <w:rPr>
          <w:rFonts w:ascii="Arial" w:hAnsi="Arial" w:cs="Arial"/>
        </w:rPr>
        <w:t>7</w:t>
      </w:r>
      <w:r w:rsidRPr="001F05CD">
        <w:rPr>
          <w:rFonts w:ascii="Arial" w:hAnsi="Arial" w:cs="Arial"/>
        </w:rPr>
        <w:t xml:space="preserve"> juni a.s. zal het traditionele  </w:t>
      </w:r>
      <w:r w:rsidRPr="001F05CD">
        <w:rPr>
          <w:rFonts w:ascii="Arial" w:hAnsi="Arial" w:cs="Arial"/>
          <w:b/>
        </w:rPr>
        <w:t>“El Grisio Jeugdkamp”</w:t>
      </w:r>
      <w:r w:rsidRPr="001F05CD">
        <w:rPr>
          <w:rFonts w:ascii="Arial" w:hAnsi="Arial" w:cs="Arial"/>
        </w:rPr>
        <w:t xml:space="preserve"> van RKSV Heeze weer plaatsvinden. Zoals gebruikelijk is dit kamp bestemd voor al onze geïnteresseerde </w:t>
      </w:r>
      <w:r w:rsidR="00DF60A6" w:rsidRPr="001F05CD">
        <w:rPr>
          <w:rFonts w:ascii="Arial" w:hAnsi="Arial" w:cs="Arial"/>
        </w:rPr>
        <w:t>J</w:t>
      </w:r>
      <w:r w:rsidR="00145D96" w:rsidRPr="001F05CD">
        <w:rPr>
          <w:rFonts w:ascii="Arial" w:hAnsi="Arial" w:cs="Arial"/>
        </w:rPr>
        <w:t>O10 t/m JO13 spelers</w:t>
      </w:r>
      <w:r w:rsidR="00A01052" w:rsidRPr="001F05CD">
        <w:rPr>
          <w:rFonts w:ascii="Arial" w:hAnsi="Arial" w:cs="Arial"/>
        </w:rPr>
        <w:t>.</w:t>
      </w:r>
      <w:r w:rsidR="00145D96" w:rsidRPr="001F05CD">
        <w:rPr>
          <w:rFonts w:ascii="Arial" w:hAnsi="Arial" w:cs="Arial"/>
        </w:rPr>
        <w:t xml:space="preserve"> </w:t>
      </w:r>
    </w:p>
    <w:p w14:paraId="205949C5" w14:textId="77777777" w:rsidR="00EA455B" w:rsidRPr="001F05CD" w:rsidRDefault="0010296B" w:rsidP="00EA455B">
      <w:pPr>
        <w:spacing w:after="0"/>
        <w:rPr>
          <w:rFonts w:ascii="Arial" w:hAnsi="Arial" w:cs="Arial"/>
          <w:i/>
          <w:sz w:val="20"/>
          <w:szCs w:val="20"/>
        </w:rPr>
      </w:pPr>
      <w:r w:rsidRPr="001F05CD">
        <w:rPr>
          <w:rFonts w:ascii="Arial" w:hAnsi="Arial" w:cs="Arial"/>
          <w:i/>
          <w:sz w:val="20"/>
          <w:szCs w:val="20"/>
        </w:rPr>
        <w:t>Jeugdverblijfcentrum</w:t>
      </w:r>
      <w:r w:rsidRPr="001F05CD">
        <w:rPr>
          <w:rFonts w:ascii="Arial" w:hAnsi="Arial" w:cs="Arial"/>
          <w:i/>
          <w:color w:val="222222"/>
          <w:sz w:val="20"/>
          <w:szCs w:val="20"/>
        </w:rPr>
        <w:t xml:space="preserve"> Scoutsrally</w:t>
      </w:r>
      <w:r w:rsidRPr="001F05CD">
        <w:rPr>
          <w:rFonts w:ascii="Arial" w:hAnsi="Arial" w:cs="Arial"/>
          <w:i/>
          <w:color w:val="222222"/>
          <w:sz w:val="20"/>
          <w:szCs w:val="20"/>
        </w:rPr>
        <w:br/>
      </w:r>
      <w:r w:rsidR="00EA455B" w:rsidRPr="001F05CD">
        <w:rPr>
          <w:rFonts w:ascii="Arial" w:hAnsi="Arial" w:cs="Arial"/>
          <w:i/>
          <w:sz w:val="20"/>
          <w:szCs w:val="20"/>
        </w:rPr>
        <w:t>Berkendreef 10</w:t>
      </w:r>
    </w:p>
    <w:p w14:paraId="1C6FC0AB" w14:textId="77777777" w:rsidR="00EA455B" w:rsidRPr="001F05CD" w:rsidRDefault="00EA455B" w:rsidP="00EA455B">
      <w:pPr>
        <w:spacing w:after="0"/>
        <w:rPr>
          <w:rFonts w:ascii="Arial" w:hAnsi="Arial" w:cs="Arial"/>
          <w:i/>
          <w:sz w:val="20"/>
          <w:szCs w:val="20"/>
        </w:rPr>
      </w:pPr>
      <w:r w:rsidRPr="001F05CD">
        <w:rPr>
          <w:rFonts w:ascii="Arial" w:hAnsi="Arial" w:cs="Arial"/>
          <w:i/>
          <w:sz w:val="20"/>
          <w:szCs w:val="20"/>
        </w:rPr>
        <w:t>B-3910 Neerpelt</w:t>
      </w:r>
    </w:p>
    <w:p w14:paraId="063F1925" w14:textId="77777777" w:rsidR="00EA455B" w:rsidRPr="001F05CD" w:rsidRDefault="00EA455B" w:rsidP="00EA455B">
      <w:pPr>
        <w:spacing w:after="0"/>
        <w:rPr>
          <w:rFonts w:ascii="Arial" w:hAnsi="Arial" w:cs="Arial"/>
          <w:i/>
          <w:sz w:val="20"/>
          <w:szCs w:val="20"/>
        </w:rPr>
      </w:pPr>
      <w:r w:rsidRPr="001F05CD">
        <w:rPr>
          <w:rFonts w:ascii="Arial" w:hAnsi="Arial" w:cs="Arial"/>
          <w:i/>
          <w:sz w:val="20"/>
          <w:szCs w:val="20"/>
        </w:rPr>
        <w:t>België</w:t>
      </w:r>
    </w:p>
    <w:p w14:paraId="3DB45CAF" w14:textId="77777777" w:rsidR="00EA455B" w:rsidRPr="001F05CD" w:rsidRDefault="00EA455B" w:rsidP="00EA455B">
      <w:pPr>
        <w:spacing w:after="0"/>
        <w:rPr>
          <w:rFonts w:ascii="Arial" w:hAnsi="Arial" w:cs="Arial"/>
          <w:i/>
          <w:sz w:val="20"/>
          <w:szCs w:val="20"/>
        </w:rPr>
      </w:pPr>
      <w:r w:rsidRPr="001F05CD">
        <w:rPr>
          <w:rFonts w:ascii="Arial" w:hAnsi="Arial" w:cs="Arial"/>
          <w:i/>
          <w:sz w:val="20"/>
          <w:szCs w:val="20"/>
        </w:rPr>
        <w:t xml:space="preserve">(0032)11642674 </w:t>
      </w:r>
      <w:hyperlink r:id="rId7" w:tgtFrame="_blank" w:history="1">
        <w:r w:rsidRPr="001F05CD">
          <w:rPr>
            <w:rStyle w:val="Hyperlink"/>
            <w:rFonts w:ascii="Arial" w:hAnsi="Arial" w:cs="Arial"/>
            <w:i/>
            <w:sz w:val="20"/>
            <w:szCs w:val="20"/>
          </w:rPr>
          <w:t>www.scoutsrally.be</w:t>
        </w:r>
      </w:hyperlink>
    </w:p>
    <w:p w14:paraId="4B5480E9" w14:textId="77777777" w:rsidR="0010296B" w:rsidRPr="001F05CD" w:rsidRDefault="0010296B" w:rsidP="00615DCD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14:paraId="03E25499" w14:textId="661970BB" w:rsidR="00FE7F33" w:rsidRPr="001F05CD" w:rsidRDefault="00FE7F33" w:rsidP="00615DCD">
      <w:pPr>
        <w:spacing w:line="240" w:lineRule="auto"/>
        <w:rPr>
          <w:rFonts w:ascii="Arial" w:hAnsi="Arial" w:cs="Arial"/>
        </w:rPr>
      </w:pPr>
      <w:r w:rsidRPr="001F05CD">
        <w:rPr>
          <w:rFonts w:ascii="Arial" w:hAnsi="Arial" w:cs="Arial"/>
        </w:rPr>
        <w:t xml:space="preserve">Indien uw zoon of dochter besluit mee te gaan, dan verzoeken wij u vriendelijk om </w:t>
      </w:r>
      <w:r w:rsidR="00EA455B" w:rsidRPr="001F05CD">
        <w:rPr>
          <w:rFonts w:ascii="Arial" w:hAnsi="Arial" w:cs="Arial"/>
          <w:u w:val="single"/>
        </w:rPr>
        <w:t xml:space="preserve">uiterlijk </w:t>
      </w:r>
      <w:r w:rsidR="00030E90">
        <w:rPr>
          <w:rFonts w:ascii="Arial" w:hAnsi="Arial" w:cs="Arial"/>
          <w:u w:val="single"/>
        </w:rPr>
        <w:t>1</w:t>
      </w:r>
      <w:r w:rsidR="00A01052" w:rsidRPr="001F05CD">
        <w:rPr>
          <w:rFonts w:ascii="Arial" w:hAnsi="Arial" w:cs="Arial"/>
          <w:u w:val="single"/>
        </w:rPr>
        <w:t xml:space="preserve"> </w:t>
      </w:r>
      <w:r w:rsidR="002A1C71" w:rsidRPr="001F05CD">
        <w:rPr>
          <w:rFonts w:ascii="Arial" w:hAnsi="Arial" w:cs="Arial"/>
          <w:u w:val="single"/>
        </w:rPr>
        <w:t>mei</w:t>
      </w:r>
      <w:r w:rsidRPr="001F05CD">
        <w:rPr>
          <w:rFonts w:ascii="Arial" w:hAnsi="Arial" w:cs="Arial"/>
        </w:rPr>
        <w:t xml:space="preserve"> </w:t>
      </w:r>
      <w:r w:rsidR="001967AA">
        <w:rPr>
          <w:rFonts w:ascii="Arial" w:hAnsi="Arial" w:cs="Arial"/>
        </w:rPr>
        <w:t xml:space="preserve">het formulier </w:t>
      </w:r>
      <w:r w:rsidRPr="001F05CD">
        <w:rPr>
          <w:rFonts w:ascii="Arial" w:hAnsi="Arial" w:cs="Arial"/>
        </w:rPr>
        <w:t>in</w:t>
      </w:r>
      <w:r w:rsidR="001967AA">
        <w:rPr>
          <w:rFonts w:ascii="Arial" w:hAnsi="Arial" w:cs="Arial"/>
        </w:rPr>
        <w:t xml:space="preserve"> te vullen op de website van de voetbal </w:t>
      </w:r>
      <w:hyperlink r:id="rId8" w:history="1">
        <w:r w:rsidR="001967AA" w:rsidRPr="0014429B">
          <w:rPr>
            <w:rStyle w:val="Hyperlink"/>
            <w:rFonts w:ascii="Arial" w:hAnsi="Arial" w:cs="Arial"/>
          </w:rPr>
          <w:t>www.rksvheeze.nl</w:t>
        </w:r>
      </w:hyperlink>
      <w:r w:rsidR="001967AA">
        <w:rPr>
          <w:rFonts w:ascii="Arial" w:hAnsi="Arial" w:cs="Arial"/>
        </w:rPr>
        <w:t xml:space="preserve">. </w:t>
      </w:r>
    </w:p>
    <w:p w14:paraId="1CD41EEB" w14:textId="1D511A74" w:rsidR="00FE7F33" w:rsidRPr="001F05CD" w:rsidRDefault="00FE7F33" w:rsidP="00615DCD">
      <w:pPr>
        <w:widowControl w:val="0"/>
        <w:spacing w:line="240" w:lineRule="auto"/>
        <w:rPr>
          <w:rFonts w:ascii="Arial" w:hAnsi="Arial" w:cs="Arial"/>
          <w:snapToGrid w:val="0"/>
        </w:rPr>
      </w:pPr>
      <w:r w:rsidRPr="001F05CD">
        <w:rPr>
          <w:rFonts w:ascii="Arial" w:hAnsi="Arial" w:cs="Arial"/>
        </w:rPr>
        <w:t>Tevens wordt u vriendelijk verzocht om de bijdrage voor dit kamp, te weten € 3</w:t>
      </w:r>
      <w:r w:rsidR="002A1C71" w:rsidRPr="001F05CD">
        <w:rPr>
          <w:rFonts w:ascii="Arial" w:hAnsi="Arial" w:cs="Arial"/>
        </w:rPr>
        <w:t>7</w:t>
      </w:r>
      <w:r w:rsidRPr="001F05CD">
        <w:rPr>
          <w:rFonts w:ascii="Arial" w:hAnsi="Arial" w:cs="Arial"/>
        </w:rPr>
        <w:t>,</w:t>
      </w:r>
      <w:r w:rsidR="002A1C71" w:rsidRPr="001F05CD">
        <w:rPr>
          <w:rFonts w:ascii="Arial" w:hAnsi="Arial" w:cs="Arial"/>
        </w:rPr>
        <w:t>5</w:t>
      </w:r>
      <w:r w:rsidRPr="001F05CD">
        <w:rPr>
          <w:rFonts w:ascii="Arial" w:hAnsi="Arial" w:cs="Arial"/>
        </w:rPr>
        <w:t xml:space="preserve">0 </w:t>
      </w:r>
      <w:r w:rsidRPr="001F05CD">
        <w:rPr>
          <w:rFonts w:ascii="Arial" w:hAnsi="Arial" w:cs="Arial"/>
          <w:u w:val="single"/>
        </w:rPr>
        <w:t xml:space="preserve">uiterlijk </w:t>
      </w:r>
      <w:r w:rsidR="00EA455B" w:rsidRPr="001F05CD">
        <w:rPr>
          <w:rFonts w:ascii="Arial" w:hAnsi="Arial" w:cs="Arial"/>
          <w:u w:val="single"/>
        </w:rPr>
        <w:t>15</w:t>
      </w:r>
      <w:r w:rsidR="003009C2" w:rsidRPr="001F05CD">
        <w:rPr>
          <w:rFonts w:ascii="Arial" w:hAnsi="Arial" w:cs="Arial"/>
          <w:u w:val="single"/>
        </w:rPr>
        <w:t xml:space="preserve"> mei </w:t>
      </w:r>
      <w:r w:rsidRPr="001F05CD">
        <w:rPr>
          <w:rFonts w:ascii="Arial" w:hAnsi="Arial" w:cs="Arial"/>
          <w:u w:val="single"/>
        </w:rPr>
        <w:t>a.s.</w:t>
      </w:r>
      <w:r w:rsidRPr="001F05CD">
        <w:rPr>
          <w:rFonts w:ascii="Arial" w:hAnsi="Arial" w:cs="Arial"/>
        </w:rPr>
        <w:t xml:space="preserve"> over te maken op rekening van de RABOBANK met </w:t>
      </w:r>
      <w:r w:rsidR="002D35EA" w:rsidRPr="001F05CD">
        <w:rPr>
          <w:rFonts w:ascii="Arial" w:hAnsi="Arial" w:cs="Arial"/>
        </w:rPr>
        <w:t>IBAN</w:t>
      </w:r>
      <w:r w:rsidRPr="001F05CD">
        <w:rPr>
          <w:rFonts w:ascii="Arial" w:hAnsi="Arial" w:cs="Arial"/>
        </w:rPr>
        <w:t xml:space="preserve">nummer </w:t>
      </w:r>
      <w:r w:rsidR="002D35EA" w:rsidRPr="001F05CD">
        <w:rPr>
          <w:rFonts w:ascii="Arial" w:hAnsi="Arial" w:cs="Arial"/>
        </w:rPr>
        <w:t>NL95RABO0</w:t>
      </w:r>
      <w:r w:rsidRPr="001F05CD">
        <w:rPr>
          <w:rFonts w:ascii="Arial" w:hAnsi="Arial" w:cs="Arial"/>
          <w:snapToGrid w:val="0"/>
        </w:rPr>
        <w:t>159736102 t.n.v. RKSV Heeze inz</w:t>
      </w:r>
      <w:r w:rsidR="00EA455B" w:rsidRPr="001F05CD">
        <w:rPr>
          <w:rFonts w:ascii="Arial" w:hAnsi="Arial" w:cs="Arial"/>
          <w:snapToGrid w:val="0"/>
        </w:rPr>
        <w:t>ake NAC o.v.v. “El Grisio 201</w:t>
      </w:r>
      <w:r w:rsidR="00A01052" w:rsidRPr="001F05CD">
        <w:rPr>
          <w:rFonts w:ascii="Arial" w:hAnsi="Arial" w:cs="Arial"/>
          <w:snapToGrid w:val="0"/>
        </w:rPr>
        <w:t>8</w:t>
      </w:r>
      <w:r w:rsidRPr="001F05CD">
        <w:rPr>
          <w:rFonts w:ascii="Arial" w:hAnsi="Arial" w:cs="Arial"/>
          <w:snapToGrid w:val="0"/>
        </w:rPr>
        <w:t xml:space="preserve"> + naam + elftal deelnemer”.</w:t>
      </w:r>
    </w:p>
    <w:p w14:paraId="3664CD9E" w14:textId="7BBDB9ED" w:rsidR="00FE7F33" w:rsidRPr="001F05CD" w:rsidRDefault="00FE7F33" w:rsidP="00615DCD">
      <w:pPr>
        <w:spacing w:line="240" w:lineRule="auto"/>
        <w:ind w:right="-432"/>
        <w:rPr>
          <w:rFonts w:ascii="Arial" w:hAnsi="Arial" w:cs="Arial"/>
        </w:rPr>
      </w:pPr>
      <w:r w:rsidRPr="001F05CD">
        <w:rPr>
          <w:rFonts w:ascii="Arial" w:hAnsi="Arial" w:cs="Arial"/>
        </w:rPr>
        <w:t xml:space="preserve">Om de kosten te drukken proberen we het vervoer door u te laten verzorgen. Op </w:t>
      </w:r>
      <w:r w:rsidR="003731FC">
        <w:rPr>
          <w:rFonts w:ascii="Arial" w:hAnsi="Arial" w:cs="Arial"/>
        </w:rPr>
        <w:t>de website</w:t>
      </w:r>
      <w:r w:rsidRPr="001F05CD">
        <w:rPr>
          <w:rFonts w:ascii="Arial" w:hAnsi="Arial" w:cs="Arial"/>
        </w:rPr>
        <w:t xml:space="preserve"> kunt u aan</w:t>
      </w:r>
      <w:r w:rsidR="003731FC">
        <w:rPr>
          <w:rFonts w:ascii="Arial" w:hAnsi="Arial" w:cs="Arial"/>
        </w:rPr>
        <w:t>vinken</w:t>
      </w:r>
      <w:r w:rsidRPr="001F05CD">
        <w:rPr>
          <w:rFonts w:ascii="Arial" w:hAnsi="Arial" w:cs="Arial"/>
        </w:rPr>
        <w:t xml:space="preserve"> wat voor u van toepassing is. U zult in een later stadium vernemen of en hoe u ingedeeld bent.</w:t>
      </w:r>
      <w:r w:rsidR="001967AA">
        <w:rPr>
          <w:rFonts w:ascii="Arial" w:hAnsi="Arial" w:cs="Arial"/>
        </w:rPr>
        <w:t xml:space="preserve"> Ook zullen we u voor het kamp op de hoogte houden door </w:t>
      </w:r>
      <w:r w:rsidRPr="001F05CD">
        <w:rPr>
          <w:rFonts w:ascii="Arial" w:hAnsi="Arial" w:cs="Arial"/>
        </w:rPr>
        <w:t>een fantastisch kampboekje</w:t>
      </w:r>
      <w:r w:rsidR="001967AA">
        <w:rPr>
          <w:rFonts w:ascii="Arial" w:hAnsi="Arial" w:cs="Arial"/>
        </w:rPr>
        <w:t>.</w:t>
      </w:r>
    </w:p>
    <w:p w14:paraId="5430FC44" w14:textId="77777777" w:rsidR="00FE7F33" w:rsidRPr="001F05CD" w:rsidRDefault="00FE7F33" w:rsidP="00615DCD">
      <w:pPr>
        <w:spacing w:line="240" w:lineRule="auto"/>
        <w:ind w:right="-432"/>
        <w:rPr>
          <w:rFonts w:ascii="Arial" w:hAnsi="Arial" w:cs="Arial"/>
        </w:rPr>
      </w:pPr>
      <w:r w:rsidRPr="001F05CD">
        <w:rPr>
          <w:rFonts w:ascii="Arial" w:hAnsi="Arial" w:cs="Arial"/>
        </w:rPr>
        <w:t>Vanzelfsprekend hopen we dat het animo, net als in voorgaande jaren, weer hoog is, zodat we er met zijn allen een mooie happening van kunnen maken.</w:t>
      </w:r>
    </w:p>
    <w:p w14:paraId="764A9CAF" w14:textId="77777777" w:rsidR="000B6EEB" w:rsidRPr="001F05CD" w:rsidRDefault="000B6EEB" w:rsidP="00FE7F33">
      <w:pPr>
        <w:rPr>
          <w:rFonts w:ascii="Arial" w:hAnsi="Arial" w:cs="Arial"/>
        </w:rPr>
      </w:pPr>
    </w:p>
    <w:p w14:paraId="2769D991" w14:textId="77777777" w:rsidR="00FE7F33" w:rsidRPr="001F05CD" w:rsidRDefault="00FE7F33" w:rsidP="00FE7F33">
      <w:pPr>
        <w:rPr>
          <w:rFonts w:ascii="Arial" w:hAnsi="Arial" w:cs="Arial"/>
        </w:rPr>
      </w:pPr>
      <w:r w:rsidRPr="001F05CD">
        <w:rPr>
          <w:rFonts w:ascii="Arial" w:hAnsi="Arial" w:cs="Arial"/>
        </w:rPr>
        <w:t xml:space="preserve">Namens de organisatie van het El Grisio Jeugdkamp, </w:t>
      </w:r>
      <w:r w:rsidRPr="001F05CD">
        <w:rPr>
          <w:rFonts w:ascii="Arial" w:hAnsi="Arial" w:cs="Arial"/>
        </w:rPr>
        <w:br/>
        <w:t>met sportieve groet,</w:t>
      </w:r>
    </w:p>
    <w:p w14:paraId="22CC4A0C" w14:textId="35E357F0" w:rsidR="00FE7F33" w:rsidRPr="001F05CD" w:rsidRDefault="000B6EEB" w:rsidP="00FE7F33">
      <w:pPr>
        <w:rPr>
          <w:rFonts w:ascii="Arial" w:hAnsi="Arial" w:cs="Arial"/>
        </w:rPr>
      </w:pPr>
      <w:r w:rsidRPr="001F05CD">
        <w:rPr>
          <w:rFonts w:ascii="Arial" w:hAnsi="Arial" w:cs="Arial"/>
        </w:rPr>
        <w:t>Renee Groenen</w:t>
      </w:r>
      <w:r w:rsidR="00A01052" w:rsidRPr="001F05CD">
        <w:rPr>
          <w:rFonts w:ascii="Arial" w:hAnsi="Arial" w:cs="Arial"/>
        </w:rPr>
        <w:t xml:space="preserve"> &amp; Ans van Dartel</w:t>
      </w:r>
      <w:r w:rsidR="00FE7F33" w:rsidRPr="001F05CD">
        <w:rPr>
          <w:rFonts w:ascii="Arial" w:hAnsi="Arial" w:cs="Arial"/>
        </w:rPr>
        <w:t>,</w:t>
      </w:r>
      <w:r w:rsidR="00FE7F33" w:rsidRPr="001F05CD">
        <w:rPr>
          <w:rFonts w:ascii="Arial" w:hAnsi="Arial" w:cs="Arial"/>
        </w:rPr>
        <w:br/>
        <w:t xml:space="preserve">Secretariaat El Grisio </w:t>
      </w:r>
      <w:r w:rsidR="00FE7F33" w:rsidRPr="001F05CD">
        <w:rPr>
          <w:rFonts w:ascii="Arial" w:hAnsi="Arial" w:cs="Arial"/>
        </w:rPr>
        <w:br/>
      </w:r>
      <w:r w:rsidR="001F05CD" w:rsidRPr="001F05CD">
        <w:rPr>
          <w:rFonts w:ascii="Arial" w:hAnsi="Arial" w:cs="Arial"/>
        </w:rPr>
        <w:t>elgrisio.rksvheeze@</w:t>
      </w:r>
      <w:r w:rsidR="003E7965" w:rsidRPr="001F05CD">
        <w:rPr>
          <w:rFonts w:ascii="Arial" w:hAnsi="Arial" w:cs="Arial"/>
        </w:rPr>
        <w:t>gmail.com</w:t>
      </w:r>
    </w:p>
    <w:p w14:paraId="74301F6F" w14:textId="77777777" w:rsidR="003009C2" w:rsidRPr="001F05CD" w:rsidRDefault="003009C2" w:rsidP="00FE7F33">
      <w:pPr>
        <w:rPr>
          <w:rFonts w:ascii="Arial" w:hAnsi="Arial" w:cs="Arial"/>
        </w:rPr>
      </w:pPr>
    </w:p>
    <w:p w14:paraId="5D69D903" w14:textId="77777777" w:rsidR="00605B56" w:rsidRPr="001F05CD" w:rsidRDefault="00605B56" w:rsidP="00605B56">
      <w:pPr>
        <w:jc w:val="right"/>
        <w:rPr>
          <w:rFonts w:ascii="Arial" w:hAnsi="Arial" w:cs="Arial"/>
        </w:rPr>
      </w:pPr>
    </w:p>
    <w:sectPr w:rsidR="00605B56" w:rsidRPr="001F05CD" w:rsidSect="001F05C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6D0D" w14:textId="77777777" w:rsidR="00F30A2A" w:rsidRDefault="00F30A2A" w:rsidP="00B533AB">
      <w:pPr>
        <w:spacing w:after="0" w:line="240" w:lineRule="auto"/>
      </w:pPr>
      <w:r>
        <w:separator/>
      </w:r>
    </w:p>
  </w:endnote>
  <w:endnote w:type="continuationSeparator" w:id="0">
    <w:p w14:paraId="10E0733D" w14:textId="77777777" w:rsidR="00F30A2A" w:rsidRDefault="00F30A2A" w:rsidP="00B5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28E36" w14:textId="75DDFCFE" w:rsidR="002A260E" w:rsidRPr="005551C5" w:rsidRDefault="00737C79" w:rsidP="001B2824">
    <w:pPr>
      <w:pStyle w:val="Voettekst"/>
      <w:rPr>
        <w:szCs w:val="18"/>
      </w:rPr>
    </w:pPr>
    <w:r>
      <w:rPr>
        <w:noProof/>
        <w:szCs w:val="18"/>
        <w:lang w:eastAsia="nl-NL"/>
      </w:rPr>
      <w:drawing>
        <wp:inline distT="0" distB="0" distL="0" distR="0" wp14:anchorId="4AA2B898" wp14:editId="22AA2F1C">
          <wp:extent cx="2019300" cy="419100"/>
          <wp:effectExtent l="0" t="0" r="0" b="0"/>
          <wp:docPr id="2" name="Afbeelding 2" descr="Verest schoe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est schoen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824">
      <w:rPr>
        <w:szCs w:val="18"/>
      </w:rPr>
      <w:t xml:space="preserve"> </w:t>
    </w:r>
    <w:r w:rsidR="001B2824">
      <w:rPr>
        <w:szCs w:val="18"/>
      </w:rPr>
      <w:tab/>
    </w:r>
    <w:r w:rsidR="001B2824">
      <w:rPr>
        <w:szCs w:val="18"/>
      </w:rPr>
      <w:tab/>
      <w:t xml:space="preserve"> </w:t>
    </w:r>
    <w:r>
      <w:rPr>
        <w:noProof/>
        <w:szCs w:val="18"/>
        <w:lang w:eastAsia="nl-NL"/>
      </w:rPr>
      <w:drawing>
        <wp:inline distT="0" distB="0" distL="0" distR="0" wp14:anchorId="5F906965" wp14:editId="603FDE4F">
          <wp:extent cx="1638300" cy="409575"/>
          <wp:effectExtent l="0" t="0" r="0" b="9525"/>
          <wp:docPr id="3" name="Afbeelding 3" descr="Verest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rest spo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AC2A" w14:textId="77777777" w:rsidR="00F30A2A" w:rsidRDefault="00F30A2A" w:rsidP="00B533AB">
      <w:pPr>
        <w:spacing w:after="0" w:line="240" w:lineRule="auto"/>
      </w:pPr>
      <w:r>
        <w:separator/>
      </w:r>
    </w:p>
  </w:footnote>
  <w:footnote w:type="continuationSeparator" w:id="0">
    <w:p w14:paraId="353A1E41" w14:textId="77777777" w:rsidR="00F30A2A" w:rsidRDefault="00F30A2A" w:rsidP="00B5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0DBE5" w14:textId="77777777" w:rsidR="00605B56" w:rsidRDefault="00F30A2A">
    <w:pPr>
      <w:pStyle w:val="Koptekst"/>
    </w:pPr>
    <w:r>
      <w:rPr>
        <w:noProof/>
        <w:lang w:eastAsia="nl-NL"/>
      </w:rPr>
      <w:pict w14:anchorId="5F269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83219" o:spid="_x0000_s2052" type="#_x0000_t75" style="position:absolute;margin-left:0;margin-top:0;width:453.5pt;height:47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5E9A6" w14:textId="247ACEB0" w:rsidR="00B533AB" w:rsidRDefault="00737C79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CDCD3" wp14:editId="31DDC928">
              <wp:simplePos x="0" y="0"/>
              <wp:positionH relativeFrom="column">
                <wp:posOffset>1081405</wp:posOffset>
              </wp:positionH>
              <wp:positionV relativeFrom="paragraph">
                <wp:posOffset>515620</wp:posOffset>
              </wp:positionV>
              <wp:extent cx="4676775" cy="635"/>
              <wp:effectExtent l="33655" t="29845" r="33020" b="2667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677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9A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5.15pt;margin-top:40.6pt;width:368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" strokecolor="#009a54" strokeweight="4pt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707308" wp14:editId="4891A161">
              <wp:simplePos x="0" y="0"/>
              <wp:positionH relativeFrom="column">
                <wp:posOffset>1081405</wp:posOffset>
              </wp:positionH>
              <wp:positionV relativeFrom="paragraph">
                <wp:posOffset>-17780</wp:posOffset>
              </wp:positionV>
              <wp:extent cx="4559300" cy="1244600"/>
              <wp:effectExtent l="0" t="127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0" cy="124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3981" w14:textId="77777777" w:rsidR="00B533AB" w:rsidRPr="00976713" w:rsidRDefault="00B533AB" w:rsidP="00976713">
                          <w:pPr>
                            <w:pStyle w:val="Geenafstand"/>
                            <w:rPr>
                              <w:b/>
                              <w:color w:val="E32B29"/>
                              <w:sz w:val="72"/>
                              <w:szCs w:val="72"/>
                            </w:rPr>
                          </w:pPr>
                          <w:r w:rsidRPr="00976713">
                            <w:rPr>
                              <w:b/>
                              <w:color w:val="E32B29"/>
                              <w:sz w:val="72"/>
                              <w:szCs w:val="72"/>
                            </w:rPr>
                            <w:t>R.K.S.V. Heeze</w:t>
                          </w:r>
                        </w:p>
                        <w:p w14:paraId="5CA2D683" w14:textId="77777777" w:rsidR="004C40C2" w:rsidRPr="00026F07" w:rsidRDefault="004C40C2" w:rsidP="004C40C2">
                          <w:pPr>
                            <w:pStyle w:val="Voettek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6F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Accommodatie:  Sterkselseweg 51, 5591 VE Heeze</w:t>
                          </w:r>
                          <w:r w:rsidR="004069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Tel: 040 – 2262698 </w:t>
                          </w:r>
                        </w:p>
                        <w:p w14:paraId="6E0C58D2" w14:textId="77777777" w:rsidR="004C40C2" w:rsidRPr="009F53D6" w:rsidRDefault="00F70408" w:rsidP="009F53D6">
                          <w:pPr>
                            <w:pStyle w:val="Geenafstand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6F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Correspondentieadres</w:t>
                          </w:r>
                          <w:r w:rsidR="004C40C2" w:rsidRPr="00026F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76713" w:rsidRPr="00026F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Postbus </w:t>
                          </w:r>
                          <w:r w:rsidR="00454B83" w:rsidRPr="00026F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32, 5590 AA Heeze</w:t>
                          </w:r>
                          <w:r w:rsidR="004069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Mail: info@rksvheeze.nl</w:t>
                          </w:r>
                          <w:r w:rsidR="00406919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, BTW nr.: 003916741B01, KvK nr.: 40236252</w:t>
                          </w:r>
                        </w:p>
                        <w:p w14:paraId="6AB86C71" w14:textId="77777777" w:rsidR="00406919" w:rsidRPr="001B2824" w:rsidRDefault="00406919" w:rsidP="004C40C2">
                          <w:pPr>
                            <w:pStyle w:val="Voettek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Website: www.rksvheeze.nl</w:t>
                          </w:r>
                        </w:p>
                        <w:p w14:paraId="40252A81" w14:textId="77777777" w:rsidR="00454B83" w:rsidRDefault="00454B83" w:rsidP="00454B83">
                          <w:pPr>
                            <w:pStyle w:val="Geenafstand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15pt;margin-top:-1.4pt;width:359pt;height:9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" stroked="f">
              <v:textbox>
                <w:txbxContent>
                  <w:p w14:paraId="1D583981" w14:textId="77777777" w:rsidR="00B533AB" w:rsidRPr="00976713" w:rsidRDefault="00B533AB" w:rsidP="00976713">
                    <w:pPr>
                      <w:pStyle w:val="Geenafstand"/>
                      <w:rPr>
                        <w:b/>
                        <w:color w:val="E32B29"/>
                        <w:sz w:val="72"/>
                        <w:szCs w:val="72"/>
                      </w:rPr>
                    </w:pPr>
                    <w:r w:rsidRPr="00976713">
                      <w:rPr>
                        <w:b/>
                        <w:color w:val="E32B29"/>
                        <w:sz w:val="72"/>
                        <w:szCs w:val="72"/>
                      </w:rPr>
                      <w:t>R.K.S.V. Heeze</w:t>
                    </w:r>
                  </w:p>
                  <w:p w14:paraId="5CA2D683" w14:textId="77777777" w:rsidR="004C40C2" w:rsidRPr="00026F07" w:rsidRDefault="004C40C2" w:rsidP="004C40C2">
                    <w:pPr>
                      <w:pStyle w:val="Voettek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26F07">
                      <w:rPr>
                        <w:rFonts w:ascii="Arial" w:hAnsi="Arial" w:cs="Arial"/>
                        <w:sz w:val="18"/>
                        <w:szCs w:val="18"/>
                      </w:rPr>
                      <w:t>Accommodatie:  Sterkselseweg 51, 5591 VE Heeze</w:t>
                    </w:r>
                    <w:r w:rsidR="0040691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Tel: 040 – 2262698 </w:t>
                    </w:r>
                  </w:p>
                  <w:p w14:paraId="6E0C58D2" w14:textId="77777777" w:rsidR="004C40C2" w:rsidRPr="009F53D6" w:rsidRDefault="00F70408" w:rsidP="009F53D6">
                    <w:pPr>
                      <w:pStyle w:val="Geenafstand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26F07">
                      <w:rPr>
                        <w:rFonts w:ascii="Arial" w:hAnsi="Arial" w:cs="Arial"/>
                        <w:sz w:val="18"/>
                        <w:szCs w:val="18"/>
                      </w:rPr>
                      <w:t>Correspondentieadres</w:t>
                    </w:r>
                    <w:r w:rsidR="004C40C2" w:rsidRPr="00026F0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976713" w:rsidRPr="00026F0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Postbus </w:t>
                    </w:r>
                    <w:r w:rsidR="00454B83" w:rsidRPr="00026F07">
                      <w:rPr>
                        <w:rFonts w:ascii="Arial" w:hAnsi="Arial" w:cs="Arial"/>
                        <w:sz w:val="18"/>
                        <w:szCs w:val="18"/>
                      </w:rPr>
                      <w:t>32, 5590 AA Heeze</w:t>
                    </w:r>
                    <w:r w:rsidR="00406919">
                      <w:rPr>
                        <w:rFonts w:ascii="Arial" w:hAnsi="Arial" w:cs="Arial"/>
                        <w:sz w:val="18"/>
                        <w:szCs w:val="18"/>
                      </w:rPr>
                      <w:t>, Mail: info@rksvheeze.nl</w:t>
                    </w:r>
                    <w:r w:rsidR="00406919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, BTW nr.: 003916741B01, KvK nr.: 40236252</w:t>
                    </w:r>
                  </w:p>
                  <w:p w14:paraId="6AB86C71" w14:textId="77777777" w:rsidR="00406919" w:rsidRPr="001B2824" w:rsidRDefault="00406919" w:rsidP="004C40C2">
                    <w:pPr>
                      <w:pStyle w:val="Voettek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Website: www.rksvheeze.nl</w:t>
                    </w:r>
                  </w:p>
                  <w:p w14:paraId="40252A81" w14:textId="77777777" w:rsidR="00454B83" w:rsidRDefault="00454B83" w:rsidP="00454B83">
                    <w:pPr>
                      <w:pStyle w:val="Geenafstand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w:drawing>
        <wp:inline distT="0" distB="0" distL="0" distR="0" wp14:anchorId="09F9AE5C" wp14:editId="21C7E3A0">
          <wp:extent cx="1085850" cy="1123950"/>
          <wp:effectExtent l="0" t="0" r="0" b="0"/>
          <wp:docPr id="1" name="Afbeelding 1" descr="logo rksv heeze transpar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ksv heeze transpar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33AB"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D939" w14:textId="77777777" w:rsidR="00605B56" w:rsidRDefault="00F30A2A">
    <w:pPr>
      <w:pStyle w:val="Koptekst"/>
    </w:pPr>
    <w:r>
      <w:rPr>
        <w:noProof/>
        <w:lang w:eastAsia="nl-NL"/>
      </w:rPr>
      <w:pict w14:anchorId="42284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83218" o:spid="_x0000_s2051" type="#_x0000_t75" style="position:absolute;margin-left:0;margin-top:0;width:453.5pt;height:47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3F"/>
    <w:rsid w:val="00000512"/>
    <w:rsid w:val="00011432"/>
    <w:rsid w:val="00013AAC"/>
    <w:rsid w:val="00026F07"/>
    <w:rsid w:val="00027CF2"/>
    <w:rsid w:val="00030E90"/>
    <w:rsid w:val="00035985"/>
    <w:rsid w:val="000A5F11"/>
    <w:rsid w:val="000B6EEB"/>
    <w:rsid w:val="000D1B37"/>
    <w:rsid w:val="0010296B"/>
    <w:rsid w:val="00110A4B"/>
    <w:rsid w:val="0011655B"/>
    <w:rsid w:val="00137DC9"/>
    <w:rsid w:val="00145D96"/>
    <w:rsid w:val="001627FE"/>
    <w:rsid w:val="00183745"/>
    <w:rsid w:val="001967AA"/>
    <w:rsid w:val="001B2824"/>
    <w:rsid w:val="001F05CD"/>
    <w:rsid w:val="001F509D"/>
    <w:rsid w:val="00240313"/>
    <w:rsid w:val="002A1C71"/>
    <w:rsid w:val="002A260E"/>
    <w:rsid w:val="002D35EA"/>
    <w:rsid w:val="002D4E0B"/>
    <w:rsid w:val="002F0B1D"/>
    <w:rsid w:val="003009C2"/>
    <w:rsid w:val="00331000"/>
    <w:rsid w:val="0035003C"/>
    <w:rsid w:val="003629F9"/>
    <w:rsid w:val="003731FC"/>
    <w:rsid w:val="003E7965"/>
    <w:rsid w:val="00406919"/>
    <w:rsid w:val="00454B83"/>
    <w:rsid w:val="00491603"/>
    <w:rsid w:val="004C40C2"/>
    <w:rsid w:val="004E070B"/>
    <w:rsid w:val="005551C5"/>
    <w:rsid w:val="00603458"/>
    <w:rsid w:val="00605B56"/>
    <w:rsid w:val="006109A1"/>
    <w:rsid w:val="00612D8D"/>
    <w:rsid w:val="00615DCD"/>
    <w:rsid w:val="0066035E"/>
    <w:rsid w:val="006B626C"/>
    <w:rsid w:val="006D1A07"/>
    <w:rsid w:val="006E6754"/>
    <w:rsid w:val="007017F1"/>
    <w:rsid w:val="00737C79"/>
    <w:rsid w:val="007400DB"/>
    <w:rsid w:val="007454DD"/>
    <w:rsid w:val="0076384B"/>
    <w:rsid w:val="00783CD7"/>
    <w:rsid w:val="007E24FA"/>
    <w:rsid w:val="008C1DC8"/>
    <w:rsid w:val="00911E26"/>
    <w:rsid w:val="00976713"/>
    <w:rsid w:val="009E2548"/>
    <w:rsid w:val="009F53D6"/>
    <w:rsid w:val="00A01052"/>
    <w:rsid w:val="00AC44CC"/>
    <w:rsid w:val="00B533AB"/>
    <w:rsid w:val="00B63267"/>
    <w:rsid w:val="00BD0ED9"/>
    <w:rsid w:val="00C06D7F"/>
    <w:rsid w:val="00C14DA1"/>
    <w:rsid w:val="00C22BE6"/>
    <w:rsid w:val="00C255D6"/>
    <w:rsid w:val="00C74AEB"/>
    <w:rsid w:val="00CB299A"/>
    <w:rsid w:val="00CE5CF2"/>
    <w:rsid w:val="00CF6135"/>
    <w:rsid w:val="00D46B25"/>
    <w:rsid w:val="00DF60A6"/>
    <w:rsid w:val="00E030D6"/>
    <w:rsid w:val="00E10FAC"/>
    <w:rsid w:val="00E21C3F"/>
    <w:rsid w:val="00E2684F"/>
    <w:rsid w:val="00E37E22"/>
    <w:rsid w:val="00EA455B"/>
    <w:rsid w:val="00F30A2A"/>
    <w:rsid w:val="00F53C0E"/>
    <w:rsid w:val="00F64ECD"/>
    <w:rsid w:val="00F70408"/>
    <w:rsid w:val="00F874BC"/>
    <w:rsid w:val="00FA7DBC"/>
    <w:rsid w:val="00FB014E"/>
    <w:rsid w:val="00FB6778"/>
    <w:rsid w:val="00FD35C8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E3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0313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FE7F33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u w:val="single"/>
      <w:lang w:eastAsia="nl-NL"/>
    </w:rPr>
  </w:style>
  <w:style w:type="paragraph" w:styleId="Kop2">
    <w:name w:val="heading 2"/>
    <w:basedOn w:val="Standaard"/>
    <w:next w:val="Standaard"/>
    <w:qFormat/>
    <w:rsid w:val="00FE7F33"/>
    <w:pPr>
      <w:keepNext/>
      <w:spacing w:after="0" w:line="240" w:lineRule="auto"/>
      <w:outlineLvl w:val="1"/>
    </w:pPr>
    <w:rPr>
      <w:rFonts w:ascii="Arial" w:eastAsia="Times New Roman" w:hAnsi="Arial"/>
      <w:i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3AB"/>
  </w:style>
  <w:style w:type="paragraph" w:styleId="Voettekst">
    <w:name w:val="footer"/>
    <w:basedOn w:val="Standaard"/>
    <w:link w:val="VoettekstChar"/>
    <w:uiPriority w:val="99"/>
    <w:unhideWhenUsed/>
    <w:rsid w:val="00B5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3AB"/>
  </w:style>
  <w:style w:type="paragraph" w:styleId="Ballontekst">
    <w:name w:val="Balloon Text"/>
    <w:basedOn w:val="Standaard"/>
    <w:link w:val="BallontekstChar"/>
    <w:uiPriority w:val="99"/>
    <w:semiHidden/>
    <w:unhideWhenUsed/>
    <w:rsid w:val="00B5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33AB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76713"/>
    <w:rPr>
      <w:sz w:val="22"/>
      <w:szCs w:val="22"/>
      <w:lang w:eastAsia="en-US"/>
    </w:rPr>
  </w:style>
  <w:style w:type="character" w:styleId="Tekstvantijdelijkeaanduiding">
    <w:name w:val="Placeholder Text"/>
    <w:uiPriority w:val="99"/>
    <w:semiHidden/>
    <w:rsid w:val="00605B56"/>
    <w:rPr>
      <w:color w:val="808080"/>
    </w:rPr>
  </w:style>
  <w:style w:type="character" w:styleId="Hyperlink">
    <w:name w:val="Hyperlink"/>
    <w:uiPriority w:val="99"/>
    <w:unhideWhenUsed/>
    <w:rsid w:val="002A260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67A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0313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FE7F33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u w:val="single"/>
      <w:lang w:eastAsia="nl-NL"/>
    </w:rPr>
  </w:style>
  <w:style w:type="paragraph" w:styleId="Kop2">
    <w:name w:val="heading 2"/>
    <w:basedOn w:val="Standaard"/>
    <w:next w:val="Standaard"/>
    <w:qFormat/>
    <w:rsid w:val="00FE7F33"/>
    <w:pPr>
      <w:keepNext/>
      <w:spacing w:after="0" w:line="240" w:lineRule="auto"/>
      <w:outlineLvl w:val="1"/>
    </w:pPr>
    <w:rPr>
      <w:rFonts w:ascii="Arial" w:eastAsia="Times New Roman" w:hAnsi="Arial"/>
      <w:i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3AB"/>
  </w:style>
  <w:style w:type="paragraph" w:styleId="Voettekst">
    <w:name w:val="footer"/>
    <w:basedOn w:val="Standaard"/>
    <w:link w:val="VoettekstChar"/>
    <w:uiPriority w:val="99"/>
    <w:unhideWhenUsed/>
    <w:rsid w:val="00B5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3AB"/>
  </w:style>
  <w:style w:type="paragraph" w:styleId="Ballontekst">
    <w:name w:val="Balloon Text"/>
    <w:basedOn w:val="Standaard"/>
    <w:link w:val="BallontekstChar"/>
    <w:uiPriority w:val="99"/>
    <w:semiHidden/>
    <w:unhideWhenUsed/>
    <w:rsid w:val="00B5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33AB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76713"/>
    <w:rPr>
      <w:sz w:val="22"/>
      <w:szCs w:val="22"/>
      <w:lang w:eastAsia="en-US"/>
    </w:rPr>
  </w:style>
  <w:style w:type="character" w:styleId="Tekstvantijdelijkeaanduiding">
    <w:name w:val="Placeholder Text"/>
    <w:uiPriority w:val="99"/>
    <w:semiHidden/>
    <w:rsid w:val="00605B56"/>
    <w:rPr>
      <w:color w:val="808080"/>
    </w:rPr>
  </w:style>
  <w:style w:type="character" w:styleId="Hyperlink">
    <w:name w:val="Hyperlink"/>
    <w:uiPriority w:val="99"/>
    <w:unhideWhenUsed/>
    <w:rsid w:val="002A260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67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vheeze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utsrally.be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KSV%20Heeze\PR%20&amp;%20Communicatie\huisstijl\sjabloon%20briefpapier%20RKSV%20Heez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briefpapier RKSV Heeze.dotx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Heeze, 2 april 2010</vt:lpstr>
    </vt:vector>
  </TitlesOfParts>
  <Company>TOSHIBA</Company>
  <LinksUpToDate>false</LinksUpToDate>
  <CharactersWithSpaces>1584</CharactersWithSpaces>
  <SharedDoc>false</SharedDoc>
  <HLinks>
    <vt:vector size="18" baseType="variant">
      <vt:variant>
        <vt:i4>7798803</vt:i4>
      </vt:variant>
      <vt:variant>
        <vt:i4>6</vt:i4>
      </vt:variant>
      <vt:variant>
        <vt:i4>0</vt:i4>
      </vt:variant>
      <vt:variant>
        <vt:i4>5</vt:i4>
      </vt:variant>
      <vt:variant>
        <vt:lpwstr>mailto:groenen.renee@gmail.com</vt:lpwstr>
      </vt:variant>
      <vt:variant>
        <vt:lpwstr/>
      </vt:variant>
      <vt:variant>
        <vt:i4>196624</vt:i4>
      </vt:variant>
      <vt:variant>
        <vt:i4>3</vt:i4>
      </vt:variant>
      <vt:variant>
        <vt:i4>0</vt:i4>
      </vt:variant>
      <vt:variant>
        <vt:i4>5</vt:i4>
      </vt:variant>
      <vt:variant>
        <vt:lpwstr>http://www.rksvheeze.nl/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http://www.scoutsrally.be/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Heeze, 2 april 2010</dc:title>
  <dc:creator>Rens</dc:creator>
  <cp:lastModifiedBy>Liesbeth</cp:lastModifiedBy>
  <cp:revision>2</cp:revision>
  <cp:lastPrinted>2017-03-28T11:18:00Z</cp:lastPrinted>
  <dcterms:created xsi:type="dcterms:W3CDTF">2018-02-20T19:33:00Z</dcterms:created>
  <dcterms:modified xsi:type="dcterms:W3CDTF">2018-02-20T19:33:00Z</dcterms:modified>
</cp:coreProperties>
</file>