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7808" w14:textId="77777777" w:rsidR="00EC6B88" w:rsidRDefault="001D27D0" w:rsidP="00EC6B88">
      <w:pPr>
        <w:spacing w:line="240" w:lineRule="auto"/>
        <w:jc w:val="center"/>
        <w:rPr>
          <w:sz w:val="56"/>
          <w:szCs w:val="56"/>
        </w:rPr>
      </w:pPr>
      <w:bookmarkStart w:id="0" w:name="_GoBack"/>
      <w:bookmarkEnd w:id="0"/>
      <w:r w:rsidRPr="00EC6B88">
        <w:rPr>
          <w:noProof/>
          <w:sz w:val="56"/>
          <w:szCs w:val="56"/>
          <w:lang w:eastAsia="nl-NL"/>
        </w:rPr>
        <w:drawing>
          <wp:anchor distT="0" distB="0" distL="114300" distR="114300" simplePos="0" relativeHeight="251658240" behindDoc="1" locked="0" layoutInCell="1" allowOverlap="1" wp14:anchorId="66ED78C0" wp14:editId="3F3E5CAE">
            <wp:simplePos x="0" y="0"/>
            <wp:positionH relativeFrom="column">
              <wp:posOffset>2334222</wp:posOffset>
            </wp:positionH>
            <wp:positionV relativeFrom="paragraph">
              <wp:posOffset>-149225</wp:posOffset>
            </wp:positionV>
            <wp:extent cx="1303020" cy="13030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B41B" w14:textId="77777777" w:rsidR="001D27D0" w:rsidRDefault="001D27D0" w:rsidP="00EC6B88">
      <w:pPr>
        <w:spacing w:line="240" w:lineRule="auto"/>
        <w:jc w:val="center"/>
        <w:rPr>
          <w:sz w:val="56"/>
          <w:szCs w:val="56"/>
        </w:rPr>
      </w:pPr>
    </w:p>
    <w:p w14:paraId="1B944A8D" w14:textId="77777777" w:rsidR="00B40F90" w:rsidRDefault="00EC6B88" w:rsidP="00EC6B88">
      <w:pPr>
        <w:spacing w:line="240" w:lineRule="auto"/>
        <w:jc w:val="center"/>
        <w:rPr>
          <w:sz w:val="56"/>
          <w:szCs w:val="56"/>
        </w:rPr>
      </w:pPr>
      <w:r w:rsidRPr="00EC6B88">
        <w:rPr>
          <w:sz w:val="56"/>
          <w:szCs w:val="56"/>
        </w:rPr>
        <w:t>INSCHRIJFFORMULIER KERSTLOOP</w:t>
      </w:r>
    </w:p>
    <w:p w14:paraId="22FCB56D" w14:textId="77777777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</w:p>
    <w:p w14:paraId="53C8E4E6" w14:textId="77777777" w:rsidR="00D42571" w:rsidRDefault="00D42571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Afstand</w:t>
      </w:r>
      <w:r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afstand"/>
          <w:tag w:val="afstand"/>
          <w:id w:val="1040936092"/>
          <w:placeholder>
            <w:docPart w:val="637F896418234A2ABBA5A9B115C5D37D"/>
          </w:placeholder>
          <w:showingPlcHdr/>
          <w:dropDownList>
            <w:listItem w:value="Kies een item."/>
            <w:listItem w:displayText="2 km (Kinderloop)" w:value="2 km (Kinderloop)"/>
            <w:listItem w:displayText="7,7 km." w:value="7,7 km."/>
          </w:dropDownList>
        </w:sdtPr>
        <w:sdtEndPr/>
        <w:sdtContent>
          <w:r w:rsidRPr="00B51D52">
            <w:rPr>
              <w:rStyle w:val="Tekstvantijdelijkeaanduiding"/>
            </w:rPr>
            <w:t xml:space="preserve">Kies </w:t>
          </w:r>
          <w:r w:rsidR="001D27D0" w:rsidRPr="00B51D52">
            <w:rPr>
              <w:rStyle w:val="Tekstvantijdelijkeaanduiding"/>
            </w:rPr>
            <w:t>de gewenste afstand</w:t>
          </w:r>
          <w:r w:rsidRPr="00B51D52">
            <w:rPr>
              <w:rStyle w:val="Tekstvantijdelijkeaanduiding"/>
            </w:rPr>
            <w:t>.</w:t>
          </w:r>
        </w:sdtContent>
      </w:sdt>
    </w:p>
    <w:p w14:paraId="5D021E46" w14:textId="77777777" w:rsidR="00EC6B88" w:rsidRPr="005240E6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Voornaam</w:t>
      </w:r>
      <w:r w:rsidRPr="00CC04CF">
        <w:rPr>
          <w:sz w:val="36"/>
          <w:szCs w:val="36"/>
        </w:rPr>
        <w:tab/>
        <w:t>:</w:t>
      </w:r>
      <w:r w:rsidR="00F30210">
        <w:rPr>
          <w:sz w:val="36"/>
          <w:szCs w:val="36"/>
        </w:rPr>
        <w:t xml:space="preserve"> </w:t>
      </w:r>
      <w:sdt>
        <w:sdtPr>
          <w:rPr>
            <w:sz w:val="36"/>
            <w:szCs w:val="36"/>
          </w:rPr>
          <w:alias w:val="voornaam"/>
          <w:tag w:val="voornaam"/>
          <w:id w:val="-1356257623"/>
          <w:placeholder>
            <w:docPart w:val="DFC426DADFB0460C9955C5B96EE40426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55051A6" w14:textId="77777777" w:rsidR="00CC04CF" w:rsidRPr="00CC04CF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Achternaam</w:t>
      </w:r>
      <w:r w:rsidRPr="00CC04CF"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achternaam"/>
          <w:tag w:val="achternaam"/>
          <w:id w:val="539174231"/>
          <w:placeholder>
            <w:docPart w:val="7547E5183048419B943B1C5993BBC5B3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65592E8F" w14:textId="77777777" w:rsidR="00CC04CF" w:rsidRPr="00CC04CF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Woonplaats</w:t>
      </w:r>
      <w:r w:rsidRPr="00CC04CF"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woonplaats"/>
          <w:tag w:val="woonplaats"/>
          <w:id w:val="-1500416126"/>
          <w:placeholder>
            <w:docPart w:val="327B456C1C3C4191800B9712BE7109BE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295C1B50" w14:textId="77777777" w:rsidR="004C43B7" w:rsidRDefault="004C43B7" w:rsidP="00CC04CF">
      <w:pPr>
        <w:tabs>
          <w:tab w:val="left" w:pos="2552"/>
          <w:tab w:val="left" w:pos="2977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Geslacht</w:t>
      </w:r>
      <w:r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tag w:val="geslacht"/>
          <w:id w:val="1226873891"/>
          <w:placeholder>
            <w:docPart w:val="7FA462F3CC8F4BEAB0A300D12DF31C3B"/>
          </w:placeholder>
          <w:showingPlcHdr/>
          <w:dropDownList>
            <w:listItem w:value="Kies een item."/>
            <w:listItem w:displayText="Vrouw" w:value="Vrouw"/>
            <w:listItem w:displayText="Man" w:value="Man"/>
          </w:dropDownList>
        </w:sdtPr>
        <w:sdtEndPr/>
        <w:sdtContent>
          <w:r w:rsidRPr="00B51D52">
            <w:rPr>
              <w:rStyle w:val="Tekstvantijdelijkeaanduiding"/>
              <w:sz w:val="24"/>
              <w:szCs w:val="24"/>
            </w:rPr>
            <w:t xml:space="preserve">Kies </w:t>
          </w:r>
          <w:r w:rsidR="008B4E80" w:rsidRPr="00B51D52">
            <w:rPr>
              <w:rStyle w:val="Tekstvantijdelijkeaanduiding"/>
              <w:sz w:val="24"/>
              <w:szCs w:val="24"/>
            </w:rPr>
            <w:t>geslacht</w:t>
          </w:r>
          <w:r w:rsidR="008B4E80">
            <w:rPr>
              <w:rStyle w:val="Tekstvantijdelijkeaanduiding"/>
              <w:sz w:val="36"/>
              <w:szCs w:val="36"/>
            </w:rPr>
            <w:t>.</w:t>
          </w:r>
        </w:sdtContent>
      </w:sdt>
    </w:p>
    <w:p w14:paraId="4D908D1A" w14:textId="77777777" w:rsidR="00CC04CF" w:rsidRPr="004434D4" w:rsidRDefault="00CC04CF" w:rsidP="00CC04CF">
      <w:pPr>
        <w:tabs>
          <w:tab w:val="left" w:pos="2552"/>
          <w:tab w:val="left" w:pos="2977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Postcode</w:t>
      </w:r>
      <w:proofErr w:type="spellEnd"/>
      <w:r w:rsidRPr="004434D4">
        <w:rPr>
          <w:sz w:val="36"/>
          <w:szCs w:val="36"/>
          <w:lang w:val="de-DE"/>
        </w:rPr>
        <w:t xml:space="preserve"> </w:t>
      </w:r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postcode"/>
          <w:tag w:val="postcode"/>
          <w:id w:val="1801652503"/>
          <w:placeholder>
            <w:docPart w:val="8C1B9C9C5B034BB58EF95B84A0BFF113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D81EB66" w14:textId="77777777" w:rsidR="00CC04CF" w:rsidRPr="004434D4" w:rsidRDefault="00CC04CF" w:rsidP="00CC04CF">
      <w:pPr>
        <w:tabs>
          <w:tab w:val="left" w:pos="2552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Adres</w:t>
      </w:r>
      <w:proofErr w:type="spellEnd"/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adres"/>
          <w:tag w:val="adres"/>
          <w:id w:val="-252979138"/>
          <w:placeholder>
            <w:docPart w:val="01C75F530D4441579707FD79DBD1BA19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C307070" w14:textId="77777777" w:rsidR="00CC04CF" w:rsidRPr="004434D4" w:rsidRDefault="00CC04CF" w:rsidP="00CC04CF">
      <w:pPr>
        <w:tabs>
          <w:tab w:val="left" w:pos="2552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Geboortedatum</w:t>
      </w:r>
      <w:proofErr w:type="spellEnd"/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geboortedatum"/>
          <w:tag w:val="geboortedatum"/>
          <w:id w:val="929239213"/>
          <w:placeholder>
            <w:docPart w:val="677CA21E94594590978C84E9CB0BF605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29563DFF" w14:textId="77777777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1D27D0">
        <w:rPr>
          <w:sz w:val="36"/>
          <w:szCs w:val="36"/>
        </w:rPr>
        <w:t xml:space="preserve">Als </w:t>
      </w:r>
      <w:r>
        <w:rPr>
          <w:sz w:val="36"/>
          <w:szCs w:val="36"/>
        </w:rPr>
        <w:t>je</w:t>
      </w:r>
      <w:r w:rsidRPr="001D27D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alles </w:t>
      </w:r>
      <w:r w:rsidR="004434D4">
        <w:rPr>
          <w:sz w:val="36"/>
          <w:szCs w:val="36"/>
        </w:rPr>
        <w:t xml:space="preserve">hebt </w:t>
      </w:r>
      <w:r>
        <w:rPr>
          <w:sz w:val="36"/>
          <w:szCs w:val="36"/>
        </w:rPr>
        <w:t>ingevuld</w:t>
      </w:r>
      <w:r w:rsidRPr="001D27D0">
        <w:rPr>
          <w:sz w:val="36"/>
          <w:szCs w:val="36"/>
        </w:rPr>
        <w:t>, print</w:t>
      </w:r>
      <w:r w:rsidR="004434D4">
        <w:rPr>
          <w:sz w:val="36"/>
          <w:szCs w:val="36"/>
        </w:rPr>
        <w:t xml:space="preserve"> dan</w:t>
      </w:r>
      <w:r w:rsidRPr="001D27D0">
        <w:rPr>
          <w:sz w:val="36"/>
          <w:szCs w:val="36"/>
        </w:rPr>
        <w:t xml:space="preserve"> het formulier en neem het</w:t>
      </w:r>
      <w:r>
        <w:rPr>
          <w:sz w:val="36"/>
          <w:szCs w:val="36"/>
        </w:rPr>
        <w:t xml:space="preserve"> 26 december</w:t>
      </w:r>
      <w:r w:rsidRPr="001D27D0">
        <w:rPr>
          <w:sz w:val="36"/>
          <w:szCs w:val="36"/>
        </w:rPr>
        <w:t xml:space="preserve"> mee. Gr</w:t>
      </w:r>
      <w:r>
        <w:rPr>
          <w:sz w:val="36"/>
          <w:szCs w:val="36"/>
        </w:rPr>
        <w:t xml:space="preserve">aag met gepast geld inleveren bij de inschrijftafel achter in de kantine en je ontvangt direct het startnummer en de schoenchip. </w:t>
      </w:r>
    </w:p>
    <w:p w14:paraId="6C953A26" w14:textId="77777777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Inschrijfgeld Kinderloop is € 2,00. Voor de Kerstloop € </w:t>
      </w:r>
      <w:r w:rsidR="004434D4">
        <w:rPr>
          <w:sz w:val="36"/>
          <w:szCs w:val="36"/>
        </w:rPr>
        <w:t>5</w:t>
      </w:r>
      <w:r>
        <w:rPr>
          <w:sz w:val="36"/>
          <w:szCs w:val="36"/>
        </w:rPr>
        <w:t xml:space="preserve">,00. </w:t>
      </w:r>
    </w:p>
    <w:p w14:paraId="33E4ADD4" w14:textId="77777777" w:rsidR="001D27D0" w:rsidRPr="00CC04CF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</w:p>
    <w:sectPr w:rsidR="001D27D0" w:rsidRPr="00CC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3178" w14:textId="77777777" w:rsidR="00DA511A" w:rsidRDefault="00DA511A" w:rsidP="00AF1A50">
      <w:pPr>
        <w:spacing w:after="0" w:line="240" w:lineRule="auto"/>
      </w:pPr>
      <w:r>
        <w:separator/>
      </w:r>
    </w:p>
  </w:endnote>
  <w:endnote w:type="continuationSeparator" w:id="0">
    <w:p w14:paraId="5EBE8F2D" w14:textId="77777777" w:rsidR="00DA511A" w:rsidRDefault="00DA511A" w:rsidP="00AF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FB9E" w14:textId="77777777" w:rsidR="00DA511A" w:rsidRDefault="00DA511A" w:rsidP="00AF1A50">
      <w:pPr>
        <w:spacing w:after="0" w:line="240" w:lineRule="auto"/>
      </w:pPr>
      <w:r>
        <w:separator/>
      </w:r>
    </w:p>
  </w:footnote>
  <w:footnote w:type="continuationSeparator" w:id="0">
    <w:p w14:paraId="729C9341" w14:textId="77777777" w:rsidR="00DA511A" w:rsidRDefault="00DA511A" w:rsidP="00AF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D4"/>
    <w:rsid w:val="00103DB6"/>
    <w:rsid w:val="001D27D0"/>
    <w:rsid w:val="002008EF"/>
    <w:rsid w:val="0027076A"/>
    <w:rsid w:val="002D60CA"/>
    <w:rsid w:val="004434D4"/>
    <w:rsid w:val="004C43B7"/>
    <w:rsid w:val="004F4B86"/>
    <w:rsid w:val="005240E6"/>
    <w:rsid w:val="00553645"/>
    <w:rsid w:val="00604305"/>
    <w:rsid w:val="0064394A"/>
    <w:rsid w:val="007224B0"/>
    <w:rsid w:val="008B4E80"/>
    <w:rsid w:val="00AF1A50"/>
    <w:rsid w:val="00B51D52"/>
    <w:rsid w:val="00C43669"/>
    <w:rsid w:val="00C5525B"/>
    <w:rsid w:val="00CC04CF"/>
    <w:rsid w:val="00D42571"/>
    <w:rsid w:val="00DA511A"/>
    <w:rsid w:val="00DC6DFD"/>
    <w:rsid w:val="00E67195"/>
    <w:rsid w:val="00EC6B88"/>
    <w:rsid w:val="00EE32E5"/>
    <w:rsid w:val="00F201C1"/>
    <w:rsid w:val="00F30210"/>
    <w:rsid w:val="00F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D846"/>
  <w15:docId w15:val="{13F4C2D5-A145-4E90-8B32-61410290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B8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EC6B88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F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50"/>
  </w:style>
  <w:style w:type="paragraph" w:styleId="Voettekst">
    <w:name w:val="footer"/>
    <w:basedOn w:val="Standaard"/>
    <w:link w:val="VoettekstChar"/>
    <w:uiPriority w:val="99"/>
    <w:unhideWhenUsed/>
    <w:rsid w:val="00AF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Janmaat\OneDrive%20-%20Noventi%20HR\SVS\SVS\INVUL%20DOCUMENT%20KERSTLOO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7F896418234A2ABBA5A9B115C5D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FF404-0B42-4CA6-A556-A62A12BD9E7C}"/>
      </w:docPartPr>
      <w:docPartBody>
        <w:p w:rsidR="0090121C" w:rsidRDefault="00024B45">
          <w:pPr>
            <w:pStyle w:val="637F896418234A2ABBA5A9B115C5D37D"/>
          </w:pPr>
          <w:r w:rsidRPr="00B51D52">
            <w:rPr>
              <w:rStyle w:val="Tekstvantijdelijkeaanduiding"/>
            </w:rPr>
            <w:t>Kies de gewenste afstand.</w:t>
          </w:r>
        </w:p>
      </w:docPartBody>
    </w:docPart>
    <w:docPart>
      <w:docPartPr>
        <w:name w:val="DFC426DADFB0460C9955C5B96EE404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DE4C6-D392-4A36-9D6F-2A96ABFCCA2F}"/>
      </w:docPartPr>
      <w:docPartBody>
        <w:p w:rsidR="0090121C" w:rsidRDefault="00024B45">
          <w:pPr>
            <w:pStyle w:val="DFC426DADFB0460C9955C5B96EE40426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47E5183048419B943B1C5993BBC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85E69-935E-4EB1-8270-7DB241E9004E}"/>
      </w:docPartPr>
      <w:docPartBody>
        <w:p w:rsidR="0090121C" w:rsidRDefault="00024B45">
          <w:pPr>
            <w:pStyle w:val="7547E5183048419B943B1C5993BBC5B3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7B456C1C3C4191800B9712BE710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2943F-2F62-4211-A7A7-F4012079433D}"/>
      </w:docPartPr>
      <w:docPartBody>
        <w:p w:rsidR="0090121C" w:rsidRDefault="00024B45">
          <w:pPr>
            <w:pStyle w:val="327B456C1C3C4191800B9712BE7109BE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A462F3CC8F4BEAB0A300D12DF31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F979D-AEAC-44A6-B587-28472299D7A9}"/>
      </w:docPartPr>
      <w:docPartBody>
        <w:p w:rsidR="0090121C" w:rsidRDefault="00024B45">
          <w:pPr>
            <w:pStyle w:val="7FA462F3CC8F4BEAB0A300D12DF31C3B"/>
          </w:pPr>
          <w:r w:rsidRPr="00B51D52">
            <w:rPr>
              <w:rStyle w:val="Tekstvantijdelijkeaanduiding"/>
              <w:sz w:val="24"/>
              <w:szCs w:val="24"/>
            </w:rPr>
            <w:t>Kies geslacht</w:t>
          </w:r>
          <w:r>
            <w:rPr>
              <w:rStyle w:val="Tekstvantijdelijkeaanduiding"/>
              <w:sz w:val="36"/>
              <w:szCs w:val="36"/>
            </w:rPr>
            <w:t>.</w:t>
          </w:r>
        </w:p>
      </w:docPartBody>
    </w:docPart>
    <w:docPart>
      <w:docPartPr>
        <w:name w:val="8C1B9C9C5B034BB58EF95B84A0BFF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FDC61-89F0-4E7D-86D2-80CB1B93BDC6}"/>
      </w:docPartPr>
      <w:docPartBody>
        <w:p w:rsidR="0090121C" w:rsidRDefault="00024B45">
          <w:pPr>
            <w:pStyle w:val="8C1B9C9C5B034BB58EF95B84A0BFF113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C75F530D4441579707FD79DBD1BA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D04FE-200E-4348-9895-8F3C2DE248D9}"/>
      </w:docPartPr>
      <w:docPartBody>
        <w:p w:rsidR="0090121C" w:rsidRDefault="00024B45">
          <w:pPr>
            <w:pStyle w:val="01C75F530D4441579707FD79DBD1BA19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7CA21E94594590978C84E9CB0BF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3D261-05E5-4F89-9D94-37BE240254D1}"/>
      </w:docPartPr>
      <w:docPartBody>
        <w:p w:rsidR="0090121C" w:rsidRDefault="00024B45">
          <w:pPr>
            <w:pStyle w:val="677CA21E94594590978C84E9CB0BF605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45"/>
    <w:rsid w:val="00024B45"/>
    <w:rsid w:val="00861EB6"/>
    <w:rsid w:val="009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37F896418234A2ABBA5A9B115C5D37D">
    <w:name w:val="637F896418234A2ABBA5A9B115C5D37D"/>
  </w:style>
  <w:style w:type="paragraph" w:customStyle="1" w:styleId="DFC426DADFB0460C9955C5B96EE40426">
    <w:name w:val="DFC426DADFB0460C9955C5B96EE40426"/>
  </w:style>
  <w:style w:type="paragraph" w:customStyle="1" w:styleId="7547E5183048419B943B1C5993BBC5B3">
    <w:name w:val="7547E5183048419B943B1C5993BBC5B3"/>
  </w:style>
  <w:style w:type="paragraph" w:customStyle="1" w:styleId="327B456C1C3C4191800B9712BE7109BE">
    <w:name w:val="327B456C1C3C4191800B9712BE7109BE"/>
  </w:style>
  <w:style w:type="paragraph" w:customStyle="1" w:styleId="7FA462F3CC8F4BEAB0A300D12DF31C3B">
    <w:name w:val="7FA462F3CC8F4BEAB0A300D12DF31C3B"/>
  </w:style>
  <w:style w:type="paragraph" w:customStyle="1" w:styleId="8C1B9C9C5B034BB58EF95B84A0BFF113">
    <w:name w:val="8C1B9C9C5B034BB58EF95B84A0BFF113"/>
  </w:style>
  <w:style w:type="paragraph" w:customStyle="1" w:styleId="01C75F530D4441579707FD79DBD1BA19">
    <w:name w:val="01C75F530D4441579707FD79DBD1BA19"/>
  </w:style>
  <w:style w:type="paragraph" w:customStyle="1" w:styleId="677CA21E94594590978C84E9CB0BF605">
    <w:name w:val="677CA21E94594590978C84E9CB0BF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INVUL DOCUMENT KERSTLOOP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Janmaat</dc:creator>
  <cp:lastModifiedBy>Jan Plaizer</cp:lastModifiedBy>
  <cp:revision>2</cp:revision>
  <dcterms:created xsi:type="dcterms:W3CDTF">2018-11-18T11:39:00Z</dcterms:created>
  <dcterms:modified xsi:type="dcterms:W3CDTF">2018-11-18T11:39:00Z</dcterms:modified>
</cp:coreProperties>
</file>