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9A15" w14:textId="09BD1F48" w:rsidR="00EC6B88" w:rsidRPr="00254F8A" w:rsidRDefault="00B40B8F" w:rsidP="00B40B8F">
      <w:pPr>
        <w:tabs>
          <w:tab w:val="left" w:pos="4008"/>
          <w:tab w:val="center" w:pos="5233"/>
        </w:tabs>
        <w:spacing w:line="240" w:lineRule="auto"/>
        <w:rPr>
          <w:rFonts w:ascii="Aptos Display" w:hAnsi="Aptos Display"/>
          <w:sz w:val="56"/>
          <w:szCs w:val="56"/>
        </w:rPr>
      </w:pPr>
      <w:r w:rsidRPr="00254F8A">
        <w:rPr>
          <w:rFonts w:ascii="Aptos Display" w:hAnsi="Aptos Display"/>
          <w:sz w:val="56"/>
          <w:szCs w:val="56"/>
        </w:rPr>
        <w:tab/>
      </w:r>
      <w:r w:rsidRPr="00254F8A">
        <w:rPr>
          <w:rFonts w:ascii="Aptos Display" w:hAnsi="Aptos Display"/>
          <w:sz w:val="56"/>
          <w:szCs w:val="56"/>
        </w:rPr>
        <w:tab/>
      </w:r>
      <w:r w:rsidRPr="00254F8A">
        <w:rPr>
          <w:rFonts w:ascii="Aptos Display" w:hAnsi="Aptos Display"/>
          <w:noProof/>
        </w:rPr>
        <w:drawing>
          <wp:inline distT="0" distB="0" distL="0" distR="0" wp14:anchorId="56401C06" wp14:editId="73ABDF15">
            <wp:extent cx="1581785" cy="119734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95" cy="12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9E794" w14:textId="2516AF0C" w:rsidR="00464D1A" w:rsidRPr="00254F8A" w:rsidRDefault="00AE4CEB" w:rsidP="00EC6B88">
      <w:pPr>
        <w:spacing w:line="240" w:lineRule="auto"/>
        <w:jc w:val="center"/>
        <w:rPr>
          <w:rFonts w:ascii="Aptos Display" w:hAnsi="Aptos Display"/>
          <w:sz w:val="44"/>
          <w:szCs w:val="44"/>
        </w:rPr>
      </w:pPr>
      <w:r w:rsidRPr="00254F8A">
        <w:rPr>
          <w:rFonts w:ascii="Aptos Display" w:hAnsi="Aptos Display"/>
          <w:noProof/>
          <w:sz w:val="44"/>
          <w:szCs w:val="4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E73D2" wp14:editId="1EE060D9">
                <wp:simplePos x="0" y="0"/>
                <wp:positionH relativeFrom="column">
                  <wp:posOffset>5029200</wp:posOffset>
                </wp:positionH>
                <wp:positionV relativeFrom="paragraph">
                  <wp:posOffset>400685</wp:posOffset>
                </wp:positionV>
                <wp:extent cx="1838325" cy="11334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CE5F" id="Rechthoek 1" o:spid="_x0000_s1026" style="position:absolute;margin-left:396pt;margin-top:31.55pt;width:144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" filled="f" strokecolor="#243f60 [1604]" strokeweight="2pt"/>
            </w:pict>
          </mc:Fallback>
        </mc:AlternateContent>
      </w:r>
      <w:r w:rsidR="00EC6B88" w:rsidRPr="00254F8A">
        <w:rPr>
          <w:rFonts w:ascii="Aptos Display" w:hAnsi="Aptos Display"/>
          <w:sz w:val="44"/>
          <w:szCs w:val="44"/>
        </w:rPr>
        <w:t>INSCHRIJFFORMULIER KERSTLOOP</w:t>
      </w:r>
      <w:r w:rsidR="00254F8A" w:rsidRPr="00254F8A">
        <w:rPr>
          <w:rFonts w:ascii="Aptos Display" w:hAnsi="Aptos Display"/>
          <w:sz w:val="44"/>
          <w:szCs w:val="44"/>
        </w:rPr>
        <w:t xml:space="preserve"> 202</w:t>
      </w:r>
      <w:r w:rsidR="008F7C96">
        <w:rPr>
          <w:rFonts w:ascii="Aptos Display" w:hAnsi="Aptos Display"/>
          <w:sz w:val="44"/>
          <w:szCs w:val="44"/>
        </w:rPr>
        <w:t>5</w:t>
      </w:r>
    </w:p>
    <w:p w14:paraId="39B66CBF" w14:textId="77777777" w:rsidR="00254F8A" w:rsidRPr="00254F8A" w:rsidRDefault="00254F8A" w:rsidP="00EC6B88">
      <w:pPr>
        <w:spacing w:line="240" w:lineRule="auto"/>
        <w:jc w:val="center"/>
        <w:rPr>
          <w:rFonts w:ascii="Aptos Display" w:hAnsi="Aptos Display"/>
          <w:sz w:val="52"/>
          <w:szCs w:val="52"/>
        </w:rPr>
      </w:pPr>
    </w:p>
    <w:p w14:paraId="185317B3" w14:textId="6D1865E5" w:rsidR="004553A6" w:rsidRPr="00254F8A" w:rsidRDefault="004553A6" w:rsidP="00254F8A">
      <w:pPr>
        <w:tabs>
          <w:tab w:val="right" w:pos="7797"/>
        </w:tabs>
        <w:spacing w:line="240" w:lineRule="auto"/>
        <w:ind w:left="5954" w:hanging="5387"/>
        <w:rPr>
          <w:rFonts w:ascii="Aptos Display" w:hAnsi="Aptos Display"/>
          <w:sz w:val="36"/>
          <w:szCs w:val="36"/>
        </w:rPr>
      </w:pPr>
      <w:r w:rsidRPr="00254F8A">
        <w:rPr>
          <w:rFonts w:ascii="Aptos Display" w:hAnsi="Aptos Display"/>
          <w:sz w:val="32"/>
          <w:szCs w:val="32"/>
        </w:rPr>
        <w:t xml:space="preserve">Afstand:  </w:t>
      </w:r>
      <w:sdt>
        <w:sdtPr>
          <w:rPr>
            <w:rFonts w:ascii="Aptos Display" w:hAnsi="Aptos Display"/>
            <w:sz w:val="32"/>
            <w:szCs w:val="32"/>
          </w:rPr>
          <w:id w:val="1795089086"/>
          <w:placeholder>
            <w:docPart w:val="A12094E6B09A4733BC0C95072AE0262B"/>
          </w:placeholder>
          <w:showingPlcHdr/>
          <w:comboBox>
            <w:listItem w:value="Kies de afstand"/>
            <w:listItem w:displayText="2 km (Kinderloop)" w:value="2 km (Kinderloop)"/>
            <w:listItem w:displayText="7,7 km." w:value="7,7 km."/>
          </w:comboBox>
        </w:sdtPr>
        <w:sdtContent>
          <w:r w:rsidR="00254F8A" w:rsidRPr="00254F8A">
            <w:rPr>
              <w:rStyle w:val="Tekstvantijdelijkeaanduiding"/>
              <w:rFonts w:ascii="Aptos Display" w:hAnsi="Aptos Display"/>
            </w:rPr>
            <w:t>Kies een afstand</w:t>
          </w:r>
        </w:sdtContent>
      </w:sdt>
      <w:r w:rsidR="004F3380" w:rsidRPr="00254F8A">
        <w:rPr>
          <w:rFonts w:ascii="Aptos Display" w:hAnsi="Aptos Display"/>
          <w:sz w:val="36"/>
          <w:szCs w:val="36"/>
        </w:rPr>
        <w:tab/>
      </w:r>
      <w:r w:rsidR="004F3380" w:rsidRPr="00254F8A">
        <w:rPr>
          <w:rFonts w:ascii="Aptos Display" w:hAnsi="Aptos Display"/>
          <w:sz w:val="32"/>
          <w:szCs w:val="32"/>
        </w:rPr>
        <w:t>Startnummer:</w:t>
      </w:r>
      <w:r w:rsidR="00254F8A">
        <w:rPr>
          <w:rFonts w:ascii="Aptos Display" w:hAnsi="Aptos Display"/>
          <w:sz w:val="32"/>
          <w:szCs w:val="32"/>
        </w:rPr>
        <w:br/>
      </w:r>
      <w:r w:rsidR="008C2A0C" w:rsidRPr="00254F8A">
        <w:rPr>
          <w:rFonts w:ascii="Aptos Display" w:hAnsi="Aptos Display"/>
          <w:sz w:val="26"/>
          <w:szCs w:val="26"/>
        </w:rPr>
        <w:t>(niet invullen)</w:t>
      </w:r>
      <w:r w:rsidR="008C2A0C" w:rsidRPr="00254F8A">
        <w:rPr>
          <w:rFonts w:ascii="Aptos Display" w:hAnsi="Aptos Display"/>
          <w:sz w:val="36"/>
          <w:szCs w:val="36"/>
        </w:rPr>
        <w:tab/>
      </w:r>
    </w:p>
    <w:p w14:paraId="38D964E1" w14:textId="77777777" w:rsidR="00254F8A" w:rsidRPr="00254F8A" w:rsidRDefault="00254F8A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</w:p>
    <w:p w14:paraId="1FA76C81" w14:textId="5B3914EB" w:rsid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Voornaam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224533680"/>
          <w:placeholder>
            <w:docPart w:val="3DBCC05F159F4F74AFAD21AC42865755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516D8CD4" w14:textId="065DF5D6" w:rsidR="00CC04CF" w:rsidRP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  <w:u w:val="single"/>
        </w:rPr>
      </w:pPr>
      <w:r w:rsidRPr="00254F8A">
        <w:rPr>
          <w:rFonts w:ascii="Aptos Display" w:hAnsi="Aptos Display"/>
          <w:sz w:val="32"/>
          <w:szCs w:val="32"/>
        </w:rPr>
        <w:t>Achternaam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1307624202"/>
          <w:placeholder>
            <w:docPart w:val="CD8DA7DF09A64FD69665B52AAFDBD548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62746227" w14:textId="7A0340A8" w:rsidR="00F869D9" w:rsidRDefault="00F869D9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 xml:space="preserve">Geboortedatum: </w:t>
      </w:r>
      <w:sdt>
        <w:sdtPr>
          <w:rPr>
            <w:rFonts w:ascii="Aptos Display" w:hAnsi="Aptos Display"/>
            <w:sz w:val="32"/>
            <w:szCs w:val="32"/>
          </w:rPr>
          <w:id w:val="209929415"/>
          <w:placeholder>
            <w:docPart w:val="10650A73E9EE4C05B3CC0533E0445698"/>
          </w:placeholder>
          <w:showingPlcHdr/>
          <w:text/>
        </w:sdtPr>
        <w:sdtContent>
          <w:r w:rsidR="00EE306A">
            <w:rPr>
              <w:rStyle w:val="Tekstvantijdelijkeaanduiding"/>
            </w:rPr>
            <w:t>D</w:t>
          </w:r>
          <w:r w:rsidR="00FA32D6">
            <w:rPr>
              <w:rStyle w:val="Tekstvantijdelijkeaanduiding"/>
            </w:rPr>
            <w:t>D</w:t>
          </w:r>
        </w:sdtContent>
      </w:sdt>
      <w:r w:rsidR="00EE306A">
        <w:rPr>
          <w:rFonts w:ascii="Aptos Display" w:hAnsi="Aptos Display"/>
          <w:sz w:val="32"/>
          <w:szCs w:val="32"/>
        </w:rPr>
        <w:t>-</w:t>
      </w:r>
      <w:sdt>
        <w:sdtPr>
          <w:rPr>
            <w:rFonts w:ascii="Aptos Display" w:hAnsi="Aptos Display"/>
            <w:sz w:val="32"/>
            <w:szCs w:val="32"/>
          </w:rPr>
          <w:id w:val="1987894865"/>
          <w:placeholder>
            <w:docPart w:val="5F751A3977764D7697B19D289C26F1B6"/>
          </w:placeholder>
          <w:showingPlcHdr/>
          <w:text/>
        </w:sdtPr>
        <w:sdtContent>
          <w:r w:rsidR="00EE306A">
            <w:rPr>
              <w:rStyle w:val="Tekstvantijdelijkeaanduiding"/>
            </w:rPr>
            <w:t>M</w:t>
          </w:r>
          <w:r w:rsidR="00FA32D6">
            <w:rPr>
              <w:rStyle w:val="Tekstvantijdelijkeaanduiding"/>
            </w:rPr>
            <w:t>M</w:t>
          </w:r>
        </w:sdtContent>
      </w:sdt>
      <w:r w:rsidR="00FA32D6">
        <w:rPr>
          <w:rFonts w:ascii="Aptos Display" w:hAnsi="Aptos Display"/>
          <w:sz w:val="32"/>
          <w:szCs w:val="32"/>
        </w:rPr>
        <w:t>-</w:t>
      </w:r>
      <w:sdt>
        <w:sdtPr>
          <w:rPr>
            <w:rFonts w:ascii="Aptos Display" w:hAnsi="Aptos Display"/>
            <w:sz w:val="32"/>
            <w:szCs w:val="32"/>
          </w:rPr>
          <w:id w:val="-147064082"/>
          <w:placeholder>
            <w:docPart w:val="3DF97457BEBC4A0AB9828562366E8A48"/>
          </w:placeholder>
          <w:showingPlcHdr/>
          <w:text/>
        </w:sdtPr>
        <w:sdtContent>
          <w:r w:rsidR="00FA32D6">
            <w:rPr>
              <w:rStyle w:val="Tekstvantijdelijkeaanduiding"/>
            </w:rPr>
            <w:t>JJJJ</w:t>
          </w:r>
        </w:sdtContent>
      </w:sdt>
    </w:p>
    <w:p w14:paraId="72C08B56" w14:textId="43710908" w:rsidR="00CC04CF" w:rsidRPr="00254F8A" w:rsidRDefault="00CC04CF" w:rsidP="00254F8A">
      <w:pPr>
        <w:tabs>
          <w:tab w:val="left" w:pos="1701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  <w:u w:val="single"/>
        </w:rPr>
      </w:pPr>
      <w:r w:rsidRPr="00254F8A">
        <w:rPr>
          <w:rFonts w:ascii="Aptos Display" w:hAnsi="Aptos Display"/>
          <w:sz w:val="32"/>
          <w:szCs w:val="32"/>
        </w:rPr>
        <w:t>Woonplaats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491144835"/>
          <w:placeholder>
            <w:docPart w:val="3C875BE9ACD6475ABFF6E977FB351475"/>
          </w:placeholder>
          <w:showingPlcHdr/>
          <w:text/>
        </w:sdtPr>
        <w:sdtContent>
          <w:r w:rsidR="00254F8A" w:rsidRPr="00CE6BC8">
            <w:rPr>
              <w:rStyle w:val="Tekstvantijdelijkeaanduiding"/>
            </w:rPr>
            <w:t>Klik of tik om tekst in te voeren.</w:t>
          </w:r>
        </w:sdtContent>
      </w:sdt>
    </w:p>
    <w:p w14:paraId="2B9354E3" w14:textId="7AC240B8" w:rsidR="00254F8A" w:rsidRDefault="00254F8A" w:rsidP="00254F8A">
      <w:pPr>
        <w:tabs>
          <w:tab w:val="left" w:pos="1701"/>
          <w:tab w:val="left" w:pos="2977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Postcode</w:t>
      </w:r>
      <w:r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120958437"/>
          <w:placeholder>
            <w:docPart w:val="F7DE21C012FF4EE18FA248C9D53A1C8A"/>
          </w:placeholder>
          <w:showingPlcHdr/>
          <w:text/>
        </w:sdtPr>
        <w:sdtContent>
          <w:r w:rsidRPr="00CE6BC8">
            <w:rPr>
              <w:rStyle w:val="Tekstvantijdelijkeaanduiding"/>
            </w:rPr>
            <w:t>Klik of tik om tekst in te voeren.</w:t>
          </w:r>
        </w:sdtContent>
      </w:sdt>
      <w:r>
        <w:rPr>
          <w:rFonts w:ascii="Aptos Display" w:hAnsi="Aptos Display"/>
          <w:sz w:val="32"/>
          <w:szCs w:val="32"/>
        </w:rPr>
        <w:t xml:space="preserve"> </w:t>
      </w:r>
      <w:r w:rsidRPr="00254F8A">
        <w:rPr>
          <w:rFonts w:ascii="Aptos Display" w:hAnsi="Aptos Display"/>
          <w:sz w:val="32"/>
          <w:szCs w:val="32"/>
        </w:rPr>
        <w:t>Huisnummer</w:t>
      </w:r>
      <w:r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132996885"/>
          <w:placeholder>
            <w:docPart w:val="06D455DFB87A4E9CAC9C7C710F93C9D0"/>
          </w:placeholder>
          <w:showingPlcHdr/>
          <w:text/>
        </w:sdtPr>
        <w:sdtContent>
          <w:r w:rsidRPr="00CE6BC8">
            <w:rPr>
              <w:rStyle w:val="Tekstvantijdelijkeaanduiding"/>
            </w:rPr>
            <w:t>Klik of tik om tekst in te voeren.</w:t>
          </w:r>
        </w:sdtContent>
      </w:sdt>
    </w:p>
    <w:p w14:paraId="5FAE58C7" w14:textId="632AAE55" w:rsidR="004C43B7" w:rsidRPr="00254F8A" w:rsidRDefault="004C43B7" w:rsidP="00254F8A">
      <w:pPr>
        <w:tabs>
          <w:tab w:val="left" w:pos="1701"/>
          <w:tab w:val="left" w:pos="2977"/>
          <w:tab w:val="left" w:pos="6379"/>
        </w:tabs>
        <w:spacing w:line="240" w:lineRule="auto"/>
        <w:ind w:left="567"/>
        <w:rPr>
          <w:rFonts w:ascii="Aptos Display" w:hAnsi="Aptos Display"/>
          <w:sz w:val="32"/>
          <w:szCs w:val="32"/>
        </w:rPr>
      </w:pPr>
      <w:r w:rsidRPr="00254F8A">
        <w:rPr>
          <w:rFonts w:ascii="Aptos Display" w:hAnsi="Aptos Display"/>
          <w:sz w:val="32"/>
          <w:szCs w:val="32"/>
        </w:rPr>
        <w:t>Geslacht</w:t>
      </w:r>
      <w:r w:rsidR="00254F8A">
        <w:rPr>
          <w:rFonts w:ascii="Aptos Display" w:hAnsi="Aptos Display"/>
          <w:sz w:val="32"/>
          <w:szCs w:val="32"/>
        </w:rPr>
        <w:t xml:space="preserve">: </w:t>
      </w:r>
      <w:sdt>
        <w:sdtPr>
          <w:rPr>
            <w:rFonts w:ascii="Aptos Display" w:hAnsi="Aptos Display"/>
            <w:sz w:val="32"/>
            <w:szCs w:val="32"/>
          </w:rPr>
          <w:id w:val="-1601478495"/>
          <w:placeholder>
            <w:docPart w:val="E01902DC13114262B01E92C2EB7F1DCE"/>
          </w:placeholder>
          <w:showingPlcHdr/>
          <w:comboBox>
            <w:listItem w:value="Kies een item."/>
            <w:listItem w:displayText="Man" w:value="Man"/>
            <w:listItem w:displayText="Vrouw" w:value="Vrouw"/>
          </w:comboBox>
        </w:sdtPr>
        <w:sdtContent>
          <w:r w:rsidR="00254F8A">
            <w:rPr>
              <w:rStyle w:val="Tekstvantijdelijkeaanduiding"/>
            </w:rPr>
            <w:t>Kies</w:t>
          </w:r>
          <w:r w:rsidR="00254F8A" w:rsidRPr="00CE6BC8">
            <w:rPr>
              <w:rStyle w:val="Tekstvantijdelijkeaanduiding"/>
            </w:rPr>
            <w:t>.</w:t>
          </w:r>
        </w:sdtContent>
      </w:sdt>
      <w:r w:rsidRPr="00254F8A">
        <w:rPr>
          <w:rFonts w:ascii="Aptos Display" w:hAnsi="Aptos Display"/>
          <w:sz w:val="32"/>
          <w:szCs w:val="32"/>
        </w:rPr>
        <w:tab/>
      </w:r>
    </w:p>
    <w:p w14:paraId="027E72FD" w14:textId="77777777" w:rsid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</w:p>
    <w:p w14:paraId="579D9D13" w14:textId="480DF2EE" w:rsid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  <w:r w:rsidRPr="00254F8A">
        <w:rPr>
          <w:rFonts w:ascii="Aptos Display" w:hAnsi="Aptos Display"/>
          <w:bCs/>
          <w:sz w:val="32"/>
          <w:szCs w:val="32"/>
        </w:rPr>
        <w:t>Lever het ingevulde formulier in bij de inschrijftafel in de kantine</w:t>
      </w:r>
      <w:r>
        <w:rPr>
          <w:rFonts w:ascii="Aptos Display" w:hAnsi="Aptos Display"/>
          <w:bCs/>
          <w:sz w:val="32"/>
          <w:szCs w:val="32"/>
        </w:rPr>
        <w:t>.</w:t>
      </w:r>
    </w:p>
    <w:p w14:paraId="1D129B75" w14:textId="77777777" w:rsidR="00254F8A" w:rsidRPr="00254F8A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</w:p>
    <w:p w14:paraId="7C1DF710" w14:textId="3DCBFBA6" w:rsidR="00254F8A" w:rsidRDefault="001D27D0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Cs/>
          <w:sz w:val="32"/>
          <w:szCs w:val="32"/>
        </w:rPr>
      </w:pPr>
      <w:r w:rsidRPr="00254F8A">
        <w:rPr>
          <w:rFonts w:ascii="Aptos Display" w:hAnsi="Aptos Display"/>
          <w:b/>
          <w:sz w:val="32"/>
          <w:szCs w:val="32"/>
        </w:rPr>
        <w:t>Inschrijfgeld</w:t>
      </w:r>
      <w:r w:rsidR="00840E02" w:rsidRPr="00254F8A">
        <w:rPr>
          <w:rFonts w:ascii="Aptos Display" w:hAnsi="Aptos Display"/>
          <w:b/>
          <w:sz w:val="32"/>
          <w:szCs w:val="32"/>
        </w:rPr>
        <w:t>:</w:t>
      </w:r>
      <w:r w:rsidRPr="00254F8A">
        <w:rPr>
          <w:rFonts w:ascii="Aptos Display" w:hAnsi="Aptos Display"/>
          <w:b/>
          <w:sz w:val="32"/>
          <w:szCs w:val="32"/>
        </w:rPr>
        <w:t xml:space="preserve"> </w:t>
      </w:r>
      <w:r w:rsidR="00254F8A">
        <w:rPr>
          <w:rFonts w:ascii="Aptos Display" w:hAnsi="Aptos Display"/>
          <w:b/>
          <w:sz w:val="32"/>
          <w:szCs w:val="32"/>
        </w:rPr>
        <w:t>Kinderl</w:t>
      </w:r>
      <w:r w:rsidRPr="00254F8A">
        <w:rPr>
          <w:rFonts w:ascii="Aptos Display" w:hAnsi="Aptos Display"/>
          <w:b/>
          <w:sz w:val="32"/>
          <w:szCs w:val="32"/>
        </w:rPr>
        <w:t>oop € 2,00</w:t>
      </w:r>
      <w:r w:rsidR="00A164E3">
        <w:rPr>
          <w:rFonts w:ascii="Aptos Display" w:hAnsi="Aptos Display"/>
          <w:b/>
          <w:sz w:val="32"/>
          <w:szCs w:val="32"/>
        </w:rPr>
        <w:t xml:space="preserve"> -</w:t>
      </w:r>
      <w:r w:rsidRPr="00254F8A">
        <w:rPr>
          <w:rFonts w:ascii="Aptos Display" w:hAnsi="Aptos Display"/>
          <w:b/>
          <w:sz w:val="32"/>
          <w:szCs w:val="32"/>
        </w:rPr>
        <w:t xml:space="preserve"> Kerstloop € </w:t>
      </w:r>
      <w:r w:rsidR="005E48BA" w:rsidRPr="00254F8A">
        <w:rPr>
          <w:rFonts w:ascii="Aptos Display" w:hAnsi="Aptos Display"/>
          <w:b/>
          <w:sz w:val="32"/>
          <w:szCs w:val="32"/>
        </w:rPr>
        <w:t>5</w:t>
      </w:r>
      <w:r w:rsidRPr="00254F8A">
        <w:rPr>
          <w:rFonts w:ascii="Aptos Display" w:hAnsi="Aptos Display"/>
          <w:b/>
          <w:sz w:val="32"/>
          <w:szCs w:val="32"/>
        </w:rPr>
        <w:t xml:space="preserve">,00. </w:t>
      </w:r>
      <w:r w:rsidR="00254F8A">
        <w:rPr>
          <w:rFonts w:ascii="Aptos Display" w:hAnsi="Aptos Display"/>
          <w:b/>
          <w:sz w:val="32"/>
          <w:szCs w:val="32"/>
        </w:rPr>
        <w:br/>
      </w:r>
    </w:p>
    <w:p w14:paraId="21E5C7EF" w14:textId="77777777" w:rsidR="00F42D0F" w:rsidRDefault="00254F8A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  <w:r>
        <w:rPr>
          <w:rFonts w:ascii="Aptos Display" w:hAnsi="Aptos Display"/>
          <w:bCs/>
          <w:sz w:val="32"/>
          <w:szCs w:val="32"/>
        </w:rPr>
        <w:t xml:space="preserve">Voor een snelle afwikkeling van de inschrijving bij voorkeur gepast betalen, maar pinnen kan </w:t>
      </w:r>
      <w:r w:rsidR="00A164E3">
        <w:rPr>
          <w:rFonts w:ascii="Aptos Display" w:hAnsi="Aptos Display"/>
          <w:bCs/>
          <w:sz w:val="32"/>
          <w:szCs w:val="32"/>
        </w:rPr>
        <w:t xml:space="preserve">uiteraard </w:t>
      </w:r>
      <w:r>
        <w:rPr>
          <w:rFonts w:ascii="Aptos Display" w:hAnsi="Aptos Display"/>
          <w:bCs/>
          <w:sz w:val="32"/>
          <w:szCs w:val="32"/>
        </w:rPr>
        <w:t xml:space="preserve">ook. </w:t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</w:p>
    <w:p w14:paraId="69AA4E62" w14:textId="77777777" w:rsidR="00F42D0F" w:rsidRDefault="00F42D0F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</w:p>
    <w:p w14:paraId="24AB3F20" w14:textId="08586A5F" w:rsidR="004F3380" w:rsidRPr="00254F8A" w:rsidRDefault="00F42D0F" w:rsidP="00254F8A">
      <w:pPr>
        <w:tabs>
          <w:tab w:val="left" w:pos="2552"/>
        </w:tabs>
        <w:spacing w:line="240" w:lineRule="auto"/>
        <w:ind w:left="567"/>
        <w:rPr>
          <w:rFonts w:ascii="Aptos Display" w:hAnsi="Aptos Display"/>
          <w:b/>
          <w:sz w:val="32"/>
          <w:szCs w:val="32"/>
        </w:rPr>
      </w:pPr>
      <w:r>
        <w:rPr>
          <w:rFonts w:ascii="Aptos Display" w:hAnsi="Aptos Display"/>
          <w:b/>
          <w:sz w:val="32"/>
          <w:szCs w:val="32"/>
        </w:rPr>
        <w:t>Wij wensen je veel plezier tijdens de 4</w:t>
      </w:r>
      <w:r w:rsidR="008F7C96">
        <w:rPr>
          <w:rFonts w:ascii="Aptos Display" w:hAnsi="Aptos Display"/>
          <w:b/>
          <w:sz w:val="32"/>
          <w:szCs w:val="32"/>
        </w:rPr>
        <w:t>8</w:t>
      </w:r>
      <w:r w:rsidRPr="00F42D0F">
        <w:rPr>
          <w:rFonts w:ascii="Aptos Display" w:hAnsi="Aptos Display"/>
          <w:b/>
          <w:sz w:val="32"/>
          <w:szCs w:val="32"/>
          <w:vertAlign w:val="superscript"/>
        </w:rPr>
        <w:t>e</w:t>
      </w:r>
      <w:r>
        <w:rPr>
          <w:rFonts w:ascii="Aptos Display" w:hAnsi="Aptos Display"/>
          <w:b/>
          <w:sz w:val="32"/>
          <w:szCs w:val="32"/>
        </w:rPr>
        <w:t xml:space="preserve"> Kerstloop!</w:t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1C253C" w:rsidRPr="00254F8A">
        <w:rPr>
          <w:rFonts w:ascii="Aptos Display" w:hAnsi="Aptos Display"/>
          <w:b/>
          <w:sz w:val="32"/>
          <w:szCs w:val="32"/>
        </w:rPr>
        <w:tab/>
      </w:r>
      <w:r w:rsidR="005452BD" w:rsidRPr="00254F8A">
        <w:rPr>
          <w:rFonts w:ascii="Aptos Display" w:hAnsi="Aptos Display"/>
          <w:b/>
          <w:sz w:val="32"/>
          <w:szCs w:val="32"/>
        </w:rPr>
        <w:tab/>
      </w:r>
      <w:r w:rsidR="004F3380" w:rsidRPr="00254F8A">
        <w:rPr>
          <w:rFonts w:ascii="Aptos Display" w:hAnsi="Aptos Display"/>
          <w:b/>
          <w:sz w:val="32"/>
          <w:szCs w:val="32"/>
        </w:rPr>
        <w:t xml:space="preserve"> </w:t>
      </w:r>
    </w:p>
    <w:sectPr w:rsidR="004F3380" w:rsidRPr="00254F8A" w:rsidSect="00AE4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A"/>
    <w:rsid w:val="00070121"/>
    <w:rsid w:val="000A6815"/>
    <w:rsid w:val="001400D5"/>
    <w:rsid w:val="001540AA"/>
    <w:rsid w:val="00196FCA"/>
    <w:rsid w:val="001C253C"/>
    <w:rsid w:val="001C3368"/>
    <w:rsid w:val="001D27D0"/>
    <w:rsid w:val="002007C9"/>
    <w:rsid w:val="00220529"/>
    <w:rsid w:val="00220BDA"/>
    <w:rsid w:val="00254F8A"/>
    <w:rsid w:val="002632B6"/>
    <w:rsid w:val="00290C58"/>
    <w:rsid w:val="002D60CA"/>
    <w:rsid w:val="00307F0B"/>
    <w:rsid w:val="00314BBB"/>
    <w:rsid w:val="00337D0C"/>
    <w:rsid w:val="0044346D"/>
    <w:rsid w:val="00452A5D"/>
    <w:rsid w:val="004553A6"/>
    <w:rsid w:val="00464D1A"/>
    <w:rsid w:val="004B14CE"/>
    <w:rsid w:val="004C43B7"/>
    <w:rsid w:val="004F3380"/>
    <w:rsid w:val="005240E6"/>
    <w:rsid w:val="005452BD"/>
    <w:rsid w:val="0057160C"/>
    <w:rsid w:val="005E48BA"/>
    <w:rsid w:val="0060708C"/>
    <w:rsid w:val="00685372"/>
    <w:rsid w:val="00697C72"/>
    <w:rsid w:val="007224B0"/>
    <w:rsid w:val="00766F5F"/>
    <w:rsid w:val="00781D15"/>
    <w:rsid w:val="0078779D"/>
    <w:rsid w:val="00840E02"/>
    <w:rsid w:val="008547F0"/>
    <w:rsid w:val="00875441"/>
    <w:rsid w:val="008B4E80"/>
    <w:rsid w:val="008C023A"/>
    <w:rsid w:val="008C2A0C"/>
    <w:rsid w:val="008F7C96"/>
    <w:rsid w:val="009A3B9C"/>
    <w:rsid w:val="00A164E3"/>
    <w:rsid w:val="00A3641A"/>
    <w:rsid w:val="00A46179"/>
    <w:rsid w:val="00A86AE4"/>
    <w:rsid w:val="00AB0535"/>
    <w:rsid w:val="00AE4CEB"/>
    <w:rsid w:val="00B05751"/>
    <w:rsid w:val="00B21F09"/>
    <w:rsid w:val="00B37063"/>
    <w:rsid w:val="00B40B8F"/>
    <w:rsid w:val="00C64FDF"/>
    <w:rsid w:val="00CA7659"/>
    <w:rsid w:val="00CC04CF"/>
    <w:rsid w:val="00CD1F5F"/>
    <w:rsid w:val="00CF13BF"/>
    <w:rsid w:val="00CF3324"/>
    <w:rsid w:val="00D42571"/>
    <w:rsid w:val="00DC6DFD"/>
    <w:rsid w:val="00E022D2"/>
    <w:rsid w:val="00E673C5"/>
    <w:rsid w:val="00EB6B04"/>
    <w:rsid w:val="00EC6B88"/>
    <w:rsid w:val="00ED214B"/>
    <w:rsid w:val="00EE306A"/>
    <w:rsid w:val="00F10CD5"/>
    <w:rsid w:val="00F201C1"/>
    <w:rsid w:val="00F42D0F"/>
    <w:rsid w:val="00F663AC"/>
    <w:rsid w:val="00F869D9"/>
    <w:rsid w:val="00FA32D6"/>
    <w:rsid w:val="00F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B0F8"/>
  <w15:docId w15:val="{AAAB5211-EFE8-469D-B399-887C7A16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B8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EC6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Janmaat\OneDrive%20-%20Noventi%20HR\SVS\SVS\INSCHRIJFFORMULIER%20KERSTLOO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094E6B09A4733BC0C95072AE02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3900F-7222-4EFF-AC17-90C7D57556A1}"/>
      </w:docPartPr>
      <w:docPartBody>
        <w:p w:rsidR="000B21C5" w:rsidRDefault="000B21C5" w:rsidP="000B21C5">
          <w:pPr>
            <w:pStyle w:val="A12094E6B09A4733BC0C95072AE0262B"/>
          </w:pPr>
          <w:r w:rsidRPr="00254F8A">
            <w:rPr>
              <w:rStyle w:val="Tekstvantijdelijkeaanduiding"/>
              <w:rFonts w:ascii="Aptos Display" w:hAnsi="Aptos Display"/>
            </w:rPr>
            <w:t>Kies een afstand</w:t>
          </w:r>
        </w:p>
      </w:docPartBody>
    </w:docPart>
    <w:docPart>
      <w:docPartPr>
        <w:name w:val="3DBCC05F159F4F74AFAD21AC42865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FC959C-8BFD-4ED5-80A4-C72FFF0C010F}"/>
      </w:docPartPr>
      <w:docPartBody>
        <w:p w:rsidR="000B21C5" w:rsidRDefault="000B21C5" w:rsidP="000B21C5">
          <w:pPr>
            <w:pStyle w:val="3DBCC05F159F4F74AFAD21AC42865755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8DA7DF09A64FD69665B52AAFDBD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EE8AC-FAA9-4416-8FE4-2D2AC8D5D2E3}"/>
      </w:docPartPr>
      <w:docPartBody>
        <w:p w:rsidR="000B21C5" w:rsidRDefault="000B21C5" w:rsidP="000B21C5">
          <w:pPr>
            <w:pStyle w:val="CD8DA7DF09A64FD69665B52AAFDBD548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875BE9ACD6475ABFF6E977FB351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B44B4-0EB0-455D-A930-099C4BB50571}"/>
      </w:docPartPr>
      <w:docPartBody>
        <w:p w:rsidR="000B21C5" w:rsidRDefault="000B21C5" w:rsidP="000B21C5">
          <w:pPr>
            <w:pStyle w:val="3C875BE9ACD6475ABFF6E977FB351475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DE21C012FF4EE18FA248C9D53A1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E523D-0E0A-4E70-826B-1A361296A596}"/>
      </w:docPartPr>
      <w:docPartBody>
        <w:p w:rsidR="000B21C5" w:rsidRDefault="000B21C5" w:rsidP="000B21C5">
          <w:pPr>
            <w:pStyle w:val="F7DE21C012FF4EE18FA248C9D53A1C8A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D455DFB87A4E9CAC9C7C710F93C9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0D3BF1-0085-4D33-948B-DEC9A345F4A2}"/>
      </w:docPartPr>
      <w:docPartBody>
        <w:p w:rsidR="000B21C5" w:rsidRDefault="000B21C5" w:rsidP="000B21C5">
          <w:pPr>
            <w:pStyle w:val="06D455DFB87A4E9CAC9C7C710F93C9D01"/>
          </w:pPr>
          <w:r w:rsidRPr="00CE6BC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1902DC13114262B01E92C2EB7F1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E381F-B457-4BEA-B601-E37D78338B10}"/>
      </w:docPartPr>
      <w:docPartBody>
        <w:p w:rsidR="000B21C5" w:rsidRDefault="000B21C5" w:rsidP="000B21C5">
          <w:pPr>
            <w:pStyle w:val="E01902DC13114262B01E92C2EB7F1DCE1"/>
          </w:pPr>
          <w:r>
            <w:rPr>
              <w:rStyle w:val="Tekstvantijdelijkeaanduiding"/>
            </w:rPr>
            <w:t>Kies</w:t>
          </w:r>
          <w:r w:rsidRPr="00CE6BC8">
            <w:rPr>
              <w:rStyle w:val="Tekstvantijdelijkeaanduiding"/>
            </w:rPr>
            <w:t>.</w:t>
          </w:r>
        </w:p>
      </w:docPartBody>
    </w:docPart>
    <w:docPart>
      <w:docPartPr>
        <w:name w:val="10650A73E9EE4C05B3CC0533E04456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A04F3-7FBD-4A80-B625-4FFCA91F25EF}"/>
      </w:docPartPr>
      <w:docPartBody>
        <w:p w:rsidR="004A3F65" w:rsidRDefault="000B21C5" w:rsidP="000B21C5">
          <w:pPr>
            <w:pStyle w:val="10650A73E9EE4C05B3CC0533E0445698"/>
          </w:pPr>
          <w:r>
            <w:rPr>
              <w:rStyle w:val="Tekstvantijdelijkeaanduiding"/>
            </w:rPr>
            <w:t>DD</w:t>
          </w:r>
        </w:p>
      </w:docPartBody>
    </w:docPart>
    <w:docPart>
      <w:docPartPr>
        <w:name w:val="5F751A3977764D7697B19D289C26F1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78507-AE89-4F9E-B336-F68584F2124B}"/>
      </w:docPartPr>
      <w:docPartBody>
        <w:p w:rsidR="004A3F65" w:rsidRDefault="000B21C5" w:rsidP="000B21C5">
          <w:pPr>
            <w:pStyle w:val="5F751A3977764D7697B19D289C26F1B6"/>
          </w:pPr>
          <w:r>
            <w:rPr>
              <w:rStyle w:val="Tekstvantijdelijkeaanduiding"/>
            </w:rPr>
            <w:t>MM</w:t>
          </w:r>
        </w:p>
      </w:docPartBody>
    </w:docPart>
    <w:docPart>
      <w:docPartPr>
        <w:name w:val="3DF97457BEBC4A0AB9828562366E8A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C14E77-32D2-428B-B739-E35F9773D4E8}"/>
      </w:docPartPr>
      <w:docPartBody>
        <w:p w:rsidR="004A3F65" w:rsidRDefault="000B21C5" w:rsidP="000B21C5">
          <w:pPr>
            <w:pStyle w:val="3DF97457BEBC4A0AB9828562366E8A48"/>
          </w:pPr>
          <w:r>
            <w:rPr>
              <w:rStyle w:val="Tekstvantijdelijkeaanduiding"/>
            </w:rPr>
            <w:t>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CD"/>
    <w:rsid w:val="000A2508"/>
    <w:rsid w:val="000B21C5"/>
    <w:rsid w:val="004A3F65"/>
    <w:rsid w:val="0078779D"/>
    <w:rsid w:val="00987C3E"/>
    <w:rsid w:val="00B21F09"/>
    <w:rsid w:val="00E16572"/>
    <w:rsid w:val="00E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21C5"/>
    <w:rPr>
      <w:color w:val="808080"/>
    </w:rPr>
  </w:style>
  <w:style w:type="paragraph" w:customStyle="1" w:styleId="A12094E6B09A4733BC0C95072AE0262B">
    <w:name w:val="A12094E6B09A4733BC0C95072AE0262B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BCC05F159F4F74AFAD21AC428657551">
    <w:name w:val="3DBCC05F159F4F74AFAD21AC42865755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DA7DF09A64FD69665B52AAFDBD5481">
    <w:name w:val="CD8DA7DF09A64FD69665B52AAFDBD548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650A73E9EE4C05B3CC0533E0445698">
    <w:name w:val="10650A73E9EE4C05B3CC0533E0445698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751A3977764D7697B19D289C26F1B6">
    <w:name w:val="5F751A3977764D7697B19D289C26F1B6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F97457BEBC4A0AB9828562366E8A48">
    <w:name w:val="3DF97457BEBC4A0AB9828562366E8A48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875BE9ACD6475ABFF6E977FB3514751">
    <w:name w:val="3C875BE9ACD6475ABFF6E977FB351475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DE21C012FF4EE18FA248C9D53A1C8A1">
    <w:name w:val="F7DE21C012FF4EE18FA248C9D53A1C8A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D455DFB87A4E9CAC9C7C710F93C9D01">
    <w:name w:val="06D455DFB87A4E9CAC9C7C710F93C9D0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1902DC13114262B01E92C2EB7F1DCE1">
    <w:name w:val="E01902DC13114262B01E92C2EB7F1DCE1"/>
    <w:rsid w:val="000B21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 KERSTLOOP</Template>
  <TotalTime>1</TotalTime>
  <Pages>1</Pages>
  <Words>103</Words>
  <Characters>543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Janmaat</dc:creator>
  <cp:lastModifiedBy>Jan Plaizier</cp:lastModifiedBy>
  <cp:revision>2</cp:revision>
  <cp:lastPrinted>2022-12-23T20:00:00Z</cp:lastPrinted>
  <dcterms:created xsi:type="dcterms:W3CDTF">2025-11-24T07:01:00Z</dcterms:created>
  <dcterms:modified xsi:type="dcterms:W3CDTF">2025-11-24T07:01:00Z</dcterms:modified>
</cp:coreProperties>
</file>