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006" w:rsidRPr="00780752" w:rsidRDefault="00BA6006">
      <w:pPr>
        <w:rPr>
          <w:rFonts w:ascii="Arial" w:hAnsi="Arial" w:cs="Arial"/>
          <w:sz w:val="22"/>
          <w:szCs w:val="22"/>
        </w:rPr>
      </w:pPr>
    </w:p>
    <w:tbl>
      <w:tblPr>
        <w:tblW w:w="8318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582"/>
        <w:gridCol w:w="1701"/>
        <w:gridCol w:w="709"/>
        <w:gridCol w:w="1843"/>
        <w:gridCol w:w="567"/>
        <w:gridCol w:w="2246"/>
        <w:gridCol w:w="670"/>
      </w:tblGrid>
      <w:tr w:rsidR="00BA6006" w:rsidRPr="00780752" w:rsidTr="008E3B5E">
        <w:trPr>
          <w:trHeight w:val="402"/>
        </w:trPr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13BB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07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Mini’s/F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780752" w:rsidRDefault="00BA6006" w:rsidP="00513BB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07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E/D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780752" w:rsidRDefault="00BA6006" w:rsidP="00513BB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07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A/B/C</w:t>
            </w:r>
          </w:p>
        </w:tc>
      </w:tr>
      <w:tr w:rsidR="00BA6006" w:rsidRPr="00780752" w:rsidTr="0078075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780752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07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780752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780752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07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780752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780752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07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pnt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780752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780752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07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pnt</w:t>
            </w:r>
          </w:p>
        </w:tc>
      </w:tr>
      <w:tr w:rsidR="00BA6006" w:rsidRPr="00780752" w:rsidTr="0078075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UTRECHT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GRONINGEN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07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FC</w:t>
            </w: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TWENTE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BA6006" w:rsidRPr="00780752" w:rsidTr="0078075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Sam F1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Igor D1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Victor C1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6006" w:rsidRPr="00780752" w:rsidTr="0078075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Sem F2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Rogier D1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Joyce MC1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6006" w:rsidRPr="00780752" w:rsidTr="0078075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Mike F3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Danyo E2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Alex vB B1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6006" w:rsidRPr="00780752" w:rsidTr="0078075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Harm F4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Tessa MD1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Simon A1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6006" w:rsidRPr="00780752" w:rsidTr="0078075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Dana F5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Alidcha MC1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6006" w:rsidRPr="00780752" w:rsidTr="0078075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6006" w:rsidRPr="00780752" w:rsidTr="0078075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AJAX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Wesley D1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VITESSE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6006" w:rsidRPr="00780752" w:rsidTr="0078075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Merlijn F1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Hendrik D1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Ewout C1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BA6006" w:rsidRPr="00780752" w:rsidTr="0078075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Anne-Fleur F3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Lennaert E1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Gerine MC1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6006" w:rsidRPr="00780752" w:rsidTr="0078075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Max F4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Inge MD1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Klaas A1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6006" w:rsidRPr="00780752" w:rsidTr="0078075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Thimo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Eva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Brechtje MC1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6006" w:rsidRPr="00780752" w:rsidTr="0078075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Gerben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Joppe C1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6006" w:rsidRPr="00780752" w:rsidTr="0078075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Marijn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GRAAFSCHAP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6006" w:rsidRPr="00780752" w:rsidTr="0078075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Rick E2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AJAX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BA6006" w:rsidRPr="00780752" w:rsidTr="0078075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PSV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Jamie MD1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Tim vZ C1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6006" w:rsidRPr="00780752" w:rsidTr="0078075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Thijn F1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Sven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006" w:rsidRPr="00780752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Michiel B1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6006" w:rsidRPr="00780752" w:rsidTr="0078075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Joey F2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Rick E1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006" w:rsidRPr="00780752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Maxime B1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6006" w:rsidRPr="00780752" w:rsidTr="0078075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Randy F3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Davey E2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006" w:rsidRPr="00780752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Elise MA1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6006" w:rsidRPr="00780752" w:rsidTr="0078075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Lars F4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006" w:rsidRPr="00780752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006" w:rsidRPr="00780752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Simone MA1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006" w:rsidRPr="005D324C" w:rsidRDefault="00BA6006" w:rsidP="00686A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6006" w:rsidRPr="00780752" w:rsidTr="0078075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Rick F5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5D324C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006" w:rsidRPr="00780752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006" w:rsidRPr="00780752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006" w:rsidRPr="00780752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006" w:rsidRPr="00780752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6006" w:rsidRPr="00780752" w:rsidTr="0078075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780752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780752" w:rsidRDefault="00BA6006" w:rsidP="005D32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24C">
              <w:rPr>
                <w:rFonts w:ascii="Arial" w:hAnsi="Arial" w:cs="Arial"/>
                <w:color w:val="000000"/>
                <w:sz w:val="22"/>
                <w:szCs w:val="22"/>
              </w:rPr>
              <w:t>Myrthe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780752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006" w:rsidRPr="00780752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006" w:rsidRPr="00780752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006" w:rsidRPr="00780752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006" w:rsidRPr="00780752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6006" w:rsidRPr="00780752" w:rsidTr="0078075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780752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780752" w:rsidRDefault="00BA6006" w:rsidP="005D324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06" w:rsidRPr="00780752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006" w:rsidRPr="00780752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006" w:rsidRPr="00780752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006" w:rsidRPr="00780752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006" w:rsidRPr="00780752" w:rsidRDefault="00BA6006" w:rsidP="005D32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A6006" w:rsidRPr="00780752" w:rsidRDefault="00BA6006" w:rsidP="008E3B5E">
      <w:pPr>
        <w:rPr>
          <w:rFonts w:ascii="Arial" w:hAnsi="Arial" w:cs="Arial"/>
          <w:sz w:val="22"/>
          <w:szCs w:val="22"/>
        </w:rPr>
      </w:pPr>
    </w:p>
    <w:sectPr w:rsidR="00BA6006" w:rsidRPr="00780752" w:rsidSect="00833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324C"/>
    <w:rsid w:val="000A3FDA"/>
    <w:rsid w:val="00513BBF"/>
    <w:rsid w:val="005D324C"/>
    <w:rsid w:val="00686A31"/>
    <w:rsid w:val="00780752"/>
    <w:rsid w:val="0083380E"/>
    <w:rsid w:val="008E3B5E"/>
    <w:rsid w:val="00BA6006"/>
    <w:rsid w:val="00FA5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80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14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zalva1\Application%20Data\Microsoft\Sjablonen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628</Characters>
  <Application>Microsoft Office Outlook</Application>
  <DocSecurity>0</DocSecurity>
  <Lines>0</Lines>
  <Paragraphs>0</Paragraphs>
  <ScaleCrop>false</ScaleCrop>
  <Company>RIVAS ThuisZorg &amp; Dienstverlening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Mini’s/F</dc:title>
  <dc:subject/>
  <dc:creator>rzalva1</dc:creator>
  <cp:keywords/>
  <dc:description/>
  <cp:lastModifiedBy>weter495</cp:lastModifiedBy>
  <cp:revision>2</cp:revision>
  <dcterms:created xsi:type="dcterms:W3CDTF">2012-05-10T07:40:00Z</dcterms:created>
  <dcterms:modified xsi:type="dcterms:W3CDTF">2012-05-10T07:40:00Z</dcterms:modified>
</cp:coreProperties>
</file>