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95C" w:rsidRDefault="00254C61" w:rsidP="00DD1205">
      <w:pPr>
        <w:ind w:left="-1417"/>
      </w:pPr>
      <w:r>
        <w:rPr>
          <w:noProof/>
          <w:color w:val="0000FF"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-899796</wp:posOffset>
            </wp:positionH>
            <wp:positionV relativeFrom="paragraph">
              <wp:posOffset>3486149</wp:posOffset>
            </wp:positionV>
            <wp:extent cx="7648575" cy="7648575"/>
            <wp:effectExtent l="0" t="0" r="9525" b="9525"/>
            <wp:wrapNone/>
            <wp:docPr id="2" name="Afbeelding 2" descr="Afbeeldingsresultaat voor sneeuwvlokken grati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sneeuwvlokken grati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4700"/>
                              </a14:imgEffect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575" cy="764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29DC">
        <w:rPr>
          <w:noProof/>
          <w:lang w:eastAsia="nl-NL"/>
        </w:rPr>
        <w:drawing>
          <wp:inline distT="0" distB="0" distL="0" distR="0">
            <wp:extent cx="7581900" cy="3554434"/>
            <wp:effectExtent l="0" t="0" r="0" b="825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nter-bbq-berich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6827" cy="3598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82F" w:rsidRPr="00EC7F7B" w:rsidRDefault="0011682F" w:rsidP="00EC7F7B">
      <w:pPr>
        <w:pStyle w:val="Geenafstand"/>
        <w:jc w:val="center"/>
        <w:rPr>
          <w:b/>
          <w:sz w:val="80"/>
          <w:szCs w:val="80"/>
        </w:rPr>
      </w:pPr>
      <w:proofErr w:type="gramStart"/>
      <w:r w:rsidRPr="00EC7F7B">
        <w:rPr>
          <w:b/>
          <w:sz w:val="80"/>
          <w:szCs w:val="80"/>
        </w:rPr>
        <w:t>zaterdag</w:t>
      </w:r>
      <w:proofErr w:type="gramEnd"/>
      <w:r w:rsidRPr="00EC7F7B">
        <w:rPr>
          <w:b/>
          <w:sz w:val="80"/>
          <w:szCs w:val="80"/>
        </w:rPr>
        <w:t xml:space="preserve"> 20 januari</w:t>
      </w:r>
    </w:p>
    <w:p w:rsidR="0011682F" w:rsidRPr="00EC7F7B" w:rsidRDefault="0011682F" w:rsidP="00EC7F7B">
      <w:pPr>
        <w:pStyle w:val="Geenafstand"/>
        <w:jc w:val="center"/>
        <w:rPr>
          <w:sz w:val="80"/>
          <w:szCs w:val="80"/>
        </w:rPr>
      </w:pPr>
      <w:proofErr w:type="gramStart"/>
      <w:r w:rsidRPr="00EC7F7B">
        <w:rPr>
          <w:sz w:val="80"/>
          <w:szCs w:val="80"/>
        </w:rPr>
        <w:t>de</w:t>
      </w:r>
      <w:proofErr w:type="gramEnd"/>
      <w:r w:rsidRPr="00EC7F7B">
        <w:rPr>
          <w:sz w:val="80"/>
          <w:szCs w:val="80"/>
        </w:rPr>
        <w:t xml:space="preserve">  eerste </w:t>
      </w:r>
      <w:r w:rsidRPr="00EC7F7B">
        <w:rPr>
          <w:b/>
          <w:sz w:val="80"/>
          <w:szCs w:val="80"/>
        </w:rPr>
        <w:t>DHL-</w:t>
      </w:r>
      <w:proofErr w:type="spellStart"/>
      <w:r w:rsidRPr="00EC7F7B">
        <w:rPr>
          <w:b/>
          <w:sz w:val="80"/>
          <w:szCs w:val="80"/>
        </w:rPr>
        <w:t>winterBBQ</w:t>
      </w:r>
      <w:proofErr w:type="spellEnd"/>
    </w:p>
    <w:p w:rsidR="0011682F" w:rsidRDefault="0011682F" w:rsidP="00A50F47">
      <w:pPr>
        <w:pStyle w:val="Geenafstand"/>
        <w:jc w:val="right"/>
        <w:rPr>
          <w:sz w:val="40"/>
          <w:szCs w:val="40"/>
        </w:rPr>
      </w:pPr>
    </w:p>
    <w:p w:rsidR="0011682F" w:rsidRPr="0011682F" w:rsidRDefault="0011682F" w:rsidP="0011682F">
      <w:pPr>
        <w:pStyle w:val="Geenafstand"/>
        <w:rPr>
          <w:sz w:val="40"/>
          <w:szCs w:val="40"/>
        </w:rPr>
      </w:pPr>
      <w:r w:rsidRPr="0011682F">
        <w:rPr>
          <w:sz w:val="40"/>
          <w:szCs w:val="40"/>
        </w:rPr>
        <w:t xml:space="preserve">Een avondje gezellig eten, drinken, muziek en kletsen voor </w:t>
      </w:r>
      <w:r w:rsidR="00EC7F7B">
        <w:rPr>
          <w:sz w:val="40"/>
          <w:szCs w:val="40"/>
        </w:rPr>
        <w:t xml:space="preserve">alle </w:t>
      </w:r>
      <w:proofErr w:type="spellStart"/>
      <w:r w:rsidR="00EC7F7B">
        <w:rPr>
          <w:sz w:val="40"/>
          <w:szCs w:val="40"/>
        </w:rPr>
        <w:t>DHL’ers</w:t>
      </w:r>
      <w:proofErr w:type="spellEnd"/>
      <w:r w:rsidR="00EC7F7B">
        <w:rPr>
          <w:sz w:val="40"/>
          <w:szCs w:val="40"/>
        </w:rPr>
        <w:t xml:space="preserve"> en hun gezin. M</w:t>
      </w:r>
      <w:r w:rsidRPr="0011682F">
        <w:rPr>
          <w:sz w:val="40"/>
          <w:szCs w:val="40"/>
        </w:rPr>
        <w:t xml:space="preserve">et </w:t>
      </w:r>
      <w:r w:rsidR="00EC7F7B">
        <w:rPr>
          <w:sz w:val="40"/>
          <w:szCs w:val="40"/>
        </w:rPr>
        <w:t>vooraf</w:t>
      </w:r>
      <w:r w:rsidRPr="0011682F">
        <w:rPr>
          <w:sz w:val="40"/>
          <w:szCs w:val="40"/>
        </w:rPr>
        <w:t xml:space="preserve"> een voetbal</w:t>
      </w:r>
      <w:r w:rsidR="00EC7F7B">
        <w:rPr>
          <w:sz w:val="40"/>
          <w:szCs w:val="40"/>
        </w:rPr>
        <w:t xml:space="preserve">wedstrijd </w:t>
      </w:r>
      <w:r w:rsidRPr="0011682F">
        <w:rPr>
          <w:sz w:val="40"/>
          <w:szCs w:val="40"/>
        </w:rPr>
        <w:t>voor jong en oud.</w:t>
      </w:r>
    </w:p>
    <w:p w:rsidR="0011682F" w:rsidRPr="0011682F" w:rsidRDefault="0011682F" w:rsidP="0011682F">
      <w:pPr>
        <w:pStyle w:val="Geenafstand"/>
        <w:rPr>
          <w:sz w:val="40"/>
          <w:szCs w:val="40"/>
        </w:rPr>
      </w:pPr>
    </w:p>
    <w:p w:rsidR="0011682F" w:rsidRPr="0011682F" w:rsidRDefault="004E5801" w:rsidP="0011682F">
      <w:pPr>
        <w:pStyle w:val="Geenafstand"/>
        <w:rPr>
          <w:sz w:val="40"/>
          <w:szCs w:val="40"/>
        </w:rPr>
      </w:pPr>
      <w:r>
        <w:rPr>
          <w:sz w:val="40"/>
          <w:szCs w:val="40"/>
        </w:rPr>
        <w:t>17.00 uur s</w:t>
      </w:r>
      <w:r w:rsidR="00EC7F7B">
        <w:rPr>
          <w:sz w:val="40"/>
          <w:szCs w:val="40"/>
        </w:rPr>
        <w:t xml:space="preserve">tart </w:t>
      </w:r>
      <w:r w:rsidR="00EC7F7B" w:rsidRPr="0011682F">
        <w:rPr>
          <w:sz w:val="40"/>
          <w:szCs w:val="40"/>
        </w:rPr>
        <w:t>voetbal</w:t>
      </w:r>
      <w:r w:rsidR="00EC7F7B">
        <w:rPr>
          <w:sz w:val="40"/>
          <w:szCs w:val="40"/>
        </w:rPr>
        <w:t xml:space="preserve">wedstrijd, </w:t>
      </w:r>
      <w:r>
        <w:rPr>
          <w:sz w:val="40"/>
          <w:szCs w:val="40"/>
        </w:rPr>
        <w:t>vanaf</w:t>
      </w:r>
      <w:r w:rsidR="00EC7F7B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18.00 uur </w:t>
      </w:r>
      <w:proofErr w:type="gramStart"/>
      <w:r w:rsidR="00EC7F7B">
        <w:rPr>
          <w:sz w:val="40"/>
          <w:szCs w:val="40"/>
        </w:rPr>
        <w:t xml:space="preserve">BBQ  </w:t>
      </w:r>
      <w:proofErr w:type="gramEnd"/>
      <w:r w:rsidR="00EC7F7B">
        <w:rPr>
          <w:sz w:val="40"/>
          <w:szCs w:val="40"/>
        </w:rPr>
        <w:t xml:space="preserve">en van </w:t>
      </w:r>
      <w:r w:rsidR="0011682F" w:rsidRPr="0011682F">
        <w:rPr>
          <w:sz w:val="40"/>
          <w:szCs w:val="40"/>
        </w:rPr>
        <w:t xml:space="preserve">20.00 </w:t>
      </w:r>
      <w:r w:rsidR="00EC7F7B">
        <w:rPr>
          <w:sz w:val="40"/>
          <w:szCs w:val="40"/>
        </w:rPr>
        <w:t xml:space="preserve">tot </w:t>
      </w:r>
      <w:r>
        <w:rPr>
          <w:sz w:val="40"/>
          <w:szCs w:val="40"/>
        </w:rPr>
        <w:t xml:space="preserve">uiterlijk </w:t>
      </w:r>
      <w:r w:rsidR="0011682F" w:rsidRPr="0011682F">
        <w:rPr>
          <w:sz w:val="40"/>
          <w:szCs w:val="40"/>
        </w:rPr>
        <w:t>23.00 uur muziek en dansen.</w:t>
      </w:r>
    </w:p>
    <w:p w:rsidR="0011682F" w:rsidRPr="0011682F" w:rsidRDefault="0011682F" w:rsidP="0011682F">
      <w:pPr>
        <w:pStyle w:val="Geenafstand"/>
        <w:rPr>
          <w:sz w:val="40"/>
          <w:szCs w:val="40"/>
        </w:rPr>
      </w:pPr>
    </w:p>
    <w:p w:rsidR="0011682F" w:rsidRPr="0011682F" w:rsidRDefault="0011682F" w:rsidP="0011682F">
      <w:pPr>
        <w:pStyle w:val="Geenafstand"/>
        <w:rPr>
          <w:sz w:val="40"/>
          <w:szCs w:val="40"/>
        </w:rPr>
      </w:pPr>
      <w:r w:rsidRPr="0011682F">
        <w:rPr>
          <w:sz w:val="40"/>
          <w:szCs w:val="40"/>
        </w:rPr>
        <w:t>Volwassenen € 14 (4x vlees en 1x vis)</w:t>
      </w:r>
    </w:p>
    <w:p w:rsidR="0011682F" w:rsidRDefault="0011682F" w:rsidP="0011682F">
      <w:pPr>
        <w:pStyle w:val="Geenafstand"/>
        <w:rPr>
          <w:sz w:val="40"/>
          <w:szCs w:val="40"/>
        </w:rPr>
      </w:pPr>
      <w:r w:rsidRPr="0011682F">
        <w:rPr>
          <w:sz w:val="40"/>
          <w:szCs w:val="40"/>
        </w:rPr>
        <w:t>Kinderen t/m 12 jaar € 7,50 (3x vlees)</w:t>
      </w:r>
    </w:p>
    <w:p w:rsidR="00EC7F7B" w:rsidRDefault="0011682F" w:rsidP="00EC7F7B">
      <w:pPr>
        <w:pStyle w:val="Geenafstand"/>
        <w:rPr>
          <w:sz w:val="40"/>
          <w:szCs w:val="40"/>
        </w:rPr>
      </w:pPr>
      <w:r w:rsidRPr="0011682F">
        <w:rPr>
          <w:sz w:val="40"/>
          <w:szCs w:val="40"/>
        </w:rPr>
        <w:t>Inclusief stokbrood, salade</w:t>
      </w:r>
      <w:r w:rsidR="00AF12F8">
        <w:rPr>
          <w:sz w:val="40"/>
          <w:szCs w:val="40"/>
        </w:rPr>
        <w:t>s</w:t>
      </w:r>
      <w:r w:rsidRPr="0011682F">
        <w:rPr>
          <w:sz w:val="40"/>
          <w:szCs w:val="40"/>
        </w:rPr>
        <w:t>, sauzen en voor de kinderen friet. Er wordt voor u gebakken.</w:t>
      </w:r>
      <w:r w:rsidR="00EC7F7B" w:rsidRPr="00EC7F7B">
        <w:rPr>
          <w:sz w:val="40"/>
          <w:szCs w:val="40"/>
        </w:rPr>
        <w:t xml:space="preserve"> </w:t>
      </w:r>
    </w:p>
    <w:p w:rsidR="00EC7F7B" w:rsidRDefault="00EC7F7B" w:rsidP="00EC7F7B">
      <w:pPr>
        <w:pStyle w:val="Geenafstand"/>
        <w:rPr>
          <w:sz w:val="40"/>
          <w:szCs w:val="40"/>
        </w:rPr>
      </w:pPr>
    </w:p>
    <w:p w:rsidR="0011682F" w:rsidRDefault="00EC7F7B" w:rsidP="00EC7F7B">
      <w:pPr>
        <w:pStyle w:val="Geenafstand"/>
        <w:rPr>
          <w:sz w:val="48"/>
          <w:szCs w:val="48"/>
        </w:rPr>
      </w:pPr>
      <w:r>
        <w:rPr>
          <w:sz w:val="40"/>
          <w:szCs w:val="40"/>
        </w:rPr>
        <w:t xml:space="preserve">Inschrijven kan </w:t>
      </w:r>
      <w:r w:rsidR="008E5A5D">
        <w:rPr>
          <w:sz w:val="40"/>
          <w:szCs w:val="40"/>
        </w:rPr>
        <w:t xml:space="preserve">door </w:t>
      </w:r>
      <w:r>
        <w:rPr>
          <w:sz w:val="40"/>
          <w:szCs w:val="40"/>
        </w:rPr>
        <w:t xml:space="preserve">bijgevoegd </w:t>
      </w:r>
      <w:r w:rsidR="008E5A5D">
        <w:rPr>
          <w:sz w:val="40"/>
          <w:szCs w:val="40"/>
        </w:rPr>
        <w:t xml:space="preserve">aanmeldformulier vóór 10 januari 2018 te mailen naar </w:t>
      </w:r>
      <w:r w:rsidR="008E5A5D" w:rsidRPr="008E5A5D">
        <w:rPr>
          <w:sz w:val="40"/>
          <w:szCs w:val="40"/>
        </w:rPr>
        <w:t>ac@sv-dhl.nl</w:t>
      </w:r>
      <w:r w:rsidR="008E5A5D">
        <w:rPr>
          <w:sz w:val="40"/>
          <w:szCs w:val="40"/>
        </w:rPr>
        <w:t>.</w:t>
      </w:r>
      <w:r w:rsidR="0011682F">
        <w:rPr>
          <w:sz w:val="48"/>
          <w:szCs w:val="48"/>
        </w:rPr>
        <w:br w:type="page"/>
      </w:r>
    </w:p>
    <w:p w:rsidR="0011682F" w:rsidRDefault="0011682F" w:rsidP="0011682F">
      <w:pPr>
        <w:pStyle w:val="Geenafstand"/>
        <w:rPr>
          <w:sz w:val="48"/>
          <w:szCs w:val="48"/>
        </w:rPr>
      </w:pPr>
    </w:p>
    <w:p w:rsidR="0011682F" w:rsidRDefault="0011682F" w:rsidP="0011682F">
      <w:pPr>
        <w:pStyle w:val="Geenafstand"/>
        <w:rPr>
          <w:sz w:val="48"/>
          <w:szCs w:val="48"/>
        </w:rPr>
      </w:pPr>
    </w:p>
    <w:p w:rsidR="0011682F" w:rsidRDefault="0011682F" w:rsidP="0011682F">
      <w:pPr>
        <w:rPr>
          <w:b/>
        </w:rPr>
      </w:pPr>
      <w:r w:rsidRPr="00007114">
        <w:rPr>
          <w:b/>
        </w:rPr>
        <w:t xml:space="preserve">Aanmeldformulier DHL </w:t>
      </w:r>
      <w:proofErr w:type="spellStart"/>
      <w:r w:rsidRPr="00007114">
        <w:rPr>
          <w:b/>
        </w:rPr>
        <w:t>WinterBBQ</w:t>
      </w:r>
      <w:proofErr w:type="spellEnd"/>
      <w:r w:rsidRPr="00007114">
        <w:rPr>
          <w:b/>
        </w:rPr>
        <w:t xml:space="preserve"> 20 januari 2018</w:t>
      </w:r>
    </w:p>
    <w:p w:rsidR="0011682F" w:rsidRPr="00007114" w:rsidRDefault="0011682F" w:rsidP="0011682F">
      <w:pPr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27"/>
        <w:gridCol w:w="1417"/>
        <w:gridCol w:w="1418"/>
        <w:gridCol w:w="1307"/>
        <w:gridCol w:w="1843"/>
      </w:tblGrid>
      <w:tr w:rsidR="0011682F" w:rsidRPr="00007114" w:rsidTr="00C708B0">
        <w:tc>
          <w:tcPr>
            <w:tcW w:w="3227" w:type="dxa"/>
            <w:tcBorders>
              <w:bottom w:val="single" w:sz="18" w:space="0" w:color="auto"/>
            </w:tcBorders>
          </w:tcPr>
          <w:p w:rsidR="0011682F" w:rsidRPr="00007114" w:rsidRDefault="0011682F" w:rsidP="00C708B0">
            <w:pPr>
              <w:rPr>
                <w:b/>
              </w:rPr>
            </w:pPr>
            <w:r w:rsidRPr="00007114">
              <w:rPr>
                <w:b/>
              </w:rPr>
              <w:t>Naam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11682F" w:rsidRPr="00007114" w:rsidRDefault="0011682F" w:rsidP="00C708B0">
            <w:pPr>
              <w:rPr>
                <w:b/>
              </w:rPr>
            </w:pPr>
            <w:r w:rsidRPr="00007114">
              <w:rPr>
                <w:b/>
              </w:rPr>
              <w:t>Team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11682F" w:rsidRPr="00007114" w:rsidRDefault="00AF12F8" w:rsidP="00C708B0">
            <w:pPr>
              <w:rPr>
                <w:b/>
              </w:rPr>
            </w:pPr>
            <w:r>
              <w:rPr>
                <w:b/>
              </w:rPr>
              <w:t>Volwassen/ Kind</w:t>
            </w:r>
          </w:p>
        </w:tc>
        <w:tc>
          <w:tcPr>
            <w:tcW w:w="1307" w:type="dxa"/>
            <w:tcBorders>
              <w:bottom w:val="single" w:sz="18" w:space="0" w:color="auto"/>
            </w:tcBorders>
          </w:tcPr>
          <w:p w:rsidR="0011682F" w:rsidRPr="00007114" w:rsidRDefault="0011682F" w:rsidP="00C708B0">
            <w:pPr>
              <w:rPr>
                <w:b/>
              </w:rPr>
            </w:pPr>
            <w:r w:rsidRPr="00007114">
              <w:rPr>
                <w:b/>
              </w:rPr>
              <w:t>Leeftijd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11682F" w:rsidRPr="00007114" w:rsidRDefault="0011682F" w:rsidP="00C708B0">
            <w:pPr>
              <w:rPr>
                <w:b/>
              </w:rPr>
            </w:pPr>
            <w:r w:rsidRPr="00007114">
              <w:rPr>
                <w:b/>
              </w:rPr>
              <w:t>Meedoen met voetbal om 17.00</w:t>
            </w:r>
          </w:p>
          <w:p w:rsidR="0011682F" w:rsidRPr="00007114" w:rsidRDefault="0011682F" w:rsidP="00C708B0">
            <w:pPr>
              <w:rPr>
                <w:b/>
              </w:rPr>
            </w:pPr>
            <w:r w:rsidRPr="00007114">
              <w:rPr>
                <w:b/>
              </w:rPr>
              <w:t>JA / NEE</w:t>
            </w:r>
          </w:p>
        </w:tc>
      </w:tr>
      <w:tr w:rsidR="0011682F" w:rsidTr="00C708B0">
        <w:tc>
          <w:tcPr>
            <w:tcW w:w="3227" w:type="dxa"/>
            <w:tcBorders>
              <w:top w:val="single" w:sz="18" w:space="0" w:color="auto"/>
            </w:tcBorders>
          </w:tcPr>
          <w:p w:rsidR="0011682F" w:rsidRDefault="0011682F" w:rsidP="00C708B0"/>
          <w:p w:rsidR="0011682F" w:rsidRDefault="0011682F" w:rsidP="00C708B0">
            <w:r>
              <w:t>1.</w:t>
            </w:r>
          </w:p>
          <w:p w:rsidR="0011682F" w:rsidRDefault="0011682F" w:rsidP="00C708B0"/>
        </w:tc>
        <w:tc>
          <w:tcPr>
            <w:tcW w:w="1417" w:type="dxa"/>
            <w:tcBorders>
              <w:top w:val="single" w:sz="18" w:space="0" w:color="auto"/>
            </w:tcBorders>
          </w:tcPr>
          <w:p w:rsidR="0011682F" w:rsidRDefault="0011682F" w:rsidP="00C708B0"/>
        </w:tc>
        <w:tc>
          <w:tcPr>
            <w:tcW w:w="1418" w:type="dxa"/>
            <w:tcBorders>
              <w:top w:val="single" w:sz="18" w:space="0" w:color="auto"/>
            </w:tcBorders>
          </w:tcPr>
          <w:p w:rsidR="0011682F" w:rsidRDefault="0011682F" w:rsidP="00C708B0"/>
        </w:tc>
        <w:tc>
          <w:tcPr>
            <w:tcW w:w="1307" w:type="dxa"/>
            <w:tcBorders>
              <w:top w:val="single" w:sz="18" w:space="0" w:color="auto"/>
            </w:tcBorders>
          </w:tcPr>
          <w:p w:rsidR="0011682F" w:rsidRDefault="0011682F" w:rsidP="00C708B0"/>
        </w:tc>
        <w:tc>
          <w:tcPr>
            <w:tcW w:w="1843" w:type="dxa"/>
            <w:tcBorders>
              <w:top w:val="single" w:sz="18" w:space="0" w:color="auto"/>
            </w:tcBorders>
          </w:tcPr>
          <w:p w:rsidR="0011682F" w:rsidRDefault="0011682F" w:rsidP="00C708B0"/>
        </w:tc>
      </w:tr>
      <w:tr w:rsidR="0011682F" w:rsidTr="00C708B0">
        <w:tc>
          <w:tcPr>
            <w:tcW w:w="3227" w:type="dxa"/>
          </w:tcPr>
          <w:p w:rsidR="0011682F" w:rsidRDefault="0011682F" w:rsidP="00C708B0"/>
          <w:p w:rsidR="0011682F" w:rsidRDefault="0011682F" w:rsidP="00C708B0">
            <w:r>
              <w:t>2.</w:t>
            </w:r>
          </w:p>
          <w:p w:rsidR="0011682F" w:rsidRDefault="0011682F" w:rsidP="00C708B0"/>
        </w:tc>
        <w:tc>
          <w:tcPr>
            <w:tcW w:w="1417" w:type="dxa"/>
          </w:tcPr>
          <w:p w:rsidR="0011682F" w:rsidRDefault="0011682F" w:rsidP="00C708B0"/>
        </w:tc>
        <w:tc>
          <w:tcPr>
            <w:tcW w:w="1418" w:type="dxa"/>
          </w:tcPr>
          <w:p w:rsidR="0011682F" w:rsidRDefault="0011682F" w:rsidP="00C708B0"/>
        </w:tc>
        <w:tc>
          <w:tcPr>
            <w:tcW w:w="1307" w:type="dxa"/>
          </w:tcPr>
          <w:p w:rsidR="0011682F" w:rsidRDefault="0011682F" w:rsidP="00C708B0"/>
        </w:tc>
        <w:tc>
          <w:tcPr>
            <w:tcW w:w="1843" w:type="dxa"/>
          </w:tcPr>
          <w:p w:rsidR="0011682F" w:rsidRDefault="0011682F" w:rsidP="00C708B0"/>
        </w:tc>
      </w:tr>
      <w:tr w:rsidR="0011682F" w:rsidTr="00C708B0">
        <w:tc>
          <w:tcPr>
            <w:tcW w:w="3227" w:type="dxa"/>
          </w:tcPr>
          <w:p w:rsidR="0011682F" w:rsidRDefault="0011682F" w:rsidP="00C708B0"/>
          <w:p w:rsidR="0011682F" w:rsidRDefault="0011682F" w:rsidP="00C708B0">
            <w:r>
              <w:t>3.</w:t>
            </w:r>
          </w:p>
          <w:p w:rsidR="0011682F" w:rsidRDefault="0011682F" w:rsidP="00C708B0"/>
        </w:tc>
        <w:tc>
          <w:tcPr>
            <w:tcW w:w="1417" w:type="dxa"/>
          </w:tcPr>
          <w:p w:rsidR="0011682F" w:rsidRDefault="0011682F" w:rsidP="00C708B0"/>
        </w:tc>
        <w:tc>
          <w:tcPr>
            <w:tcW w:w="1418" w:type="dxa"/>
          </w:tcPr>
          <w:p w:rsidR="0011682F" w:rsidRDefault="0011682F" w:rsidP="00C708B0"/>
        </w:tc>
        <w:tc>
          <w:tcPr>
            <w:tcW w:w="1307" w:type="dxa"/>
          </w:tcPr>
          <w:p w:rsidR="0011682F" w:rsidRDefault="0011682F" w:rsidP="00C708B0"/>
        </w:tc>
        <w:tc>
          <w:tcPr>
            <w:tcW w:w="1843" w:type="dxa"/>
          </w:tcPr>
          <w:p w:rsidR="0011682F" w:rsidRDefault="0011682F" w:rsidP="00C708B0"/>
        </w:tc>
      </w:tr>
      <w:tr w:rsidR="0011682F" w:rsidTr="00C708B0">
        <w:tc>
          <w:tcPr>
            <w:tcW w:w="3227" w:type="dxa"/>
          </w:tcPr>
          <w:p w:rsidR="0011682F" w:rsidRDefault="0011682F" w:rsidP="00C708B0"/>
          <w:p w:rsidR="0011682F" w:rsidRDefault="0011682F" w:rsidP="00C708B0">
            <w:r>
              <w:t>4.</w:t>
            </w:r>
          </w:p>
          <w:p w:rsidR="0011682F" w:rsidRDefault="0011682F" w:rsidP="00C708B0"/>
        </w:tc>
        <w:tc>
          <w:tcPr>
            <w:tcW w:w="1417" w:type="dxa"/>
          </w:tcPr>
          <w:p w:rsidR="0011682F" w:rsidRDefault="0011682F" w:rsidP="00C708B0"/>
        </w:tc>
        <w:tc>
          <w:tcPr>
            <w:tcW w:w="1418" w:type="dxa"/>
          </w:tcPr>
          <w:p w:rsidR="0011682F" w:rsidRDefault="0011682F" w:rsidP="00C708B0"/>
        </w:tc>
        <w:tc>
          <w:tcPr>
            <w:tcW w:w="1307" w:type="dxa"/>
          </w:tcPr>
          <w:p w:rsidR="0011682F" w:rsidRDefault="0011682F" w:rsidP="00C708B0"/>
        </w:tc>
        <w:tc>
          <w:tcPr>
            <w:tcW w:w="1843" w:type="dxa"/>
          </w:tcPr>
          <w:p w:rsidR="0011682F" w:rsidRDefault="0011682F" w:rsidP="00C708B0"/>
        </w:tc>
      </w:tr>
      <w:tr w:rsidR="0011682F" w:rsidTr="00C708B0">
        <w:tc>
          <w:tcPr>
            <w:tcW w:w="3227" w:type="dxa"/>
          </w:tcPr>
          <w:p w:rsidR="0011682F" w:rsidRDefault="0011682F" w:rsidP="00C708B0"/>
          <w:p w:rsidR="0011682F" w:rsidRDefault="0011682F" w:rsidP="00C708B0">
            <w:r>
              <w:t>5.</w:t>
            </w:r>
          </w:p>
          <w:p w:rsidR="0011682F" w:rsidRDefault="0011682F" w:rsidP="00C708B0"/>
        </w:tc>
        <w:tc>
          <w:tcPr>
            <w:tcW w:w="1417" w:type="dxa"/>
          </w:tcPr>
          <w:p w:rsidR="0011682F" w:rsidRDefault="0011682F" w:rsidP="00C708B0"/>
        </w:tc>
        <w:tc>
          <w:tcPr>
            <w:tcW w:w="1418" w:type="dxa"/>
          </w:tcPr>
          <w:p w:rsidR="0011682F" w:rsidRDefault="0011682F" w:rsidP="00C708B0"/>
        </w:tc>
        <w:tc>
          <w:tcPr>
            <w:tcW w:w="1307" w:type="dxa"/>
          </w:tcPr>
          <w:p w:rsidR="0011682F" w:rsidRDefault="0011682F" w:rsidP="00C708B0"/>
        </w:tc>
        <w:tc>
          <w:tcPr>
            <w:tcW w:w="1843" w:type="dxa"/>
          </w:tcPr>
          <w:p w:rsidR="0011682F" w:rsidRDefault="0011682F" w:rsidP="00C708B0"/>
        </w:tc>
      </w:tr>
    </w:tbl>
    <w:p w:rsidR="0011682F" w:rsidRDefault="0011682F" w:rsidP="0011682F"/>
    <w:p w:rsidR="0011682F" w:rsidRDefault="0011682F" w:rsidP="0011682F">
      <w:r>
        <w:t>Prijs: Volwassen</w:t>
      </w:r>
      <w:r w:rsidR="00AF12F8">
        <w:t>en</w:t>
      </w:r>
      <w:r>
        <w:t xml:space="preserve"> € 14 </w:t>
      </w:r>
      <w:r w:rsidR="00AF12F8">
        <w:t xml:space="preserve">p.p. </w:t>
      </w:r>
      <w:r>
        <w:t>/ Kind</w:t>
      </w:r>
      <w:r w:rsidR="00AF12F8">
        <w:t>eren</w:t>
      </w:r>
      <w:bookmarkStart w:id="0" w:name="_GoBack"/>
      <w:bookmarkEnd w:id="0"/>
      <w:r>
        <w:t xml:space="preserve"> € 7,50</w:t>
      </w:r>
      <w:r w:rsidR="00AF12F8">
        <w:t xml:space="preserve"> p.p.</w:t>
      </w:r>
    </w:p>
    <w:p w:rsidR="0011682F" w:rsidRDefault="0011682F" w:rsidP="0011682F">
      <w:r>
        <w:t xml:space="preserve">Graag dit formulier vóór 10 januari mailen naar </w:t>
      </w:r>
      <w:hyperlink r:id="rId11" w:history="1">
        <w:r w:rsidRPr="004502C3">
          <w:rPr>
            <w:rStyle w:val="Hyperlink"/>
          </w:rPr>
          <w:t>ac@sv-dhl.nl</w:t>
        </w:r>
      </w:hyperlink>
      <w:r>
        <w:t xml:space="preserve"> en tegelijk het totaalbedrag overmaken </w:t>
      </w:r>
      <w:proofErr w:type="gramStart"/>
      <w:r>
        <w:t>op</w:t>
      </w:r>
      <w:proofErr w:type="gramEnd"/>
      <w:r>
        <w:t xml:space="preserve"> rekeningnummer </w:t>
      </w:r>
      <w:r w:rsidRPr="0011682F">
        <w:t>NL63ABNA0432846212</w:t>
      </w:r>
      <w:r>
        <w:t xml:space="preserve"> ten name van </w:t>
      </w:r>
      <w:r w:rsidRPr="0011682F">
        <w:t>Jeugd Stimuleringsfonds</w:t>
      </w:r>
      <w:r>
        <w:t xml:space="preserve"> onder vermelding van </w:t>
      </w:r>
      <w:proofErr w:type="spellStart"/>
      <w:r>
        <w:t>winterBBQ</w:t>
      </w:r>
      <w:proofErr w:type="spellEnd"/>
      <w:r>
        <w:t xml:space="preserve"> en uw naam.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1682F" w:rsidTr="00C708B0">
        <w:tc>
          <w:tcPr>
            <w:tcW w:w="9212" w:type="dxa"/>
          </w:tcPr>
          <w:p w:rsidR="0011682F" w:rsidRDefault="0011682F" w:rsidP="00C708B0">
            <w:r>
              <w:t xml:space="preserve">Speciale wensen i.v.m. vegetarisch, </w:t>
            </w:r>
            <w:proofErr w:type="gramStart"/>
            <w:r>
              <w:t>halal</w:t>
            </w:r>
            <w:proofErr w:type="gramEnd"/>
            <w:r>
              <w:t xml:space="preserve"> of allergie graag doorgeven, dan </w:t>
            </w:r>
            <w:r w:rsidR="008E5A5D">
              <w:t>h</w:t>
            </w:r>
            <w:r>
              <w:t>ouden wij hier rekening mee.</w:t>
            </w:r>
          </w:p>
          <w:p w:rsidR="0011682F" w:rsidRDefault="0011682F" w:rsidP="00C708B0"/>
          <w:p w:rsidR="0011682F" w:rsidRDefault="0011682F" w:rsidP="00C708B0"/>
          <w:p w:rsidR="0011682F" w:rsidRDefault="0011682F" w:rsidP="00C708B0"/>
          <w:p w:rsidR="0011682F" w:rsidRDefault="0011682F" w:rsidP="00C708B0"/>
          <w:p w:rsidR="0011682F" w:rsidRDefault="0011682F" w:rsidP="00C708B0"/>
          <w:p w:rsidR="0011682F" w:rsidRDefault="0011682F" w:rsidP="00C708B0"/>
          <w:p w:rsidR="0011682F" w:rsidRDefault="0011682F" w:rsidP="00C708B0"/>
          <w:p w:rsidR="0011682F" w:rsidRDefault="004E5801" w:rsidP="00C708B0">
            <w:r w:rsidRPr="004E5801">
              <w:t>Uw telefoonnummer als we vragen hierover hebben</w:t>
            </w:r>
            <w:proofErr w:type="gramStart"/>
            <w:r w:rsidRPr="004E5801">
              <w:t>:</w:t>
            </w:r>
            <w:proofErr w:type="gramEnd"/>
            <w:r w:rsidRPr="004E5801">
              <w:t xml:space="preserve"> ……………………………………….</w:t>
            </w:r>
          </w:p>
          <w:p w:rsidR="0011682F" w:rsidRDefault="0011682F" w:rsidP="008E5A5D"/>
        </w:tc>
      </w:tr>
    </w:tbl>
    <w:p w:rsidR="0011682F" w:rsidRDefault="0011682F" w:rsidP="0011682F"/>
    <w:p w:rsidR="0011682F" w:rsidRDefault="0011682F" w:rsidP="0011682F">
      <w:r>
        <w:t>Meer informatie?</w:t>
      </w:r>
      <w:r w:rsidR="008E5A5D">
        <w:t xml:space="preserve"> Mail gerust of stel je v</w:t>
      </w:r>
      <w:r>
        <w:t xml:space="preserve">raag aan Carolien, Gabi </w:t>
      </w:r>
      <w:r w:rsidR="008E5A5D">
        <w:t>of</w:t>
      </w:r>
      <w:r>
        <w:t xml:space="preserve"> Nathalie</w:t>
      </w:r>
      <w:r w:rsidRPr="00B00965">
        <w:t xml:space="preserve"> </w:t>
      </w:r>
      <w:r>
        <w:t>van de Activiteitencommissie</w:t>
      </w:r>
      <w:r w:rsidR="008E5A5D">
        <w:t xml:space="preserve">. </w:t>
      </w:r>
    </w:p>
    <w:p w:rsidR="0011682F" w:rsidRPr="0011682F" w:rsidRDefault="0011682F" w:rsidP="0011682F">
      <w:pPr>
        <w:pStyle w:val="Geenafstand"/>
        <w:rPr>
          <w:sz w:val="48"/>
          <w:szCs w:val="48"/>
        </w:rPr>
      </w:pPr>
    </w:p>
    <w:p w:rsidR="006E6C28" w:rsidRDefault="006E6C28"/>
    <w:sectPr w:rsidR="006E6C28" w:rsidSect="00DD1205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0D8" w:rsidRDefault="00F230D8" w:rsidP="00254C61">
      <w:pPr>
        <w:spacing w:after="0" w:line="240" w:lineRule="auto"/>
      </w:pPr>
      <w:r>
        <w:separator/>
      </w:r>
    </w:p>
  </w:endnote>
  <w:endnote w:type="continuationSeparator" w:id="0">
    <w:p w:rsidR="00F230D8" w:rsidRDefault="00F230D8" w:rsidP="0025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0D8" w:rsidRDefault="00F230D8" w:rsidP="00254C61">
      <w:pPr>
        <w:spacing w:after="0" w:line="240" w:lineRule="auto"/>
      </w:pPr>
      <w:r>
        <w:separator/>
      </w:r>
    </w:p>
  </w:footnote>
  <w:footnote w:type="continuationSeparator" w:id="0">
    <w:p w:rsidR="00F230D8" w:rsidRDefault="00F230D8" w:rsidP="0025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9DC"/>
    <w:rsid w:val="0011682F"/>
    <w:rsid w:val="00254C61"/>
    <w:rsid w:val="002C4319"/>
    <w:rsid w:val="004E5801"/>
    <w:rsid w:val="006E6C28"/>
    <w:rsid w:val="007B295C"/>
    <w:rsid w:val="008E5A5D"/>
    <w:rsid w:val="00A50F47"/>
    <w:rsid w:val="00AF12F8"/>
    <w:rsid w:val="00DD1205"/>
    <w:rsid w:val="00E929DC"/>
    <w:rsid w:val="00EC7F7B"/>
    <w:rsid w:val="00F2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1682F"/>
    <w:pPr>
      <w:spacing w:after="0" w:line="240" w:lineRule="auto"/>
    </w:pPr>
    <w:rPr>
      <w:rFonts w:eastAsiaTheme="minorHAnsi"/>
      <w:lang w:eastAsia="en-US"/>
    </w:rPr>
  </w:style>
  <w:style w:type="table" w:styleId="Tabelraster">
    <w:name w:val="Table Grid"/>
    <w:basedOn w:val="Standaardtabel"/>
    <w:uiPriority w:val="59"/>
    <w:rsid w:val="0011682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1682F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8E5A5D"/>
    <w:rPr>
      <w:color w:val="808080"/>
      <w:shd w:val="clear" w:color="auto" w:fill="E6E6E6"/>
    </w:rPr>
  </w:style>
  <w:style w:type="paragraph" w:styleId="Koptekst">
    <w:name w:val="header"/>
    <w:basedOn w:val="Standaard"/>
    <w:link w:val="KoptekstChar"/>
    <w:uiPriority w:val="99"/>
    <w:unhideWhenUsed/>
    <w:rsid w:val="00254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54C61"/>
  </w:style>
  <w:style w:type="paragraph" w:styleId="Voettekst">
    <w:name w:val="footer"/>
    <w:basedOn w:val="Standaard"/>
    <w:link w:val="VoettekstChar"/>
    <w:uiPriority w:val="99"/>
    <w:unhideWhenUsed/>
    <w:rsid w:val="00254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54C61"/>
  </w:style>
  <w:style w:type="paragraph" w:styleId="Ballontekst">
    <w:name w:val="Balloon Text"/>
    <w:basedOn w:val="Standaard"/>
    <w:link w:val="BallontekstChar"/>
    <w:uiPriority w:val="99"/>
    <w:semiHidden/>
    <w:unhideWhenUsed/>
    <w:rsid w:val="00AF1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F12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1682F"/>
    <w:pPr>
      <w:spacing w:after="0" w:line="240" w:lineRule="auto"/>
    </w:pPr>
    <w:rPr>
      <w:rFonts w:eastAsiaTheme="minorHAnsi"/>
      <w:lang w:eastAsia="en-US"/>
    </w:rPr>
  </w:style>
  <w:style w:type="table" w:styleId="Tabelraster">
    <w:name w:val="Table Grid"/>
    <w:basedOn w:val="Standaardtabel"/>
    <w:uiPriority w:val="59"/>
    <w:rsid w:val="0011682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1682F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8E5A5D"/>
    <w:rPr>
      <w:color w:val="808080"/>
      <w:shd w:val="clear" w:color="auto" w:fill="E6E6E6"/>
    </w:rPr>
  </w:style>
  <w:style w:type="paragraph" w:styleId="Koptekst">
    <w:name w:val="header"/>
    <w:basedOn w:val="Standaard"/>
    <w:link w:val="KoptekstChar"/>
    <w:uiPriority w:val="99"/>
    <w:unhideWhenUsed/>
    <w:rsid w:val="00254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54C61"/>
  </w:style>
  <w:style w:type="paragraph" w:styleId="Voettekst">
    <w:name w:val="footer"/>
    <w:basedOn w:val="Standaard"/>
    <w:link w:val="VoettekstChar"/>
    <w:uiPriority w:val="99"/>
    <w:unhideWhenUsed/>
    <w:rsid w:val="00254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54C61"/>
  </w:style>
  <w:style w:type="paragraph" w:styleId="Ballontekst">
    <w:name w:val="Balloon Text"/>
    <w:basedOn w:val="Standaard"/>
    <w:link w:val="BallontekstChar"/>
    <w:uiPriority w:val="99"/>
    <w:semiHidden/>
    <w:unhideWhenUsed/>
    <w:rsid w:val="00AF1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F12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nl/url?sa=i&amp;rct=j&amp;q=&amp;esrc=s&amp;source=images&amp;cd=&amp;cad=rja&amp;uact=8&amp;ved=0ahUKEwjKnZHxhYfYAhWEbFAKHaJiB0YQjRwIBw&amp;url=https://nl.freepik.com/vrije-vector/kerst-sneeuwvlokken_1341334.htm&amp;psig=AOvVaw1aNDvKdQ38qaiJnccDc-Hz&amp;ust=1513256489070231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ac@sv-dhl.nl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116D3F57.dotm</Template>
  <TotalTime>2</TotalTime>
  <Pages>2</Pages>
  <Words>205</Words>
  <Characters>1132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Effi</dc:creator>
  <cp:keywords/>
  <dc:description/>
  <cp:lastModifiedBy>duijng</cp:lastModifiedBy>
  <cp:revision>2</cp:revision>
  <dcterms:created xsi:type="dcterms:W3CDTF">2017-12-17T19:52:00Z</dcterms:created>
  <dcterms:modified xsi:type="dcterms:W3CDTF">2017-12-17T19:52:00Z</dcterms:modified>
</cp:coreProperties>
</file>