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3C" w:rsidRPr="006502C0" w:rsidRDefault="00C84B3C">
      <w:pPr>
        <w:pStyle w:val="Heading1"/>
        <w:rPr>
          <w:lang w:val="nl-NL"/>
        </w:rPr>
      </w:pPr>
      <w:r>
        <w:rPr>
          <w:noProof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" o:spid="_x0000_s1026" type="#_x0000_t75" style="position:absolute;margin-left:313.2pt;margin-top:-5.4pt;width:159.55pt;height:63pt;z-index:-251658240;visibility:visible" wrapcoords="-101 0 -101 21343 21600 21343 21600 0 -101 0" o:allowincell="f">
            <v:imagedata r:id="rId5" o:title="" grayscale="t"/>
            <w10:wrap type="tight"/>
          </v:shape>
        </w:pict>
      </w:r>
      <w:r w:rsidRPr="006502C0">
        <w:rPr>
          <w:sz w:val="56"/>
          <w:szCs w:val="56"/>
          <w:lang w:val="nl-NL"/>
        </w:rPr>
        <w:t xml:space="preserve">E </w:t>
      </w:r>
      <w:r>
        <w:rPr>
          <w:lang w:val="nl-NL"/>
        </w:rPr>
        <w:t>– KAMP 2016</w:t>
      </w:r>
    </w:p>
    <w:p w:rsidR="00C84B3C" w:rsidRPr="006502C0" w:rsidRDefault="00C84B3C">
      <w:pPr>
        <w:rPr>
          <w:b/>
          <w:bCs/>
          <w:sz w:val="48"/>
          <w:szCs w:val="48"/>
        </w:rPr>
      </w:pPr>
      <w:r w:rsidRPr="006502C0">
        <w:rPr>
          <w:b/>
          <w:bCs/>
          <w:sz w:val="48"/>
          <w:szCs w:val="48"/>
        </w:rPr>
        <w:t xml:space="preserve">Gemonde       </w:t>
      </w:r>
    </w:p>
    <w:p w:rsidR="00C84B3C" w:rsidRPr="009407F1" w:rsidRDefault="00C84B3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</w:t>
      </w:r>
      <w:r w:rsidRPr="009407F1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</w:t>
      </w:r>
      <w:r w:rsidRPr="009407F1">
        <w:rPr>
          <w:b/>
          <w:bCs/>
          <w:sz w:val="40"/>
          <w:szCs w:val="40"/>
        </w:rPr>
        <w:t xml:space="preserve">/m </w:t>
      </w:r>
      <w:r>
        <w:rPr>
          <w:b/>
          <w:bCs/>
          <w:sz w:val="40"/>
          <w:szCs w:val="40"/>
        </w:rPr>
        <w:t>12 juni 2016</w:t>
      </w:r>
      <w:r w:rsidRPr="009407F1">
        <w:rPr>
          <w:b/>
          <w:bCs/>
          <w:sz w:val="40"/>
          <w:szCs w:val="40"/>
        </w:rPr>
        <w:t>.</w:t>
      </w:r>
    </w:p>
    <w:p w:rsidR="00C84B3C" w:rsidRPr="009407F1" w:rsidRDefault="00C84B3C"/>
    <w:p w:rsidR="00C84B3C" w:rsidRPr="009407F1" w:rsidRDefault="00C84B3C">
      <w:pPr>
        <w:jc w:val="right"/>
      </w:pPr>
      <w:r>
        <w:t>Schijndel, 17 maart 2016</w:t>
      </w:r>
      <w:r w:rsidRPr="009407F1">
        <w:t xml:space="preserve">. </w:t>
      </w:r>
    </w:p>
    <w:p w:rsidR="00C84B3C" w:rsidRPr="009407F1" w:rsidRDefault="00C84B3C"/>
    <w:p w:rsidR="00C84B3C" w:rsidRPr="009407F1" w:rsidRDefault="00C84B3C"/>
    <w:p w:rsidR="00C84B3C" w:rsidRDefault="00C84B3C">
      <w:r>
        <w:t>Aan alle E - Pupillen!</w:t>
      </w:r>
    </w:p>
    <w:p w:rsidR="00C84B3C" w:rsidRDefault="00C84B3C"/>
    <w:p w:rsidR="00C84B3C" w:rsidRDefault="00C84B3C"/>
    <w:p w:rsidR="00C84B3C" w:rsidRDefault="00C84B3C">
      <w:r>
        <w:t>Hallo allemaal,</w:t>
      </w:r>
    </w:p>
    <w:p w:rsidR="00C84B3C" w:rsidRDefault="00C84B3C"/>
    <w:p w:rsidR="00C84B3C" w:rsidRDefault="00C84B3C">
      <w:pPr>
        <w:rPr>
          <w:u w:val="single"/>
        </w:rPr>
      </w:pPr>
      <w:r>
        <w:t xml:space="preserve">Kijk jij er ook al naar uit? Over een kleine 3 maanden gaan wij, als seizoensafsluiting, weer met de E – pupillen op kamp. Dit jaar gaan we in het weekend van 10 t/m 12 juni a.s. naar Camping op 't Hogt in Gemonde. De kosten van dit kamp zijn dankzij een mooie bijdrage van de Club van Honderd beperkt tot  </w:t>
      </w:r>
      <w:r>
        <w:rPr>
          <w:b/>
          <w:bCs/>
        </w:rPr>
        <w:t xml:space="preserve">€ </w:t>
      </w:r>
      <w:r>
        <w:rPr>
          <w:b/>
          <w:bCs/>
          <w:u w:val="single"/>
        </w:rPr>
        <w:t>34,- per persoon.</w:t>
      </w:r>
    </w:p>
    <w:p w:rsidR="00C84B3C" w:rsidRDefault="00C84B3C"/>
    <w:p w:rsidR="00C84B3C" w:rsidRDefault="00C84B3C">
      <w:r>
        <w:t xml:space="preserve">Graag willen we weten of jij meegaat, waarbij we de toestemming van je ouder(s) / verzorger(s) natuurlijk nodig hebben. Zorg ervoor dat uiterlijk </w:t>
      </w:r>
      <w:r>
        <w:rPr>
          <w:b/>
          <w:bCs/>
        </w:rPr>
        <w:t>zaterdag 9 april a.s.</w:t>
      </w:r>
      <w:r>
        <w:t xml:space="preserve"> het onderstaande </w:t>
      </w:r>
      <w:r>
        <w:rPr>
          <w:b/>
          <w:bCs/>
          <w:u w:val="single"/>
        </w:rPr>
        <w:t>antwoordstrookje en het verschuldigde kampgeld</w:t>
      </w:r>
      <w:r>
        <w:t xml:space="preserve"> via je leider bij ons ingeleverd is. Wij gaan naar Gemonde op de </w:t>
      </w:r>
      <w:r w:rsidRPr="00266D9B">
        <w:rPr>
          <w:b/>
          <w:bCs/>
          <w:u w:val="single"/>
        </w:rPr>
        <w:t>fiets</w:t>
      </w:r>
      <w:r>
        <w:t xml:space="preserve">, de bagage gaat met een materiaalwagen.  Ook willen we weten of je in bezit bent van een </w:t>
      </w:r>
      <w:r>
        <w:rPr>
          <w:u w:val="single"/>
        </w:rPr>
        <w:t>zwemdiploma</w:t>
      </w:r>
      <w:r>
        <w:t xml:space="preserve">. De kampbrief met verdere informatie ontvangen jullie rond </w:t>
      </w:r>
      <w:r>
        <w:rPr>
          <w:b/>
          <w:bCs/>
          <w:u w:val="single"/>
        </w:rPr>
        <w:t>15 mei.</w:t>
      </w:r>
      <w:r>
        <w:t xml:space="preserve"> </w:t>
      </w:r>
    </w:p>
    <w:p w:rsidR="00C84B3C" w:rsidRDefault="00C84B3C"/>
    <w:p w:rsidR="00C84B3C" w:rsidRDefault="00C84B3C">
      <w:r>
        <w:t>Voor meer informatie kan contact worden opgenomen met ondergetekende, telefonisch bereikbaar onder nummer: 06-53681132.</w:t>
      </w:r>
    </w:p>
    <w:p w:rsidR="00C84B3C" w:rsidRDefault="00C84B3C">
      <w:pPr>
        <w:pBdr>
          <w:bottom w:val="double" w:sz="6" w:space="1" w:color="auto"/>
        </w:pBdr>
      </w:pPr>
    </w:p>
    <w:p w:rsidR="00C84B3C" w:rsidRDefault="00C84B3C">
      <w:pPr>
        <w:pBdr>
          <w:bottom w:val="double" w:sz="6" w:space="1" w:color="auto"/>
        </w:pBdr>
      </w:pPr>
      <w:r>
        <w:t>Met vriendelijke groeten,</w:t>
      </w:r>
    </w:p>
    <w:p w:rsidR="00C84B3C" w:rsidRDefault="00C84B3C">
      <w:pPr>
        <w:pBdr>
          <w:bottom w:val="double" w:sz="6" w:space="1" w:color="auto"/>
        </w:pBdr>
      </w:pPr>
    </w:p>
    <w:p w:rsidR="00C84B3C" w:rsidRDefault="00C84B3C">
      <w:pPr>
        <w:pBdr>
          <w:bottom w:val="double" w:sz="6" w:space="1" w:color="auto"/>
        </w:pBdr>
      </w:pPr>
      <w:r>
        <w:t>Namens het AJAC</w:t>
      </w:r>
    </w:p>
    <w:p w:rsidR="00C84B3C" w:rsidRDefault="00C84B3C">
      <w:pPr>
        <w:pBdr>
          <w:bottom w:val="double" w:sz="6" w:space="1" w:color="auto"/>
        </w:pBdr>
      </w:pPr>
    </w:p>
    <w:p w:rsidR="00C84B3C" w:rsidRDefault="00C84B3C">
      <w:pPr>
        <w:pBdr>
          <w:bottom w:val="double" w:sz="6" w:space="1" w:color="auto"/>
        </w:pBdr>
      </w:pPr>
    </w:p>
    <w:p w:rsidR="00C84B3C" w:rsidRDefault="00C84B3C">
      <w:pPr>
        <w:pBdr>
          <w:bottom w:val="double" w:sz="6" w:space="1" w:color="auto"/>
        </w:pBdr>
      </w:pPr>
      <w:r>
        <w:t>Bert van Engelen</w:t>
      </w:r>
    </w:p>
    <w:p w:rsidR="00C84B3C" w:rsidRDefault="00C84B3C">
      <w:pPr>
        <w:pBdr>
          <w:bottom w:val="double" w:sz="6" w:space="1" w:color="auto"/>
        </w:pBdr>
      </w:pPr>
    </w:p>
    <w:p w:rsidR="00C84B3C" w:rsidRDefault="00C84B3C"/>
    <w:p w:rsidR="00C84B3C" w:rsidRDefault="00C84B3C">
      <w:r>
        <w:t>Ja, ik ga akkoord, dat mijn zoon/dochter __________________________________, spelend in E___, meegaat met het jeugdkamp in het weekend van 10 t /m 12 juni a.s. in Gemonde.</w:t>
      </w:r>
    </w:p>
    <w:p w:rsidR="00C84B3C" w:rsidRDefault="00C84B3C">
      <w:r>
        <w:t>In bezit van zwemdiploma: ja / nee*</w:t>
      </w:r>
    </w:p>
    <w:p w:rsidR="00C84B3C" w:rsidRDefault="00C84B3C">
      <w:r>
        <w:t>Ouders zijn telefonisch te bereiken tijdens de kampdagen onder nr.:_________________</w:t>
      </w:r>
    </w:p>
    <w:p w:rsidR="00C84B3C" w:rsidRDefault="00C84B3C"/>
    <w:p w:rsidR="00C84B3C" w:rsidRDefault="00C84B3C">
      <w:pPr>
        <w:rPr>
          <w:i/>
          <w:iCs/>
        </w:rPr>
      </w:pPr>
      <w:r>
        <w:rPr>
          <w:i/>
          <w:iCs/>
        </w:rPr>
        <w:t>* = doorhalen wat niet van toepassing is</w:t>
      </w:r>
    </w:p>
    <w:p w:rsidR="00C84B3C" w:rsidRDefault="00C84B3C">
      <w:pPr>
        <w:rPr>
          <w:sz w:val="16"/>
          <w:szCs w:val="16"/>
        </w:rPr>
      </w:pPr>
    </w:p>
    <w:p w:rsidR="00C84B3C" w:rsidRDefault="00C84B3C">
      <w:r>
        <w:t>Datum: ___________________</w:t>
      </w:r>
      <w:bookmarkStart w:id="0" w:name="_GoBack"/>
      <w:bookmarkEnd w:id="0"/>
    </w:p>
    <w:p w:rsidR="00C84B3C" w:rsidRDefault="00C84B3C"/>
    <w:p w:rsidR="00C84B3C" w:rsidRDefault="00C84B3C">
      <w:r>
        <w:t>Naam: ____________________</w:t>
      </w:r>
      <w:r>
        <w:tab/>
        <w:t>Handtekening _____________________</w:t>
      </w:r>
    </w:p>
    <w:sectPr w:rsidR="00C84B3C" w:rsidSect="009A7FD2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828"/>
    <w:multiLevelType w:val="hybridMultilevel"/>
    <w:tmpl w:val="0546D160"/>
    <w:lvl w:ilvl="0" w:tplc="C11CE7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4E21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C08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08B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D665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44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DBC1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4C9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BA9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650"/>
    <w:rsid w:val="002244E3"/>
    <w:rsid w:val="00266D9B"/>
    <w:rsid w:val="0045488B"/>
    <w:rsid w:val="004A4B7E"/>
    <w:rsid w:val="00573637"/>
    <w:rsid w:val="00616206"/>
    <w:rsid w:val="00620811"/>
    <w:rsid w:val="006502C0"/>
    <w:rsid w:val="00682CBF"/>
    <w:rsid w:val="00690DB6"/>
    <w:rsid w:val="007040B1"/>
    <w:rsid w:val="00705C53"/>
    <w:rsid w:val="00765146"/>
    <w:rsid w:val="007F5CEF"/>
    <w:rsid w:val="008C4773"/>
    <w:rsid w:val="008F7522"/>
    <w:rsid w:val="009013B7"/>
    <w:rsid w:val="009407F1"/>
    <w:rsid w:val="009458CE"/>
    <w:rsid w:val="009A7FD2"/>
    <w:rsid w:val="009E7A9E"/>
    <w:rsid w:val="00A02253"/>
    <w:rsid w:val="00AC54D9"/>
    <w:rsid w:val="00B034AF"/>
    <w:rsid w:val="00B73C20"/>
    <w:rsid w:val="00C84B3C"/>
    <w:rsid w:val="00C96631"/>
    <w:rsid w:val="00CA5D80"/>
    <w:rsid w:val="00DA421D"/>
    <w:rsid w:val="00DE1864"/>
    <w:rsid w:val="00DE5E74"/>
    <w:rsid w:val="00DF61A8"/>
    <w:rsid w:val="00DF69D9"/>
    <w:rsid w:val="00E111BA"/>
    <w:rsid w:val="00E11650"/>
    <w:rsid w:val="00E81ECC"/>
    <w:rsid w:val="00FB2815"/>
    <w:rsid w:val="00FE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7FD2"/>
    <w:pPr>
      <w:keepNext/>
      <w:outlineLvl w:val="0"/>
    </w:pPr>
    <w:rPr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6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6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D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236</Words>
  <Characters>1299</Characters>
  <Application>Microsoft Office Outlook</Application>
  <DocSecurity>0</DocSecurity>
  <Lines>0</Lines>
  <Paragraphs>0</Paragraphs>
  <ScaleCrop>false</ScaleCrop>
  <Company>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subject/>
  <dc:creator>V.A.E.M. de Vroomen</dc:creator>
  <cp:keywords/>
  <dc:description/>
  <cp:lastModifiedBy>Gebruiker</cp:lastModifiedBy>
  <cp:revision>2</cp:revision>
  <cp:lastPrinted>2009-04-14T13:35:00Z</cp:lastPrinted>
  <dcterms:created xsi:type="dcterms:W3CDTF">2016-04-06T15:38:00Z</dcterms:created>
  <dcterms:modified xsi:type="dcterms:W3CDTF">2016-04-06T15:38:00Z</dcterms:modified>
</cp:coreProperties>
</file>